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CE3" w:rsidR="00547A2D" w:rsidP="48DD9245" w:rsidRDefault="00547A2D" w14:paraId="1D96CD7C" w14:textId="2DF667BD">
      <w:pPr>
        <w:pStyle w:val="Heading1"/>
        <w:rPr>
          <w:rStyle w:val="BookTitle"/>
          <w:i w:val="0"/>
          <w:iCs w:val="0"/>
          <w:color w:val="27A9E1"/>
        </w:rPr>
      </w:pPr>
      <w:r w:rsidR="08DCC7E7">
        <w:rPr/>
        <w:t xml:space="preserve">Template - </w:t>
      </w:r>
      <w:r w:rsidR="56244B7E">
        <w:rPr/>
        <w:t xml:space="preserve">Meeting </w:t>
      </w:r>
      <w:r w:rsidR="3A938F62">
        <w:rPr/>
        <w:t>A</w:t>
      </w:r>
      <w:r w:rsidR="56244B7E">
        <w:rPr/>
        <w:t>greement</w:t>
      </w:r>
    </w:p>
    <w:p w:rsidRPr="008F0CE3" w:rsidR="00547A2D" w:rsidP="4A71D4BF" w:rsidRDefault="00547A2D" w14:paraId="01B74803" w14:textId="1A4AD3BC">
      <w:pPr>
        <w:pStyle w:val="Normal"/>
        <w:rPr>
          <w:rStyle w:val="BookTitle"/>
          <w:i w:val="0"/>
          <w:iCs w:val="0"/>
          <w:color w:val="27A9E1" w:themeColor="accent3" w:themeTint="FF" w:themeShade="FF"/>
        </w:rPr>
      </w:pPr>
      <w:r w:rsidRPr="4A71D4BF" w:rsidR="1ED99956">
        <w:rPr>
          <w:rStyle w:val="Strong"/>
          <w:color w:val="27A9E1"/>
        </w:rPr>
        <w:t>[Full name of housing co-op</w:t>
      </w:r>
      <w:r w:rsidRPr="4A71D4BF" w:rsidR="5A9497AF">
        <w:rPr>
          <w:rStyle w:val="Strong"/>
          <w:color w:val="27A9E1"/>
        </w:rPr>
        <w:t>]</w:t>
      </w:r>
    </w:p>
    <w:p w:rsidRPr="008F0CE3" w:rsidR="00547A2D" w:rsidP="1811248C" w:rsidRDefault="00547A2D" w14:paraId="18B55869" w14:textId="79327F2F">
      <w:pPr>
        <w:pStyle w:val="Normal"/>
      </w:pPr>
      <w:r w:rsidR="56244B7E">
        <w:rPr/>
        <w:t xml:space="preserve">We will treat each other with respect. </w:t>
      </w:r>
    </w:p>
    <w:p w:rsidRPr="008F0CE3" w:rsidR="00547A2D" w:rsidP="1811248C" w:rsidRDefault="00547A2D" w14:paraId="5F805F66" w14:textId="7C8E7D58">
      <w:pPr>
        <w:pStyle w:val="Normal"/>
      </w:pPr>
      <w:r w:rsidR="56244B7E">
        <w:rPr/>
        <w:t xml:space="preserve">We will speak one at a time, when recognized by the chair. </w:t>
      </w:r>
    </w:p>
    <w:p w:rsidRPr="008F0CE3" w:rsidR="00547A2D" w:rsidP="1811248C" w:rsidRDefault="00547A2D" w14:paraId="0D48D813" w14:textId="6DCE1367">
      <w:pPr>
        <w:pStyle w:val="Normal"/>
      </w:pPr>
      <w:r w:rsidR="56244B7E">
        <w:rPr/>
        <w:t xml:space="preserve">We will speak once the chair has acknowledged us. </w:t>
      </w:r>
    </w:p>
    <w:p w:rsidRPr="008F0CE3" w:rsidR="00547A2D" w:rsidP="1811248C" w:rsidRDefault="00547A2D" w14:paraId="657D5D4B" w14:textId="1CCD3749">
      <w:pPr>
        <w:pStyle w:val="Normal"/>
      </w:pPr>
      <w:r w:rsidR="56244B7E">
        <w:rPr/>
        <w:t xml:space="preserve">We will speak only for ourselves. </w:t>
      </w:r>
    </w:p>
    <w:p w:rsidRPr="008F0CE3" w:rsidR="00547A2D" w:rsidP="1811248C" w:rsidRDefault="00547A2D" w14:paraId="794E826B" w14:textId="706BE068">
      <w:pPr>
        <w:pStyle w:val="Normal"/>
      </w:pPr>
      <w:r w:rsidR="56244B7E">
        <w:rPr/>
        <w:t xml:space="preserve">We will keep our comments brief, to the point and on topic. </w:t>
      </w:r>
    </w:p>
    <w:p w:rsidRPr="008F0CE3" w:rsidR="00547A2D" w:rsidP="1811248C" w:rsidRDefault="00547A2D" w14:paraId="7F5BD129" w14:textId="705942A3">
      <w:pPr>
        <w:pStyle w:val="Normal"/>
      </w:pPr>
      <w:r w:rsidR="56244B7E">
        <w:rPr/>
        <w:t xml:space="preserve">We will listen to the person speaking. </w:t>
      </w:r>
    </w:p>
    <w:p w:rsidRPr="008F0CE3" w:rsidR="00547A2D" w:rsidP="1811248C" w:rsidRDefault="00547A2D" w14:paraId="5316E47B" w14:textId="0635EF76">
      <w:pPr>
        <w:pStyle w:val="Normal"/>
      </w:pPr>
      <w:r w:rsidR="56244B7E">
        <w:rPr/>
        <w:t xml:space="preserve">We </w:t>
      </w:r>
      <w:r w:rsidR="56244B7E">
        <w:rPr/>
        <w:t>won’t</w:t>
      </w:r>
      <w:r w:rsidR="56244B7E">
        <w:rPr/>
        <w:t xml:space="preserve"> interrupt or engage in </w:t>
      </w:r>
      <w:r w:rsidR="56244B7E">
        <w:rPr/>
        <w:t>crosstalk</w:t>
      </w:r>
      <w:r w:rsidR="56244B7E">
        <w:rPr/>
        <w:t xml:space="preserve"> or side conversations. </w:t>
      </w:r>
    </w:p>
    <w:p w:rsidRPr="008F0CE3" w:rsidR="00547A2D" w:rsidP="1811248C" w:rsidRDefault="00547A2D" w14:paraId="0A9DC0F0" w14:textId="6687BA27">
      <w:pPr>
        <w:pStyle w:val="Normal"/>
      </w:pPr>
      <w:r w:rsidR="56244B7E">
        <w:rPr/>
        <w:t>We will seek balanced input so no one person dominates</w:t>
      </w:r>
      <w:r w:rsidR="56244B7E">
        <w:rPr/>
        <w:t xml:space="preserve">.  </w:t>
      </w:r>
    </w:p>
    <w:p w:rsidRPr="008F0CE3" w:rsidR="00547A2D" w:rsidP="1811248C" w:rsidRDefault="00547A2D" w14:paraId="1E50F8E5" w14:textId="523544E7">
      <w:pPr>
        <w:pStyle w:val="Normal"/>
      </w:pPr>
      <w:r w:rsidR="56244B7E">
        <w:rPr/>
        <w:t>We will respect the meeting process and follow our rules of order</w:t>
      </w:r>
      <w:r w:rsidR="56244B7E">
        <w:rPr/>
        <w:t xml:space="preserve">. </w:t>
      </w:r>
    </w:p>
    <w:p w:rsidRPr="008F0CE3" w:rsidR="00547A2D" w:rsidP="1811248C" w:rsidRDefault="00547A2D" w14:paraId="024BF3F3" w14:textId="7F283246">
      <w:pPr>
        <w:pStyle w:val="Normal"/>
      </w:pPr>
      <w:r w:rsidR="56244B7E">
        <w:rPr/>
        <w:t>Effective date:</w:t>
      </w:r>
      <w:r w:rsidR="56244B7E">
        <w:rPr>
          <w:b w:val="0"/>
          <w:bCs w:val="0"/>
        </w:rPr>
        <w:t xml:space="preserve"> </w:t>
      </w:r>
      <w:r w:rsidRPr="4A71D4BF" w:rsidR="56244B7E">
        <w:rPr>
          <w:rStyle w:val="Strong"/>
          <w:b w:val="0"/>
          <w:bCs w:val="0"/>
          <w:color w:val="27A9E1"/>
        </w:rPr>
        <w:t>[</w:t>
      </w:r>
      <w:r w:rsidRPr="4A71D4BF" w:rsidR="2CCCF09D">
        <w:rPr>
          <w:rStyle w:val="Strong"/>
          <w:b w:val="0"/>
          <w:bCs w:val="0"/>
          <w:color w:val="27A9E1"/>
        </w:rPr>
        <w:t>D</w:t>
      </w:r>
      <w:r w:rsidRPr="4A71D4BF" w:rsidR="56244B7E">
        <w:rPr>
          <w:rStyle w:val="Strong"/>
          <w:b w:val="0"/>
          <w:bCs w:val="0"/>
          <w:color w:val="27A9E1"/>
        </w:rPr>
        <w:t>ate]</w:t>
      </w:r>
    </w:p>
    <w:sectPr w:rsidRPr="008F0CE3" w:rsidR="00547A2D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32B" w:rsidP="00E30E1E" w:rsidRDefault="004B132B" w14:paraId="4CAD9298" w14:textId="77777777">
      <w:r>
        <w:separator/>
      </w:r>
    </w:p>
  </w:endnote>
  <w:endnote w:type="continuationSeparator" w:id="0">
    <w:p w:rsidR="004B132B" w:rsidP="00E30E1E" w:rsidRDefault="004B132B" w14:paraId="0731D9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B0B69" w:rsidP="00CB0B69" w:rsidRDefault="00CB0B69" w14:paraId="3AE6455E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0280" w:rsidP="00CB0B69" w:rsidRDefault="007E0280" w14:paraId="0CFE81C9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848FE" w:rsidR="00CB0B69" w:rsidP="0014022B" w:rsidRDefault="00B848FE" w14:paraId="6B42773C" w14:textId="6F388001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32B" w:rsidP="00E30E1E" w:rsidRDefault="004B132B" w14:paraId="167B343B" w14:textId="77777777">
      <w:r>
        <w:separator/>
      </w:r>
    </w:p>
  </w:footnote>
  <w:footnote w:type="continuationSeparator" w:id="0">
    <w:p w:rsidR="004B132B" w:rsidP="00E30E1E" w:rsidRDefault="004B132B" w14:paraId="0BFAD9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CB0B69" w:rsidP="00CB0B69" w:rsidRDefault="00B37514" w14:paraId="4F223CA6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AA713E" w:rsidP="00CB0B69" w:rsidRDefault="00B37514" w14:paraId="1526D9BC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paraId="2B75665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  <w:p w:rsidR="00CB0B69" w:rsidRDefault="00CB0B69" w14:paraId="51E4C3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5CD5"/>
    <w:rsid w:val="002F64B6"/>
    <w:rsid w:val="00370001"/>
    <w:rsid w:val="003C19E1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F4C58"/>
    <w:rsid w:val="00F25BF9"/>
    <w:rsid w:val="00F330B5"/>
    <w:rsid w:val="00F464BB"/>
    <w:rsid w:val="00F511FF"/>
    <w:rsid w:val="00FE6407"/>
    <w:rsid w:val="08DCC7E7"/>
    <w:rsid w:val="099FEC31"/>
    <w:rsid w:val="0BC1945B"/>
    <w:rsid w:val="14D29FF1"/>
    <w:rsid w:val="1573CA1D"/>
    <w:rsid w:val="157EF5DC"/>
    <w:rsid w:val="167BE13E"/>
    <w:rsid w:val="1811248C"/>
    <w:rsid w:val="1874AB58"/>
    <w:rsid w:val="1A061E74"/>
    <w:rsid w:val="1CCDE565"/>
    <w:rsid w:val="1D45A283"/>
    <w:rsid w:val="1ED99956"/>
    <w:rsid w:val="227BBF00"/>
    <w:rsid w:val="2A202599"/>
    <w:rsid w:val="2CCCF09D"/>
    <w:rsid w:val="2DC024B0"/>
    <w:rsid w:val="34A5750A"/>
    <w:rsid w:val="35E1791F"/>
    <w:rsid w:val="3A938F62"/>
    <w:rsid w:val="3CB85DBE"/>
    <w:rsid w:val="40B77BE5"/>
    <w:rsid w:val="48DD9245"/>
    <w:rsid w:val="4A71D4BF"/>
    <w:rsid w:val="4BAF16FC"/>
    <w:rsid w:val="4DD69D0F"/>
    <w:rsid w:val="52A98153"/>
    <w:rsid w:val="56244B7E"/>
    <w:rsid w:val="564F2647"/>
    <w:rsid w:val="57CAD49C"/>
    <w:rsid w:val="586040C4"/>
    <w:rsid w:val="5A47F61A"/>
    <w:rsid w:val="5A9497AF"/>
    <w:rsid w:val="5C01C7EF"/>
    <w:rsid w:val="5CB35A44"/>
    <w:rsid w:val="5EA49EDC"/>
    <w:rsid w:val="5F34272E"/>
    <w:rsid w:val="63659571"/>
    <w:rsid w:val="6767E69B"/>
    <w:rsid w:val="6C0B61ED"/>
    <w:rsid w:val="72F57F69"/>
    <w:rsid w:val="733D49D6"/>
    <w:rsid w:val="79EFD297"/>
    <w:rsid w:val="7CEF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styleId="copyindent" w:customStyle="true">
    <w:uiPriority w:val="1"/>
    <w:name w:val="copy indent"/>
    <w:basedOn w:val="Normal"/>
    <w:rsid w:val="5CB35A44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</w:rPr>
    <w:pPr>
      <w:widowControl w:val="0"/>
      <w:spacing w:after="0" w:line="300" w:lineRule="exact"/>
    </w:pPr>
  </w:style>
  <w:style w:type="character" w:styleId="BookTitle">
    <w:uiPriority w:val="33"/>
    <w:name w:val="Book Title"/>
    <w:basedOn w:val="DefaultParagraphFont"/>
    <w:qFormat/>
    <w:rsid w:val="5CB35A44"/>
    <w:rPr>
      <w:b w:val="1"/>
      <w:bCs w:val="1"/>
      <w:i w:val="1"/>
      <w:i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1/relationships/people" Target="people.xml" Id="R9c4d059e819246be" /><Relationship Type="http://schemas.microsoft.com/office/2011/relationships/commentsExtended" Target="commentsExtended.xml" Id="Rf12479fad0f84671" /><Relationship Type="http://schemas.microsoft.com/office/2016/09/relationships/commentsIds" Target="commentsIds.xml" Id="Rd3ee2a3ed1d94ae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9</revision>
  <dcterms:created xsi:type="dcterms:W3CDTF">2025-04-17T21:56:00.0000000Z</dcterms:created>
  <dcterms:modified xsi:type="dcterms:W3CDTF">2025-05-23T20:29:26.2582480Z</dcterms:modified>
</coreProperties>
</file>