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FB6C2" w14:textId="77777777" w:rsidR="00276FFC" w:rsidRDefault="00276FFC" w:rsidP="00BB21F2">
      <w:pPr>
        <w:rPr>
          <w:b/>
          <w:bCs/>
        </w:rPr>
      </w:pPr>
    </w:p>
    <w:p w14:paraId="5818A785" w14:textId="572F49D1" w:rsidR="00BB21F2" w:rsidRPr="00BB21F2" w:rsidRDefault="00BB21F2" w:rsidP="00BB21F2">
      <w:pPr>
        <w:rPr>
          <w:lang w:val="en-US"/>
        </w:rPr>
      </w:pPr>
      <w:r w:rsidRPr="00BB21F2">
        <w:rPr>
          <w:b/>
          <w:bCs/>
        </w:rPr>
        <w:t>[Full name of housing co-op or letterhead]</w:t>
      </w:r>
      <w:r w:rsidRPr="00BB21F2">
        <w:rPr>
          <w:lang w:val="en-US"/>
        </w:rPr>
        <w:t> </w:t>
      </w:r>
    </w:p>
    <w:p w14:paraId="4A49231A" w14:textId="0EE2CFAE" w:rsidR="00BB21F2" w:rsidRPr="00BB21F2" w:rsidRDefault="00BB21F2" w:rsidP="004A1771">
      <w:pPr>
        <w:pStyle w:val="Heading1"/>
        <w:rPr>
          <w:lang w:val="en-US"/>
        </w:rPr>
      </w:pPr>
      <w:r w:rsidRPr="00BB21F2">
        <w:t>Template - Summary Rules of Order</w:t>
      </w:r>
      <w:r w:rsidRPr="00BB21F2">
        <w:rPr>
          <w:lang w:val="en-US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5"/>
        <w:gridCol w:w="3510"/>
        <w:gridCol w:w="1515"/>
        <w:gridCol w:w="1440"/>
        <w:gridCol w:w="1440"/>
        <w:gridCol w:w="4170"/>
      </w:tblGrid>
      <w:tr w:rsidR="00BB21F2" w:rsidRPr="00BB21F2" w14:paraId="67415B2E" w14:textId="77777777" w:rsidTr="00BB21F2">
        <w:trPr>
          <w:trHeight w:val="30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102038"/>
              <w:right w:val="single" w:sz="6" w:space="0" w:color="102038"/>
            </w:tcBorders>
            <w:shd w:val="clear" w:color="auto" w:fill="DCE6F5"/>
            <w:hideMark/>
          </w:tcPr>
          <w:p w14:paraId="72D47156" w14:textId="77777777" w:rsidR="00BB21F2" w:rsidRPr="00276FFC" w:rsidRDefault="00BB21F2" w:rsidP="00BE3872">
            <w:pPr>
              <w:rPr>
                <w:b/>
                <w:bCs/>
                <w:lang w:val="en-US"/>
              </w:rPr>
            </w:pPr>
            <w:r w:rsidRPr="00276FFC">
              <w:rPr>
                <w:b/>
                <w:bCs/>
              </w:rPr>
              <w:t>MOTION</w:t>
            </w:r>
            <w:r w:rsidRPr="00276FFC">
              <w:rPr>
                <w:b/>
                <w:bCs/>
                <w:lang w:val="en-US"/>
              </w:rPr>
              <w:t> 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102038"/>
              <w:bottom w:val="single" w:sz="6" w:space="0" w:color="102038"/>
              <w:right w:val="single" w:sz="6" w:space="0" w:color="102038"/>
            </w:tcBorders>
            <w:shd w:val="clear" w:color="auto" w:fill="DCE6F5"/>
            <w:hideMark/>
          </w:tcPr>
          <w:p w14:paraId="5B0CE8BA" w14:textId="77777777" w:rsidR="00BB21F2" w:rsidRPr="00276FFC" w:rsidRDefault="00BB21F2" w:rsidP="00BE3872">
            <w:pPr>
              <w:rPr>
                <w:b/>
                <w:bCs/>
                <w:lang w:val="en-US"/>
              </w:rPr>
            </w:pPr>
            <w:r w:rsidRPr="00276FFC">
              <w:rPr>
                <w:b/>
                <w:bCs/>
              </w:rPr>
              <w:t>DESCRIPTION</w:t>
            </w:r>
            <w:r w:rsidRPr="00276FFC">
              <w:rPr>
                <w:b/>
                <w:bCs/>
                <w:lang w:val="en-US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102038"/>
              <w:bottom w:val="single" w:sz="6" w:space="0" w:color="102038"/>
              <w:right w:val="single" w:sz="6" w:space="0" w:color="102038"/>
            </w:tcBorders>
            <w:shd w:val="clear" w:color="auto" w:fill="DCE6F5"/>
            <w:hideMark/>
          </w:tcPr>
          <w:p w14:paraId="19490469" w14:textId="77777777" w:rsidR="00BB21F2" w:rsidRPr="00276FFC" w:rsidRDefault="00BB21F2" w:rsidP="00BE3872">
            <w:pPr>
              <w:rPr>
                <w:b/>
                <w:bCs/>
                <w:lang w:val="en-US"/>
              </w:rPr>
            </w:pPr>
            <w:r w:rsidRPr="00276FFC">
              <w:rPr>
                <w:b/>
                <w:bCs/>
              </w:rPr>
              <w:t>NEED</w:t>
            </w:r>
            <w:r w:rsidRPr="00276FFC">
              <w:rPr>
                <w:b/>
                <w:bCs/>
                <w:lang w:val="en-US"/>
              </w:rPr>
              <w:t> </w:t>
            </w:r>
            <w:r w:rsidRPr="00276FFC">
              <w:rPr>
                <w:b/>
                <w:bCs/>
                <w:lang w:val="en-US"/>
              </w:rPr>
              <w:br/>
            </w:r>
            <w:r w:rsidRPr="00276FFC">
              <w:rPr>
                <w:b/>
                <w:bCs/>
              </w:rPr>
              <w:t>SECONDER</w:t>
            </w:r>
            <w:r w:rsidRPr="00276FFC">
              <w:rPr>
                <w:b/>
                <w:bCs/>
                <w:lang w:val="en-US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102038"/>
              <w:bottom w:val="single" w:sz="6" w:space="0" w:color="102038"/>
              <w:right w:val="single" w:sz="6" w:space="0" w:color="102038"/>
            </w:tcBorders>
            <w:shd w:val="clear" w:color="auto" w:fill="DCE6F5"/>
            <w:hideMark/>
          </w:tcPr>
          <w:p w14:paraId="213AE5A5" w14:textId="77777777" w:rsidR="00BB21F2" w:rsidRPr="00276FFC" w:rsidRDefault="00BB21F2" w:rsidP="00BE3872">
            <w:pPr>
              <w:rPr>
                <w:b/>
                <w:bCs/>
                <w:lang w:val="en-US"/>
              </w:rPr>
            </w:pPr>
            <w:r w:rsidRPr="00276FFC">
              <w:rPr>
                <w:b/>
                <w:bCs/>
              </w:rPr>
              <w:t>NO</w:t>
            </w:r>
            <w:r w:rsidRPr="00276FFC">
              <w:rPr>
                <w:b/>
                <w:bCs/>
                <w:lang w:val="en-US"/>
              </w:rPr>
              <w:t> </w:t>
            </w:r>
            <w:r w:rsidRPr="00276FFC">
              <w:rPr>
                <w:b/>
                <w:bCs/>
                <w:lang w:val="en-US"/>
              </w:rPr>
              <w:br/>
            </w:r>
            <w:r w:rsidRPr="00276FFC">
              <w:rPr>
                <w:b/>
                <w:bCs/>
              </w:rPr>
              <w:t>DEBATE</w:t>
            </w:r>
            <w:r w:rsidRPr="00276FFC">
              <w:rPr>
                <w:b/>
                <w:bCs/>
                <w:lang w:val="en-US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102038"/>
              <w:bottom w:val="single" w:sz="6" w:space="0" w:color="102038"/>
              <w:right w:val="single" w:sz="6" w:space="0" w:color="102038"/>
            </w:tcBorders>
            <w:shd w:val="clear" w:color="auto" w:fill="DCE6F5"/>
            <w:hideMark/>
          </w:tcPr>
          <w:p w14:paraId="6B88B8F0" w14:textId="77777777" w:rsidR="00BB21F2" w:rsidRPr="00276FFC" w:rsidRDefault="00BB21F2" w:rsidP="00BE3872">
            <w:pPr>
              <w:rPr>
                <w:b/>
                <w:bCs/>
                <w:lang w:val="en-US"/>
              </w:rPr>
            </w:pPr>
            <w:r w:rsidRPr="00276FFC">
              <w:rPr>
                <w:b/>
                <w:bCs/>
              </w:rPr>
              <w:t>MAJORITY</w:t>
            </w:r>
            <w:r w:rsidRPr="00276FFC">
              <w:rPr>
                <w:b/>
                <w:bCs/>
                <w:lang w:val="en-US"/>
              </w:rPr>
              <w:t> </w:t>
            </w:r>
            <w:r w:rsidRPr="00276FFC">
              <w:rPr>
                <w:b/>
                <w:bCs/>
                <w:lang w:val="en-US"/>
              </w:rPr>
              <w:br/>
            </w:r>
            <w:r w:rsidRPr="00276FFC">
              <w:rPr>
                <w:b/>
                <w:bCs/>
              </w:rPr>
              <w:t>NEEDED </w:t>
            </w:r>
            <w:r w:rsidRPr="00276FFC">
              <w:rPr>
                <w:b/>
                <w:bCs/>
                <w:lang w:val="en-US"/>
              </w:rPr>
              <w:t> </w:t>
            </w:r>
          </w:p>
        </w:tc>
        <w:tc>
          <w:tcPr>
            <w:tcW w:w="4170" w:type="dxa"/>
            <w:tcBorders>
              <w:top w:val="single" w:sz="6" w:space="0" w:color="auto"/>
              <w:left w:val="single" w:sz="6" w:space="0" w:color="102038"/>
              <w:bottom w:val="single" w:sz="6" w:space="0" w:color="102038"/>
              <w:right w:val="single" w:sz="6" w:space="0" w:color="auto"/>
            </w:tcBorders>
            <w:shd w:val="clear" w:color="auto" w:fill="DCE6F5"/>
            <w:hideMark/>
          </w:tcPr>
          <w:p w14:paraId="772BD2C2" w14:textId="77777777" w:rsidR="00BB21F2" w:rsidRPr="00276FFC" w:rsidRDefault="00BB21F2" w:rsidP="00BE3872">
            <w:pPr>
              <w:rPr>
                <w:b/>
                <w:bCs/>
                <w:lang w:val="en-US"/>
              </w:rPr>
            </w:pPr>
            <w:r w:rsidRPr="00276FFC">
              <w:rPr>
                <w:b/>
                <w:bCs/>
              </w:rPr>
              <w:t>NOTE</w:t>
            </w:r>
            <w:r w:rsidRPr="00276FFC">
              <w:rPr>
                <w:b/>
                <w:bCs/>
                <w:lang w:val="en-US"/>
              </w:rPr>
              <w:t> </w:t>
            </w:r>
          </w:p>
        </w:tc>
      </w:tr>
      <w:tr w:rsidR="00BB21F2" w:rsidRPr="00BB21F2" w14:paraId="50C49751" w14:textId="77777777" w:rsidTr="00BB21F2">
        <w:trPr>
          <w:trHeight w:val="300"/>
        </w:trPr>
        <w:tc>
          <w:tcPr>
            <w:tcW w:w="2295" w:type="dxa"/>
            <w:tcBorders>
              <w:top w:val="single" w:sz="6" w:space="0" w:color="102038"/>
              <w:left w:val="single" w:sz="6" w:space="0" w:color="auto"/>
              <w:bottom w:val="single" w:sz="6" w:space="0" w:color="102038"/>
              <w:right w:val="single" w:sz="6" w:space="0" w:color="102038"/>
            </w:tcBorders>
            <w:shd w:val="clear" w:color="auto" w:fill="auto"/>
            <w:hideMark/>
          </w:tcPr>
          <w:p w14:paraId="5153D38B" w14:textId="77777777" w:rsidR="00BB21F2" w:rsidRPr="00BB21F2" w:rsidRDefault="00BB21F2" w:rsidP="00BE3872">
            <w:pPr>
              <w:rPr>
                <w:lang w:val="en-US"/>
              </w:rPr>
            </w:pPr>
            <w:r w:rsidRPr="00BB21F2">
              <w:t>MAIN MOTION</w:t>
            </w:r>
            <w:r w:rsidRPr="00BB21F2">
              <w:rPr>
                <w:lang w:val="en-US"/>
              </w:rPr>
              <w:t> </w:t>
            </w:r>
          </w:p>
        </w:tc>
        <w:tc>
          <w:tcPr>
            <w:tcW w:w="3510" w:type="dxa"/>
            <w:tcBorders>
              <w:top w:val="single" w:sz="6" w:space="0" w:color="102038"/>
              <w:left w:val="single" w:sz="6" w:space="0" w:color="102038"/>
              <w:bottom w:val="single" w:sz="6" w:space="0" w:color="102038"/>
              <w:right w:val="single" w:sz="6" w:space="0" w:color="102038"/>
            </w:tcBorders>
            <w:shd w:val="clear" w:color="auto" w:fill="auto"/>
            <w:hideMark/>
          </w:tcPr>
          <w:p w14:paraId="17E7618D" w14:textId="77777777" w:rsidR="00BB21F2" w:rsidRPr="00BB21F2" w:rsidRDefault="00BB21F2" w:rsidP="00BE3872">
            <w:pPr>
              <w:rPr>
                <w:lang w:val="en-US"/>
              </w:rPr>
            </w:pPr>
            <w:r w:rsidRPr="00BB21F2">
              <w:t>To get the meeting to take some kind of action</w:t>
            </w:r>
            <w:r w:rsidRPr="00BB21F2">
              <w:rPr>
                <w:lang w:val="en-US"/>
              </w:rPr>
              <w:t> </w:t>
            </w:r>
          </w:p>
        </w:tc>
        <w:tc>
          <w:tcPr>
            <w:tcW w:w="1515" w:type="dxa"/>
            <w:tcBorders>
              <w:top w:val="single" w:sz="6" w:space="0" w:color="102038"/>
              <w:left w:val="single" w:sz="6" w:space="0" w:color="102038"/>
              <w:bottom w:val="single" w:sz="6" w:space="0" w:color="102038"/>
              <w:right w:val="single" w:sz="6" w:space="0" w:color="102038"/>
            </w:tcBorders>
            <w:shd w:val="clear" w:color="auto" w:fill="auto"/>
            <w:hideMark/>
          </w:tcPr>
          <w:p w14:paraId="229620D6" w14:textId="6B3F3386" w:rsidR="00BB21F2" w:rsidRPr="00BB21F2" w:rsidRDefault="00BB21F2" w:rsidP="0072360E">
            <w:pPr>
              <w:jc w:val="center"/>
              <w:rPr>
                <w:lang w:val="en-US"/>
              </w:rPr>
            </w:pPr>
            <w:r w:rsidRPr="00BB21F2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440" w:type="dxa"/>
            <w:tcBorders>
              <w:top w:val="single" w:sz="6" w:space="0" w:color="102038"/>
              <w:left w:val="single" w:sz="6" w:space="0" w:color="102038"/>
              <w:bottom w:val="single" w:sz="6" w:space="0" w:color="102038"/>
              <w:right w:val="single" w:sz="6" w:space="0" w:color="102038"/>
            </w:tcBorders>
            <w:shd w:val="clear" w:color="auto" w:fill="auto"/>
            <w:hideMark/>
          </w:tcPr>
          <w:p w14:paraId="74767793" w14:textId="72A89150" w:rsidR="00BB21F2" w:rsidRPr="00BB21F2" w:rsidRDefault="00BB21F2" w:rsidP="0072360E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6" w:space="0" w:color="102038"/>
              <w:left w:val="single" w:sz="6" w:space="0" w:color="102038"/>
              <w:bottom w:val="single" w:sz="6" w:space="0" w:color="102038"/>
              <w:right w:val="single" w:sz="6" w:space="0" w:color="102038"/>
            </w:tcBorders>
            <w:shd w:val="clear" w:color="auto" w:fill="auto"/>
            <w:hideMark/>
          </w:tcPr>
          <w:p w14:paraId="7FD62754" w14:textId="47DBB128" w:rsidR="00BB21F2" w:rsidRPr="00BB21F2" w:rsidRDefault="00BB21F2" w:rsidP="0072360E">
            <w:pPr>
              <w:jc w:val="center"/>
              <w:rPr>
                <w:lang w:val="en-US"/>
              </w:rPr>
            </w:pPr>
            <w:r w:rsidRPr="00BB21F2">
              <w:t>Simple</w:t>
            </w:r>
          </w:p>
        </w:tc>
        <w:tc>
          <w:tcPr>
            <w:tcW w:w="4170" w:type="dxa"/>
            <w:tcBorders>
              <w:top w:val="single" w:sz="6" w:space="0" w:color="102038"/>
              <w:left w:val="single" w:sz="6" w:space="0" w:color="102038"/>
              <w:bottom w:val="single" w:sz="6" w:space="0" w:color="102038"/>
              <w:right w:val="single" w:sz="6" w:space="0" w:color="auto"/>
            </w:tcBorders>
            <w:shd w:val="clear" w:color="auto" w:fill="auto"/>
            <w:hideMark/>
          </w:tcPr>
          <w:p w14:paraId="55AFB521" w14:textId="77777777" w:rsidR="00BB21F2" w:rsidRPr="00BB21F2" w:rsidRDefault="00BB21F2" w:rsidP="00BE3872">
            <w:pPr>
              <w:rPr>
                <w:lang w:val="en-US"/>
              </w:rPr>
            </w:pPr>
            <w:r w:rsidRPr="00BB21F2">
              <w:t>All other motions apply. If amended, vote must be taken on main motion as amended.</w:t>
            </w:r>
            <w:r w:rsidRPr="00BB21F2">
              <w:rPr>
                <w:lang w:val="en-US"/>
              </w:rPr>
              <w:t> </w:t>
            </w:r>
          </w:p>
        </w:tc>
      </w:tr>
      <w:tr w:rsidR="00BB21F2" w:rsidRPr="00BB21F2" w14:paraId="0C17B809" w14:textId="77777777" w:rsidTr="00BB21F2">
        <w:trPr>
          <w:trHeight w:val="300"/>
        </w:trPr>
        <w:tc>
          <w:tcPr>
            <w:tcW w:w="2295" w:type="dxa"/>
            <w:tcBorders>
              <w:top w:val="single" w:sz="6" w:space="0" w:color="102038"/>
              <w:left w:val="single" w:sz="6" w:space="0" w:color="auto"/>
              <w:bottom w:val="single" w:sz="6" w:space="0" w:color="102038"/>
              <w:right w:val="single" w:sz="6" w:space="0" w:color="102038"/>
            </w:tcBorders>
            <w:shd w:val="clear" w:color="auto" w:fill="auto"/>
            <w:hideMark/>
          </w:tcPr>
          <w:p w14:paraId="20EDE096" w14:textId="77777777" w:rsidR="00BB21F2" w:rsidRPr="00BB21F2" w:rsidRDefault="00BB21F2" w:rsidP="00BE3872">
            <w:pPr>
              <w:rPr>
                <w:lang w:val="en-US"/>
              </w:rPr>
            </w:pPr>
            <w:r w:rsidRPr="00BB21F2">
              <w:t>To AMEND</w:t>
            </w:r>
            <w:r w:rsidRPr="00BB21F2">
              <w:rPr>
                <w:lang w:val="en-US"/>
              </w:rPr>
              <w:t> </w:t>
            </w:r>
          </w:p>
        </w:tc>
        <w:tc>
          <w:tcPr>
            <w:tcW w:w="3510" w:type="dxa"/>
            <w:tcBorders>
              <w:top w:val="single" w:sz="6" w:space="0" w:color="102038"/>
              <w:left w:val="single" w:sz="6" w:space="0" w:color="102038"/>
              <w:bottom w:val="single" w:sz="6" w:space="0" w:color="102038"/>
              <w:right w:val="single" w:sz="6" w:space="0" w:color="102038"/>
            </w:tcBorders>
            <w:shd w:val="clear" w:color="auto" w:fill="auto"/>
            <w:hideMark/>
          </w:tcPr>
          <w:p w14:paraId="60CD8C05" w14:textId="77777777" w:rsidR="00BB21F2" w:rsidRPr="00BB21F2" w:rsidRDefault="00BB21F2" w:rsidP="00BE3872">
            <w:pPr>
              <w:rPr>
                <w:lang w:val="en-US"/>
              </w:rPr>
            </w:pPr>
            <w:r w:rsidRPr="00BB21F2">
              <w:t>To make some change to the main motion without changing its intent</w:t>
            </w:r>
            <w:r w:rsidRPr="00BB21F2">
              <w:rPr>
                <w:lang w:val="en-US"/>
              </w:rPr>
              <w:t> </w:t>
            </w:r>
          </w:p>
        </w:tc>
        <w:tc>
          <w:tcPr>
            <w:tcW w:w="1515" w:type="dxa"/>
            <w:tcBorders>
              <w:top w:val="single" w:sz="6" w:space="0" w:color="102038"/>
              <w:left w:val="single" w:sz="6" w:space="0" w:color="102038"/>
              <w:bottom w:val="single" w:sz="6" w:space="0" w:color="102038"/>
              <w:right w:val="single" w:sz="6" w:space="0" w:color="102038"/>
            </w:tcBorders>
            <w:shd w:val="clear" w:color="auto" w:fill="auto"/>
            <w:hideMark/>
          </w:tcPr>
          <w:p w14:paraId="48817821" w14:textId="5228388D" w:rsidR="00BB21F2" w:rsidRPr="00BB21F2" w:rsidRDefault="00BB21F2" w:rsidP="0072360E">
            <w:pPr>
              <w:jc w:val="center"/>
              <w:rPr>
                <w:lang w:val="en-US"/>
              </w:rPr>
            </w:pPr>
            <w:r w:rsidRPr="00BB21F2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440" w:type="dxa"/>
            <w:tcBorders>
              <w:top w:val="single" w:sz="6" w:space="0" w:color="102038"/>
              <w:left w:val="single" w:sz="6" w:space="0" w:color="102038"/>
              <w:bottom w:val="single" w:sz="6" w:space="0" w:color="102038"/>
              <w:right w:val="single" w:sz="6" w:space="0" w:color="102038"/>
            </w:tcBorders>
            <w:shd w:val="clear" w:color="auto" w:fill="auto"/>
            <w:hideMark/>
          </w:tcPr>
          <w:p w14:paraId="29EA5B70" w14:textId="6C0E5E13" w:rsidR="00BB21F2" w:rsidRPr="00BB21F2" w:rsidRDefault="00BB21F2" w:rsidP="0072360E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6" w:space="0" w:color="102038"/>
              <w:left w:val="single" w:sz="6" w:space="0" w:color="102038"/>
              <w:bottom w:val="single" w:sz="6" w:space="0" w:color="102038"/>
              <w:right w:val="single" w:sz="6" w:space="0" w:color="102038"/>
            </w:tcBorders>
            <w:shd w:val="clear" w:color="auto" w:fill="auto"/>
            <w:hideMark/>
          </w:tcPr>
          <w:p w14:paraId="1EC29C2D" w14:textId="7E3BEB78" w:rsidR="00BB21F2" w:rsidRPr="00BB21F2" w:rsidRDefault="00BB21F2" w:rsidP="0072360E">
            <w:pPr>
              <w:jc w:val="center"/>
              <w:rPr>
                <w:lang w:val="en-US"/>
              </w:rPr>
            </w:pPr>
            <w:r w:rsidRPr="00BB21F2">
              <w:t>Simple</w:t>
            </w:r>
          </w:p>
        </w:tc>
        <w:tc>
          <w:tcPr>
            <w:tcW w:w="4170" w:type="dxa"/>
            <w:tcBorders>
              <w:top w:val="single" w:sz="6" w:space="0" w:color="102038"/>
              <w:left w:val="single" w:sz="6" w:space="0" w:color="102038"/>
              <w:bottom w:val="single" w:sz="6" w:space="0" w:color="102038"/>
              <w:right w:val="single" w:sz="6" w:space="0" w:color="auto"/>
            </w:tcBorders>
            <w:shd w:val="clear" w:color="auto" w:fill="auto"/>
            <w:hideMark/>
          </w:tcPr>
          <w:p w14:paraId="2AEE1E93" w14:textId="77777777" w:rsidR="00BB21F2" w:rsidRPr="00BB21F2" w:rsidRDefault="00BB21F2" w:rsidP="00BE3872">
            <w:pPr>
              <w:rPr>
                <w:lang w:val="en-US"/>
              </w:rPr>
            </w:pPr>
            <w:r w:rsidRPr="00BB21F2">
              <w:t>Close debate motion applies. Vote on amendment(s) must pass or fail before discussion on main motion can resume. </w:t>
            </w:r>
            <w:r w:rsidRPr="00BB21F2">
              <w:rPr>
                <w:lang w:val="en-US"/>
              </w:rPr>
              <w:t> </w:t>
            </w:r>
          </w:p>
        </w:tc>
      </w:tr>
      <w:tr w:rsidR="00BB21F2" w:rsidRPr="00BB21F2" w14:paraId="35F1881A" w14:textId="77777777" w:rsidTr="00BB21F2">
        <w:trPr>
          <w:trHeight w:val="300"/>
        </w:trPr>
        <w:tc>
          <w:tcPr>
            <w:tcW w:w="2295" w:type="dxa"/>
            <w:tcBorders>
              <w:top w:val="single" w:sz="6" w:space="0" w:color="102038"/>
              <w:left w:val="single" w:sz="6" w:space="0" w:color="auto"/>
              <w:bottom w:val="single" w:sz="6" w:space="0" w:color="102038"/>
              <w:right w:val="single" w:sz="6" w:space="0" w:color="102038"/>
            </w:tcBorders>
            <w:shd w:val="clear" w:color="auto" w:fill="auto"/>
            <w:hideMark/>
          </w:tcPr>
          <w:p w14:paraId="04FBE174" w14:textId="77777777" w:rsidR="00BB21F2" w:rsidRPr="00BB21F2" w:rsidRDefault="00BB21F2" w:rsidP="00BE3872">
            <w:pPr>
              <w:rPr>
                <w:lang w:val="en-US"/>
              </w:rPr>
            </w:pPr>
            <w:r w:rsidRPr="00BB21F2">
              <w:t>To REFER</w:t>
            </w:r>
            <w:r w:rsidRPr="00BB21F2">
              <w:rPr>
                <w:lang w:val="en-US"/>
              </w:rPr>
              <w:t> </w:t>
            </w:r>
          </w:p>
        </w:tc>
        <w:tc>
          <w:tcPr>
            <w:tcW w:w="3510" w:type="dxa"/>
            <w:tcBorders>
              <w:top w:val="single" w:sz="6" w:space="0" w:color="102038"/>
              <w:left w:val="single" w:sz="6" w:space="0" w:color="102038"/>
              <w:bottom w:val="single" w:sz="6" w:space="0" w:color="102038"/>
              <w:right w:val="single" w:sz="6" w:space="0" w:color="102038"/>
            </w:tcBorders>
            <w:shd w:val="clear" w:color="auto" w:fill="auto"/>
            <w:hideMark/>
          </w:tcPr>
          <w:p w14:paraId="4E04CAC0" w14:textId="77777777" w:rsidR="00BB21F2" w:rsidRPr="00BB21F2" w:rsidRDefault="00BB21F2" w:rsidP="00BE3872">
            <w:pPr>
              <w:rPr>
                <w:lang w:val="en-US"/>
              </w:rPr>
            </w:pPr>
            <w:r w:rsidRPr="00BB21F2">
              <w:t>To refer the main motion to another body for consideration</w:t>
            </w:r>
            <w:r w:rsidRPr="00BB21F2">
              <w:rPr>
                <w:lang w:val="en-US"/>
              </w:rPr>
              <w:t> </w:t>
            </w:r>
          </w:p>
        </w:tc>
        <w:tc>
          <w:tcPr>
            <w:tcW w:w="1515" w:type="dxa"/>
            <w:tcBorders>
              <w:top w:val="single" w:sz="6" w:space="0" w:color="102038"/>
              <w:left w:val="single" w:sz="6" w:space="0" w:color="102038"/>
              <w:bottom w:val="single" w:sz="6" w:space="0" w:color="102038"/>
              <w:right w:val="single" w:sz="6" w:space="0" w:color="102038"/>
            </w:tcBorders>
            <w:shd w:val="clear" w:color="auto" w:fill="auto"/>
            <w:hideMark/>
          </w:tcPr>
          <w:p w14:paraId="28E2F6A7" w14:textId="5BC56270" w:rsidR="00BB21F2" w:rsidRPr="00BB21F2" w:rsidRDefault="00BB21F2" w:rsidP="0072360E">
            <w:pPr>
              <w:jc w:val="center"/>
              <w:rPr>
                <w:lang w:val="en-US"/>
              </w:rPr>
            </w:pPr>
            <w:r w:rsidRPr="00BB21F2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440" w:type="dxa"/>
            <w:tcBorders>
              <w:top w:val="single" w:sz="6" w:space="0" w:color="102038"/>
              <w:left w:val="single" w:sz="6" w:space="0" w:color="102038"/>
              <w:bottom w:val="single" w:sz="6" w:space="0" w:color="102038"/>
              <w:right w:val="single" w:sz="6" w:space="0" w:color="102038"/>
            </w:tcBorders>
            <w:shd w:val="clear" w:color="auto" w:fill="auto"/>
            <w:hideMark/>
          </w:tcPr>
          <w:p w14:paraId="261D2269" w14:textId="3E5E48AA" w:rsidR="00BB21F2" w:rsidRPr="00BB21F2" w:rsidRDefault="00BB21F2" w:rsidP="0072360E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6" w:space="0" w:color="102038"/>
              <w:left w:val="single" w:sz="6" w:space="0" w:color="102038"/>
              <w:bottom w:val="single" w:sz="6" w:space="0" w:color="102038"/>
              <w:right w:val="single" w:sz="6" w:space="0" w:color="102038"/>
            </w:tcBorders>
            <w:shd w:val="clear" w:color="auto" w:fill="auto"/>
            <w:hideMark/>
          </w:tcPr>
          <w:p w14:paraId="46BDE365" w14:textId="421683C4" w:rsidR="00BB21F2" w:rsidRPr="00BB21F2" w:rsidRDefault="00BB21F2" w:rsidP="0072360E">
            <w:pPr>
              <w:jc w:val="center"/>
              <w:rPr>
                <w:lang w:val="en-US"/>
              </w:rPr>
            </w:pPr>
            <w:r w:rsidRPr="00BB21F2">
              <w:t>Simple</w:t>
            </w:r>
          </w:p>
        </w:tc>
        <w:tc>
          <w:tcPr>
            <w:tcW w:w="4170" w:type="dxa"/>
            <w:tcBorders>
              <w:top w:val="single" w:sz="6" w:space="0" w:color="102038"/>
              <w:left w:val="single" w:sz="6" w:space="0" w:color="102038"/>
              <w:bottom w:val="single" w:sz="6" w:space="0" w:color="102038"/>
              <w:right w:val="single" w:sz="6" w:space="0" w:color="auto"/>
            </w:tcBorders>
            <w:shd w:val="clear" w:color="auto" w:fill="auto"/>
            <w:hideMark/>
          </w:tcPr>
          <w:p w14:paraId="7DC97DF1" w14:textId="77777777" w:rsidR="00BB21F2" w:rsidRPr="00BB21F2" w:rsidRDefault="00BB21F2" w:rsidP="00BE3872">
            <w:pPr>
              <w:rPr>
                <w:lang w:val="en-US"/>
              </w:rPr>
            </w:pPr>
            <w:r w:rsidRPr="00BB21F2">
              <w:t>Amend, reconsider, close debate motions apply </w:t>
            </w:r>
            <w:r w:rsidRPr="00BB21F2">
              <w:rPr>
                <w:lang w:val="en-US"/>
              </w:rPr>
              <w:t> </w:t>
            </w:r>
          </w:p>
        </w:tc>
      </w:tr>
      <w:tr w:rsidR="00BB21F2" w:rsidRPr="00BB21F2" w14:paraId="5EEEDF23" w14:textId="77777777" w:rsidTr="00BB21F2">
        <w:trPr>
          <w:trHeight w:val="300"/>
        </w:trPr>
        <w:tc>
          <w:tcPr>
            <w:tcW w:w="2295" w:type="dxa"/>
            <w:tcBorders>
              <w:top w:val="single" w:sz="6" w:space="0" w:color="102038"/>
              <w:left w:val="single" w:sz="6" w:space="0" w:color="auto"/>
              <w:bottom w:val="single" w:sz="6" w:space="0" w:color="102038"/>
              <w:right w:val="single" w:sz="6" w:space="0" w:color="102038"/>
            </w:tcBorders>
            <w:shd w:val="clear" w:color="auto" w:fill="auto"/>
            <w:hideMark/>
          </w:tcPr>
          <w:p w14:paraId="0DFF2989" w14:textId="77777777" w:rsidR="00BB21F2" w:rsidRPr="00BB21F2" w:rsidRDefault="00BB21F2" w:rsidP="00BE3872">
            <w:pPr>
              <w:rPr>
                <w:lang w:val="en-US"/>
              </w:rPr>
            </w:pPr>
            <w:r w:rsidRPr="00BB21F2">
              <w:t>To CLOSE DEBATE </w:t>
            </w:r>
            <w:r w:rsidRPr="00BB21F2">
              <w:rPr>
                <w:lang w:val="en-US"/>
              </w:rPr>
              <w:t> </w:t>
            </w:r>
          </w:p>
          <w:p w14:paraId="10E92951" w14:textId="77777777" w:rsidR="00BB21F2" w:rsidRPr="00BB21F2" w:rsidRDefault="00BB21F2" w:rsidP="00BE3872">
            <w:pPr>
              <w:rPr>
                <w:lang w:val="en-US"/>
              </w:rPr>
            </w:pPr>
            <w:r w:rsidRPr="00BB21F2">
              <w:t>(Call the question)</w:t>
            </w:r>
            <w:r w:rsidRPr="00BB21F2">
              <w:rPr>
                <w:lang w:val="en-US"/>
              </w:rPr>
              <w:t> </w:t>
            </w:r>
          </w:p>
        </w:tc>
        <w:tc>
          <w:tcPr>
            <w:tcW w:w="3510" w:type="dxa"/>
            <w:tcBorders>
              <w:top w:val="single" w:sz="6" w:space="0" w:color="102038"/>
              <w:left w:val="single" w:sz="6" w:space="0" w:color="102038"/>
              <w:bottom w:val="single" w:sz="6" w:space="0" w:color="102038"/>
              <w:right w:val="single" w:sz="6" w:space="0" w:color="102038"/>
            </w:tcBorders>
            <w:shd w:val="clear" w:color="auto" w:fill="auto"/>
            <w:hideMark/>
          </w:tcPr>
          <w:p w14:paraId="5BE2B2E9" w14:textId="77777777" w:rsidR="00BB21F2" w:rsidRPr="00BB21F2" w:rsidRDefault="00BB21F2" w:rsidP="00BE3872">
            <w:pPr>
              <w:rPr>
                <w:lang w:val="en-US"/>
              </w:rPr>
            </w:pPr>
            <w:r w:rsidRPr="00BB21F2">
              <w:t>To close debate on the motion under discussion </w:t>
            </w:r>
            <w:r w:rsidRPr="00BB21F2">
              <w:rPr>
                <w:lang w:val="en-US"/>
              </w:rPr>
              <w:t> </w:t>
            </w:r>
          </w:p>
        </w:tc>
        <w:tc>
          <w:tcPr>
            <w:tcW w:w="1515" w:type="dxa"/>
            <w:tcBorders>
              <w:top w:val="single" w:sz="6" w:space="0" w:color="102038"/>
              <w:left w:val="single" w:sz="6" w:space="0" w:color="102038"/>
              <w:bottom w:val="single" w:sz="6" w:space="0" w:color="102038"/>
              <w:right w:val="single" w:sz="6" w:space="0" w:color="102038"/>
            </w:tcBorders>
            <w:shd w:val="clear" w:color="auto" w:fill="auto"/>
            <w:hideMark/>
          </w:tcPr>
          <w:p w14:paraId="22F66E1C" w14:textId="74C9C028" w:rsidR="00BB21F2" w:rsidRPr="00BB21F2" w:rsidRDefault="00BB21F2" w:rsidP="0072360E">
            <w:pPr>
              <w:jc w:val="center"/>
              <w:rPr>
                <w:lang w:val="en-US"/>
              </w:rPr>
            </w:pPr>
            <w:r w:rsidRPr="00BB21F2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440" w:type="dxa"/>
            <w:tcBorders>
              <w:top w:val="single" w:sz="6" w:space="0" w:color="102038"/>
              <w:left w:val="single" w:sz="6" w:space="0" w:color="102038"/>
              <w:bottom w:val="single" w:sz="6" w:space="0" w:color="102038"/>
              <w:right w:val="single" w:sz="6" w:space="0" w:color="102038"/>
            </w:tcBorders>
            <w:shd w:val="clear" w:color="auto" w:fill="auto"/>
            <w:hideMark/>
          </w:tcPr>
          <w:p w14:paraId="62EAFD5D" w14:textId="7ADDA315" w:rsidR="00BB21F2" w:rsidRPr="00BB21F2" w:rsidRDefault="00BB21F2" w:rsidP="0072360E">
            <w:pPr>
              <w:jc w:val="center"/>
              <w:rPr>
                <w:lang w:val="en-US"/>
              </w:rPr>
            </w:pPr>
            <w:r w:rsidRPr="00BB21F2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440" w:type="dxa"/>
            <w:tcBorders>
              <w:top w:val="single" w:sz="6" w:space="0" w:color="102038"/>
              <w:left w:val="single" w:sz="6" w:space="0" w:color="102038"/>
              <w:bottom w:val="single" w:sz="6" w:space="0" w:color="102038"/>
              <w:right w:val="single" w:sz="6" w:space="0" w:color="102038"/>
            </w:tcBorders>
            <w:shd w:val="clear" w:color="auto" w:fill="auto"/>
            <w:hideMark/>
          </w:tcPr>
          <w:p w14:paraId="6C06C6C7" w14:textId="23C653D8" w:rsidR="00BB21F2" w:rsidRPr="00BB21F2" w:rsidRDefault="00BB21F2" w:rsidP="0072360E">
            <w:pPr>
              <w:jc w:val="center"/>
              <w:rPr>
                <w:lang w:val="en-US"/>
              </w:rPr>
            </w:pPr>
            <w:r w:rsidRPr="00BB21F2">
              <w:t>2/3</w:t>
            </w:r>
          </w:p>
        </w:tc>
        <w:tc>
          <w:tcPr>
            <w:tcW w:w="4170" w:type="dxa"/>
            <w:tcBorders>
              <w:top w:val="single" w:sz="6" w:space="0" w:color="102038"/>
              <w:left w:val="single" w:sz="6" w:space="0" w:color="102038"/>
              <w:bottom w:val="single" w:sz="6" w:space="0" w:color="102038"/>
              <w:right w:val="single" w:sz="6" w:space="0" w:color="auto"/>
            </w:tcBorders>
            <w:shd w:val="clear" w:color="auto" w:fill="auto"/>
            <w:hideMark/>
          </w:tcPr>
          <w:p w14:paraId="5B04B302" w14:textId="77777777" w:rsidR="00BB21F2" w:rsidRPr="00BB21F2" w:rsidRDefault="00BB21F2" w:rsidP="00BE3872">
            <w:pPr>
              <w:rPr>
                <w:lang w:val="en-US"/>
              </w:rPr>
            </w:pPr>
            <w:r w:rsidRPr="00BB21F2">
              <w:t>Someone who has already spoken on the motion cannot move to close debate.</w:t>
            </w:r>
            <w:r w:rsidRPr="00BB21F2">
              <w:rPr>
                <w:lang w:val="en-US"/>
              </w:rPr>
              <w:t> </w:t>
            </w:r>
          </w:p>
          <w:p w14:paraId="5E543129" w14:textId="77777777" w:rsidR="00BB21F2" w:rsidRPr="00BB21F2" w:rsidRDefault="00BB21F2" w:rsidP="00BE3872">
            <w:pPr>
              <w:rPr>
                <w:lang w:val="en-US"/>
              </w:rPr>
            </w:pPr>
            <w:r w:rsidRPr="00BB21F2">
              <w:t>May be used to close debate on any motion. Exceptions:  motions to table, withdraw or appeal.  </w:t>
            </w:r>
            <w:r w:rsidRPr="00BB21F2">
              <w:rPr>
                <w:lang w:val="en-US"/>
              </w:rPr>
              <w:t> </w:t>
            </w:r>
          </w:p>
        </w:tc>
      </w:tr>
      <w:tr w:rsidR="00BB21F2" w:rsidRPr="00BB21F2" w14:paraId="3F41DAE9" w14:textId="77777777" w:rsidTr="00BB21F2">
        <w:trPr>
          <w:trHeight w:val="300"/>
        </w:trPr>
        <w:tc>
          <w:tcPr>
            <w:tcW w:w="2295" w:type="dxa"/>
            <w:tcBorders>
              <w:top w:val="single" w:sz="6" w:space="0" w:color="102038"/>
              <w:left w:val="single" w:sz="6" w:space="0" w:color="auto"/>
              <w:bottom w:val="single" w:sz="6" w:space="0" w:color="102038"/>
              <w:right w:val="single" w:sz="6" w:space="0" w:color="102038"/>
            </w:tcBorders>
            <w:shd w:val="clear" w:color="auto" w:fill="auto"/>
            <w:hideMark/>
          </w:tcPr>
          <w:p w14:paraId="0CF33B7A" w14:textId="77777777" w:rsidR="00BB21F2" w:rsidRPr="00BB21F2" w:rsidRDefault="00BB21F2" w:rsidP="00BE3872">
            <w:pPr>
              <w:rPr>
                <w:lang w:val="en-US"/>
              </w:rPr>
            </w:pPr>
            <w:r w:rsidRPr="00BB21F2">
              <w:t>To TABLE</w:t>
            </w:r>
            <w:r w:rsidRPr="00BB21F2">
              <w:rPr>
                <w:lang w:val="en-US"/>
              </w:rPr>
              <w:t> </w:t>
            </w:r>
          </w:p>
        </w:tc>
        <w:tc>
          <w:tcPr>
            <w:tcW w:w="3510" w:type="dxa"/>
            <w:tcBorders>
              <w:top w:val="single" w:sz="6" w:space="0" w:color="102038"/>
              <w:left w:val="single" w:sz="6" w:space="0" w:color="102038"/>
              <w:bottom w:val="single" w:sz="6" w:space="0" w:color="102038"/>
              <w:right w:val="single" w:sz="6" w:space="0" w:color="102038"/>
            </w:tcBorders>
            <w:shd w:val="clear" w:color="auto" w:fill="auto"/>
            <w:hideMark/>
          </w:tcPr>
          <w:p w14:paraId="6A3D712A" w14:textId="77777777" w:rsidR="00BB21F2" w:rsidRPr="00BB21F2" w:rsidRDefault="00BB21F2" w:rsidP="00BE3872">
            <w:pPr>
              <w:rPr>
                <w:lang w:val="en-US"/>
              </w:rPr>
            </w:pPr>
            <w:r w:rsidRPr="00BB21F2">
              <w:t>To postpone consideration of a motion, usually to a stated time</w:t>
            </w:r>
            <w:r w:rsidRPr="00BB21F2">
              <w:rPr>
                <w:lang w:val="en-US"/>
              </w:rPr>
              <w:t> </w:t>
            </w:r>
          </w:p>
        </w:tc>
        <w:tc>
          <w:tcPr>
            <w:tcW w:w="1515" w:type="dxa"/>
            <w:tcBorders>
              <w:top w:val="single" w:sz="6" w:space="0" w:color="102038"/>
              <w:left w:val="single" w:sz="6" w:space="0" w:color="102038"/>
              <w:bottom w:val="single" w:sz="6" w:space="0" w:color="102038"/>
              <w:right w:val="single" w:sz="6" w:space="0" w:color="102038"/>
            </w:tcBorders>
            <w:shd w:val="clear" w:color="auto" w:fill="auto"/>
            <w:hideMark/>
          </w:tcPr>
          <w:p w14:paraId="522B3ACA" w14:textId="0A8B38A6" w:rsidR="00BB21F2" w:rsidRPr="00BB21F2" w:rsidRDefault="00BB21F2" w:rsidP="0072360E">
            <w:pPr>
              <w:jc w:val="center"/>
              <w:rPr>
                <w:lang w:val="en-US"/>
              </w:rPr>
            </w:pPr>
            <w:r w:rsidRPr="00BB21F2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440" w:type="dxa"/>
            <w:tcBorders>
              <w:top w:val="single" w:sz="6" w:space="0" w:color="102038"/>
              <w:left w:val="single" w:sz="6" w:space="0" w:color="102038"/>
              <w:bottom w:val="single" w:sz="6" w:space="0" w:color="102038"/>
              <w:right w:val="single" w:sz="6" w:space="0" w:color="102038"/>
            </w:tcBorders>
            <w:shd w:val="clear" w:color="auto" w:fill="auto"/>
            <w:hideMark/>
          </w:tcPr>
          <w:p w14:paraId="5F7B2BC0" w14:textId="1A08EE1B" w:rsidR="00BB21F2" w:rsidRPr="00BB21F2" w:rsidRDefault="00BB21F2" w:rsidP="0072360E">
            <w:pPr>
              <w:jc w:val="center"/>
              <w:rPr>
                <w:lang w:val="en-US"/>
              </w:rPr>
            </w:pPr>
            <w:r w:rsidRPr="00BB21F2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440" w:type="dxa"/>
            <w:tcBorders>
              <w:top w:val="single" w:sz="6" w:space="0" w:color="102038"/>
              <w:left w:val="single" w:sz="6" w:space="0" w:color="102038"/>
              <w:bottom w:val="single" w:sz="6" w:space="0" w:color="102038"/>
              <w:right w:val="single" w:sz="6" w:space="0" w:color="102038"/>
            </w:tcBorders>
            <w:shd w:val="clear" w:color="auto" w:fill="auto"/>
            <w:hideMark/>
          </w:tcPr>
          <w:p w14:paraId="134A52D3" w14:textId="63A34551" w:rsidR="00BB21F2" w:rsidRPr="00BB21F2" w:rsidRDefault="00BB21F2" w:rsidP="0072360E">
            <w:pPr>
              <w:jc w:val="center"/>
              <w:rPr>
                <w:lang w:val="en-US"/>
              </w:rPr>
            </w:pPr>
            <w:r w:rsidRPr="00BB21F2">
              <w:t>Simple</w:t>
            </w:r>
          </w:p>
        </w:tc>
        <w:tc>
          <w:tcPr>
            <w:tcW w:w="4170" w:type="dxa"/>
            <w:tcBorders>
              <w:top w:val="single" w:sz="6" w:space="0" w:color="102038"/>
              <w:left w:val="single" w:sz="6" w:space="0" w:color="102038"/>
              <w:bottom w:val="single" w:sz="6" w:space="0" w:color="102038"/>
              <w:right w:val="single" w:sz="6" w:space="0" w:color="auto"/>
            </w:tcBorders>
            <w:shd w:val="clear" w:color="auto" w:fill="auto"/>
            <w:hideMark/>
          </w:tcPr>
          <w:p w14:paraId="2558159C" w14:textId="77777777" w:rsidR="00BB21F2" w:rsidRPr="00BB21F2" w:rsidRDefault="00BB21F2" w:rsidP="00BE3872">
            <w:pPr>
              <w:rPr>
                <w:lang w:val="en-US"/>
              </w:rPr>
            </w:pPr>
            <w:r w:rsidRPr="00BB21F2">
              <w:rPr>
                <w:lang w:val="en-US"/>
              </w:rPr>
              <w:t> </w:t>
            </w:r>
          </w:p>
        </w:tc>
      </w:tr>
      <w:tr w:rsidR="00BB21F2" w:rsidRPr="00BB21F2" w14:paraId="3B840E11" w14:textId="77777777" w:rsidTr="00BB21F2">
        <w:trPr>
          <w:trHeight w:val="300"/>
        </w:trPr>
        <w:tc>
          <w:tcPr>
            <w:tcW w:w="2295" w:type="dxa"/>
            <w:tcBorders>
              <w:top w:val="single" w:sz="6" w:space="0" w:color="102038"/>
              <w:left w:val="single" w:sz="6" w:space="0" w:color="auto"/>
              <w:bottom w:val="single" w:sz="6" w:space="0" w:color="102038"/>
              <w:right w:val="single" w:sz="6" w:space="0" w:color="102038"/>
            </w:tcBorders>
            <w:shd w:val="clear" w:color="auto" w:fill="auto"/>
            <w:hideMark/>
          </w:tcPr>
          <w:p w14:paraId="5C78034B" w14:textId="77777777" w:rsidR="00BB21F2" w:rsidRPr="00BB21F2" w:rsidRDefault="00BB21F2" w:rsidP="00BE3872">
            <w:pPr>
              <w:rPr>
                <w:lang w:val="en-US"/>
              </w:rPr>
            </w:pPr>
            <w:r w:rsidRPr="00BB21F2">
              <w:lastRenderedPageBreak/>
              <w:t>To WITHDRAW </w:t>
            </w:r>
            <w:r w:rsidRPr="00BB21F2">
              <w:rPr>
                <w:lang w:val="en-US"/>
              </w:rPr>
              <w:t> </w:t>
            </w:r>
          </w:p>
          <w:p w14:paraId="03234E9C" w14:textId="77777777" w:rsidR="00BB21F2" w:rsidRPr="00BB21F2" w:rsidRDefault="00BB21F2" w:rsidP="00BE3872">
            <w:pPr>
              <w:rPr>
                <w:lang w:val="en-US"/>
              </w:rPr>
            </w:pPr>
            <w:r w:rsidRPr="00BB21F2">
              <w:t>(Moved by mover and requires permission of seconder)</w:t>
            </w:r>
            <w:r w:rsidRPr="00BB21F2">
              <w:rPr>
                <w:lang w:val="en-US"/>
              </w:rPr>
              <w:t> </w:t>
            </w:r>
          </w:p>
        </w:tc>
        <w:tc>
          <w:tcPr>
            <w:tcW w:w="3510" w:type="dxa"/>
            <w:tcBorders>
              <w:top w:val="single" w:sz="6" w:space="0" w:color="102038"/>
              <w:left w:val="single" w:sz="6" w:space="0" w:color="102038"/>
              <w:bottom w:val="single" w:sz="6" w:space="0" w:color="102038"/>
              <w:right w:val="single" w:sz="6" w:space="0" w:color="102038"/>
            </w:tcBorders>
            <w:shd w:val="clear" w:color="auto" w:fill="auto"/>
            <w:hideMark/>
          </w:tcPr>
          <w:p w14:paraId="7C8B5B89" w14:textId="77777777" w:rsidR="00BB21F2" w:rsidRPr="00BB21F2" w:rsidRDefault="00BB21F2" w:rsidP="00BE3872">
            <w:pPr>
              <w:rPr>
                <w:lang w:val="en-US"/>
              </w:rPr>
            </w:pPr>
            <w:r w:rsidRPr="00BB21F2">
              <w:t>To withdraw any motion under consideration</w:t>
            </w:r>
            <w:r w:rsidRPr="00BB21F2">
              <w:rPr>
                <w:lang w:val="en-US"/>
              </w:rPr>
              <w:t> </w:t>
            </w:r>
          </w:p>
        </w:tc>
        <w:tc>
          <w:tcPr>
            <w:tcW w:w="1515" w:type="dxa"/>
            <w:tcBorders>
              <w:top w:val="single" w:sz="6" w:space="0" w:color="102038"/>
              <w:left w:val="single" w:sz="6" w:space="0" w:color="102038"/>
              <w:bottom w:val="single" w:sz="6" w:space="0" w:color="102038"/>
              <w:right w:val="single" w:sz="6" w:space="0" w:color="102038"/>
            </w:tcBorders>
            <w:shd w:val="clear" w:color="auto" w:fill="auto"/>
            <w:hideMark/>
          </w:tcPr>
          <w:p w14:paraId="09437EB3" w14:textId="09A72785" w:rsidR="00BB21F2" w:rsidRPr="00BB21F2" w:rsidRDefault="00BB21F2" w:rsidP="0072360E">
            <w:pPr>
              <w:jc w:val="center"/>
              <w:rPr>
                <w:lang w:val="en-US"/>
              </w:rPr>
            </w:pPr>
            <w:r w:rsidRPr="00BB21F2">
              <w:rPr>
                <w:rFonts w:ascii="Segoe UI Symbol" w:hAnsi="Segoe UI Symbol" w:cs="Segoe UI Symbol"/>
              </w:rPr>
              <w:t>✔</w:t>
            </w:r>
          </w:p>
          <w:p w14:paraId="7D606108" w14:textId="6CA3CCCA" w:rsidR="00BB21F2" w:rsidRPr="00BB21F2" w:rsidRDefault="00BB21F2" w:rsidP="0072360E">
            <w:pPr>
              <w:jc w:val="center"/>
              <w:rPr>
                <w:lang w:val="en-US"/>
              </w:rPr>
            </w:pPr>
            <w:r w:rsidRPr="00BB21F2">
              <w:t>Seconder’s permission</w:t>
            </w:r>
          </w:p>
        </w:tc>
        <w:tc>
          <w:tcPr>
            <w:tcW w:w="1440" w:type="dxa"/>
            <w:tcBorders>
              <w:top w:val="single" w:sz="6" w:space="0" w:color="102038"/>
              <w:left w:val="single" w:sz="6" w:space="0" w:color="102038"/>
              <w:bottom w:val="single" w:sz="6" w:space="0" w:color="102038"/>
              <w:right w:val="single" w:sz="6" w:space="0" w:color="102038"/>
            </w:tcBorders>
            <w:shd w:val="clear" w:color="auto" w:fill="auto"/>
            <w:hideMark/>
          </w:tcPr>
          <w:p w14:paraId="75775F19" w14:textId="62F4596B" w:rsidR="00BB21F2" w:rsidRPr="00BB21F2" w:rsidRDefault="00BB21F2" w:rsidP="0072360E">
            <w:pPr>
              <w:jc w:val="center"/>
              <w:rPr>
                <w:lang w:val="en-US"/>
              </w:rPr>
            </w:pPr>
            <w:r w:rsidRPr="00BB21F2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440" w:type="dxa"/>
            <w:tcBorders>
              <w:top w:val="single" w:sz="6" w:space="0" w:color="102038"/>
              <w:left w:val="single" w:sz="6" w:space="0" w:color="102038"/>
              <w:bottom w:val="single" w:sz="6" w:space="0" w:color="102038"/>
              <w:right w:val="single" w:sz="6" w:space="0" w:color="102038"/>
            </w:tcBorders>
            <w:shd w:val="clear" w:color="auto" w:fill="auto"/>
            <w:hideMark/>
          </w:tcPr>
          <w:p w14:paraId="7F883132" w14:textId="53173769" w:rsidR="00BB21F2" w:rsidRPr="00BB21F2" w:rsidRDefault="00BB21F2" w:rsidP="0072360E">
            <w:pPr>
              <w:jc w:val="center"/>
              <w:rPr>
                <w:lang w:val="en-US"/>
              </w:rPr>
            </w:pPr>
          </w:p>
        </w:tc>
        <w:tc>
          <w:tcPr>
            <w:tcW w:w="4170" w:type="dxa"/>
            <w:tcBorders>
              <w:top w:val="single" w:sz="6" w:space="0" w:color="102038"/>
              <w:left w:val="single" w:sz="6" w:space="0" w:color="102038"/>
              <w:bottom w:val="single" w:sz="6" w:space="0" w:color="102038"/>
              <w:right w:val="single" w:sz="6" w:space="0" w:color="auto"/>
            </w:tcBorders>
            <w:shd w:val="clear" w:color="auto" w:fill="auto"/>
            <w:hideMark/>
          </w:tcPr>
          <w:p w14:paraId="26D459C1" w14:textId="77777777" w:rsidR="00BB21F2" w:rsidRPr="00BB21F2" w:rsidRDefault="00BB21F2" w:rsidP="00BE3872">
            <w:pPr>
              <w:rPr>
                <w:lang w:val="en-US"/>
              </w:rPr>
            </w:pPr>
            <w:r w:rsidRPr="00BB21F2">
              <w:t>No vote required unless there is an objection to withdrawal</w:t>
            </w:r>
            <w:r w:rsidRPr="00BB21F2">
              <w:rPr>
                <w:lang w:val="en-US"/>
              </w:rPr>
              <w:t> </w:t>
            </w:r>
          </w:p>
        </w:tc>
      </w:tr>
      <w:tr w:rsidR="00BB21F2" w:rsidRPr="00BB21F2" w14:paraId="5F4732A6" w14:textId="77777777" w:rsidTr="00BB21F2">
        <w:trPr>
          <w:trHeight w:val="300"/>
        </w:trPr>
        <w:tc>
          <w:tcPr>
            <w:tcW w:w="2295" w:type="dxa"/>
            <w:tcBorders>
              <w:top w:val="single" w:sz="6" w:space="0" w:color="102038"/>
              <w:left w:val="single" w:sz="6" w:space="0" w:color="auto"/>
              <w:bottom w:val="single" w:sz="6" w:space="0" w:color="102038"/>
              <w:right w:val="single" w:sz="6" w:space="0" w:color="102038"/>
            </w:tcBorders>
            <w:shd w:val="clear" w:color="auto" w:fill="auto"/>
            <w:hideMark/>
          </w:tcPr>
          <w:p w14:paraId="541C6A8E" w14:textId="77777777" w:rsidR="00BB21F2" w:rsidRPr="00BB21F2" w:rsidRDefault="00BB21F2" w:rsidP="00BE3872">
            <w:pPr>
              <w:rPr>
                <w:lang w:val="en-US"/>
              </w:rPr>
            </w:pPr>
            <w:r w:rsidRPr="00BB21F2">
              <w:t>To APPEAL</w:t>
            </w:r>
            <w:r w:rsidRPr="00BB21F2">
              <w:rPr>
                <w:lang w:val="en-US"/>
              </w:rPr>
              <w:t> </w:t>
            </w:r>
          </w:p>
          <w:p w14:paraId="6130B542" w14:textId="77777777" w:rsidR="00BB21F2" w:rsidRPr="00BB21F2" w:rsidRDefault="00BB21F2" w:rsidP="00BE3872">
            <w:pPr>
              <w:rPr>
                <w:lang w:val="en-US"/>
              </w:rPr>
            </w:pPr>
            <w:r w:rsidRPr="00BB21F2">
              <w:rPr>
                <w:lang w:val="en-US"/>
              </w:rPr>
              <w:t> </w:t>
            </w:r>
          </w:p>
        </w:tc>
        <w:tc>
          <w:tcPr>
            <w:tcW w:w="3510" w:type="dxa"/>
            <w:tcBorders>
              <w:top w:val="single" w:sz="6" w:space="0" w:color="102038"/>
              <w:left w:val="single" w:sz="6" w:space="0" w:color="102038"/>
              <w:bottom w:val="single" w:sz="6" w:space="0" w:color="102038"/>
              <w:right w:val="single" w:sz="6" w:space="0" w:color="102038"/>
            </w:tcBorders>
            <w:shd w:val="clear" w:color="auto" w:fill="auto"/>
            <w:hideMark/>
          </w:tcPr>
          <w:p w14:paraId="24A67F7E" w14:textId="77777777" w:rsidR="00BB21F2" w:rsidRPr="00BB21F2" w:rsidRDefault="00BB21F2" w:rsidP="00BE3872">
            <w:pPr>
              <w:rPr>
                <w:lang w:val="en-US"/>
              </w:rPr>
            </w:pPr>
            <w:r w:rsidRPr="00BB21F2">
              <w:t>To appeal a decision of the Chair</w:t>
            </w:r>
            <w:r w:rsidRPr="00BB21F2">
              <w:rPr>
                <w:lang w:val="en-US"/>
              </w:rPr>
              <w:t> </w:t>
            </w:r>
          </w:p>
        </w:tc>
        <w:tc>
          <w:tcPr>
            <w:tcW w:w="1515" w:type="dxa"/>
            <w:tcBorders>
              <w:top w:val="single" w:sz="6" w:space="0" w:color="102038"/>
              <w:left w:val="single" w:sz="6" w:space="0" w:color="102038"/>
              <w:bottom w:val="single" w:sz="6" w:space="0" w:color="102038"/>
              <w:right w:val="single" w:sz="6" w:space="0" w:color="102038"/>
            </w:tcBorders>
            <w:shd w:val="clear" w:color="auto" w:fill="auto"/>
            <w:hideMark/>
          </w:tcPr>
          <w:p w14:paraId="2275C870" w14:textId="3CB5934F" w:rsidR="00BB21F2" w:rsidRPr="00BB21F2" w:rsidRDefault="00BB21F2" w:rsidP="0072360E">
            <w:pPr>
              <w:jc w:val="center"/>
              <w:rPr>
                <w:lang w:val="en-US"/>
              </w:rPr>
            </w:pPr>
            <w:r w:rsidRPr="00BB21F2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440" w:type="dxa"/>
            <w:tcBorders>
              <w:top w:val="single" w:sz="6" w:space="0" w:color="102038"/>
              <w:left w:val="single" w:sz="6" w:space="0" w:color="102038"/>
              <w:bottom w:val="single" w:sz="6" w:space="0" w:color="102038"/>
              <w:right w:val="single" w:sz="6" w:space="0" w:color="102038"/>
            </w:tcBorders>
            <w:shd w:val="clear" w:color="auto" w:fill="auto"/>
            <w:hideMark/>
          </w:tcPr>
          <w:p w14:paraId="1B9724FD" w14:textId="1CE10136" w:rsidR="00BB21F2" w:rsidRPr="00BB21F2" w:rsidRDefault="00BB21F2" w:rsidP="0072360E">
            <w:pPr>
              <w:jc w:val="center"/>
              <w:rPr>
                <w:lang w:val="en-US"/>
              </w:rPr>
            </w:pPr>
            <w:r w:rsidRPr="00BB21F2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440" w:type="dxa"/>
            <w:tcBorders>
              <w:top w:val="single" w:sz="6" w:space="0" w:color="102038"/>
              <w:left w:val="single" w:sz="6" w:space="0" w:color="102038"/>
              <w:bottom w:val="single" w:sz="6" w:space="0" w:color="102038"/>
              <w:right w:val="single" w:sz="6" w:space="0" w:color="102038"/>
            </w:tcBorders>
            <w:shd w:val="clear" w:color="auto" w:fill="auto"/>
            <w:hideMark/>
          </w:tcPr>
          <w:p w14:paraId="1072CF83" w14:textId="7EF84157" w:rsidR="00BB21F2" w:rsidRPr="00BB21F2" w:rsidRDefault="00BB21F2" w:rsidP="0072360E">
            <w:pPr>
              <w:jc w:val="center"/>
              <w:rPr>
                <w:lang w:val="en-US"/>
              </w:rPr>
            </w:pPr>
            <w:r w:rsidRPr="00BB21F2">
              <w:t>Simple</w:t>
            </w:r>
          </w:p>
        </w:tc>
        <w:tc>
          <w:tcPr>
            <w:tcW w:w="4170" w:type="dxa"/>
            <w:tcBorders>
              <w:top w:val="single" w:sz="6" w:space="0" w:color="102038"/>
              <w:left w:val="single" w:sz="6" w:space="0" w:color="102038"/>
              <w:bottom w:val="single" w:sz="6" w:space="0" w:color="102038"/>
              <w:right w:val="single" w:sz="6" w:space="0" w:color="auto"/>
            </w:tcBorders>
            <w:shd w:val="clear" w:color="auto" w:fill="auto"/>
            <w:hideMark/>
          </w:tcPr>
          <w:p w14:paraId="1F8F80A6" w14:textId="77777777" w:rsidR="00BB21F2" w:rsidRPr="00BB21F2" w:rsidRDefault="00BB21F2" w:rsidP="00BE3872">
            <w:pPr>
              <w:rPr>
                <w:lang w:val="en-US"/>
              </w:rPr>
            </w:pPr>
            <w:r w:rsidRPr="00BB21F2">
              <w:t>Mover states reason for the appeal, then Chair states reason for decision.  Vote taken to uphold or not the decision of Chair.</w:t>
            </w:r>
            <w:r w:rsidRPr="00BB21F2">
              <w:rPr>
                <w:lang w:val="en-US"/>
              </w:rPr>
              <w:t> </w:t>
            </w:r>
          </w:p>
        </w:tc>
      </w:tr>
      <w:tr w:rsidR="00BB21F2" w:rsidRPr="00BB21F2" w14:paraId="5319D122" w14:textId="77777777" w:rsidTr="00BB21F2">
        <w:trPr>
          <w:trHeight w:val="300"/>
        </w:trPr>
        <w:tc>
          <w:tcPr>
            <w:tcW w:w="2295" w:type="dxa"/>
            <w:tcBorders>
              <w:top w:val="single" w:sz="6" w:space="0" w:color="102038"/>
              <w:left w:val="single" w:sz="6" w:space="0" w:color="auto"/>
              <w:bottom w:val="single" w:sz="6" w:space="0" w:color="102038"/>
              <w:right w:val="single" w:sz="6" w:space="0" w:color="102038"/>
            </w:tcBorders>
            <w:shd w:val="clear" w:color="auto" w:fill="auto"/>
            <w:hideMark/>
          </w:tcPr>
          <w:p w14:paraId="496EFC0C" w14:textId="77777777" w:rsidR="00BB21F2" w:rsidRPr="00BB21F2" w:rsidRDefault="00BB21F2" w:rsidP="00BE3872">
            <w:pPr>
              <w:rPr>
                <w:lang w:val="en-US"/>
              </w:rPr>
            </w:pPr>
            <w:r w:rsidRPr="00BB21F2">
              <w:t>POINT OF ORDER</w:t>
            </w:r>
            <w:r w:rsidRPr="00BB21F2">
              <w:rPr>
                <w:lang w:val="en-US"/>
              </w:rPr>
              <w:t> </w:t>
            </w:r>
          </w:p>
        </w:tc>
        <w:tc>
          <w:tcPr>
            <w:tcW w:w="3510" w:type="dxa"/>
            <w:tcBorders>
              <w:top w:val="single" w:sz="6" w:space="0" w:color="102038"/>
              <w:left w:val="single" w:sz="6" w:space="0" w:color="102038"/>
              <w:bottom w:val="single" w:sz="6" w:space="0" w:color="102038"/>
              <w:right w:val="single" w:sz="6" w:space="0" w:color="102038"/>
            </w:tcBorders>
            <w:shd w:val="clear" w:color="auto" w:fill="auto"/>
            <w:hideMark/>
          </w:tcPr>
          <w:p w14:paraId="41C827DC" w14:textId="77777777" w:rsidR="00BB21F2" w:rsidRPr="00BB21F2" w:rsidRDefault="00BB21F2" w:rsidP="00BE3872">
            <w:pPr>
              <w:rPr>
                <w:lang w:val="en-US"/>
              </w:rPr>
            </w:pPr>
            <w:r w:rsidRPr="00BB21F2">
              <w:t>To correct an error in the conduct of the meeting</w:t>
            </w:r>
            <w:r w:rsidRPr="00BB21F2">
              <w:rPr>
                <w:lang w:val="en-US"/>
              </w:rPr>
              <w:t> </w:t>
            </w:r>
          </w:p>
        </w:tc>
        <w:tc>
          <w:tcPr>
            <w:tcW w:w="1515" w:type="dxa"/>
            <w:tcBorders>
              <w:top w:val="single" w:sz="6" w:space="0" w:color="102038"/>
              <w:left w:val="single" w:sz="6" w:space="0" w:color="102038"/>
              <w:bottom w:val="single" w:sz="6" w:space="0" w:color="102038"/>
              <w:right w:val="single" w:sz="6" w:space="0" w:color="102038"/>
            </w:tcBorders>
            <w:shd w:val="clear" w:color="auto" w:fill="auto"/>
            <w:hideMark/>
          </w:tcPr>
          <w:p w14:paraId="36ADF20C" w14:textId="14EFA6D0" w:rsidR="00BB21F2" w:rsidRPr="00BB21F2" w:rsidRDefault="00BB21F2" w:rsidP="0072360E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6" w:space="0" w:color="102038"/>
              <w:left w:val="single" w:sz="6" w:space="0" w:color="102038"/>
              <w:bottom w:val="single" w:sz="6" w:space="0" w:color="102038"/>
              <w:right w:val="single" w:sz="6" w:space="0" w:color="102038"/>
            </w:tcBorders>
            <w:shd w:val="clear" w:color="auto" w:fill="auto"/>
            <w:hideMark/>
          </w:tcPr>
          <w:p w14:paraId="4A2B8901" w14:textId="48DF24F2" w:rsidR="00BB21F2" w:rsidRPr="00BB21F2" w:rsidRDefault="00BB21F2" w:rsidP="0072360E">
            <w:pPr>
              <w:jc w:val="center"/>
              <w:rPr>
                <w:lang w:val="en-US"/>
              </w:rPr>
            </w:pPr>
            <w:r w:rsidRPr="00BB21F2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440" w:type="dxa"/>
            <w:tcBorders>
              <w:top w:val="single" w:sz="6" w:space="0" w:color="102038"/>
              <w:left w:val="single" w:sz="6" w:space="0" w:color="102038"/>
              <w:bottom w:val="single" w:sz="6" w:space="0" w:color="102038"/>
              <w:right w:val="single" w:sz="6" w:space="0" w:color="102038"/>
            </w:tcBorders>
            <w:shd w:val="clear" w:color="auto" w:fill="auto"/>
            <w:hideMark/>
          </w:tcPr>
          <w:p w14:paraId="0333D29E" w14:textId="33993846" w:rsidR="00BB21F2" w:rsidRPr="00BB21F2" w:rsidRDefault="00BB21F2" w:rsidP="0072360E">
            <w:pPr>
              <w:jc w:val="center"/>
              <w:rPr>
                <w:lang w:val="en-US"/>
              </w:rPr>
            </w:pPr>
          </w:p>
        </w:tc>
        <w:tc>
          <w:tcPr>
            <w:tcW w:w="4170" w:type="dxa"/>
            <w:tcBorders>
              <w:top w:val="single" w:sz="6" w:space="0" w:color="102038"/>
              <w:left w:val="single" w:sz="6" w:space="0" w:color="102038"/>
              <w:bottom w:val="single" w:sz="6" w:space="0" w:color="102038"/>
              <w:right w:val="single" w:sz="6" w:space="0" w:color="auto"/>
            </w:tcBorders>
            <w:shd w:val="clear" w:color="auto" w:fill="auto"/>
            <w:hideMark/>
          </w:tcPr>
          <w:p w14:paraId="7623B669" w14:textId="77777777" w:rsidR="00BB21F2" w:rsidRPr="00BB21F2" w:rsidRDefault="00BB21F2" w:rsidP="00BE3872">
            <w:pPr>
              <w:rPr>
                <w:lang w:val="en-US"/>
              </w:rPr>
            </w:pPr>
            <w:r w:rsidRPr="00BB21F2">
              <w:t>Point is decided by the Chair, subject to appeal. May also be used as a point of information where the mover asks for clarification.</w:t>
            </w:r>
            <w:r w:rsidRPr="00BB21F2">
              <w:rPr>
                <w:lang w:val="en-US"/>
              </w:rPr>
              <w:t> </w:t>
            </w:r>
          </w:p>
        </w:tc>
      </w:tr>
      <w:tr w:rsidR="00BB21F2" w:rsidRPr="00BB21F2" w14:paraId="176287B0" w14:textId="77777777" w:rsidTr="00BB21F2">
        <w:trPr>
          <w:trHeight w:val="300"/>
        </w:trPr>
        <w:tc>
          <w:tcPr>
            <w:tcW w:w="2295" w:type="dxa"/>
            <w:tcBorders>
              <w:top w:val="single" w:sz="6" w:space="0" w:color="102038"/>
              <w:left w:val="single" w:sz="6" w:space="0" w:color="auto"/>
              <w:bottom w:val="single" w:sz="6" w:space="0" w:color="102038"/>
              <w:right w:val="single" w:sz="6" w:space="0" w:color="102038"/>
            </w:tcBorders>
            <w:shd w:val="clear" w:color="auto" w:fill="auto"/>
            <w:hideMark/>
          </w:tcPr>
          <w:p w14:paraId="2078E0FE" w14:textId="77777777" w:rsidR="00BB21F2" w:rsidRPr="00BB21F2" w:rsidRDefault="00BB21F2" w:rsidP="00BE3872">
            <w:pPr>
              <w:rPr>
                <w:lang w:val="en-US"/>
              </w:rPr>
            </w:pPr>
            <w:r w:rsidRPr="00BB21F2">
              <w:t>POINT OF PRIVILEGE </w:t>
            </w:r>
            <w:r w:rsidRPr="00BB21F2">
              <w:rPr>
                <w:lang w:val="en-US"/>
              </w:rPr>
              <w:t> </w:t>
            </w:r>
          </w:p>
        </w:tc>
        <w:tc>
          <w:tcPr>
            <w:tcW w:w="3510" w:type="dxa"/>
            <w:tcBorders>
              <w:top w:val="single" w:sz="6" w:space="0" w:color="102038"/>
              <w:left w:val="single" w:sz="6" w:space="0" w:color="102038"/>
              <w:bottom w:val="single" w:sz="6" w:space="0" w:color="102038"/>
              <w:right w:val="single" w:sz="6" w:space="0" w:color="102038"/>
            </w:tcBorders>
            <w:shd w:val="clear" w:color="auto" w:fill="auto"/>
            <w:hideMark/>
          </w:tcPr>
          <w:p w14:paraId="585C295E" w14:textId="77777777" w:rsidR="00BB21F2" w:rsidRPr="00BB21F2" w:rsidRDefault="00BB21F2" w:rsidP="00BE3872">
            <w:pPr>
              <w:rPr>
                <w:lang w:val="en-US"/>
              </w:rPr>
            </w:pPr>
            <w:r w:rsidRPr="00BB21F2">
              <w:t>To propose a motion or request the Chair on a matter that may affect integrity, comfort, rights or privileges of the meeting or individuals </w:t>
            </w:r>
            <w:r w:rsidRPr="00BB21F2">
              <w:rPr>
                <w:lang w:val="en-US"/>
              </w:rPr>
              <w:t> </w:t>
            </w:r>
          </w:p>
        </w:tc>
        <w:tc>
          <w:tcPr>
            <w:tcW w:w="1515" w:type="dxa"/>
            <w:tcBorders>
              <w:top w:val="single" w:sz="6" w:space="0" w:color="102038"/>
              <w:left w:val="single" w:sz="6" w:space="0" w:color="102038"/>
              <w:bottom w:val="single" w:sz="6" w:space="0" w:color="102038"/>
              <w:right w:val="single" w:sz="6" w:space="0" w:color="102038"/>
            </w:tcBorders>
            <w:shd w:val="clear" w:color="auto" w:fill="auto"/>
            <w:hideMark/>
          </w:tcPr>
          <w:p w14:paraId="62ABE4B8" w14:textId="18109F89" w:rsidR="00BB21F2" w:rsidRPr="00BB21F2" w:rsidRDefault="00BB21F2" w:rsidP="0072360E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6" w:space="0" w:color="102038"/>
              <w:left w:val="single" w:sz="6" w:space="0" w:color="102038"/>
              <w:bottom w:val="single" w:sz="6" w:space="0" w:color="102038"/>
              <w:right w:val="single" w:sz="6" w:space="0" w:color="102038"/>
            </w:tcBorders>
            <w:shd w:val="clear" w:color="auto" w:fill="auto"/>
            <w:hideMark/>
          </w:tcPr>
          <w:p w14:paraId="7772646C" w14:textId="50C516E5" w:rsidR="00BB21F2" w:rsidRPr="00BB21F2" w:rsidRDefault="00BB21F2" w:rsidP="0072360E">
            <w:pPr>
              <w:jc w:val="center"/>
              <w:rPr>
                <w:lang w:val="en-US"/>
              </w:rPr>
            </w:pPr>
            <w:r w:rsidRPr="00BB21F2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440" w:type="dxa"/>
            <w:tcBorders>
              <w:top w:val="single" w:sz="6" w:space="0" w:color="102038"/>
              <w:left w:val="single" w:sz="6" w:space="0" w:color="102038"/>
              <w:bottom w:val="single" w:sz="6" w:space="0" w:color="102038"/>
              <w:right w:val="single" w:sz="6" w:space="0" w:color="102038"/>
            </w:tcBorders>
            <w:shd w:val="clear" w:color="auto" w:fill="auto"/>
            <w:hideMark/>
          </w:tcPr>
          <w:p w14:paraId="7A836D8E" w14:textId="340C3E03" w:rsidR="00BB21F2" w:rsidRPr="00BB21F2" w:rsidRDefault="00BB21F2" w:rsidP="0072360E">
            <w:pPr>
              <w:jc w:val="center"/>
              <w:rPr>
                <w:lang w:val="en-US"/>
              </w:rPr>
            </w:pPr>
          </w:p>
        </w:tc>
        <w:tc>
          <w:tcPr>
            <w:tcW w:w="4170" w:type="dxa"/>
            <w:tcBorders>
              <w:top w:val="single" w:sz="6" w:space="0" w:color="102038"/>
              <w:left w:val="single" w:sz="6" w:space="0" w:color="102038"/>
              <w:bottom w:val="single" w:sz="6" w:space="0" w:color="102038"/>
              <w:right w:val="single" w:sz="6" w:space="0" w:color="auto"/>
            </w:tcBorders>
            <w:shd w:val="clear" w:color="auto" w:fill="auto"/>
            <w:hideMark/>
          </w:tcPr>
          <w:p w14:paraId="1F0ED733" w14:textId="77777777" w:rsidR="00BB21F2" w:rsidRPr="00BB21F2" w:rsidRDefault="00BB21F2" w:rsidP="00BE3872">
            <w:pPr>
              <w:rPr>
                <w:lang w:val="en-US"/>
              </w:rPr>
            </w:pPr>
            <w:r w:rsidRPr="00BB21F2">
              <w:t>Point is decided by Chair, subject to appeal. Any resulting motion (if permitted by Chair) is debated.</w:t>
            </w:r>
            <w:r w:rsidRPr="00BB21F2">
              <w:rPr>
                <w:lang w:val="en-US"/>
              </w:rPr>
              <w:t> </w:t>
            </w:r>
          </w:p>
        </w:tc>
      </w:tr>
      <w:tr w:rsidR="00BB21F2" w:rsidRPr="00BB21F2" w14:paraId="3CED1A02" w14:textId="77777777" w:rsidTr="00BB21F2">
        <w:trPr>
          <w:trHeight w:val="300"/>
        </w:trPr>
        <w:tc>
          <w:tcPr>
            <w:tcW w:w="2295" w:type="dxa"/>
            <w:tcBorders>
              <w:top w:val="single" w:sz="6" w:space="0" w:color="102038"/>
              <w:left w:val="single" w:sz="6" w:space="0" w:color="auto"/>
              <w:bottom w:val="single" w:sz="6" w:space="0" w:color="102038"/>
              <w:right w:val="single" w:sz="6" w:space="0" w:color="102038"/>
            </w:tcBorders>
            <w:shd w:val="clear" w:color="auto" w:fill="auto"/>
            <w:hideMark/>
          </w:tcPr>
          <w:p w14:paraId="39FC1B58" w14:textId="77777777" w:rsidR="00BB21F2" w:rsidRPr="00BB21F2" w:rsidRDefault="00BB21F2" w:rsidP="00BE3872">
            <w:pPr>
              <w:rPr>
                <w:lang w:val="en-US"/>
              </w:rPr>
            </w:pPr>
            <w:r w:rsidRPr="00BB21F2">
              <w:t>To CLOSE</w:t>
            </w:r>
            <w:r w:rsidRPr="00BB21F2">
              <w:rPr>
                <w:lang w:val="en-US"/>
              </w:rPr>
              <w:t> </w:t>
            </w:r>
          </w:p>
        </w:tc>
        <w:tc>
          <w:tcPr>
            <w:tcW w:w="3510" w:type="dxa"/>
            <w:tcBorders>
              <w:top w:val="single" w:sz="6" w:space="0" w:color="102038"/>
              <w:left w:val="single" w:sz="6" w:space="0" w:color="102038"/>
              <w:bottom w:val="single" w:sz="6" w:space="0" w:color="102038"/>
              <w:right w:val="single" w:sz="6" w:space="0" w:color="102038"/>
            </w:tcBorders>
            <w:shd w:val="clear" w:color="auto" w:fill="auto"/>
            <w:hideMark/>
          </w:tcPr>
          <w:p w14:paraId="17B1BF7C" w14:textId="77777777" w:rsidR="00BB21F2" w:rsidRPr="00BB21F2" w:rsidRDefault="00BB21F2" w:rsidP="00BE3872">
            <w:pPr>
              <w:rPr>
                <w:lang w:val="en-US"/>
              </w:rPr>
            </w:pPr>
            <w:r w:rsidRPr="00BB21F2">
              <w:t>To end the meeting</w:t>
            </w:r>
            <w:r w:rsidRPr="00BB21F2">
              <w:rPr>
                <w:lang w:val="en-US"/>
              </w:rPr>
              <w:t> </w:t>
            </w:r>
          </w:p>
        </w:tc>
        <w:tc>
          <w:tcPr>
            <w:tcW w:w="1515" w:type="dxa"/>
            <w:tcBorders>
              <w:top w:val="single" w:sz="6" w:space="0" w:color="102038"/>
              <w:left w:val="single" w:sz="6" w:space="0" w:color="102038"/>
              <w:bottom w:val="single" w:sz="6" w:space="0" w:color="102038"/>
              <w:right w:val="single" w:sz="6" w:space="0" w:color="102038"/>
            </w:tcBorders>
            <w:shd w:val="clear" w:color="auto" w:fill="auto"/>
            <w:hideMark/>
          </w:tcPr>
          <w:p w14:paraId="190BBA96" w14:textId="54B3C55E" w:rsidR="00BB21F2" w:rsidRPr="00BB21F2" w:rsidRDefault="00BB21F2" w:rsidP="0072360E">
            <w:pPr>
              <w:jc w:val="center"/>
              <w:rPr>
                <w:lang w:val="en-US"/>
              </w:rPr>
            </w:pPr>
            <w:r w:rsidRPr="00BB21F2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440" w:type="dxa"/>
            <w:tcBorders>
              <w:top w:val="single" w:sz="6" w:space="0" w:color="102038"/>
              <w:left w:val="single" w:sz="6" w:space="0" w:color="102038"/>
              <w:bottom w:val="single" w:sz="6" w:space="0" w:color="102038"/>
              <w:right w:val="single" w:sz="6" w:space="0" w:color="102038"/>
            </w:tcBorders>
            <w:shd w:val="clear" w:color="auto" w:fill="auto"/>
            <w:hideMark/>
          </w:tcPr>
          <w:p w14:paraId="7201CB5B" w14:textId="0FA77D8B" w:rsidR="00BB21F2" w:rsidRPr="00BB21F2" w:rsidRDefault="00BB21F2" w:rsidP="0072360E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6" w:space="0" w:color="102038"/>
              <w:left w:val="single" w:sz="6" w:space="0" w:color="102038"/>
              <w:bottom w:val="single" w:sz="6" w:space="0" w:color="102038"/>
              <w:right w:val="single" w:sz="6" w:space="0" w:color="102038"/>
            </w:tcBorders>
            <w:shd w:val="clear" w:color="auto" w:fill="auto"/>
            <w:hideMark/>
          </w:tcPr>
          <w:p w14:paraId="49E34B1C" w14:textId="27880188" w:rsidR="00BB21F2" w:rsidRPr="00BB21F2" w:rsidRDefault="00BB21F2" w:rsidP="0072360E">
            <w:pPr>
              <w:jc w:val="center"/>
              <w:rPr>
                <w:lang w:val="en-US"/>
              </w:rPr>
            </w:pPr>
            <w:r w:rsidRPr="00BB21F2">
              <w:t>Simple</w:t>
            </w:r>
          </w:p>
        </w:tc>
        <w:tc>
          <w:tcPr>
            <w:tcW w:w="4170" w:type="dxa"/>
            <w:tcBorders>
              <w:top w:val="single" w:sz="6" w:space="0" w:color="102038"/>
              <w:left w:val="single" w:sz="6" w:space="0" w:color="102038"/>
              <w:bottom w:val="single" w:sz="6" w:space="0" w:color="102038"/>
              <w:right w:val="single" w:sz="6" w:space="0" w:color="auto"/>
            </w:tcBorders>
            <w:shd w:val="clear" w:color="auto" w:fill="auto"/>
            <w:hideMark/>
          </w:tcPr>
          <w:p w14:paraId="2FC53E20" w14:textId="77777777" w:rsidR="00BB21F2" w:rsidRPr="00BB21F2" w:rsidRDefault="00BB21F2" w:rsidP="00BE3872">
            <w:pPr>
              <w:rPr>
                <w:lang w:val="en-US"/>
              </w:rPr>
            </w:pPr>
            <w:r w:rsidRPr="00BB21F2">
              <w:t>The Chair may close the meeting without a motion when all the business is done, there is no quorum, or it’s impossible to conduct business.</w:t>
            </w:r>
            <w:r w:rsidRPr="00BB21F2">
              <w:rPr>
                <w:lang w:val="en-US"/>
              </w:rPr>
              <w:t> </w:t>
            </w:r>
          </w:p>
        </w:tc>
      </w:tr>
      <w:tr w:rsidR="00BB21F2" w:rsidRPr="00BB21F2" w14:paraId="030A1417" w14:textId="77777777" w:rsidTr="00BB21F2">
        <w:trPr>
          <w:trHeight w:val="300"/>
        </w:trPr>
        <w:tc>
          <w:tcPr>
            <w:tcW w:w="2295" w:type="dxa"/>
            <w:tcBorders>
              <w:top w:val="single" w:sz="6" w:space="0" w:color="102038"/>
              <w:left w:val="single" w:sz="6" w:space="0" w:color="auto"/>
              <w:bottom w:val="single" w:sz="6" w:space="0" w:color="auto"/>
              <w:right w:val="single" w:sz="6" w:space="0" w:color="102038"/>
            </w:tcBorders>
            <w:shd w:val="clear" w:color="auto" w:fill="auto"/>
            <w:hideMark/>
          </w:tcPr>
          <w:p w14:paraId="6F0B8408" w14:textId="77777777" w:rsidR="00BB21F2" w:rsidRPr="00BB21F2" w:rsidRDefault="00BB21F2" w:rsidP="00BE3872">
            <w:pPr>
              <w:rPr>
                <w:lang w:val="en-US"/>
              </w:rPr>
            </w:pPr>
            <w:r w:rsidRPr="00BB21F2">
              <w:t>To ADJOURN</w:t>
            </w:r>
            <w:r w:rsidRPr="00BB21F2">
              <w:rPr>
                <w:lang w:val="en-US"/>
              </w:rPr>
              <w:t> </w:t>
            </w:r>
          </w:p>
        </w:tc>
        <w:tc>
          <w:tcPr>
            <w:tcW w:w="3510" w:type="dxa"/>
            <w:tcBorders>
              <w:top w:val="single" w:sz="6" w:space="0" w:color="102038"/>
              <w:left w:val="single" w:sz="6" w:space="0" w:color="102038"/>
              <w:bottom w:val="single" w:sz="6" w:space="0" w:color="auto"/>
              <w:right w:val="single" w:sz="6" w:space="0" w:color="102038"/>
            </w:tcBorders>
            <w:shd w:val="clear" w:color="auto" w:fill="auto"/>
            <w:hideMark/>
          </w:tcPr>
          <w:p w14:paraId="27D527C9" w14:textId="77777777" w:rsidR="00BB21F2" w:rsidRPr="00BB21F2" w:rsidRDefault="00BB21F2" w:rsidP="00BE3872">
            <w:pPr>
              <w:rPr>
                <w:lang w:val="en-US"/>
              </w:rPr>
            </w:pPr>
            <w:r w:rsidRPr="00BB21F2">
              <w:t>To adjourn the meeting to a future time, date and place.</w:t>
            </w:r>
            <w:r w:rsidRPr="00BB21F2">
              <w:rPr>
                <w:lang w:val="en-US"/>
              </w:rPr>
              <w:t> </w:t>
            </w:r>
          </w:p>
        </w:tc>
        <w:tc>
          <w:tcPr>
            <w:tcW w:w="1515" w:type="dxa"/>
            <w:tcBorders>
              <w:top w:val="single" w:sz="6" w:space="0" w:color="102038"/>
              <w:left w:val="single" w:sz="6" w:space="0" w:color="102038"/>
              <w:bottom w:val="single" w:sz="6" w:space="0" w:color="auto"/>
              <w:right w:val="single" w:sz="6" w:space="0" w:color="102038"/>
            </w:tcBorders>
            <w:shd w:val="clear" w:color="auto" w:fill="auto"/>
            <w:hideMark/>
          </w:tcPr>
          <w:p w14:paraId="37640DAE" w14:textId="27AF958D" w:rsidR="00BB21F2" w:rsidRPr="00BB21F2" w:rsidRDefault="00BB21F2" w:rsidP="0072360E">
            <w:pPr>
              <w:jc w:val="center"/>
              <w:rPr>
                <w:lang w:val="en-US"/>
              </w:rPr>
            </w:pPr>
            <w:r w:rsidRPr="00BB21F2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440" w:type="dxa"/>
            <w:tcBorders>
              <w:top w:val="single" w:sz="6" w:space="0" w:color="102038"/>
              <w:left w:val="single" w:sz="6" w:space="0" w:color="102038"/>
              <w:bottom w:val="single" w:sz="6" w:space="0" w:color="auto"/>
              <w:right w:val="single" w:sz="6" w:space="0" w:color="102038"/>
            </w:tcBorders>
            <w:shd w:val="clear" w:color="auto" w:fill="auto"/>
            <w:hideMark/>
          </w:tcPr>
          <w:p w14:paraId="146DA6E1" w14:textId="1608FF38" w:rsidR="00BB21F2" w:rsidRPr="00BB21F2" w:rsidRDefault="00BB21F2" w:rsidP="0072360E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6" w:space="0" w:color="102038"/>
              <w:left w:val="single" w:sz="6" w:space="0" w:color="102038"/>
              <w:bottom w:val="single" w:sz="6" w:space="0" w:color="auto"/>
              <w:right w:val="single" w:sz="6" w:space="0" w:color="102038"/>
            </w:tcBorders>
            <w:shd w:val="clear" w:color="auto" w:fill="auto"/>
            <w:hideMark/>
          </w:tcPr>
          <w:p w14:paraId="4DA7B0F9" w14:textId="7233B546" w:rsidR="00BB21F2" w:rsidRPr="00BB21F2" w:rsidRDefault="00BB21F2" w:rsidP="0072360E">
            <w:pPr>
              <w:jc w:val="center"/>
              <w:rPr>
                <w:lang w:val="en-US"/>
              </w:rPr>
            </w:pPr>
            <w:r w:rsidRPr="00BB21F2">
              <w:t>Simple</w:t>
            </w:r>
          </w:p>
        </w:tc>
        <w:tc>
          <w:tcPr>
            <w:tcW w:w="4170" w:type="dxa"/>
            <w:tcBorders>
              <w:top w:val="single" w:sz="6" w:space="0" w:color="102038"/>
              <w:left w:val="single" w:sz="6" w:space="0" w:color="102038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3D12E1" w14:textId="77777777" w:rsidR="00BB21F2" w:rsidRPr="00BB21F2" w:rsidRDefault="00BB21F2" w:rsidP="00BE3872">
            <w:pPr>
              <w:rPr>
                <w:lang w:val="en-US"/>
              </w:rPr>
            </w:pPr>
            <w:r w:rsidRPr="00BB21F2">
              <w:t>No business shall be conducted at an adjourned meeting other than the business left unfinished at the meeting from which the adjournment took place.</w:t>
            </w:r>
            <w:r w:rsidRPr="00BB21F2">
              <w:rPr>
                <w:lang w:val="en-US"/>
              </w:rPr>
              <w:t> </w:t>
            </w:r>
          </w:p>
        </w:tc>
      </w:tr>
    </w:tbl>
    <w:p w14:paraId="34B15B5F" w14:textId="77777777" w:rsidR="00BB21F2" w:rsidRPr="00BB21F2" w:rsidRDefault="00BB21F2" w:rsidP="00BE3872">
      <w:pPr>
        <w:rPr>
          <w:lang w:val="en-US"/>
        </w:rPr>
      </w:pPr>
      <w:r w:rsidRPr="00BB21F2">
        <w:rPr>
          <w:lang w:val="en-US"/>
        </w:rPr>
        <w:lastRenderedPageBreak/>
        <w:t> </w:t>
      </w:r>
    </w:p>
    <w:p w14:paraId="130B1B04" w14:textId="77777777" w:rsidR="00BB21F2" w:rsidRPr="00BB21F2" w:rsidRDefault="00BB21F2" w:rsidP="00BE3872">
      <w:pPr>
        <w:rPr>
          <w:lang w:val="en-US"/>
        </w:rPr>
      </w:pPr>
      <w:r w:rsidRPr="00BB21F2">
        <w:t>*Check your co-op's Rules for the relevant supermajority connected to special resolutions (2/3 or 3/4).</w:t>
      </w:r>
      <w:r w:rsidRPr="00BB21F2">
        <w:rPr>
          <w:lang w:val="en-US"/>
        </w:rPr>
        <w:t> </w:t>
      </w:r>
    </w:p>
    <w:p w14:paraId="37960092" w14:textId="77777777" w:rsidR="00591361" w:rsidRPr="00591361" w:rsidRDefault="00591361" w:rsidP="00591361"/>
    <w:sectPr w:rsidR="00591361" w:rsidRPr="00591361" w:rsidSect="005E1B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567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81CB7" w14:textId="77777777" w:rsidR="0099395D" w:rsidRDefault="0099395D" w:rsidP="00E30E1E">
      <w:r>
        <w:separator/>
      </w:r>
    </w:p>
  </w:endnote>
  <w:endnote w:type="continuationSeparator" w:id="0">
    <w:p w14:paraId="773C00FD" w14:textId="77777777" w:rsidR="0099395D" w:rsidRDefault="0099395D" w:rsidP="00E3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BE7B" w14:textId="77777777" w:rsidR="00BB3236" w:rsidRDefault="00BB3236" w:rsidP="00BB3236">
    <w:pPr>
      <w:pStyle w:val="Footer"/>
      <w:jc w:val="right"/>
      <w:rPr>
        <w:color w:val="314673" w:themeColor="text2"/>
      </w:rPr>
    </w:pPr>
  </w:p>
  <w:sdt>
    <w:sdtPr>
      <w:rPr>
        <w:color w:val="314673" w:themeColor="text2"/>
      </w:rPr>
      <w:id w:val="-9823908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468DA7" w14:textId="1F953695" w:rsidR="00BB3236" w:rsidRDefault="00BB3236" w:rsidP="00BB3236">
        <w:pPr>
          <w:pStyle w:val="Footer"/>
          <w:jc w:val="right"/>
          <w:rPr>
            <w:noProof/>
            <w:color w:val="314673" w:themeColor="text2"/>
          </w:rPr>
        </w:pPr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>
          <w:rPr>
            <w:color w:val="314673" w:themeColor="text2"/>
          </w:rPr>
          <w:t>1</w:t>
        </w:r>
        <w:r w:rsidRPr="00500753">
          <w:rPr>
            <w:noProof/>
            <w:color w:val="314673" w:themeColor="text2"/>
          </w:rPr>
          <w:fldChar w:fldCharType="end"/>
        </w:r>
      </w:p>
      <w:p w14:paraId="4D7A084A" w14:textId="20453D1F" w:rsidR="00BB3236" w:rsidRDefault="00000000" w:rsidP="00BB3236">
        <w:pPr>
          <w:pStyle w:val="Footer"/>
          <w:jc w:val="center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5DF0A" w14:textId="77777777" w:rsidR="002036B8" w:rsidRDefault="00BB3236" w:rsidP="00BB3236">
    <w:pPr>
      <w:pStyle w:val="Footer"/>
      <w:jc w:val="right"/>
    </w:pPr>
    <w:r>
      <w:tab/>
    </w:r>
  </w:p>
  <w:p w14:paraId="00A46CAB" w14:textId="7810875C" w:rsidR="00BB3236" w:rsidRDefault="00000000" w:rsidP="00BB3236">
    <w:pPr>
      <w:pStyle w:val="Footer"/>
      <w:jc w:val="right"/>
    </w:pPr>
    <w:sdt>
      <w:sdtPr>
        <w:rPr>
          <w:color w:val="314673" w:themeColor="text2"/>
        </w:rPr>
        <w:id w:val="-9836997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B3236" w:rsidRPr="00500753">
          <w:rPr>
            <w:color w:val="314673" w:themeColor="text2"/>
          </w:rPr>
          <w:fldChar w:fldCharType="begin"/>
        </w:r>
        <w:r w:rsidR="00BB3236" w:rsidRPr="00500753">
          <w:rPr>
            <w:color w:val="314673" w:themeColor="text2"/>
          </w:rPr>
          <w:instrText xml:space="preserve"> PAGE   \* MERGEFORMAT </w:instrText>
        </w:r>
        <w:r w:rsidR="00BB3236" w:rsidRPr="00500753">
          <w:rPr>
            <w:color w:val="314673" w:themeColor="text2"/>
          </w:rPr>
          <w:fldChar w:fldCharType="separate"/>
        </w:r>
        <w:r w:rsidR="00BB3236">
          <w:rPr>
            <w:color w:val="314673" w:themeColor="text2"/>
          </w:rPr>
          <w:t>2</w:t>
        </w:r>
        <w:r w:rsidR="00BB3236" w:rsidRPr="00500753">
          <w:rPr>
            <w:noProof/>
            <w:color w:val="314673" w:themeColor="text2"/>
          </w:rPr>
          <w:fldChar w:fldCharType="end"/>
        </w:r>
      </w:sdtContent>
    </w:sdt>
  </w:p>
  <w:p w14:paraId="68356038" w14:textId="3EE9894E" w:rsidR="00BB3236" w:rsidRDefault="00BB3236" w:rsidP="00BB3236">
    <w:pPr>
      <w:pStyle w:val="Footer"/>
      <w:tabs>
        <w:tab w:val="clear" w:pos="4680"/>
        <w:tab w:val="clear" w:pos="9360"/>
        <w:tab w:val="left" w:pos="843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1ED9D" w14:textId="20A7EB35" w:rsidR="00833F8B" w:rsidRPr="000701CC" w:rsidRDefault="00B848FE" w:rsidP="000701CC">
    <w:pPr>
      <w:tabs>
        <w:tab w:val="left" w:pos="1155"/>
      </w:tabs>
      <w:jc w:val="right"/>
      <w:rPr>
        <w:lang w:val="en-US"/>
      </w:rPr>
    </w:pPr>
    <w:r>
      <w:rPr>
        <w:color w:val="314673" w:themeColor="text2"/>
        <w:lang w:val="en-US"/>
      </w:rPr>
      <w:br/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B0B69" w:rsidRPr="00500753">
          <w:rPr>
            <w:color w:val="314673" w:themeColor="text2"/>
          </w:rPr>
          <w:fldChar w:fldCharType="begin"/>
        </w:r>
        <w:r w:rsidR="00CB0B69" w:rsidRPr="00500753">
          <w:rPr>
            <w:color w:val="314673" w:themeColor="text2"/>
          </w:rPr>
          <w:instrText xml:space="preserve"> PAGE   \* MERGEFORMAT </w:instrText>
        </w:r>
        <w:r w:rsidR="00CB0B69" w:rsidRPr="00500753">
          <w:rPr>
            <w:color w:val="314673" w:themeColor="text2"/>
          </w:rPr>
          <w:fldChar w:fldCharType="separate"/>
        </w:r>
        <w:r w:rsidR="00CB0B69">
          <w:rPr>
            <w:color w:val="314673" w:themeColor="text2"/>
          </w:rPr>
          <w:t>2</w:t>
        </w:r>
        <w:r w:rsidR="00CB0B69"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FD4A5" w14:textId="77777777" w:rsidR="0099395D" w:rsidRDefault="0099395D" w:rsidP="00E30E1E">
      <w:r>
        <w:separator/>
      </w:r>
    </w:p>
  </w:footnote>
  <w:footnote w:type="continuationSeparator" w:id="0">
    <w:p w14:paraId="0750B600" w14:textId="77777777" w:rsidR="0099395D" w:rsidRDefault="0099395D" w:rsidP="00E30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5DE8A" w14:textId="2225A7A0" w:rsidR="00812B2B" w:rsidRDefault="00812B2B" w:rsidP="00BB3236">
    <w:pPr>
      <w:pStyle w:val="Header"/>
      <w:tabs>
        <w:tab w:val="clear" w:pos="4680"/>
        <w:tab w:val="clear" w:pos="9360"/>
        <w:tab w:val="left" w:pos="3553"/>
      </w:tabs>
      <w:rPr>
        <w:rStyle w:val="Heading3Char"/>
      </w:rPr>
    </w:pPr>
    <w:r>
      <w:rPr>
        <w:noProof/>
      </w:rPr>
      <w:drawing>
        <wp:inline distT="0" distB="0" distL="0" distR="0" wp14:anchorId="03BF5F90" wp14:editId="5546711B">
          <wp:extent cx="688768" cy="354224"/>
          <wp:effectExtent l="0" t="0" r="0" b="8255"/>
          <wp:docPr id="70574032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720" cy="357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Heading3Char"/>
      </w:rPr>
      <w:t xml:space="preserve"> </w:t>
    </w:r>
    <w:r w:rsidR="00BB3236">
      <w:rPr>
        <w:rStyle w:val="Heading3Char"/>
      </w:rPr>
      <w:tab/>
    </w:r>
  </w:p>
  <w:p w14:paraId="214CF799" w14:textId="77777777" w:rsidR="00BB3236" w:rsidRDefault="00BB3236" w:rsidP="00BB3236">
    <w:pPr>
      <w:pStyle w:val="Header"/>
      <w:tabs>
        <w:tab w:val="clear" w:pos="4680"/>
        <w:tab w:val="clear" w:pos="9360"/>
        <w:tab w:val="left" w:pos="3553"/>
      </w:tabs>
      <w:rPr>
        <w:rStyle w:val="Heading3Cha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6150E" w14:textId="5C413E45" w:rsidR="00833F8B" w:rsidRDefault="00935EF7" w:rsidP="00BB3236">
    <w:pPr>
      <w:pStyle w:val="Header"/>
      <w:tabs>
        <w:tab w:val="clear" w:pos="4680"/>
        <w:tab w:val="clear" w:pos="9360"/>
        <w:tab w:val="left" w:pos="1870"/>
      </w:tabs>
    </w:pPr>
    <w:r>
      <w:rPr>
        <w:noProof/>
      </w:rPr>
      <w:drawing>
        <wp:inline distT="0" distB="0" distL="0" distR="0" wp14:anchorId="0A5B4C8D" wp14:editId="6B946768">
          <wp:extent cx="688768" cy="354224"/>
          <wp:effectExtent l="0" t="0" r="0" b="8255"/>
          <wp:docPr id="15087987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720" cy="357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B3236">
      <w:tab/>
    </w:r>
  </w:p>
  <w:p w14:paraId="4430E09C" w14:textId="77777777" w:rsidR="00BB3236" w:rsidRDefault="00BB3236" w:rsidP="00BB3236">
    <w:pPr>
      <w:pStyle w:val="Header"/>
      <w:tabs>
        <w:tab w:val="clear" w:pos="4680"/>
        <w:tab w:val="clear" w:pos="9360"/>
        <w:tab w:val="left" w:pos="187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BFDE" w14:textId="15D370B9" w:rsidR="009E44F5" w:rsidRDefault="00CB0B69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612192A" wp14:editId="6C7A745E">
          <wp:simplePos x="0" y="0"/>
          <wp:positionH relativeFrom="column">
            <wp:posOffset>8281515</wp:posOffset>
          </wp:positionH>
          <wp:positionV relativeFrom="paragraph">
            <wp:posOffset>-378863</wp:posOffset>
          </wp:positionV>
          <wp:extent cx="1319266" cy="910894"/>
          <wp:effectExtent l="0" t="38100" r="90805" b="60960"/>
          <wp:wrapNone/>
          <wp:docPr id="363278090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319266" cy="9108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87826823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4F5">
      <w:rPr>
        <w:rStyle w:val="Heading3Cha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457DC1"/>
    <w:multiLevelType w:val="hybridMultilevel"/>
    <w:tmpl w:val="5B1C9B62"/>
    <w:lvl w:ilvl="0" w:tplc="B7A27B8E">
      <w:start w:val="1"/>
      <w:numFmt w:val="decimal"/>
      <w:pStyle w:val="CCLNumberList"/>
      <w:lvlText w:val="%1."/>
      <w:lvlJc w:val="righ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40FD1"/>
    <w:multiLevelType w:val="multilevel"/>
    <w:tmpl w:val="77BE2452"/>
    <w:styleLink w:val="Style1"/>
    <w:lvl w:ilvl="0">
      <w:start w:val="1"/>
      <w:numFmt w:val="bullet"/>
      <w:pStyle w:val="CCLBulletLists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217490"/>
    <w:multiLevelType w:val="multilevel"/>
    <w:tmpl w:val="77BE2452"/>
    <w:numStyleLink w:val="Style1"/>
  </w:abstractNum>
  <w:abstractNum w:abstractNumId="5" w15:restartNumberingAfterBreak="0">
    <w:nsid w:val="3AE815F3"/>
    <w:multiLevelType w:val="hybridMultilevel"/>
    <w:tmpl w:val="E91A0EA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805E98"/>
    <w:multiLevelType w:val="multilevel"/>
    <w:tmpl w:val="77BE2452"/>
    <w:numStyleLink w:val="Style1"/>
  </w:abstractNum>
  <w:abstractNum w:abstractNumId="8" w15:restartNumberingAfterBreak="0">
    <w:nsid w:val="60EE4E7C"/>
    <w:multiLevelType w:val="multilevel"/>
    <w:tmpl w:val="77BE2452"/>
    <w:numStyleLink w:val="Style1"/>
  </w:abstractNum>
  <w:abstractNum w:abstractNumId="9" w15:restartNumberingAfterBreak="0">
    <w:nsid w:val="61595AEF"/>
    <w:multiLevelType w:val="multilevel"/>
    <w:tmpl w:val="77BE2452"/>
    <w:numStyleLink w:val="Style1"/>
  </w:abstractNum>
  <w:abstractNum w:abstractNumId="10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565743">
    <w:abstractNumId w:val="11"/>
  </w:num>
  <w:num w:numId="2" w16cid:durableId="355084740">
    <w:abstractNumId w:val="0"/>
  </w:num>
  <w:num w:numId="3" w16cid:durableId="1811170087">
    <w:abstractNumId w:val="9"/>
  </w:num>
  <w:num w:numId="4" w16cid:durableId="1235243169">
    <w:abstractNumId w:val="5"/>
  </w:num>
  <w:num w:numId="5" w16cid:durableId="2030133234">
    <w:abstractNumId w:val="3"/>
  </w:num>
  <w:num w:numId="6" w16cid:durableId="928126580">
    <w:abstractNumId w:val="4"/>
  </w:num>
  <w:num w:numId="7" w16cid:durableId="1952323130">
    <w:abstractNumId w:val="8"/>
  </w:num>
  <w:num w:numId="8" w16cid:durableId="935480784">
    <w:abstractNumId w:val="7"/>
  </w:num>
  <w:num w:numId="9" w16cid:durableId="1507405965">
    <w:abstractNumId w:val="6"/>
  </w:num>
  <w:num w:numId="10" w16cid:durableId="250510494">
    <w:abstractNumId w:val="1"/>
  </w:num>
  <w:num w:numId="11" w16cid:durableId="1463384975">
    <w:abstractNumId w:val="10"/>
  </w:num>
  <w:num w:numId="12" w16cid:durableId="1363895673">
    <w:abstractNumId w:val="2"/>
  </w:num>
  <w:num w:numId="13" w16cid:durableId="1332484526">
    <w:abstractNumId w:val="12"/>
  </w:num>
  <w:num w:numId="14" w16cid:durableId="172617859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4769E"/>
    <w:rsid w:val="000701CC"/>
    <w:rsid w:val="000840DF"/>
    <w:rsid w:val="000F34D3"/>
    <w:rsid w:val="0011574F"/>
    <w:rsid w:val="00120988"/>
    <w:rsid w:val="0014022B"/>
    <w:rsid w:val="00141238"/>
    <w:rsid w:val="0018701C"/>
    <w:rsid w:val="001F6773"/>
    <w:rsid w:val="002036B8"/>
    <w:rsid w:val="00276FFC"/>
    <w:rsid w:val="002C1F61"/>
    <w:rsid w:val="002C5CD5"/>
    <w:rsid w:val="002F64B6"/>
    <w:rsid w:val="00370001"/>
    <w:rsid w:val="003C19E1"/>
    <w:rsid w:val="003D3DC1"/>
    <w:rsid w:val="003E33B4"/>
    <w:rsid w:val="003E4925"/>
    <w:rsid w:val="003F4655"/>
    <w:rsid w:val="004279D0"/>
    <w:rsid w:val="004844BE"/>
    <w:rsid w:val="00491831"/>
    <w:rsid w:val="004A1771"/>
    <w:rsid w:val="004B132B"/>
    <w:rsid w:val="00500753"/>
    <w:rsid w:val="00506F66"/>
    <w:rsid w:val="00520636"/>
    <w:rsid w:val="00547A2D"/>
    <w:rsid w:val="00557248"/>
    <w:rsid w:val="005747C9"/>
    <w:rsid w:val="00583437"/>
    <w:rsid w:val="00591361"/>
    <w:rsid w:val="005D3880"/>
    <w:rsid w:val="005E1BB0"/>
    <w:rsid w:val="005E5B91"/>
    <w:rsid w:val="005F5223"/>
    <w:rsid w:val="00624B5A"/>
    <w:rsid w:val="00625BD6"/>
    <w:rsid w:val="006321F6"/>
    <w:rsid w:val="006623BB"/>
    <w:rsid w:val="00670074"/>
    <w:rsid w:val="006C6503"/>
    <w:rsid w:val="006C78EF"/>
    <w:rsid w:val="006D6D7A"/>
    <w:rsid w:val="006E37DE"/>
    <w:rsid w:val="0072360E"/>
    <w:rsid w:val="00730D50"/>
    <w:rsid w:val="007332B1"/>
    <w:rsid w:val="007428F4"/>
    <w:rsid w:val="0074300B"/>
    <w:rsid w:val="00764F54"/>
    <w:rsid w:val="007674BB"/>
    <w:rsid w:val="007727E9"/>
    <w:rsid w:val="00774631"/>
    <w:rsid w:val="007C216C"/>
    <w:rsid w:val="007C2927"/>
    <w:rsid w:val="007C68D3"/>
    <w:rsid w:val="007E0280"/>
    <w:rsid w:val="00812B2B"/>
    <w:rsid w:val="00812B58"/>
    <w:rsid w:val="00817553"/>
    <w:rsid w:val="00833F8B"/>
    <w:rsid w:val="008C5100"/>
    <w:rsid w:val="008D6E40"/>
    <w:rsid w:val="008F0CE3"/>
    <w:rsid w:val="00935EF7"/>
    <w:rsid w:val="00975FB7"/>
    <w:rsid w:val="0099395D"/>
    <w:rsid w:val="009A414A"/>
    <w:rsid w:val="009D630D"/>
    <w:rsid w:val="009E44F5"/>
    <w:rsid w:val="00A04AA9"/>
    <w:rsid w:val="00A06BB4"/>
    <w:rsid w:val="00A63285"/>
    <w:rsid w:val="00AA713E"/>
    <w:rsid w:val="00AE1684"/>
    <w:rsid w:val="00AE651D"/>
    <w:rsid w:val="00B21FE0"/>
    <w:rsid w:val="00B37514"/>
    <w:rsid w:val="00B848FE"/>
    <w:rsid w:val="00BB21F2"/>
    <w:rsid w:val="00BB3236"/>
    <w:rsid w:val="00BC4208"/>
    <w:rsid w:val="00BE3872"/>
    <w:rsid w:val="00C2128E"/>
    <w:rsid w:val="00C426B3"/>
    <w:rsid w:val="00C42B46"/>
    <w:rsid w:val="00C430E0"/>
    <w:rsid w:val="00C465A3"/>
    <w:rsid w:val="00C60103"/>
    <w:rsid w:val="00C72850"/>
    <w:rsid w:val="00C807DA"/>
    <w:rsid w:val="00C928BC"/>
    <w:rsid w:val="00C96A98"/>
    <w:rsid w:val="00CB0B69"/>
    <w:rsid w:val="00CE1A0B"/>
    <w:rsid w:val="00D37286"/>
    <w:rsid w:val="00D70C2D"/>
    <w:rsid w:val="00D85949"/>
    <w:rsid w:val="00D9239A"/>
    <w:rsid w:val="00DA258E"/>
    <w:rsid w:val="00DB5674"/>
    <w:rsid w:val="00DE7689"/>
    <w:rsid w:val="00E10114"/>
    <w:rsid w:val="00E30E1E"/>
    <w:rsid w:val="00E5377B"/>
    <w:rsid w:val="00E560AB"/>
    <w:rsid w:val="00E94B12"/>
    <w:rsid w:val="00EF4C58"/>
    <w:rsid w:val="00F25BF9"/>
    <w:rsid w:val="00F330B5"/>
    <w:rsid w:val="00F464BB"/>
    <w:rsid w:val="00F511FF"/>
    <w:rsid w:val="00F569A0"/>
    <w:rsid w:val="00F6524B"/>
    <w:rsid w:val="00FC339E"/>
    <w:rsid w:val="00FE6407"/>
    <w:rsid w:val="0A489E19"/>
    <w:rsid w:val="0EC95833"/>
    <w:rsid w:val="13510C7B"/>
    <w:rsid w:val="1869A253"/>
    <w:rsid w:val="2113635B"/>
    <w:rsid w:val="22308EB1"/>
    <w:rsid w:val="2860A926"/>
    <w:rsid w:val="2E7C8CBC"/>
    <w:rsid w:val="31EE2AEA"/>
    <w:rsid w:val="3349B49B"/>
    <w:rsid w:val="385DF528"/>
    <w:rsid w:val="3880D34E"/>
    <w:rsid w:val="44E66580"/>
    <w:rsid w:val="55CACC7E"/>
    <w:rsid w:val="5A06C60E"/>
    <w:rsid w:val="5BD68FB9"/>
    <w:rsid w:val="69E72DF6"/>
    <w:rsid w:val="6DFF0408"/>
    <w:rsid w:val="732F27AF"/>
    <w:rsid w:val="78BDD42F"/>
    <w:rsid w:val="7BF8C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C88BD70A-E953-4779-892D-A725F1C5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CL body"/>
    <w:qFormat/>
    <w:rsid w:val="00C465A3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CL Heading Char"/>
    <w:basedOn w:val="DefaultParagraphFont"/>
    <w:link w:val="Heading1"/>
    <w:uiPriority w:val="9"/>
    <w:rsid w:val="008F0CE3"/>
    <w:rPr>
      <w:rFonts w:ascii="Lato" w:eastAsiaTheme="majorEastAsia" w:hAnsi="Lato" w:cstheme="majorBidi"/>
      <w:b/>
      <w:color w:val="314673" w:themeColor="text2"/>
      <w:sz w:val="40"/>
      <w:szCs w:val="40"/>
    </w:rPr>
  </w:style>
  <w:style w:type="character" w:customStyle="1" w:styleId="Heading2Char">
    <w:name w:val="Heading 2 Char"/>
    <w:aliases w:val="CCL Heading 2 Char"/>
    <w:basedOn w:val="DefaultParagraphFont"/>
    <w:link w:val="Heading2"/>
    <w:uiPriority w:val="9"/>
    <w:rsid w:val="007C2927"/>
    <w:rPr>
      <w:rFonts w:ascii="Lato" w:eastAsiaTheme="majorEastAsia" w:hAnsi="Lato" w:cstheme="majorBidi"/>
      <w:b/>
      <w:color w:val="314673" w:themeColor="text2"/>
      <w:sz w:val="32"/>
      <w:szCs w:val="32"/>
    </w:rPr>
  </w:style>
  <w:style w:type="character" w:customStyle="1" w:styleId="Heading3Char">
    <w:name w:val="Heading 3 Char"/>
    <w:aliases w:val="CCL Heading 3 Char"/>
    <w:basedOn w:val="DefaultParagraphFont"/>
    <w:link w:val="Heading3"/>
    <w:uiPriority w:val="9"/>
    <w:rsid w:val="007C2927"/>
    <w:rPr>
      <w:rFonts w:ascii="Lato" w:eastAsiaTheme="majorEastAsia" w:hAnsi="Lato" w:cstheme="majorBidi"/>
      <w:b/>
      <w:color w:val="314673" w:themeColor="text2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customStyle="1" w:styleId="SubtitleChar">
    <w:name w:val="Subtitle Char"/>
    <w:aliases w:val="CCL Subtitle Char"/>
    <w:basedOn w:val="DefaultParagraphFont"/>
    <w:link w:val="Subtitle"/>
    <w:uiPriority w:val="11"/>
    <w:rsid w:val="00120988"/>
    <w:rPr>
      <w:rFonts w:ascii="Lato" w:eastAsiaTheme="majorEastAsia" w:hAnsi="Lato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customStyle="1" w:styleId="QuoteChar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sz="4" w:space="10" w:color="243455" w:themeColor="accent1" w:themeShade="BF"/>
        <w:bottom w:val="single" w:sz="4" w:space="10" w:color="243455" w:themeColor="accent1" w:themeShade="BF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customStyle="1" w:styleId="CCLBulletList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customStyle="1" w:styleId="CCLBulletListChar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customStyle="1" w:styleId="Style1">
    <w:name w:val="Style1"/>
    <w:uiPriority w:val="99"/>
    <w:rsid w:val="00583437"/>
    <w:pPr>
      <w:numPr>
        <w:numId w:val="5"/>
      </w:numPr>
    </w:pPr>
  </w:style>
  <w:style w:type="paragraph" w:customStyle="1" w:styleId="CCLBulletLists">
    <w:name w:val="CCL Bullet Lists"/>
    <w:basedOn w:val="Normal"/>
    <w:link w:val="CCLBulletListsChar"/>
    <w:qFormat/>
    <w:rsid w:val="003F4655"/>
    <w:pPr>
      <w:numPr>
        <w:numId w:val="8"/>
      </w:numPr>
      <w:spacing w:after="120"/>
      <w:ind w:left="1077" w:hanging="357"/>
    </w:pPr>
  </w:style>
  <w:style w:type="character" w:customStyle="1" w:styleId="CCLBulletListsChar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customStyle="1" w:styleId="Link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customStyle="1" w:styleId="LinkChar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customStyle="1" w:styleId="Hyperlink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customStyle="1" w:styleId="HyperLinkChar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customStyle="1" w:styleId="CCLNumberList">
    <w:name w:val="CCL Number List"/>
    <w:basedOn w:val="Normal"/>
    <w:link w:val="CCLNumberListChar"/>
    <w:qFormat/>
    <w:rsid w:val="00E10114"/>
    <w:pPr>
      <w:numPr>
        <w:numId w:val="10"/>
      </w:numPr>
      <w:spacing w:after="120"/>
      <w:ind w:left="714" w:hanging="357"/>
    </w:pPr>
  </w:style>
  <w:style w:type="character" w:customStyle="1" w:styleId="CCLNumberListChar">
    <w:name w:val="CCL Number List Char"/>
    <w:basedOn w:val="ListParagraphChar"/>
    <w:link w:val="CCLNumberList"/>
    <w:rsid w:val="00E10114"/>
    <w:rPr>
      <w:rFonts w:ascii="Lato" w:hAnsi="Lato"/>
    </w:rPr>
  </w:style>
  <w:style w:type="paragraph" w:customStyle="1" w:styleId="alphabetlist">
    <w:name w:val="alphabet list"/>
    <w:basedOn w:val="CCLNumberList"/>
    <w:link w:val="alphabetlistChar"/>
    <w:rsid w:val="006C78EF"/>
    <w:pPr>
      <w:numPr>
        <w:numId w:val="11"/>
      </w:numPr>
    </w:pPr>
  </w:style>
  <w:style w:type="character" w:customStyle="1" w:styleId="alphabetlistChar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02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4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0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52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04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35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2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43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34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5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6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24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8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2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00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5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15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0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75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6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2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5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3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9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1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7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8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6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1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4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98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06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8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24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45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06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9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07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8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36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33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89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4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76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3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91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6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69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1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88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7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3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6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1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90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2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0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5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9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12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64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7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34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9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90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09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2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77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09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3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97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32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7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70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8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2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80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8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77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8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2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4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8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6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6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56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7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2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0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12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2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57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2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45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91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05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0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35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74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33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8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9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0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8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72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54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50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1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9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1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7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5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23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19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7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4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457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9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99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07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5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7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8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4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9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8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02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6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3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33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92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33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1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67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5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49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5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53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92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1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67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7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0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6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4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22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92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2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85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5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61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7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15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6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5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0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77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58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3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91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08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1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12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8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9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42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15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1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45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73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1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29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9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16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8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90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5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80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7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4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2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87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76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1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47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8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1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2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5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84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8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72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0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45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8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89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4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37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8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67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14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10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6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16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55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33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2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39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3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65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1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4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8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02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4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1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92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9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21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50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20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9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6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2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9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0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7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08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4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60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64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7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2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1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14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76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99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29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8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5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1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8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47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23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39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CCL-Resource_document</Template>
  <TotalTime>5</TotalTime>
  <Pages>3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Lindsey Murphy</cp:lastModifiedBy>
  <cp:revision>8</cp:revision>
  <dcterms:created xsi:type="dcterms:W3CDTF">2025-05-14T21:47:00Z</dcterms:created>
  <dcterms:modified xsi:type="dcterms:W3CDTF">2025-05-14T21:51:00Z</dcterms:modified>
</cp:coreProperties>
</file>