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4DB2179" w:rsidP="792CB638" w:rsidRDefault="34DB2179" w14:paraId="31164FE4" w14:textId="503E24C6">
      <w:pPr>
        <w:pStyle w:val="Heading1"/>
      </w:pPr>
      <w:r w:rsidR="34DB2179">
        <w:rPr/>
        <w:t xml:space="preserve">Template – Letter </w:t>
      </w:r>
      <w:r w:rsidR="55214B94">
        <w:rPr/>
        <w:t xml:space="preserve">to the </w:t>
      </w:r>
      <w:r w:rsidR="34DB2179">
        <w:rPr/>
        <w:t xml:space="preserve">Registrar </w:t>
      </w:r>
      <w:r w:rsidR="77322FA5">
        <w:rPr/>
        <w:t>R</w:t>
      </w:r>
      <w:r w:rsidR="34DB2179">
        <w:rPr/>
        <w:t xml:space="preserve">equesting </w:t>
      </w:r>
      <w:r w:rsidR="79B2E756">
        <w:rPr/>
        <w:t>C</w:t>
      </w:r>
      <w:r w:rsidR="34DB2179">
        <w:rPr/>
        <w:t xml:space="preserve">ertified </w:t>
      </w:r>
      <w:r w:rsidR="185C09BB">
        <w:rPr/>
        <w:t>T</w:t>
      </w:r>
      <w:r w:rsidR="34DB2179">
        <w:rPr/>
        <w:t xml:space="preserve">rue </w:t>
      </w:r>
      <w:r w:rsidR="5392115E">
        <w:rPr/>
        <w:t>C</w:t>
      </w:r>
      <w:r w:rsidR="34DB2179">
        <w:rPr/>
        <w:t xml:space="preserve">opy of </w:t>
      </w:r>
      <w:r w:rsidR="36031446">
        <w:rPr/>
        <w:t>R</w:t>
      </w:r>
      <w:r w:rsidR="34DB2179">
        <w:rPr/>
        <w:t xml:space="preserve">egistered Rules </w:t>
      </w:r>
    </w:p>
    <w:p w:rsidR="6FF6DC1D" w:rsidP="792CB638" w:rsidRDefault="6FF6DC1D" w14:paraId="19176639" w14:textId="0CD5781D">
      <w:pPr>
        <w:pStyle w:val="Normal"/>
        <w:rPr>
          <w:color w:val="27AAE1" w:themeColor="accent3" w:themeTint="FF" w:themeShade="FF"/>
        </w:rPr>
      </w:pPr>
      <w:r w:rsidRPr="792CB638" w:rsidR="6FF6DC1D">
        <w:rPr>
          <w:color w:val="27AAE1" w:themeColor="accent3" w:themeTint="FF" w:themeShade="FF"/>
        </w:rPr>
        <w:t>[Date]</w:t>
      </w:r>
    </w:p>
    <w:p w:rsidR="6FF6DC1D" w:rsidP="792CB638" w:rsidRDefault="6FF6DC1D" w14:paraId="498F30C0" w14:textId="4A468FCD">
      <w:pPr>
        <w:pStyle w:val="Normal"/>
        <w:rPr>
          <w:color w:val="27AAE1" w:themeColor="accent3" w:themeTint="FF" w:themeShade="FF"/>
        </w:rPr>
      </w:pPr>
      <w:r w:rsidRPr="792CB638" w:rsidR="6FF6DC1D">
        <w:rPr>
          <w:color w:val="27AAE1" w:themeColor="accent3" w:themeTint="FF" w:themeShade="FF"/>
        </w:rPr>
        <w:t>[ABC Housing Co-op</w:t>
      </w:r>
      <w:r>
        <w:br/>
      </w:r>
      <w:r w:rsidRPr="792CB638" w:rsidR="6FF6DC1D">
        <w:rPr>
          <w:color w:val="27AAE1" w:themeColor="accent3" w:themeTint="FF" w:themeShade="FF"/>
        </w:rPr>
        <w:t>1234 Main Street</w:t>
      </w:r>
      <w:r>
        <w:br/>
      </w:r>
      <w:r w:rsidRPr="792CB638" w:rsidR="6FF6DC1D">
        <w:rPr>
          <w:color w:val="27AAE1" w:themeColor="accent3" w:themeTint="FF" w:themeShade="FF"/>
        </w:rPr>
        <w:t>Vancouver BC</w:t>
      </w:r>
      <w:r w:rsidRPr="792CB638" w:rsidR="32AB474A">
        <w:rPr>
          <w:color w:val="27AAE1" w:themeColor="accent3" w:themeTint="FF" w:themeShade="FF"/>
        </w:rPr>
        <w:t>]</w:t>
      </w:r>
      <w:r w:rsidRPr="792CB638" w:rsidR="6FF6DC1D">
        <w:rPr>
          <w:color w:val="27AAE1" w:themeColor="accent3" w:themeTint="FF" w:themeShade="FF"/>
        </w:rPr>
        <w:t xml:space="preserve"> </w:t>
      </w:r>
    </w:p>
    <w:p w:rsidR="792CB638" w:rsidP="792CB638" w:rsidRDefault="792CB638" w14:paraId="4A14F149" w14:textId="0C9DB40B">
      <w:pPr>
        <w:pStyle w:val="Normal"/>
        <w:rPr>
          <w:rStyle w:val="Strong"/>
        </w:rPr>
      </w:pPr>
    </w:p>
    <w:p w:rsidR="17C96D23" w:rsidP="37ABB578" w:rsidRDefault="17C96D23" w14:paraId="7F89A1EB" w14:textId="518D0FA6">
      <w:pPr>
        <w:pStyle w:val="Normal"/>
        <w:rPr>
          <w:color w:val="27A9E1" w:themeColor="accent3" w:themeTint="FF" w:themeShade="FF"/>
        </w:rPr>
      </w:pPr>
      <w:r w:rsidRPr="37ABB578" w:rsidR="17C96D23">
        <w:rPr>
          <w:rStyle w:val="Strong"/>
        </w:rPr>
        <w:t xml:space="preserve">Re: </w:t>
      </w:r>
      <w:r w:rsidRPr="37ABB578" w:rsidR="7B671193">
        <w:rPr>
          <w:rStyle w:val="Strong"/>
        </w:rPr>
        <w:t>R</w:t>
      </w:r>
      <w:r w:rsidRPr="37ABB578" w:rsidR="17C96D23">
        <w:rPr>
          <w:rStyle w:val="Strong"/>
        </w:rPr>
        <w:t xml:space="preserve">equest for </w:t>
      </w:r>
      <w:r w:rsidRPr="37ABB578" w:rsidR="754EB144">
        <w:rPr>
          <w:rStyle w:val="Strong"/>
        </w:rPr>
        <w:t>C</w:t>
      </w:r>
      <w:r w:rsidRPr="37ABB578" w:rsidR="17C96D23">
        <w:rPr>
          <w:rStyle w:val="Strong"/>
        </w:rPr>
        <w:t xml:space="preserve">ertified </w:t>
      </w:r>
      <w:r w:rsidRPr="37ABB578" w:rsidR="6D545DC6">
        <w:rPr>
          <w:rStyle w:val="Strong"/>
        </w:rPr>
        <w:t>T</w:t>
      </w:r>
      <w:r w:rsidRPr="37ABB578" w:rsidR="17C96D23">
        <w:rPr>
          <w:rStyle w:val="Strong"/>
        </w:rPr>
        <w:t xml:space="preserve">rue </w:t>
      </w:r>
      <w:r w:rsidRPr="37ABB578" w:rsidR="50D00DF5">
        <w:rPr>
          <w:rStyle w:val="Strong"/>
        </w:rPr>
        <w:t>C</w:t>
      </w:r>
      <w:r w:rsidRPr="37ABB578" w:rsidR="17C96D23">
        <w:rPr>
          <w:rStyle w:val="Strong"/>
        </w:rPr>
        <w:t>opy of Rules*</w:t>
      </w:r>
    </w:p>
    <w:p w:rsidR="17C96D23" w:rsidP="792CB638" w:rsidRDefault="17C96D23" w14:paraId="6D21FD55" w14:textId="2C6D7374">
      <w:pPr>
        <w:pStyle w:val="Normal"/>
        <w:rPr>
          <w:rStyle w:val="Strong"/>
        </w:rPr>
      </w:pPr>
      <w:r w:rsidR="17C96D23">
        <w:rPr/>
        <w:t xml:space="preserve">I am writing to request documents for the following housing </w:t>
      </w:r>
      <w:r w:rsidR="17C96D23">
        <w:rPr/>
        <w:t>co</w:t>
      </w:r>
      <w:r w:rsidR="3325625B">
        <w:rPr/>
        <w:t>-</w:t>
      </w:r>
      <w:r w:rsidR="17C96D23">
        <w:rPr/>
        <w:t>opera</w:t>
      </w:r>
      <w:r w:rsidR="17C96D23">
        <w:rPr/>
        <w:t xml:space="preserve">tive: </w:t>
      </w:r>
      <w:r w:rsidRPr="277D1F42" w:rsidR="24A1CE24">
        <w:rPr>
          <w:color w:val="27A9E1"/>
        </w:rPr>
        <w:t>[co-op name]</w:t>
      </w:r>
    </w:p>
    <w:p w:rsidR="792CB638" w:rsidP="792CB638" w:rsidRDefault="792CB638" w14:paraId="361077DC" w14:textId="1175D0F0">
      <w:pPr>
        <w:pStyle w:val="Normal"/>
      </w:pPr>
    </w:p>
    <w:p w:rsidR="7AED7655" w:rsidP="277D1F42" w:rsidRDefault="7AED7655" w14:paraId="2633F9C7" w14:textId="45B9C3A6">
      <w:pPr>
        <w:pStyle w:val="Normal"/>
        <w:rPr>
          <w:color w:val="27A9E1" w:themeColor="accent3" w:themeTint="FF" w:themeShade="FF"/>
        </w:rPr>
      </w:pPr>
      <w:r w:rsidR="10F146C4">
        <w:rPr/>
        <w:t>Full Name of Housing Co-operative:</w:t>
      </w:r>
      <w:r w:rsidR="69B01F21">
        <w:rPr/>
        <w:t xml:space="preserve"> </w:t>
      </w:r>
      <w:r w:rsidRPr="277D1F42" w:rsidR="69B01F21">
        <w:rPr>
          <w:color w:val="27A9E1"/>
        </w:rPr>
        <w:t>[Full Name of Housing Co-operative]</w:t>
      </w:r>
      <w:r>
        <w:br/>
      </w:r>
      <w:r w:rsidR="10F146C4">
        <w:rPr/>
        <w:t>Certificate of Incorporation number:</w:t>
      </w:r>
      <w:r w:rsidR="5BFA3F7B">
        <w:rPr/>
        <w:t xml:space="preserve"> </w:t>
      </w:r>
      <w:r w:rsidRPr="277D1F42" w:rsidR="5BFA3F7B">
        <w:rPr>
          <w:color w:val="27A9E1"/>
        </w:rPr>
        <w:t>[Certificate of Incorporation number]</w:t>
      </w:r>
      <w:r>
        <w:br/>
      </w:r>
      <w:r w:rsidR="10F146C4">
        <w:rPr/>
        <w:t xml:space="preserve">Documents </w:t>
      </w:r>
      <w:r w:rsidR="10F146C4">
        <w:rPr/>
        <w:t>requested</w:t>
      </w:r>
      <w:r w:rsidR="10F146C4">
        <w:rPr/>
        <w:t xml:space="preserve">: </w:t>
      </w:r>
      <w:r w:rsidRPr="277D1F42" w:rsidR="563BDF3C">
        <w:rPr>
          <w:color w:val="27A9E1"/>
        </w:rPr>
        <w:t>[</w:t>
      </w:r>
      <w:r w:rsidRPr="277D1F42" w:rsidR="10F146C4">
        <w:rPr>
          <w:color w:val="27A9E1"/>
        </w:rPr>
        <w:t>Rules</w:t>
      </w:r>
      <w:r w:rsidRPr="277D1F42" w:rsidR="6E90ACC7">
        <w:rPr>
          <w:color w:val="27A9E1"/>
        </w:rPr>
        <w:t>]</w:t>
      </w:r>
      <w:r w:rsidRPr="277D1F42" w:rsidR="4E36F3F5">
        <w:rPr>
          <w:color w:val="27A9E1"/>
        </w:rPr>
        <w:t xml:space="preserve"> </w:t>
      </w:r>
      <w:r w:rsidRPr="277D1F42" w:rsidR="7AED7655">
        <w:rPr>
          <w:color w:val="27A9E1"/>
        </w:rPr>
        <w:t>[</w:t>
      </w:r>
      <w:r w:rsidRPr="277D1F42" w:rsidR="70512162">
        <w:rPr>
          <w:color w:val="27A9E1"/>
        </w:rPr>
        <w:t>Any special resolutions amending the Rules</w:t>
      </w:r>
      <w:r w:rsidRPr="277D1F42" w:rsidR="3EE8F3DF">
        <w:rPr>
          <w:color w:val="27A9E1"/>
        </w:rPr>
        <w:t>]</w:t>
      </w:r>
    </w:p>
    <w:p w:rsidR="70512162" w:rsidP="792CB638" w:rsidRDefault="70512162" w14:paraId="427EC135" w14:textId="1BE6E3B5">
      <w:pPr>
        <w:pStyle w:val="Normal"/>
      </w:pPr>
      <w:r w:rsidR="70512162">
        <w:rPr/>
        <w:t xml:space="preserve">Registered office address </w:t>
      </w:r>
      <w:r w:rsidR="7F4BA3F6">
        <w:rPr/>
        <w:t xml:space="preserve">where </w:t>
      </w:r>
      <w:r w:rsidR="70512162">
        <w:rPr/>
        <w:t xml:space="preserve">documents are to be </w:t>
      </w:r>
      <w:r w:rsidR="16ACAF81">
        <w:rPr/>
        <w:t>mailed:</w:t>
      </w:r>
    </w:p>
    <w:p w:rsidR="26F3B1D5" w:rsidP="4FF0FF19" w:rsidRDefault="26F3B1D5" w14:paraId="6BE99DD5" w14:textId="6A39ACC6">
      <w:pPr>
        <w:pStyle w:val="Normal"/>
        <w:rPr>
          <w:color w:val="27A9E1"/>
        </w:rPr>
      </w:pPr>
      <w:r w:rsidRPr="4FF0FF19" w:rsidR="26F3B1D5">
        <w:rPr>
          <w:color w:val="27A9E1"/>
        </w:rPr>
        <w:t>[ABC Housing Co-op</w:t>
      </w:r>
      <w:r>
        <w:br/>
      </w:r>
      <w:r w:rsidRPr="4FF0FF19" w:rsidR="26F3B1D5">
        <w:rPr>
          <w:color w:val="27A9E1"/>
        </w:rPr>
        <w:t>1234 Main Street</w:t>
      </w:r>
      <w:r>
        <w:br/>
      </w:r>
      <w:r w:rsidRPr="4FF0FF19" w:rsidR="26F3B1D5">
        <w:rPr>
          <w:color w:val="27A9E1"/>
        </w:rPr>
        <w:t>Vancouver BC]</w:t>
      </w:r>
    </w:p>
    <w:p w:rsidR="17AA2A57" w:rsidP="792CB638" w:rsidRDefault="17AA2A57" w14:paraId="32515D6E" w14:textId="2CE152B9">
      <w:pPr>
        <w:pStyle w:val="Normal"/>
      </w:pPr>
      <w:r w:rsidR="17AA2A57">
        <w:rPr/>
        <w:t>I have enclosed the processing fee of $</w:t>
      </w:r>
      <w:r w:rsidRPr="792CB638" w:rsidR="17AA2A57">
        <w:rPr>
          <w:color w:val="27AAE1" w:themeColor="accent3" w:themeTint="FF" w:themeShade="FF"/>
        </w:rPr>
        <w:t xml:space="preserve">[0.00] </w:t>
      </w:r>
      <w:r w:rsidR="17AA2A57">
        <w:rPr/>
        <w:t>which includes a fee of $</w:t>
      </w:r>
      <w:r w:rsidRPr="792CB638" w:rsidR="17AA2A57">
        <w:rPr>
          <w:color w:val="27AAE1" w:themeColor="accent3" w:themeTint="FF" w:themeShade="FF"/>
        </w:rPr>
        <w:t>[</w:t>
      </w:r>
      <w:r w:rsidRPr="792CB638" w:rsidR="2A01C1E8">
        <w:rPr>
          <w:color w:val="27AAE1" w:themeColor="accent3" w:themeTint="FF" w:themeShade="FF"/>
        </w:rPr>
        <w:t>0.00]</w:t>
      </w:r>
      <w:r w:rsidR="2A01C1E8">
        <w:rPr/>
        <w:t xml:space="preserve"> plus $</w:t>
      </w:r>
      <w:r w:rsidRPr="792CB638" w:rsidR="2A01C1E8">
        <w:rPr>
          <w:color w:val="27AAE1" w:themeColor="accent3" w:themeTint="FF" w:themeShade="FF"/>
        </w:rPr>
        <w:t xml:space="preserve">[0.00] </w:t>
      </w:r>
      <w:r w:rsidR="2A01C1E8">
        <w:rPr/>
        <w:t>per</w:t>
      </w:r>
      <w:r w:rsidR="17D67C8B">
        <w:rPr/>
        <w:t xml:space="preserve"> page, made out to the Minter of </w:t>
      </w:r>
      <w:r w:rsidR="17D67C8B">
        <w:rPr/>
        <w:t>Finance.*</w:t>
      </w:r>
      <w:r w:rsidR="17D67C8B">
        <w:rPr/>
        <w:t>*</w:t>
      </w:r>
    </w:p>
    <w:p w:rsidR="792CB638" w:rsidP="792CB638" w:rsidRDefault="792CB638" w14:paraId="0A79B6B4" w14:textId="57483B0D">
      <w:pPr>
        <w:pStyle w:val="Normal"/>
      </w:pPr>
    </w:p>
    <w:p w:rsidR="17D67C8B" w:rsidP="792CB638" w:rsidRDefault="17D67C8B" w14:paraId="2A9F6D53" w14:textId="650F11A3">
      <w:pPr>
        <w:pStyle w:val="Normal"/>
      </w:pPr>
      <w:r w:rsidR="17D67C8B">
        <w:rPr/>
        <w:t>Sincerely</w:t>
      </w:r>
      <w:r w:rsidR="17D67C8B">
        <w:rPr/>
        <w:t xml:space="preserve">, </w:t>
      </w:r>
    </w:p>
    <w:p w:rsidR="6FA890DA" w:rsidP="792CB638" w:rsidRDefault="6FA890DA" w14:paraId="2424DCE0" w14:textId="44B8C0C1">
      <w:pPr>
        <w:pStyle w:val="Normal"/>
      </w:pPr>
      <w:r w:rsidR="6FA890DA">
        <w:rPr/>
        <w:t xml:space="preserve">[Name of Director and </w:t>
      </w:r>
      <w:r w:rsidR="5AC16EFA">
        <w:rPr/>
        <w:t>position</w:t>
      </w:r>
      <w:r w:rsidR="6FA890DA">
        <w:rPr/>
        <w:t>]</w:t>
      </w:r>
      <w:r>
        <w:br/>
      </w:r>
      <w:r w:rsidR="01A392B5">
        <w:rPr/>
        <w:t>[Name of Co-operative]</w:t>
      </w:r>
      <w:r>
        <w:br/>
      </w:r>
      <w:r w:rsidR="01A392B5">
        <w:rPr/>
        <w:t>[Telephone number]</w:t>
      </w:r>
      <w:r>
        <w:br/>
      </w:r>
      <w:r w:rsidR="3D0CAE98">
        <w:rPr/>
        <w:t>[Email address]</w:t>
      </w:r>
    </w:p>
    <w:p w:rsidR="3D0CAE98" w:rsidP="37ABB578" w:rsidRDefault="3D0CAE98" w14:paraId="62A4F882" w14:textId="5EE5737B">
      <w:pPr>
        <w:pStyle w:val="Normal"/>
        <w:rPr>
          <w:color w:val="27A9E1" w:themeColor="accent3" w:themeTint="FF" w:themeShade="FF"/>
        </w:rPr>
      </w:pPr>
      <w:r w:rsidRPr="277D1F42" w:rsidR="3D0CAE98">
        <w:rPr>
          <w:color w:val="27A9E1"/>
        </w:rPr>
        <w:t>[*Adapt this letter if you are requesting other documents such as your Memorandum and certificate of incorporation.]</w:t>
      </w:r>
    </w:p>
    <w:p w:rsidR="792CB638" w:rsidP="4FF0FF19" w:rsidRDefault="792CB638" w14:paraId="5B769BB8" w14:textId="719127C0">
      <w:pPr>
        <w:pStyle w:val="Normal"/>
        <w:rPr>
          <w:color w:val="27A9E1"/>
        </w:rPr>
      </w:pPr>
      <w:r w:rsidRPr="277D1F42" w:rsidR="3D0CAE98">
        <w:rPr>
          <w:color w:val="27A9E1"/>
        </w:rPr>
        <w:t>[** You need to know the number of pages for your co</w:t>
      </w:r>
      <w:r w:rsidRPr="277D1F42" w:rsidR="3C331743">
        <w:rPr>
          <w:color w:val="27A9E1"/>
        </w:rPr>
        <w:t>-</w:t>
      </w:r>
      <w:r w:rsidRPr="277D1F42" w:rsidR="3D0CAE98">
        <w:rPr>
          <w:color w:val="27A9E1"/>
        </w:rPr>
        <w:t>op before you can write a cheque for the full amount. Call BC Registry Services: 1</w:t>
      </w:r>
      <w:r w:rsidRPr="277D1F42" w:rsidR="6155B93B">
        <w:rPr>
          <w:color w:val="27A9E1"/>
        </w:rPr>
        <w:t>-</w:t>
      </w:r>
      <w:r w:rsidRPr="277D1F42" w:rsidR="3D0CAE98">
        <w:rPr>
          <w:color w:val="27A9E1"/>
        </w:rPr>
        <w:t>877</w:t>
      </w:r>
      <w:r w:rsidRPr="277D1F42" w:rsidR="47001E5D">
        <w:rPr>
          <w:color w:val="27A9E1"/>
        </w:rPr>
        <w:t>-</w:t>
      </w:r>
      <w:r w:rsidRPr="277D1F42" w:rsidR="3D0CAE98">
        <w:rPr>
          <w:color w:val="27A9E1"/>
        </w:rPr>
        <w:t>526-1526 to order certified copies of documents.]</w:t>
      </w:r>
    </w:p>
    <w:sectPr w:rsidRPr="008F0CE3" w:rsidR="00547A2D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567" w:right="851" w:bottom="851" w:left="851" w:header="567" w:footer="153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132B" w:rsidP="00E30E1E" w:rsidRDefault="004B132B" w14:paraId="4CAD9298" w14:textId="77777777">
      <w:r>
        <w:separator/>
      </w:r>
    </w:p>
  </w:endnote>
  <w:endnote w:type="continuationSeparator" w:id="0">
    <w:p w:rsidR="004B132B" w:rsidP="00E30E1E" w:rsidRDefault="004B132B" w14:paraId="0731D9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B0B69" w:rsidP="00CB0B69" w:rsidRDefault="00CB0B69" w14:paraId="3AE6455E" w14:textId="77777777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80B7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:rsidRPr="00CB0B69" w:rsidR="00CB0B69" w:rsidP="00CB0B69" w:rsidRDefault="00CB0B69" w14:paraId="2EFFF945" w14:textId="7B99F5BF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E0280" w:rsidP="00CB0B69" w:rsidRDefault="007E0280" w14:paraId="0CFE81C9" w14:textId="77777777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621D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:rsidRPr="00500753" w:rsidR="00AA713E" w:rsidP="00E30E1E" w:rsidRDefault="007E0280" w14:paraId="1AC5A3A9" w14:textId="708AE3EC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B848FE" w:rsidR="00CB0B69" w:rsidP="0014022B" w:rsidRDefault="00B848FE" w14:paraId="6B42773C" w14:textId="6F388001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D24B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132B" w:rsidP="00E30E1E" w:rsidRDefault="004B132B" w14:paraId="167B343B" w14:textId="77777777">
      <w:r>
        <w:separator/>
      </w:r>
    </w:p>
  </w:footnote>
  <w:footnote w:type="continuationSeparator" w:id="0">
    <w:p w:rsidR="004B132B" w:rsidP="00E30E1E" w:rsidRDefault="004B132B" w14:paraId="0BFAD9B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CB0B69" w:rsidP="00CB0B69" w:rsidRDefault="00B37514" w14:paraId="4F223CA6" w14:textId="77777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CB0B69" w:rsidRDefault="00CB0B69" w14:paraId="6F7D84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AA713E" w:rsidP="00CB0B69" w:rsidRDefault="00B37514" w14:paraId="1526D9BC" w14:textId="77777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A06BB4" w:rsidP="00E30E1E" w:rsidRDefault="00A06BB4" w14:paraId="0E7BCD21" w14:textId="77777777">
    <w:pPr>
      <w:pStyle w:val="Header"/>
    </w:pPr>
  </w:p>
  <w:p w:rsidR="00AA713E" w:rsidP="00E30E1E" w:rsidRDefault="00AA713E" w14:paraId="3E79179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44F5" w:rsidP="009E44F5" w:rsidRDefault="00CB0B69" w14:paraId="28E7BFDE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:rsidR="009E44F5" w:rsidP="009E44F5" w:rsidRDefault="009E44F5" w14:paraId="5DB8610B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:rsidR="00CB0B69" w:rsidP="00CB0B69" w:rsidRDefault="00CB0B69" w14:paraId="2B75665D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1B6F4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  <w:p w:rsidR="00CB0B69" w:rsidRDefault="00CB0B69" w14:paraId="51E4C3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1574F"/>
    <w:rsid w:val="00120988"/>
    <w:rsid w:val="0014022B"/>
    <w:rsid w:val="00141238"/>
    <w:rsid w:val="002C5CD5"/>
    <w:rsid w:val="002F64B6"/>
    <w:rsid w:val="00370001"/>
    <w:rsid w:val="003C19E1"/>
    <w:rsid w:val="003E33B4"/>
    <w:rsid w:val="003F4655"/>
    <w:rsid w:val="004279D0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70074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C5100"/>
    <w:rsid w:val="008F0CE3"/>
    <w:rsid w:val="00975FB7"/>
    <w:rsid w:val="009A414A"/>
    <w:rsid w:val="009E44F5"/>
    <w:rsid w:val="00A06BB4"/>
    <w:rsid w:val="00A63285"/>
    <w:rsid w:val="00AA713E"/>
    <w:rsid w:val="00AE651D"/>
    <w:rsid w:val="00B21FE0"/>
    <w:rsid w:val="00B37514"/>
    <w:rsid w:val="00B848FE"/>
    <w:rsid w:val="00BC4208"/>
    <w:rsid w:val="00C426B3"/>
    <w:rsid w:val="00C42B46"/>
    <w:rsid w:val="00C430E0"/>
    <w:rsid w:val="00C465A3"/>
    <w:rsid w:val="00C60103"/>
    <w:rsid w:val="00C72850"/>
    <w:rsid w:val="00C96A98"/>
    <w:rsid w:val="00CB0B69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F4C58"/>
    <w:rsid w:val="00F25BF9"/>
    <w:rsid w:val="00F330B5"/>
    <w:rsid w:val="00F464BB"/>
    <w:rsid w:val="00F511FF"/>
    <w:rsid w:val="00FE6407"/>
    <w:rsid w:val="01A392B5"/>
    <w:rsid w:val="057E1A24"/>
    <w:rsid w:val="074F5E42"/>
    <w:rsid w:val="0BB1E446"/>
    <w:rsid w:val="0E6D98BF"/>
    <w:rsid w:val="0F11C57C"/>
    <w:rsid w:val="10F146C4"/>
    <w:rsid w:val="12078380"/>
    <w:rsid w:val="128CDDFD"/>
    <w:rsid w:val="16ACAF81"/>
    <w:rsid w:val="17AA2A57"/>
    <w:rsid w:val="17B35C05"/>
    <w:rsid w:val="17C96D23"/>
    <w:rsid w:val="17D67C8B"/>
    <w:rsid w:val="17DDE2D8"/>
    <w:rsid w:val="1806F06D"/>
    <w:rsid w:val="185C09BB"/>
    <w:rsid w:val="1E54BB3D"/>
    <w:rsid w:val="1E7E5DC2"/>
    <w:rsid w:val="1FD133AE"/>
    <w:rsid w:val="24A1CE24"/>
    <w:rsid w:val="2690DCC8"/>
    <w:rsid w:val="26F3B1D5"/>
    <w:rsid w:val="277D1F42"/>
    <w:rsid w:val="28C725EC"/>
    <w:rsid w:val="28F5F680"/>
    <w:rsid w:val="29749A06"/>
    <w:rsid w:val="2A01C1E8"/>
    <w:rsid w:val="2A7C9A8F"/>
    <w:rsid w:val="2E0F0888"/>
    <w:rsid w:val="303A94D3"/>
    <w:rsid w:val="30B95C89"/>
    <w:rsid w:val="31582705"/>
    <w:rsid w:val="32019F6F"/>
    <w:rsid w:val="32AB474A"/>
    <w:rsid w:val="3325625B"/>
    <w:rsid w:val="34DB2179"/>
    <w:rsid w:val="34E22A8F"/>
    <w:rsid w:val="36031446"/>
    <w:rsid w:val="36F28260"/>
    <w:rsid w:val="37ABB578"/>
    <w:rsid w:val="396FE037"/>
    <w:rsid w:val="3A179A05"/>
    <w:rsid w:val="3C331743"/>
    <w:rsid w:val="3D0CAE98"/>
    <w:rsid w:val="3EE8F3DF"/>
    <w:rsid w:val="40B8334C"/>
    <w:rsid w:val="421EFEF1"/>
    <w:rsid w:val="4376D9BB"/>
    <w:rsid w:val="47001E5D"/>
    <w:rsid w:val="49BF1D37"/>
    <w:rsid w:val="4E36F3F5"/>
    <w:rsid w:val="4FF0FF19"/>
    <w:rsid w:val="50D00DF5"/>
    <w:rsid w:val="5392115E"/>
    <w:rsid w:val="55214B94"/>
    <w:rsid w:val="55B65203"/>
    <w:rsid w:val="563BDF3C"/>
    <w:rsid w:val="59F4AC07"/>
    <w:rsid w:val="5AC16EFA"/>
    <w:rsid w:val="5B49B3BA"/>
    <w:rsid w:val="5BFA3F7B"/>
    <w:rsid w:val="6155B93B"/>
    <w:rsid w:val="669533FD"/>
    <w:rsid w:val="67392225"/>
    <w:rsid w:val="69B01F21"/>
    <w:rsid w:val="6D545DC6"/>
    <w:rsid w:val="6E90ACC7"/>
    <w:rsid w:val="6F0CCBE6"/>
    <w:rsid w:val="6FA890DA"/>
    <w:rsid w:val="6FF6DC1D"/>
    <w:rsid w:val="70512162"/>
    <w:rsid w:val="754EB144"/>
    <w:rsid w:val="77322FA5"/>
    <w:rsid w:val="792CB638"/>
    <w:rsid w:val="79B2E756"/>
    <w:rsid w:val="7AED7655"/>
    <w:rsid w:val="7B671193"/>
    <w:rsid w:val="7C93E22E"/>
    <w:rsid w:val="7F4BA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microsoft.com/office/2011/relationships/people" Target="people.xml" Id="R2f6dc8a1ea654681" /><Relationship Type="http://schemas.microsoft.com/office/2011/relationships/commentsExtended" Target="commentsExtended.xml" Id="R112284105c334740" /><Relationship Type="http://schemas.microsoft.com/office/2016/09/relationships/commentsIds" Target="commentsIds.xml" Id="R179e49c74b184e1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Hannah Sturmer</lastModifiedBy>
  <revision>6</revision>
  <dcterms:created xsi:type="dcterms:W3CDTF">2025-04-17T21:56:00.0000000Z</dcterms:created>
  <dcterms:modified xsi:type="dcterms:W3CDTF">2025-05-09T20:08:08.6673131Z</dcterms:modified>
</coreProperties>
</file>