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671F" w14:textId="03C18324" w:rsidR="00E94745" w:rsidRPr="00AF5068" w:rsidRDefault="00AF5068" w:rsidP="00AF5068">
      <w:pPr>
        <w:rPr>
          <w:b/>
          <w:bCs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  <w:r>
        <w:br/>
      </w:r>
      <w:r w:rsidRPr="478272D5">
        <w:rPr>
          <w:rStyle w:val="Strong"/>
          <w:color w:val="27A9E1"/>
        </w:rPr>
        <w:t>[Date of notice]</w:t>
      </w:r>
    </w:p>
    <w:p w14:paraId="7F060CDD" w14:textId="12818037" w:rsidR="2C477093" w:rsidRDefault="49082561" w:rsidP="00F52FFF">
      <w:pPr>
        <w:pStyle w:val="Heading1"/>
      </w:pPr>
      <w:r>
        <w:t xml:space="preserve">Template - </w:t>
      </w:r>
      <w:r w:rsidR="3A5D3D78">
        <w:t>Notice of General Meeting</w:t>
      </w:r>
    </w:p>
    <w:p w14:paraId="637334AA" w14:textId="77777777" w:rsidR="00F52FFF" w:rsidRDefault="00F52FFF" w:rsidP="00F52FFF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55B84D40" w14:textId="77777777" w:rsidR="00F52FFF" w:rsidRDefault="00F52FFF" w:rsidP="00F52FFF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1A7874E2" w14:textId="77777777" w:rsidR="00F52FFF" w:rsidRDefault="00F52FFF" w:rsidP="00F52FFF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1A28B368" w14:textId="77777777" w:rsidR="00F52FFF" w:rsidRDefault="00F52FFF" w:rsidP="00F52FFF">
      <w:pPr>
        <w:rPr>
          <w:color w:val="27AAE1" w:themeColor="accent3"/>
        </w:rPr>
      </w:pPr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2383CB89" w14:textId="3FE66C62" w:rsidR="2C477093" w:rsidRDefault="2C477093"/>
    <w:p w14:paraId="18B2264A" w14:textId="6B8A0375" w:rsidR="005A3240" w:rsidRPr="005A3240" w:rsidRDefault="005A3240" w:rsidP="005A3240">
      <w:pPr>
        <w:rPr>
          <w:color w:val="27A9E1"/>
        </w:rPr>
      </w:pPr>
      <w:r>
        <w:t xml:space="preserve">Join us on </w:t>
      </w:r>
      <w:r w:rsidRPr="00D27CB0">
        <w:rPr>
          <w:color w:val="27AAE1" w:themeColor="accent3"/>
        </w:rPr>
        <w:t>[date]</w:t>
      </w:r>
      <w:r>
        <w:t xml:space="preserve"> for the Co-op’s General Meeting (GM).</w:t>
      </w:r>
    </w:p>
    <w:p w14:paraId="01E547A9" w14:textId="46B292EF" w:rsidR="127BB03A" w:rsidRDefault="127BB03A">
      <w:r>
        <w:t>The purpose of the meeting will be to consider and to vote on the following Special Resolution regarding the revised Rules and Schedules thereto for the Co-operative.</w:t>
      </w:r>
    </w:p>
    <w:p w14:paraId="545074BA" w14:textId="456954A6" w:rsidR="127BB03A" w:rsidRDefault="127BB03A" w:rsidP="2692F9F4">
      <w:pPr>
        <w:ind w:firstLine="720"/>
        <w:rPr>
          <w:color w:val="27AAE1" w:themeColor="accent3"/>
        </w:rPr>
      </w:pPr>
      <w:r w:rsidRPr="6F76552C">
        <w:rPr>
          <w:color w:val="27A9E1"/>
        </w:rPr>
        <w:t>[Insert Special Resolution</w:t>
      </w:r>
      <w:r w:rsidR="6C7B03EE" w:rsidRPr="6F76552C">
        <w:rPr>
          <w:color w:val="27A9E1"/>
        </w:rPr>
        <w:t xml:space="preserve">. </w:t>
      </w:r>
      <w:r w:rsidRPr="6F76552C">
        <w:rPr>
          <w:color w:val="27A9E1"/>
        </w:rPr>
        <w:t>Attach the Rules and any Schedules to this notice.]</w:t>
      </w:r>
    </w:p>
    <w:p w14:paraId="4F7E5116" w14:textId="1FFBE5DF" w:rsidR="127BB03A" w:rsidRDefault="127BB03A" w:rsidP="2C477093">
      <w:r>
        <w:t>The Directors will make a report on the revised Rules and Schedules before the vote on the Special Resolution.</w:t>
      </w:r>
    </w:p>
    <w:p w14:paraId="3E5F2891" w14:textId="130428A7" w:rsidR="005D3914" w:rsidRDefault="005D3914" w:rsidP="005D3914">
      <w:pPr>
        <w:rPr>
          <w:rFonts w:eastAsia="Lato" w:cs="Lato"/>
          <w:color w:val="000000"/>
          <w:lang w:val="en-US"/>
        </w:rPr>
      </w:pPr>
      <w:r w:rsidRPr="1AE0475C">
        <w:rPr>
          <w:rFonts w:eastAsia="Lato" w:cs="Lato"/>
          <w:color w:val="000000"/>
        </w:rPr>
        <w:t xml:space="preserve">The meeting package, including the agenda, board reports, and other documents, will be distributed to all members on </w:t>
      </w:r>
      <w:r w:rsidRPr="783897AB">
        <w:rPr>
          <w:color w:val="27A9E1"/>
        </w:rPr>
        <w:t>[insert date]</w:t>
      </w:r>
      <w:r w:rsidRPr="1AE0475C">
        <w:rPr>
          <w:rFonts w:eastAsia="Lato" w:cs="Lato"/>
          <w:color w:val="000000"/>
        </w:rPr>
        <w:t>.</w:t>
      </w:r>
    </w:p>
    <w:p w14:paraId="41592B22" w14:textId="77777777" w:rsidR="000B52F3" w:rsidRPr="005D3914" w:rsidRDefault="000B52F3" w:rsidP="2C477093">
      <w:pPr>
        <w:rPr>
          <w:color w:val="27AAE1" w:themeColor="accent3"/>
          <w:lang w:val="en-US"/>
        </w:rPr>
      </w:pPr>
    </w:p>
    <w:p w14:paraId="6EBEAE19" w14:textId="25AADB8E" w:rsidR="2C477093" w:rsidRPr="00B63E2F" w:rsidRDefault="000B52F3" w:rsidP="00B63E2F">
      <w:pPr>
        <w:pStyle w:val="CCLNumberList"/>
        <w:numPr>
          <w:ilvl w:val="0"/>
          <w:numId w:val="0"/>
        </w:numPr>
        <w:rPr>
          <w:i/>
          <w:iCs/>
        </w:rPr>
      </w:pPr>
      <w:r w:rsidRPr="00B63E2F">
        <w:rPr>
          <w:rStyle w:val="Emphasis"/>
          <w:i w:val="0"/>
          <w:iCs w:val="0"/>
        </w:rPr>
        <w:t>Add additional information if relevant, e.g. when registration will open, if there will be refreshments served, etc</w:t>
      </w:r>
      <w:r w:rsidR="00B63E2F" w:rsidRPr="00B63E2F">
        <w:rPr>
          <w:rStyle w:val="Emphasis"/>
          <w:i w:val="0"/>
          <w:iCs w:val="0"/>
        </w:rPr>
        <w:t>.</w:t>
      </w:r>
    </w:p>
    <w:sectPr w:rsidR="2C477093" w:rsidRPr="00B63E2F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F6E6" w14:textId="77777777" w:rsidR="00745AF7" w:rsidRDefault="00745AF7" w:rsidP="00E30E1E">
      <w:r>
        <w:separator/>
      </w:r>
    </w:p>
  </w:endnote>
  <w:endnote w:type="continuationSeparator" w:id="0">
    <w:p w14:paraId="246B6D63" w14:textId="77777777" w:rsidR="00745AF7" w:rsidRDefault="00745AF7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5A84C0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5AC31D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4EAC4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9283" w14:textId="77777777" w:rsidR="00745AF7" w:rsidRDefault="00745AF7" w:rsidP="00E30E1E">
      <w:r>
        <w:separator/>
      </w:r>
    </w:p>
  </w:footnote>
  <w:footnote w:type="continuationSeparator" w:id="0">
    <w:p w14:paraId="4FA0D5A3" w14:textId="77777777" w:rsidR="00745AF7" w:rsidRDefault="00745AF7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0FC000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61E0B"/>
    <w:rsid w:val="000840DF"/>
    <w:rsid w:val="000B52F3"/>
    <w:rsid w:val="000F34D3"/>
    <w:rsid w:val="00105019"/>
    <w:rsid w:val="0011574F"/>
    <w:rsid w:val="00120988"/>
    <w:rsid w:val="0014022B"/>
    <w:rsid w:val="00141238"/>
    <w:rsid w:val="002C5CD5"/>
    <w:rsid w:val="002F64B6"/>
    <w:rsid w:val="00370001"/>
    <w:rsid w:val="003C19E1"/>
    <w:rsid w:val="003E33B4"/>
    <w:rsid w:val="003F4655"/>
    <w:rsid w:val="00423BA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A3240"/>
    <w:rsid w:val="005D3880"/>
    <w:rsid w:val="005D3914"/>
    <w:rsid w:val="005E5B91"/>
    <w:rsid w:val="005F5223"/>
    <w:rsid w:val="00624B5A"/>
    <w:rsid w:val="00625BD6"/>
    <w:rsid w:val="00670074"/>
    <w:rsid w:val="006C78EF"/>
    <w:rsid w:val="006D6D7A"/>
    <w:rsid w:val="006E37DE"/>
    <w:rsid w:val="006F1471"/>
    <w:rsid w:val="00730D50"/>
    <w:rsid w:val="0074300B"/>
    <w:rsid w:val="00745AF7"/>
    <w:rsid w:val="00764F54"/>
    <w:rsid w:val="007727E9"/>
    <w:rsid w:val="00774631"/>
    <w:rsid w:val="007A42E7"/>
    <w:rsid w:val="007C216C"/>
    <w:rsid w:val="007C2927"/>
    <w:rsid w:val="007C68D3"/>
    <w:rsid w:val="007E0280"/>
    <w:rsid w:val="007E4204"/>
    <w:rsid w:val="008C5100"/>
    <w:rsid w:val="008F0CE3"/>
    <w:rsid w:val="00944280"/>
    <w:rsid w:val="00975FB7"/>
    <w:rsid w:val="0098205C"/>
    <w:rsid w:val="009A414A"/>
    <w:rsid w:val="009E44F5"/>
    <w:rsid w:val="00A06BB4"/>
    <w:rsid w:val="00A63285"/>
    <w:rsid w:val="00AA713E"/>
    <w:rsid w:val="00AC6E4A"/>
    <w:rsid w:val="00AE651D"/>
    <w:rsid w:val="00AF5068"/>
    <w:rsid w:val="00B21FE0"/>
    <w:rsid w:val="00B37514"/>
    <w:rsid w:val="00B63E2F"/>
    <w:rsid w:val="00B848FE"/>
    <w:rsid w:val="00BC4208"/>
    <w:rsid w:val="00BF4F1D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94745"/>
    <w:rsid w:val="00EF4C58"/>
    <w:rsid w:val="00F25BF9"/>
    <w:rsid w:val="00F330B5"/>
    <w:rsid w:val="00F464BB"/>
    <w:rsid w:val="00F511FF"/>
    <w:rsid w:val="00F52FFF"/>
    <w:rsid w:val="00FB199F"/>
    <w:rsid w:val="00FE6407"/>
    <w:rsid w:val="05419CC8"/>
    <w:rsid w:val="05DF914F"/>
    <w:rsid w:val="0B25A51A"/>
    <w:rsid w:val="127BB03A"/>
    <w:rsid w:val="19736187"/>
    <w:rsid w:val="2397FC1F"/>
    <w:rsid w:val="2692F9F4"/>
    <w:rsid w:val="2956CF1A"/>
    <w:rsid w:val="2C477093"/>
    <w:rsid w:val="34DEF942"/>
    <w:rsid w:val="3A5D3D78"/>
    <w:rsid w:val="3D86338D"/>
    <w:rsid w:val="426797F3"/>
    <w:rsid w:val="4340EE1C"/>
    <w:rsid w:val="479F0172"/>
    <w:rsid w:val="49082561"/>
    <w:rsid w:val="4B310BAD"/>
    <w:rsid w:val="55EC330F"/>
    <w:rsid w:val="5F9A5698"/>
    <w:rsid w:val="61780CC1"/>
    <w:rsid w:val="665DB4FC"/>
    <w:rsid w:val="69DDACEA"/>
    <w:rsid w:val="6A26014C"/>
    <w:rsid w:val="6B918EA7"/>
    <w:rsid w:val="6C61F276"/>
    <w:rsid w:val="6C7B03EE"/>
    <w:rsid w:val="6F76552C"/>
    <w:rsid w:val="71AB3969"/>
    <w:rsid w:val="71CE4AE4"/>
    <w:rsid w:val="7799836E"/>
    <w:rsid w:val="7E1A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8205C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  <w:style w:type="character" w:styleId="Emphasis">
    <w:name w:val="Emphasis"/>
    <w:basedOn w:val="DefaultParagraphFont"/>
    <w:uiPriority w:val="20"/>
    <w:qFormat/>
    <w:rsid w:val="000B5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</TotalTime>
  <Pages>1</Pages>
  <Words>135</Words>
  <Characters>731</Characters>
  <Application>Microsoft Office Word</Application>
  <DocSecurity>0</DocSecurity>
  <Lines>19</Lines>
  <Paragraphs>14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2</cp:revision>
  <dcterms:created xsi:type="dcterms:W3CDTF">2025-05-13T19:05:00Z</dcterms:created>
  <dcterms:modified xsi:type="dcterms:W3CDTF">2025-05-13T19:05:00Z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a1459daf-3022-4e97-a2f6-32833abe08f9</vt:lpwstr>
  </property>
</Properties>
</file>