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F3F3" w14:textId="6759619D" w:rsidR="00547A2D" w:rsidRPr="008F0CE3" w:rsidRDefault="2E80ED87" w:rsidP="5B567ED8">
      <w:pPr>
        <w:pStyle w:val="Heading1"/>
      </w:pPr>
      <w:r>
        <w:t>Template -Acknowledgement of Receipt of Rules and Memorandum</w:t>
      </w:r>
    </w:p>
    <w:p w14:paraId="7BD5D88C" w14:textId="6427DC50" w:rsidR="1EC2A859" w:rsidRDefault="1EC2A859" w:rsidP="5B567ED8">
      <w:pPr>
        <w:rPr>
          <w:b/>
          <w:bCs/>
        </w:rPr>
      </w:pPr>
      <w:r w:rsidRPr="7F37CA41">
        <w:rPr>
          <w:b/>
          <w:bCs/>
        </w:rPr>
        <w:t>This f</w:t>
      </w:r>
      <w:r w:rsidR="2E80ED87" w:rsidRPr="7F37CA41">
        <w:rPr>
          <w:b/>
          <w:bCs/>
        </w:rPr>
        <w:t>orm</w:t>
      </w:r>
      <w:r w:rsidR="7980409D" w:rsidRPr="7F37CA41">
        <w:rPr>
          <w:b/>
          <w:bCs/>
        </w:rPr>
        <w:t xml:space="preserve"> is</w:t>
      </w:r>
      <w:r w:rsidR="2E80ED87" w:rsidRPr="7F37CA41">
        <w:rPr>
          <w:b/>
          <w:bCs/>
        </w:rPr>
        <w:t xml:space="preserve"> to be signed by all members</w:t>
      </w:r>
    </w:p>
    <w:p w14:paraId="400EACB0" w14:textId="234C52F1" w:rsidR="5B567ED8" w:rsidRDefault="5B567ED8" w:rsidP="5B567ED8"/>
    <w:p w14:paraId="2217A845" w14:textId="41CCF17F" w:rsidR="2E80ED87" w:rsidRDefault="2E80ED87" w:rsidP="5B567ED8">
      <w:pPr>
        <w:rPr>
          <w:b/>
          <w:bCs/>
        </w:rPr>
      </w:pPr>
      <w:r>
        <w:t>To</w:t>
      </w:r>
      <w:r w:rsidRPr="5B567ED8">
        <w:rPr>
          <w:color w:val="27AAE1" w:themeColor="accent3"/>
        </w:rPr>
        <w:t xml:space="preserve"> </w:t>
      </w:r>
      <w:r w:rsidR="2A7DB6C3" w:rsidRPr="5B567ED8">
        <w:rPr>
          <w:color w:val="27AAE1" w:themeColor="accent3"/>
        </w:rPr>
        <w:t>[</w:t>
      </w:r>
      <w:r w:rsidRPr="5B567ED8">
        <w:rPr>
          <w:color w:val="27AAE1" w:themeColor="accent3"/>
        </w:rPr>
        <w:t>Name of Housing Co-op</w:t>
      </w:r>
      <w:r w:rsidR="4A393DA5" w:rsidRPr="5B567ED8">
        <w:rPr>
          <w:color w:val="27AAE1" w:themeColor="accent3"/>
        </w:rPr>
        <w:t>]</w:t>
      </w:r>
      <w:r>
        <w:t>:</w:t>
      </w:r>
    </w:p>
    <w:p w14:paraId="1FFD7079" w14:textId="3D122568" w:rsidR="5B567ED8" w:rsidRDefault="5B567ED8" w:rsidP="5B567ED8"/>
    <w:p w14:paraId="3A457356" w14:textId="4D4358F5" w:rsidR="2E80ED87" w:rsidRDefault="2E80ED87" w:rsidP="5B567ED8">
      <w:pPr>
        <w:rPr>
          <w:b/>
          <w:bCs/>
        </w:rPr>
      </w:pPr>
      <w:r>
        <w:t>Re:</w:t>
      </w:r>
      <w:r w:rsidR="14A4DE0E" w:rsidRPr="5B567ED8">
        <w:rPr>
          <w:color w:val="27AAE1" w:themeColor="accent3"/>
        </w:rPr>
        <w:t xml:space="preserve"> [</w:t>
      </w:r>
      <w:r w:rsidRPr="5B567ED8">
        <w:rPr>
          <w:color w:val="27AAE1" w:themeColor="accent3"/>
        </w:rPr>
        <w:t xml:space="preserve">Unit </w:t>
      </w:r>
      <w:r w:rsidR="5198DA38" w:rsidRPr="5B567ED8">
        <w:rPr>
          <w:color w:val="27AAE1" w:themeColor="accent3"/>
        </w:rPr>
        <w:t>#</w:t>
      </w:r>
      <w:r w:rsidR="5F0C10D5" w:rsidRPr="5B567ED8">
        <w:rPr>
          <w:color w:val="27AAE1" w:themeColor="accent3"/>
        </w:rPr>
        <w:t>/</w:t>
      </w:r>
      <w:r w:rsidR="5198DA38" w:rsidRPr="5B567ED8">
        <w:rPr>
          <w:color w:val="27AAE1" w:themeColor="accent3"/>
        </w:rPr>
        <w:t>address]</w:t>
      </w:r>
    </w:p>
    <w:p w14:paraId="2B8DF3A5" w14:textId="511666B0" w:rsidR="5B567ED8" w:rsidRDefault="5B567ED8" w:rsidP="5B567ED8"/>
    <w:p w14:paraId="73264180" w14:textId="58023307" w:rsidR="2E80ED87" w:rsidRDefault="2E80ED87" w:rsidP="5B567ED8">
      <w:r>
        <w:t xml:space="preserve">I acknowledge that I have received a copy of the Memorandum and Rules of the Cooperative, including Schedule A to the Rules. I am bound, under the </w:t>
      </w:r>
      <w:r w:rsidRPr="5B567ED8">
        <w:rPr>
          <w:i/>
          <w:iCs/>
        </w:rPr>
        <w:t>Cooperative Association Act,</w:t>
      </w:r>
      <w:r>
        <w:t xml:space="preserve"> by the Memorandum and Rules of the Co</w:t>
      </w:r>
      <w:r w:rsidR="2A778A5C">
        <w:t>-</w:t>
      </w:r>
      <w:r>
        <w:t>operative, as amended from time to time. The provisions of any Schedule to the Rules, as amended from time to time, shall apply with respect to the Unit and any other housing unit that may be assigned to me on the records of the Co</w:t>
      </w:r>
      <w:r w:rsidR="112EB3E2">
        <w:t>-</w:t>
      </w:r>
      <w:r>
        <w:t>operative.</w:t>
      </w:r>
    </w:p>
    <w:p w14:paraId="7E3C3BEC" w14:textId="2E1233E9" w:rsidR="5E403E27" w:rsidRDefault="5E403E27" w:rsidP="5B567ED8">
      <w:r>
        <w:t>The Co-op may use my email address</w:t>
      </w:r>
      <w:r w:rsidR="62999BD8" w:rsidRPr="5B567ED8">
        <w:t xml:space="preserve"> </w:t>
      </w:r>
      <w:r>
        <w:t>for the purpose of serving any notice or document to me as set out in the Rules</w:t>
      </w:r>
      <w:r w:rsidR="0EB63982">
        <w:t>.</w:t>
      </w:r>
    </w:p>
    <w:p w14:paraId="305389DC" w14:textId="55BB3B5A" w:rsidR="5B567ED8" w:rsidRDefault="5B567ED8" w:rsidP="5B567E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1422"/>
        <w:gridCol w:w="420"/>
        <w:gridCol w:w="3407"/>
        <w:gridCol w:w="421"/>
        <w:gridCol w:w="2693"/>
      </w:tblGrid>
      <w:tr w:rsidR="0065183C" w14:paraId="79B2174D" w14:textId="6732932F" w:rsidTr="00D82BEB">
        <w:trPr>
          <w:trHeight w:val="300"/>
        </w:trPr>
        <w:tc>
          <w:tcPr>
            <w:tcW w:w="2122" w:type="dxa"/>
            <w:tcMar>
              <w:left w:w="90" w:type="dxa"/>
              <w:right w:w="90" w:type="dxa"/>
            </w:tcMar>
          </w:tcPr>
          <w:p w14:paraId="0D1AFBE8" w14:textId="77777777" w:rsidR="0065183C" w:rsidRDefault="0065183C" w:rsidP="5B567ED8">
            <w:pPr>
              <w:rPr>
                <w:rFonts w:eastAsia="Lato" w:cs="Lato"/>
              </w:rPr>
            </w:pPr>
            <w:r>
              <w:rPr>
                <w:rFonts w:eastAsia="Lato" w:cs="Lato"/>
              </w:rPr>
              <w:t>My email address:</w:t>
            </w:r>
          </w:p>
        </w:tc>
        <w:tc>
          <w:tcPr>
            <w:tcW w:w="8363" w:type="dxa"/>
            <w:gridSpan w:val="5"/>
            <w:tcBorders>
              <w:bottom w:val="single" w:sz="4" w:space="0" w:color="auto"/>
            </w:tcBorders>
          </w:tcPr>
          <w:p w14:paraId="1A4563D1" w14:textId="77777777" w:rsidR="0065183C" w:rsidRDefault="0065183C" w:rsidP="5B567ED8">
            <w:pPr>
              <w:rPr>
                <w:rFonts w:eastAsia="Lato" w:cs="Lato"/>
              </w:rPr>
            </w:pPr>
          </w:p>
        </w:tc>
      </w:tr>
      <w:tr w:rsidR="00F56E8B" w14:paraId="1944DEB2" w14:textId="22CC77DB" w:rsidTr="00A32C75">
        <w:trPr>
          <w:trHeight w:val="300"/>
        </w:trPr>
        <w:tc>
          <w:tcPr>
            <w:tcW w:w="3544" w:type="dxa"/>
            <w:gridSpan w:val="2"/>
            <w:tcMar>
              <w:left w:w="90" w:type="dxa"/>
              <w:right w:w="90" w:type="dxa"/>
            </w:tcMar>
          </w:tcPr>
          <w:p w14:paraId="14B584DD" w14:textId="7479B5D8" w:rsidR="00F56E8B" w:rsidRDefault="00F56E8B" w:rsidP="5B567ED8">
            <w:pPr>
              <w:rPr>
                <w:rFonts w:eastAsia="Lato" w:cs="Lato"/>
              </w:rPr>
            </w:pPr>
          </w:p>
        </w:tc>
        <w:tc>
          <w:tcPr>
            <w:tcW w:w="420" w:type="dxa"/>
            <w:tcMar>
              <w:left w:w="90" w:type="dxa"/>
              <w:right w:w="90" w:type="dxa"/>
            </w:tcMar>
          </w:tcPr>
          <w:p w14:paraId="17CA1781" w14:textId="246BC24A" w:rsidR="00F56E8B" w:rsidRDefault="00F56E8B" w:rsidP="5B567ED8">
            <w:pPr>
              <w:rPr>
                <w:rFonts w:eastAsia="Lato" w:cs="Lato"/>
              </w:rPr>
            </w:pPr>
          </w:p>
        </w:tc>
        <w:tc>
          <w:tcPr>
            <w:tcW w:w="3407" w:type="dxa"/>
            <w:tcMar>
              <w:left w:w="90" w:type="dxa"/>
              <w:right w:w="90" w:type="dxa"/>
            </w:tcMar>
          </w:tcPr>
          <w:p w14:paraId="0906B0B2" w14:textId="79F81386" w:rsidR="00F56E8B" w:rsidRDefault="00F56E8B" w:rsidP="5B567ED8">
            <w:pPr>
              <w:rPr>
                <w:rFonts w:eastAsia="Lato" w:cs="Lato"/>
              </w:rPr>
            </w:pPr>
          </w:p>
        </w:tc>
        <w:tc>
          <w:tcPr>
            <w:tcW w:w="421" w:type="dxa"/>
          </w:tcPr>
          <w:p w14:paraId="7AF9DFD4" w14:textId="77777777" w:rsidR="00F56E8B" w:rsidRDefault="00F56E8B" w:rsidP="5B567ED8">
            <w:pPr>
              <w:rPr>
                <w:rFonts w:eastAsia="Lato" w:cs="Lato"/>
              </w:rPr>
            </w:pPr>
          </w:p>
        </w:tc>
        <w:tc>
          <w:tcPr>
            <w:tcW w:w="2693" w:type="dxa"/>
          </w:tcPr>
          <w:p w14:paraId="191ECD73" w14:textId="77777777" w:rsidR="00F56E8B" w:rsidRDefault="00F56E8B" w:rsidP="5B567ED8">
            <w:pPr>
              <w:rPr>
                <w:rFonts w:eastAsia="Lato" w:cs="Lato"/>
              </w:rPr>
            </w:pPr>
          </w:p>
        </w:tc>
      </w:tr>
      <w:tr w:rsidR="00D82BEB" w14:paraId="4860558B" w14:textId="77777777" w:rsidTr="00A32C75">
        <w:trPr>
          <w:trHeight w:val="300"/>
        </w:trPr>
        <w:tc>
          <w:tcPr>
            <w:tcW w:w="3544" w:type="dxa"/>
            <w:gridSpan w:val="2"/>
            <w:tcBorders>
              <w:bottom w:val="single" w:sz="4" w:space="0" w:color="auto"/>
            </w:tcBorders>
            <w:tcMar>
              <w:left w:w="90" w:type="dxa"/>
              <w:right w:w="90" w:type="dxa"/>
            </w:tcMar>
          </w:tcPr>
          <w:p w14:paraId="01D42A4A" w14:textId="77777777" w:rsidR="00D82BEB" w:rsidRDefault="00D82BEB" w:rsidP="5B567ED8">
            <w:pPr>
              <w:rPr>
                <w:rFonts w:eastAsia="Lato" w:cs="Lato"/>
              </w:rPr>
            </w:pPr>
          </w:p>
        </w:tc>
        <w:tc>
          <w:tcPr>
            <w:tcW w:w="420" w:type="dxa"/>
            <w:tcMar>
              <w:left w:w="90" w:type="dxa"/>
              <w:right w:w="90" w:type="dxa"/>
            </w:tcMar>
          </w:tcPr>
          <w:p w14:paraId="436703E4" w14:textId="77777777" w:rsidR="00D82BEB" w:rsidRDefault="00D82BEB" w:rsidP="5B567ED8">
            <w:pPr>
              <w:rPr>
                <w:rFonts w:eastAsia="Lato" w:cs="Lato"/>
              </w:rPr>
            </w:pPr>
          </w:p>
        </w:tc>
        <w:tc>
          <w:tcPr>
            <w:tcW w:w="3407" w:type="dxa"/>
            <w:tcBorders>
              <w:bottom w:val="single" w:sz="4" w:space="0" w:color="auto"/>
            </w:tcBorders>
            <w:tcMar>
              <w:left w:w="90" w:type="dxa"/>
              <w:right w:w="90" w:type="dxa"/>
            </w:tcMar>
          </w:tcPr>
          <w:p w14:paraId="620D25B5" w14:textId="77777777" w:rsidR="00D82BEB" w:rsidRDefault="00D82BEB" w:rsidP="5B567ED8">
            <w:pPr>
              <w:rPr>
                <w:rFonts w:eastAsia="Lato" w:cs="Lato"/>
              </w:rPr>
            </w:pPr>
          </w:p>
        </w:tc>
        <w:tc>
          <w:tcPr>
            <w:tcW w:w="421" w:type="dxa"/>
          </w:tcPr>
          <w:p w14:paraId="2D6C8678" w14:textId="77777777" w:rsidR="00D82BEB" w:rsidRDefault="00D82BEB" w:rsidP="5B567ED8">
            <w:pPr>
              <w:rPr>
                <w:rFonts w:eastAsia="Lato" w:cs="Lato"/>
              </w:rPr>
            </w:pPr>
          </w:p>
        </w:tc>
        <w:tc>
          <w:tcPr>
            <w:tcW w:w="2693" w:type="dxa"/>
            <w:tcBorders>
              <w:bottom w:val="single" w:sz="4" w:space="0" w:color="auto"/>
            </w:tcBorders>
          </w:tcPr>
          <w:p w14:paraId="376F6AC8" w14:textId="77777777" w:rsidR="00D82BEB" w:rsidRDefault="00D82BEB" w:rsidP="5B567ED8">
            <w:pPr>
              <w:rPr>
                <w:rFonts w:eastAsia="Lato" w:cs="Lato"/>
              </w:rPr>
            </w:pPr>
          </w:p>
        </w:tc>
      </w:tr>
      <w:tr w:rsidR="00F56E8B" w14:paraId="07D56DE2" w14:textId="5B951812" w:rsidTr="00A32C75">
        <w:trPr>
          <w:trHeight w:val="300"/>
        </w:trPr>
        <w:tc>
          <w:tcPr>
            <w:tcW w:w="3544" w:type="dxa"/>
            <w:gridSpan w:val="2"/>
            <w:tcBorders>
              <w:top w:val="single" w:sz="4" w:space="0" w:color="auto"/>
            </w:tcBorders>
            <w:tcMar>
              <w:left w:w="90" w:type="dxa"/>
              <w:right w:w="90" w:type="dxa"/>
            </w:tcMar>
          </w:tcPr>
          <w:p w14:paraId="1FC553BC" w14:textId="6663A2FC" w:rsidR="00F56E8B" w:rsidRDefault="00F56E8B" w:rsidP="5B567ED8">
            <w:pPr>
              <w:rPr>
                <w:rFonts w:eastAsia="Lato" w:cs="Lato"/>
              </w:rPr>
            </w:pPr>
            <w:r w:rsidRPr="5B567ED8">
              <w:rPr>
                <w:rFonts w:eastAsia="Lato" w:cs="Lato"/>
              </w:rPr>
              <w:t>Member’s Full Name</w:t>
            </w:r>
          </w:p>
        </w:tc>
        <w:tc>
          <w:tcPr>
            <w:tcW w:w="420" w:type="dxa"/>
            <w:tcMar>
              <w:left w:w="90" w:type="dxa"/>
              <w:right w:w="90" w:type="dxa"/>
            </w:tcMar>
          </w:tcPr>
          <w:p w14:paraId="14BDDB46" w14:textId="5393D85A" w:rsidR="00F56E8B" w:rsidRDefault="00F56E8B" w:rsidP="5B567ED8">
            <w:pPr>
              <w:rPr>
                <w:rFonts w:eastAsia="Lato" w:cs="Lato"/>
              </w:rPr>
            </w:pPr>
          </w:p>
        </w:tc>
        <w:tc>
          <w:tcPr>
            <w:tcW w:w="3407" w:type="dxa"/>
            <w:tcBorders>
              <w:top w:val="single" w:sz="4" w:space="0" w:color="auto"/>
            </w:tcBorders>
            <w:tcMar>
              <w:left w:w="90" w:type="dxa"/>
              <w:right w:w="90" w:type="dxa"/>
            </w:tcMar>
          </w:tcPr>
          <w:p w14:paraId="2361C54A" w14:textId="36EBA9BC" w:rsidR="00F56E8B" w:rsidRDefault="00F56E8B" w:rsidP="5B567ED8">
            <w:pPr>
              <w:rPr>
                <w:rFonts w:eastAsia="Lato" w:cs="Lato"/>
              </w:rPr>
            </w:pPr>
            <w:r w:rsidRPr="5B567ED8">
              <w:rPr>
                <w:rFonts w:eastAsia="Lato" w:cs="Lato"/>
              </w:rPr>
              <w:t>Member’s Signature</w:t>
            </w:r>
          </w:p>
        </w:tc>
        <w:tc>
          <w:tcPr>
            <w:tcW w:w="421" w:type="dxa"/>
          </w:tcPr>
          <w:p w14:paraId="7EE5620C" w14:textId="77777777" w:rsidR="00F56E8B" w:rsidRPr="5B567ED8" w:rsidRDefault="00F56E8B" w:rsidP="5B567ED8">
            <w:pPr>
              <w:rPr>
                <w:rFonts w:eastAsia="Lato" w:cs="Lato"/>
              </w:rPr>
            </w:pPr>
          </w:p>
        </w:tc>
        <w:tc>
          <w:tcPr>
            <w:tcW w:w="2693" w:type="dxa"/>
            <w:tcBorders>
              <w:top w:val="single" w:sz="4" w:space="0" w:color="auto"/>
            </w:tcBorders>
          </w:tcPr>
          <w:p w14:paraId="01C94C1A" w14:textId="2AE81B4C" w:rsidR="00F56E8B" w:rsidRPr="5B567ED8" w:rsidRDefault="0065183C" w:rsidP="5B567ED8">
            <w:pPr>
              <w:rPr>
                <w:rFonts w:eastAsia="Lato" w:cs="Lato"/>
              </w:rPr>
            </w:pPr>
            <w:r>
              <w:rPr>
                <w:rFonts w:eastAsia="Lato" w:cs="Lato"/>
              </w:rPr>
              <w:t>Date</w:t>
            </w:r>
          </w:p>
        </w:tc>
      </w:tr>
    </w:tbl>
    <w:p w14:paraId="2FCE9C70" w14:textId="7650F057" w:rsidR="5B567ED8" w:rsidRDefault="5B567ED8" w:rsidP="5B567ED8">
      <w:pPr>
        <w:rPr>
          <w:rFonts w:eastAsia="Lato" w:cs="Lato"/>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0"/>
        <w:gridCol w:w="3407"/>
        <w:gridCol w:w="421"/>
        <w:gridCol w:w="2693"/>
      </w:tblGrid>
      <w:tr w:rsidR="00F56E8B" w14:paraId="279A3512" w14:textId="7C0D402E" w:rsidTr="00A32C75">
        <w:trPr>
          <w:trHeight w:val="300"/>
        </w:trPr>
        <w:tc>
          <w:tcPr>
            <w:tcW w:w="3544" w:type="dxa"/>
            <w:tcBorders>
              <w:bottom w:val="single" w:sz="4" w:space="0" w:color="auto"/>
            </w:tcBorders>
            <w:tcMar>
              <w:left w:w="90" w:type="dxa"/>
              <w:right w:w="90" w:type="dxa"/>
            </w:tcMar>
          </w:tcPr>
          <w:p w14:paraId="63513B52" w14:textId="724FBDD3" w:rsidR="00F56E8B" w:rsidRDefault="00F56E8B" w:rsidP="5B567ED8">
            <w:pPr>
              <w:rPr>
                <w:rFonts w:eastAsia="Lato" w:cs="Lato"/>
              </w:rPr>
            </w:pPr>
          </w:p>
        </w:tc>
        <w:tc>
          <w:tcPr>
            <w:tcW w:w="420" w:type="dxa"/>
            <w:tcMar>
              <w:left w:w="90" w:type="dxa"/>
              <w:right w:w="90" w:type="dxa"/>
            </w:tcMar>
          </w:tcPr>
          <w:p w14:paraId="613CD05A" w14:textId="65488B53" w:rsidR="00F56E8B" w:rsidRDefault="00F56E8B" w:rsidP="5B567ED8">
            <w:pPr>
              <w:rPr>
                <w:rFonts w:eastAsia="Lato" w:cs="Lato"/>
              </w:rPr>
            </w:pPr>
          </w:p>
        </w:tc>
        <w:tc>
          <w:tcPr>
            <w:tcW w:w="3407" w:type="dxa"/>
            <w:tcBorders>
              <w:bottom w:val="single" w:sz="4" w:space="0" w:color="auto"/>
            </w:tcBorders>
            <w:tcMar>
              <w:left w:w="90" w:type="dxa"/>
              <w:right w:w="90" w:type="dxa"/>
            </w:tcMar>
          </w:tcPr>
          <w:p w14:paraId="7B7B7124" w14:textId="04ECA9EE" w:rsidR="00F56E8B" w:rsidRDefault="00F56E8B" w:rsidP="7F37CA41">
            <w:pPr>
              <w:rPr>
                <w:rFonts w:eastAsia="Lato" w:cs="Lato"/>
              </w:rPr>
            </w:pPr>
          </w:p>
        </w:tc>
        <w:tc>
          <w:tcPr>
            <w:tcW w:w="421" w:type="dxa"/>
          </w:tcPr>
          <w:p w14:paraId="10D5613E" w14:textId="77777777" w:rsidR="00F56E8B" w:rsidRDefault="00F56E8B" w:rsidP="7F37CA41">
            <w:pPr>
              <w:rPr>
                <w:rStyle w:val="CommentReference"/>
              </w:rPr>
            </w:pPr>
          </w:p>
        </w:tc>
        <w:tc>
          <w:tcPr>
            <w:tcW w:w="2693" w:type="dxa"/>
            <w:tcBorders>
              <w:bottom w:val="single" w:sz="4" w:space="0" w:color="auto"/>
            </w:tcBorders>
          </w:tcPr>
          <w:p w14:paraId="236424FE" w14:textId="77777777" w:rsidR="00F56E8B" w:rsidRDefault="00F56E8B" w:rsidP="7F37CA41">
            <w:pPr>
              <w:rPr>
                <w:rStyle w:val="CommentReference"/>
              </w:rPr>
            </w:pPr>
          </w:p>
        </w:tc>
      </w:tr>
      <w:tr w:rsidR="00F56E8B" w14:paraId="23CC825A" w14:textId="2C231460" w:rsidTr="00A32C75">
        <w:trPr>
          <w:trHeight w:val="300"/>
        </w:trPr>
        <w:tc>
          <w:tcPr>
            <w:tcW w:w="3544" w:type="dxa"/>
            <w:tcBorders>
              <w:top w:val="single" w:sz="4" w:space="0" w:color="auto"/>
            </w:tcBorders>
            <w:tcMar>
              <w:left w:w="90" w:type="dxa"/>
              <w:right w:w="90" w:type="dxa"/>
            </w:tcMar>
          </w:tcPr>
          <w:p w14:paraId="2077748D" w14:textId="75FA75B7" w:rsidR="00F56E8B" w:rsidRDefault="00F56E8B" w:rsidP="5B567ED8">
            <w:pPr>
              <w:rPr>
                <w:rFonts w:eastAsia="Lato" w:cs="Lato"/>
              </w:rPr>
            </w:pPr>
            <w:r w:rsidRPr="5B567ED8">
              <w:rPr>
                <w:rFonts w:eastAsia="Lato" w:cs="Lato"/>
              </w:rPr>
              <w:t>Witness Full Name</w:t>
            </w:r>
          </w:p>
        </w:tc>
        <w:tc>
          <w:tcPr>
            <w:tcW w:w="420" w:type="dxa"/>
            <w:tcMar>
              <w:left w:w="90" w:type="dxa"/>
              <w:right w:w="90" w:type="dxa"/>
            </w:tcMar>
          </w:tcPr>
          <w:p w14:paraId="118C4555" w14:textId="16F36AF0" w:rsidR="00F56E8B" w:rsidRDefault="00F56E8B" w:rsidP="5B567ED8">
            <w:pPr>
              <w:rPr>
                <w:rFonts w:eastAsia="Lato" w:cs="Lato"/>
              </w:rPr>
            </w:pPr>
          </w:p>
        </w:tc>
        <w:tc>
          <w:tcPr>
            <w:tcW w:w="3407" w:type="dxa"/>
            <w:tcBorders>
              <w:top w:val="single" w:sz="4" w:space="0" w:color="auto"/>
            </w:tcBorders>
            <w:tcMar>
              <w:left w:w="90" w:type="dxa"/>
              <w:right w:w="90" w:type="dxa"/>
            </w:tcMar>
          </w:tcPr>
          <w:p w14:paraId="70CBCBBF" w14:textId="1F53A61C" w:rsidR="00F56E8B" w:rsidRDefault="00F56E8B" w:rsidP="5B567ED8">
            <w:pPr>
              <w:rPr>
                <w:rFonts w:eastAsia="Lato" w:cs="Lato"/>
              </w:rPr>
            </w:pPr>
            <w:r w:rsidRPr="5B567ED8">
              <w:rPr>
                <w:rFonts w:eastAsia="Lato" w:cs="Lato"/>
              </w:rPr>
              <w:t>Witness’s Signature</w:t>
            </w:r>
          </w:p>
        </w:tc>
        <w:tc>
          <w:tcPr>
            <w:tcW w:w="421" w:type="dxa"/>
          </w:tcPr>
          <w:p w14:paraId="471A94D9" w14:textId="77777777" w:rsidR="00F56E8B" w:rsidRPr="5B567ED8" w:rsidRDefault="00F56E8B" w:rsidP="5B567ED8">
            <w:pPr>
              <w:rPr>
                <w:rFonts w:eastAsia="Lato" w:cs="Lato"/>
              </w:rPr>
            </w:pPr>
          </w:p>
        </w:tc>
        <w:tc>
          <w:tcPr>
            <w:tcW w:w="2693" w:type="dxa"/>
            <w:tcBorders>
              <w:top w:val="single" w:sz="4" w:space="0" w:color="auto"/>
            </w:tcBorders>
          </w:tcPr>
          <w:p w14:paraId="58D16F1B" w14:textId="1816D694" w:rsidR="00F56E8B" w:rsidRPr="5B567ED8" w:rsidRDefault="0065183C" w:rsidP="5B567ED8">
            <w:pPr>
              <w:rPr>
                <w:rFonts w:eastAsia="Lato" w:cs="Lato"/>
              </w:rPr>
            </w:pPr>
            <w:r>
              <w:rPr>
                <w:rFonts w:eastAsia="Lato" w:cs="Lato"/>
              </w:rPr>
              <w:t>Date</w:t>
            </w:r>
          </w:p>
        </w:tc>
      </w:tr>
    </w:tbl>
    <w:p w14:paraId="097A4FED" w14:textId="60EEF35B" w:rsidR="5B567ED8" w:rsidRDefault="5B567ED8" w:rsidP="5B567ED8"/>
    <w:p w14:paraId="38869A67" w14:textId="18B3E8ED" w:rsidR="5B567ED8" w:rsidRDefault="5B567ED8"/>
    <w:sectPr w:rsidR="5B567ED8"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1DCD" w14:textId="77777777" w:rsidR="00796BA2" w:rsidRDefault="00796BA2" w:rsidP="00E30E1E">
      <w:r>
        <w:separator/>
      </w:r>
    </w:p>
  </w:endnote>
  <w:endnote w:type="continuationSeparator" w:id="0">
    <w:p w14:paraId="28D4E002" w14:textId="77777777" w:rsidR="00796BA2" w:rsidRDefault="00796BA2"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CDB1ADE" id="Straight Connector 5"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6BC506D" id="Straight Connector 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F10FA6" id="Straight Connector 5"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685A" w14:textId="77777777" w:rsidR="00796BA2" w:rsidRDefault="00796BA2" w:rsidP="00E30E1E">
      <w:r>
        <w:separator/>
      </w:r>
    </w:p>
  </w:footnote>
  <w:footnote w:type="continuationSeparator" w:id="0">
    <w:p w14:paraId="7A533336" w14:textId="77777777" w:rsidR="00796BA2" w:rsidRDefault="00796BA2"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C4D00F9" id="Straight Connector 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164B"/>
    <w:rsid w:val="0004769E"/>
    <w:rsid w:val="00060563"/>
    <w:rsid w:val="00062F5E"/>
    <w:rsid w:val="000840DF"/>
    <w:rsid w:val="000F080F"/>
    <w:rsid w:val="000F34D3"/>
    <w:rsid w:val="001101DF"/>
    <w:rsid w:val="0011574F"/>
    <w:rsid w:val="00115FD2"/>
    <w:rsid w:val="00120988"/>
    <w:rsid w:val="0014022B"/>
    <w:rsid w:val="001407FC"/>
    <w:rsid w:val="00141238"/>
    <w:rsid w:val="001B1115"/>
    <w:rsid w:val="001C6EDE"/>
    <w:rsid w:val="001F1DFB"/>
    <w:rsid w:val="00272B16"/>
    <w:rsid w:val="002C5CD5"/>
    <w:rsid w:val="002F64B6"/>
    <w:rsid w:val="00370001"/>
    <w:rsid w:val="003C19E1"/>
    <w:rsid w:val="003E33B4"/>
    <w:rsid w:val="003F4655"/>
    <w:rsid w:val="004008C3"/>
    <w:rsid w:val="004279D0"/>
    <w:rsid w:val="00467E88"/>
    <w:rsid w:val="00491831"/>
    <w:rsid w:val="004920B6"/>
    <w:rsid w:val="004B132B"/>
    <w:rsid w:val="00500753"/>
    <w:rsid w:val="00504689"/>
    <w:rsid w:val="00506F66"/>
    <w:rsid w:val="00520636"/>
    <w:rsid w:val="00547A2D"/>
    <w:rsid w:val="00557248"/>
    <w:rsid w:val="005747C9"/>
    <w:rsid w:val="00583437"/>
    <w:rsid w:val="00592DFC"/>
    <w:rsid w:val="005D3880"/>
    <w:rsid w:val="005E5B91"/>
    <w:rsid w:val="005F5223"/>
    <w:rsid w:val="00610CCB"/>
    <w:rsid w:val="00624B5A"/>
    <w:rsid w:val="00625BD6"/>
    <w:rsid w:val="00626F0D"/>
    <w:rsid w:val="0065183C"/>
    <w:rsid w:val="00670074"/>
    <w:rsid w:val="006A24D1"/>
    <w:rsid w:val="006A52D4"/>
    <w:rsid w:val="006C78EF"/>
    <w:rsid w:val="006D6D7A"/>
    <w:rsid w:val="006E37DE"/>
    <w:rsid w:val="006F5BFF"/>
    <w:rsid w:val="00730D50"/>
    <w:rsid w:val="0074300B"/>
    <w:rsid w:val="00764F54"/>
    <w:rsid w:val="007727E9"/>
    <w:rsid w:val="00774631"/>
    <w:rsid w:val="00796BA2"/>
    <w:rsid w:val="007C216C"/>
    <w:rsid w:val="007C2927"/>
    <w:rsid w:val="007C68D3"/>
    <w:rsid w:val="007D6D42"/>
    <w:rsid w:val="007E0280"/>
    <w:rsid w:val="00820BFF"/>
    <w:rsid w:val="00845A26"/>
    <w:rsid w:val="008C5100"/>
    <w:rsid w:val="008C75F8"/>
    <w:rsid w:val="008F0CE3"/>
    <w:rsid w:val="008F36D8"/>
    <w:rsid w:val="00975FB7"/>
    <w:rsid w:val="009A414A"/>
    <w:rsid w:val="009D3244"/>
    <w:rsid w:val="009E44F5"/>
    <w:rsid w:val="00A06BB4"/>
    <w:rsid w:val="00A32C75"/>
    <w:rsid w:val="00A63285"/>
    <w:rsid w:val="00AA713E"/>
    <w:rsid w:val="00AE651D"/>
    <w:rsid w:val="00B21FE0"/>
    <w:rsid w:val="00B37514"/>
    <w:rsid w:val="00B53CE7"/>
    <w:rsid w:val="00B848FE"/>
    <w:rsid w:val="00BA76A1"/>
    <w:rsid w:val="00BC4208"/>
    <w:rsid w:val="00BF77DA"/>
    <w:rsid w:val="00C35F62"/>
    <w:rsid w:val="00C426B3"/>
    <w:rsid w:val="00C42B46"/>
    <w:rsid w:val="00C430E0"/>
    <w:rsid w:val="00C465A3"/>
    <w:rsid w:val="00C47302"/>
    <w:rsid w:val="00C52086"/>
    <w:rsid w:val="00C60103"/>
    <w:rsid w:val="00C7129A"/>
    <w:rsid w:val="00C72850"/>
    <w:rsid w:val="00C96A98"/>
    <w:rsid w:val="00CB0B69"/>
    <w:rsid w:val="00CB47E1"/>
    <w:rsid w:val="00CD4E01"/>
    <w:rsid w:val="00CE6393"/>
    <w:rsid w:val="00D70C2D"/>
    <w:rsid w:val="00D82BEB"/>
    <w:rsid w:val="00D85949"/>
    <w:rsid w:val="00D9239A"/>
    <w:rsid w:val="00DA258E"/>
    <w:rsid w:val="00DB5674"/>
    <w:rsid w:val="00DB57ED"/>
    <w:rsid w:val="00DD5958"/>
    <w:rsid w:val="00DE7689"/>
    <w:rsid w:val="00E10114"/>
    <w:rsid w:val="00E30E1E"/>
    <w:rsid w:val="00E331B3"/>
    <w:rsid w:val="00E5377B"/>
    <w:rsid w:val="00EF4C58"/>
    <w:rsid w:val="00F23D12"/>
    <w:rsid w:val="00F25BF9"/>
    <w:rsid w:val="00F330B5"/>
    <w:rsid w:val="00F4092D"/>
    <w:rsid w:val="00F464BB"/>
    <w:rsid w:val="00F511FF"/>
    <w:rsid w:val="00F56E8B"/>
    <w:rsid w:val="00F83B16"/>
    <w:rsid w:val="00FE6407"/>
    <w:rsid w:val="0790483A"/>
    <w:rsid w:val="0D95AE25"/>
    <w:rsid w:val="0EB63982"/>
    <w:rsid w:val="10FE914E"/>
    <w:rsid w:val="112EB3E2"/>
    <w:rsid w:val="14A4DE0E"/>
    <w:rsid w:val="163EFDF7"/>
    <w:rsid w:val="1ADF6AA8"/>
    <w:rsid w:val="1EC2A859"/>
    <w:rsid w:val="28760581"/>
    <w:rsid w:val="2A778A5C"/>
    <w:rsid w:val="2A7DB6C3"/>
    <w:rsid w:val="2E80ED87"/>
    <w:rsid w:val="31C7AD35"/>
    <w:rsid w:val="355D6A74"/>
    <w:rsid w:val="399D1D69"/>
    <w:rsid w:val="3D53DBD2"/>
    <w:rsid w:val="44F8B2B2"/>
    <w:rsid w:val="45EF610A"/>
    <w:rsid w:val="4959D1F6"/>
    <w:rsid w:val="4A393DA5"/>
    <w:rsid w:val="4A5A131F"/>
    <w:rsid w:val="4C45E41F"/>
    <w:rsid w:val="5198DA38"/>
    <w:rsid w:val="5B567ED8"/>
    <w:rsid w:val="5C9EB0E6"/>
    <w:rsid w:val="5CEB0B07"/>
    <w:rsid w:val="5D2B155B"/>
    <w:rsid w:val="5E403E27"/>
    <w:rsid w:val="5F0C10D5"/>
    <w:rsid w:val="62999BD8"/>
    <w:rsid w:val="654C666B"/>
    <w:rsid w:val="65F622A1"/>
    <w:rsid w:val="68271CF1"/>
    <w:rsid w:val="6EEFF5B7"/>
    <w:rsid w:val="789DB044"/>
    <w:rsid w:val="78E50DA9"/>
    <w:rsid w:val="7980409D"/>
    <w:rsid w:val="7BFB8758"/>
    <w:rsid w:val="7F37CA41"/>
    <w:rsid w:val="7FFC3DA6"/>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spacing w:after="120"/>
      <w:ind w:left="1080" w:hanging="360"/>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table" w:styleId="TableGrid">
    <w:name w:val="Table Grid"/>
    <w:basedOn w:val="TableNormal"/>
    <w:uiPriority w:val="59"/>
    <w:rsid w:val="00FB4123"/>
    <w:pPr>
      <w:spacing w:after="0" w:line="240" w:lineRule="auto"/>
    </w:pPr>
    <w:tblPr>
      <w:tblBorders>
        <w:top w:val="single" w:sz="4" w:space="0" w:color="102038" w:themeColor="text1"/>
        <w:left w:val="single" w:sz="4" w:space="0" w:color="102038" w:themeColor="text1"/>
        <w:bottom w:val="single" w:sz="4" w:space="0" w:color="102038" w:themeColor="text1"/>
        <w:right w:val="single" w:sz="4" w:space="0" w:color="102038" w:themeColor="text1"/>
        <w:insideH w:val="single" w:sz="4" w:space="0" w:color="102038" w:themeColor="text1"/>
        <w:insideV w:val="single" w:sz="4" w:space="0" w:color="102038"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0</TotalTime>
  <Pages>1</Pages>
  <Words>151</Words>
  <Characters>710</Characters>
  <Application>Microsoft Office Word</Application>
  <DocSecurity>0</DocSecurity>
  <Lines>47</Lines>
  <Paragraphs>16</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2</cp:revision>
  <dcterms:created xsi:type="dcterms:W3CDTF">2025-05-13T00:58:00Z</dcterms:created>
  <dcterms:modified xsi:type="dcterms:W3CDTF">2025-05-13T00:58:00Z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546d127e-f4e4-4fc1-bc35-2f9eda3b67a9</vt:lpwstr>
  </property>
</Properties>
</file>