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7DA7" w14:textId="4C0684B2" w:rsidR="00DF32B9" w:rsidRPr="0096417F" w:rsidRDefault="00C72C2F" w:rsidP="0FFDAFCE">
      <w:pPr>
        <w:pStyle w:val="Heading1"/>
        <w:rPr>
          <w:b w:val="0"/>
          <w:bCs/>
        </w:rPr>
      </w:pPr>
      <w:r w:rsidRPr="0096417F">
        <w:rPr>
          <w:rStyle w:val="Strong"/>
          <w:b/>
          <w:bCs w:val="0"/>
          <w:color w:val="27A9E1"/>
        </w:rPr>
        <w:t>[Full name of housing co-op or letterhead]</w:t>
      </w:r>
    </w:p>
    <w:p w14:paraId="024BF3F3" w14:textId="7E446841" w:rsidR="00547A2D" w:rsidRPr="008F0CE3" w:rsidRDefault="78A6E096" w:rsidP="0FFDAFCE">
      <w:pPr>
        <w:pStyle w:val="Heading1"/>
      </w:pPr>
      <w:r>
        <w:t>Template</w:t>
      </w:r>
      <w:r w:rsidR="6B02DE35">
        <w:t xml:space="preserve"> – New Member Intake Form – Joint Members </w:t>
      </w:r>
    </w:p>
    <w:p w14:paraId="453A46D0" w14:textId="45665E0D" w:rsidR="6DD41D4F" w:rsidRDefault="6DD41D4F">
      <w:r>
        <w:t xml:space="preserve">We, </w:t>
      </w:r>
      <w:r w:rsidRPr="0A297BFE">
        <w:rPr>
          <w:color w:val="27A9E1"/>
        </w:rPr>
        <w:t xml:space="preserve">[full </w:t>
      </w:r>
      <w:r w:rsidR="00652C2F">
        <w:rPr>
          <w:color w:val="27A9E1"/>
        </w:rPr>
        <w:t>legal</w:t>
      </w:r>
      <w:r w:rsidRPr="0A297BFE">
        <w:rPr>
          <w:color w:val="27A9E1"/>
        </w:rPr>
        <w:t xml:space="preserve"> name of one member]</w:t>
      </w:r>
      <w:r w:rsidR="0FD5AB7D" w:rsidRPr="0A297BFE">
        <w:rPr>
          <w:color w:val="27A9E1"/>
        </w:rPr>
        <w:t xml:space="preserve"> </w:t>
      </w:r>
      <w:r>
        <w:t>of</w:t>
      </w:r>
      <w:r w:rsidR="7F6590B7">
        <w:t xml:space="preserve"> </w:t>
      </w:r>
      <w:r w:rsidR="003F7623">
        <w:rPr>
          <w:color w:val="27A9E1"/>
        </w:rPr>
        <w:t>[</w:t>
      </w:r>
      <w:r w:rsidR="003F7623" w:rsidRPr="0A297BFE">
        <w:rPr>
          <w:color w:val="27A9E1"/>
        </w:rPr>
        <w:t>member’s current street address, city and postal code</w:t>
      </w:r>
      <w:r w:rsidR="11F32D6D" w:rsidRPr="0A297BFE">
        <w:rPr>
          <w:color w:val="27A9E1"/>
        </w:rPr>
        <w:t>]</w:t>
      </w:r>
      <w:r w:rsidR="7F6590B7" w:rsidRPr="0A297BFE">
        <w:rPr>
          <w:color w:val="27A9E1"/>
        </w:rPr>
        <w:t xml:space="preserve"> </w:t>
      </w:r>
      <w:r w:rsidR="7F6590B7">
        <w:t xml:space="preserve">and, </w:t>
      </w:r>
      <w:r w:rsidR="6A9545AF" w:rsidRPr="0A297BFE">
        <w:rPr>
          <w:color w:val="27A9E1"/>
        </w:rPr>
        <w:t>[</w:t>
      </w:r>
      <w:r w:rsidR="7F6590B7" w:rsidRPr="0A297BFE">
        <w:rPr>
          <w:color w:val="27A9E1"/>
        </w:rPr>
        <w:t xml:space="preserve">full </w:t>
      </w:r>
      <w:r w:rsidR="0091530A">
        <w:rPr>
          <w:color w:val="27A9E1"/>
        </w:rPr>
        <w:t>legal</w:t>
      </w:r>
      <w:r w:rsidR="7F6590B7" w:rsidRPr="0A297BFE">
        <w:rPr>
          <w:color w:val="27A9E1"/>
        </w:rPr>
        <w:t xml:space="preserve"> name</w:t>
      </w:r>
      <w:r w:rsidR="6F48E843" w:rsidRPr="0A297BFE">
        <w:rPr>
          <w:color w:val="27A9E1"/>
        </w:rPr>
        <w:t xml:space="preserve"> of the other member</w:t>
      </w:r>
      <w:r w:rsidR="0091530A">
        <w:rPr>
          <w:color w:val="27A9E1"/>
        </w:rPr>
        <w:t>]</w:t>
      </w:r>
      <w:r w:rsidR="5161E858" w:rsidRPr="0A297BFE">
        <w:rPr>
          <w:color w:val="27A9E1"/>
        </w:rPr>
        <w:t xml:space="preserve"> </w:t>
      </w:r>
      <w:r w:rsidR="5161E858" w:rsidRPr="0A297BFE">
        <w:t>of</w:t>
      </w:r>
      <w:r w:rsidR="5161E858" w:rsidRPr="0A297BFE">
        <w:rPr>
          <w:color w:val="27A9E1"/>
        </w:rPr>
        <w:t xml:space="preserve"> </w:t>
      </w:r>
      <w:r w:rsidR="0049716F">
        <w:rPr>
          <w:color w:val="27A9E1"/>
        </w:rPr>
        <w:t>[</w:t>
      </w:r>
      <w:r w:rsidR="5161E858" w:rsidRPr="0A297BFE">
        <w:rPr>
          <w:color w:val="27A9E1"/>
        </w:rPr>
        <w:t xml:space="preserve">member’s </w:t>
      </w:r>
      <w:r w:rsidR="6F48E843" w:rsidRPr="0A297BFE">
        <w:rPr>
          <w:color w:val="27A9E1"/>
        </w:rPr>
        <w:t xml:space="preserve">current street address, city and postal code] </w:t>
      </w:r>
      <w:r>
        <w:t>hereby apply for joint membership in</w:t>
      </w:r>
      <w:r w:rsidR="4036AE0E">
        <w:t xml:space="preserve"> </w:t>
      </w:r>
      <w:r w:rsidR="4036AE0E" w:rsidRPr="0A297BFE">
        <w:rPr>
          <w:color w:val="27A9E1"/>
        </w:rPr>
        <w:t>[full name of housing co-operative]</w:t>
      </w:r>
      <w:r>
        <w:t xml:space="preserve"> (“the Co-op”) and apply for the purchase of shares of the Co-op, to be held in joint tenancy and having an aggregate denominational value of $</w:t>
      </w:r>
      <w:r w:rsidR="38B90467" w:rsidRPr="0A297BFE">
        <w:rPr>
          <w:color w:val="27A9E1"/>
        </w:rPr>
        <w:t xml:space="preserve">[0.00]. </w:t>
      </w:r>
      <w:r>
        <w:t>We have applied for the accommodation known a</w:t>
      </w:r>
      <w:r w:rsidR="01B37AEC">
        <w:t xml:space="preserve">s </w:t>
      </w:r>
      <w:r w:rsidR="01B37AEC" w:rsidRPr="0A297BFE">
        <w:rPr>
          <w:color w:val="27A9E1"/>
        </w:rPr>
        <w:t>[address in the co-op]</w:t>
      </w:r>
      <w:r>
        <w:t>, which we intend to occupy effective</w:t>
      </w:r>
      <w:r w:rsidR="5460A068">
        <w:t xml:space="preserve"> </w:t>
      </w:r>
      <w:r w:rsidR="5460A068" w:rsidRPr="0A297BFE">
        <w:rPr>
          <w:color w:val="27A9E1"/>
        </w:rPr>
        <w:t>[</w:t>
      </w:r>
      <w:r w:rsidR="73DF847A" w:rsidRPr="0A297BFE">
        <w:rPr>
          <w:color w:val="27A9E1"/>
        </w:rPr>
        <w:t>date</w:t>
      </w:r>
      <w:r w:rsidR="5460A068" w:rsidRPr="0A297BFE">
        <w:rPr>
          <w:color w:val="27A9E1"/>
        </w:rPr>
        <w:t>]</w:t>
      </w:r>
      <w:r w:rsidR="5460A068">
        <w:t xml:space="preserve"> </w:t>
      </w:r>
      <w:r>
        <w:t>in accordance with the terms and conditions of the Co-op’s Rules.</w:t>
      </w:r>
    </w:p>
    <w:p w14:paraId="3AB041A3" w14:textId="06D24DD7" w:rsidR="6DD41D4F" w:rsidRDefault="6DD41D4F" w:rsidP="0FFDAFCE">
      <w:r>
        <w:t>We hereby tender the sum of $</w:t>
      </w:r>
      <w:r w:rsidR="5D4ED5D1" w:rsidRPr="0FFDAFCE">
        <w:rPr>
          <w:color w:val="27AAE1" w:themeColor="accent3"/>
        </w:rPr>
        <w:t xml:space="preserve">[0.00] </w:t>
      </w:r>
      <w:r>
        <w:t xml:space="preserve">on account of payment of the shares. We agree to make payment of such additional sums on account of the shares subscribed for as the Board of Directors may from time to time call </w:t>
      </w:r>
      <w:r w:rsidR="73DE9EBC">
        <w:t>for and</w:t>
      </w:r>
      <w:r>
        <w:t xml:space="preserve"> further agree that failure to make such payment may be grounds for termination of our membership in the Co-op under the Co-op’s Rules.</w:t>
      </w:r>
    </w:p>
    <w:p w14:paraId="5F11F31C" w14:textId="77777777" w:rsidR="0058497C" w:rsidRPr="008F0CE3" w:rsidRDefault="0058497C" w:rsidP="0058497C">
      <w:r>
        <w:t xml:space="preserve">We acknowledge that we have received a copy of the Memorandum and Rules of the Co-op, including the Occupancy Agreement attached as Schedule A to the Rules. We are bound, under the </w:t>
      </w:r>
      <w:r w:rsidRPr="6420A13B">
        <w:rPr>
          <w:rStyle w:val="Emphasis"/>
        </w:rPr>
        <w:t>Cooperative Association Act</w:t>
      </w:r>
      <w:r>
        <w:t>, by the Memorandum and Rules of the Co-op, including the Occupancy Agreement, as amended from time to time. The provisions of the Occupancy Agreement, as amended from time to time, shall apply with respect to the Unit and any other housing unit that may be assigned to us on the records of the Co-op.</w:t>
      </w:r>
    </w:p>
    <w:p w14:paraId="54079CA2" w14:textId="1902443A" w:rsidR="2C45FE76" w:rsidRDefault="2C45FE76" w:rsidP="0FFDAFCE">
      <w:r>
        <w:t>We further acknowledge that we have received a copy of the Personal Information memo and a copy of the Co-op’s policies.</w:t>
      </w:r>
    </w:p>
    <w:p w14:paraId="29A04644" w14:textId="0D1B7E2D" w:rsidR="2C45FE76" w:rsidRDefault="2C45FE76" w:rsidP="0FFDAFCE">
      <w:r>
        <w:t xml:space="preserve">The Co-op may use my email address: </w:t>
      </w:r>
      <w:r w:rsidRPr="0FFDAFCE">
        <w:rPr>
          <w:color w:val="27AAE1" w:themeColor="accent3"/>
        </w:rPr>
        <w:t>[</w:t>
      </w:r>
      <w:r w:rsidR="00B37285">
        <w:rPr>
          <w:color w:val="27AAE1" w:themeColor="accent3"/>
        </w:rPr>
        <w:t xml:space="preserve">member’s </w:t>
      </w:r>
      <w:r w:rsidRPr="0FFDAFCE">
        <w:rPr>
          <w:color w:val="27AAE1" w:themeColor="accent3"/>
        </w:rPr>
        <w:t xml:space="preserve">email address] </w:t>
      </w:r>
      <w:r>
        <w:t xml:space="preserve">for the purpose of serving any notice or document to us as set out in the Rules.  </w:t>
      </w:r>
    </w:p>
    <w:p w14:paraId="6EA9554F" w14:textId="3750AE68" w:rsidR="2C45FE76" w:rsidRPr="00F830AA" w:rsidRDefault="2C45FE76" w:rsidP="0FFDAFCE">
      <w:pPr>
        <w:rPr>
          <w:color w:val="27AAE1" w:themeColor="accent3"/>
        </w:rPr>
      </w:pPr>
      <w:r w:rsidRPr="00F830AA">
        <w:rPr>
          <w:color w:val="27AAE1" w:themeColor="accent3"/>
        </w:rPr>
        <w:t>In conformity with Co-op Rule 16.1 concerning voting rights of joint members, we request that the name of the first signatory appear first on the Co-op’s register of members.</w:t>
      </w:r>
      <w:r w:rsidR="0074647B" w:rsidRPr="00F830AA">
        <w:rPr>
          <w:color w:val="27AAE1" w:themeColor="accent3"/>
        </w:rPr>
        <w:t xml:space="preserve"> </w:t>
      </w:r>
      <w:proofErr w:type="gramStart"/>
      <w:r w:rsidRPr="00F830AA">
        <w:rPr>
          <w:color w:val="27AAE1" w:themeColor="accent3"/>
        </w:rPr>
        <w:t>*</w:t>
      </w:r>
      <w:proofErr w:type="gramEnd"/>
    </w:p>
    <w:p w14:paraId="01CC75FB" w14:textId="1A9824FA" w:rsidR="0FFDAFCE" w:rsidRDefault="0FFDAFCE">
      <w:r>
        <w:br w:type="page"/>
      </w:r>
    </w:p>
    <w:p w14:paraId="045EB3FD" w14:textId="73F3BB1A" w:rsidR="0FFDAFCE" w:rsidRDefault="0FFDAFCE"/>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0FFDAFCE" w14:paraId="63612A51" w14:textId="77777777" w:rsidTr="0FFDAFCE">
        <w:trPr>
          <w:trHeight w:val="300"/>
        </w:trPr>
        <w:tc>
          <w:tcPr>
            <w:tcW w:w="4815" w:type="dxa"/>
            <w:tcBorders>
              <w:top w:val="nil"/>
              <w:left w:val="nil"/>
              <w:bottom w:val="single" w:sz="6" w:space="0" w:color="auto"/>
              <w:right w:val="nil"/>
            </w:tcBorders>
            <w:tcMar>
              <w:left w:w="90" w:type="dxa"/>
              <w:right w:w="90" w:type="dxa"/>
            </w:tcMar>
          </w:tcPr>
          <w:p w14:paraId="17030C29" w14:textId="04172528" w:rsidR="0FFDAFCE" w:rsidRDefault="0FFDAFCE" w:rsidP="0FFDAFCE">
            <w:pPr>
              <w:rPr>
                <w:rFonts w:eastAsia="Lato" w:cs="Lato"/>
                <w:lang w:val="en-US"/>
              </w:rPr>
            </w:pPr>
          </w:p>
        </w:tc>
        <w:tc>
          <w:tcPr>
            <w:tcW w:w="840" w:type="dxa"/>
            <w:tcBorders>
              <w:top w:val="nil"/>
              <w:left w:val="nil"/>
              <w:bottom w:val="nil"/>
              <w:right w:val="nil"/>
            </w:tcBorders>
            <w:tcMar>
              <w:left w:w="90" w:type="dxa"/>
              <w:right w:w="90" w:type="dxa"/>
            </w:tcMar>
          </w:tcPr>
          <w:p w14:paraId="595F92F4" w14:textId="0BB798E6" w:rsidR="0FFDAFCE" w:rsidRDefault="0FFDAFCE" w:rsidP="0FFDAFCE">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691DA640" w14:textId="7FBA8733" w:rsidR="0FFDAFCE" w:rsidRDefault="0FFDAFCE" w:rsidP="0FFDAFCE">
            <w:pPr>
              <w:rPr>
                <w:rFonts w:eastAsia="Lato" w:cs="Lato"/>
                <w:lang w:val="en-US"/>
              </w:rPr>
            </w:pPr>
          </w:p>
        </w:tc>
      </w:tr>
      <w:tr w:rsidR="0FFDAFCE" w14:paraId="77B51814" w14:textId="77777777" w:rsidTr="0FFDAFCE">
        <w:trPr>
          <w:trHeight w:val="300"/>
        </w:trPr>
        <w:tc>
          <w:tcPr>
            <w:tcW w:w="4815" w:type="dxa"/>
            <w:tcBorders>
              <w:top w:val="single" w:sz="6" w:space="0" w:color="auto"/>
              <w:left w:val="nil"/>
              <w:bottom w:val="nil"/>
              <w:right w:val="nil"/>
            </w:tcBorders>
            <w:tcMar>
              <w:left w:w="90" w:type="dxa"/>
              <w:right w:w="90" w:type="dxa"/>
            </w:tcMar>
          </w:tcPr>
          <w:p w14:paraId="7F078230" w14:textId="1DE31CB6" w:rsidR="0FFDAFCE" w:rsidRDefault="0FFDAFCE" w:rsidP="0FFDAFCE">
            <w:pPr>
              <w:rPr>
                <w:rFonts w:eastAsia="Lato" w:cs="Lato"/>
                <w:lang w:val="en-US"/>
              </w:rPr>
            </w:pPr>
            <w:r w:rsidRPr="0FFDAFCE">
              <w:rPr>
                <w:rFonts w:eastAsia="Lato" w:cs="Lato"/>
                <w:b/>
                <w:bCs/>
              </w:rPr>
              <w:t>1. Member’s Signature</w:t>
            </w:r>
          </w:p>
        </w:tc>
        <w:tc>
          <w:tcPr>
            <w:tcW w:w="840" w:type="dxa"/>
            <w:tcBorders>
              <w:top w:val="nil"/>
              <w:left w:val="nil"/>
              <w:bottom w:val="nil"/>
              <w:right w:val="nil"/>
            </w:tcBorders>
            <w:tcMar>
              <w:left w:w="90" w:type="dxa"/>
              <w:right w:w="90" w:type="dxa"/>
            </w:tcMar>
          </w:tcPr>
          <w:p w14:paraId="447D15C7" w14:textId="6022CDCC" w:rsidR="0FFDAFCE" w:rsidRDefault="0FFDAFCE" w:rsidP="0FFDAFCE">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3A387BAC" w14:textId="6DC10390" w:rsidR="0FFDAFCE" w:rsidRDefault="0FFDAFCE" w:rsidP="0FFDAFCE">
            <w:pPr>
              <w:rPr>
                <w:rFonts w:eastAsia="Lato" w:cs="Lato"/>
                <w:lang w:val="en-US"/>
              </w:rPr>
            </w:pPr>
            <w:r w:rsidRPr="0FFDAFCE">
              <w:rPr>
                <w:rFonts w:eastAsia="Lato" w:cs="Lato"/>
                <w:b/>
                <w:bCs/>
              </w:rPr>
              <w:t xml:space="preserve">Signature of Witness </w:t>
            </w:r>
          </w:p>
        </w:tc>
      </w:tr>
    </w:tbl>
    <w:p w14:paraId="29CF3157" w14:textId="051DAA06" w:rsidR="621C9B72" w:rsidRDefault="621C9B72" w:rsidP="0FFDAFCE">
      <w:pPr>
        <w:rPr>
          <w:rFonts w:eastAsia="Lato" w:cs="Lato"/>
          <w:color w:val="27AAE1" w:themeColor="accent3"/>
          <w:lang w:val="en-US"/>
        </w:rPr>
      </w:pPr>
      <w:r w:rsidRPr="0FFDAFCE">
        <w:rPr>
          <w:rFonts w:eastAsia="Lato" w:cs="Lato"/>
          <w:b/>
          <w:bCs/>
          <w:color w:val="27AAE1" w:themeColor="accent3"/>
        </w:rPr>
        <w:t>The name of the signatory #1 shall appear first on the Co-op's register of members</w:t>
      </w:r>
      <w:r w:rsidR="00F830AA">
        <w:rPr>
          <w:rFonts w:eastAsia="Lato" w:cs="Lato"/>
          <w:b/>
          <w:bCs/>
          <w:color w:val="27AAE1" w:themeColor="accent3"/>
        </w:rPr>
        <w:t>.</w:t>
      </w:r>
      <w:r w:rsidRPr="0FFDAFCE">
        <w:rPr>
          <w:rFonts w:eastAsia="Lato" w:cs="Lato"/>
          <w:b/>
          <w:bCs/>
          <w:color w:val="27AAE1" w:themeColor="accent3"/>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0FFDAFCE" w14:paraId="6B72E2AD" w14:textId="77777777" w:rsidTr="0FFDAFCE">
        <w:trPr>
          <w:trHeight w:val="300"/>
        </w:trPr>
        <w:tc>
          <w:tcPr>
            <w:tcW w:w="4815" w:type="dxa"/>
            <w:tcBorders>
              <w:top w:val="nil"/>
              <w:left w:val="nil"/>
              <w:bottom w:val="single" w:sz="6" w:space="0" w:color="auto"/>
              <w:right w:val="nil"/>
            </w:tcBorders>
            <w:tcMar>
              <w:left w:w="90" w:type="dxa"/>
              <w:right w:w="90" w:type="dxa"/>
            </w:tcMar>
          </w:tcPr>
          <w:p w14:paraId="6D152A18" w14:textId="6A01240B" w:rsidR="0FFDAFCE" w:rsidRDefault="0FFDAFCE" w:rsidP="0FFDAFCE">
            <w:pPr>
              <w:rPr>
                <w:rFonts w:eastAsia="Lato" w:cs="Lato"/>
                <w:lang w:val="en-US"/>
              </w:rPr>
            </w:pPr>
          </w:p>
        </w:tc>
        <w:tc>
          <w:tcPr>
            <w:tcW w:w="840" w:type="dxa"/>
            <w:tcBorders>
              <w:top w:val="nil"/>
              <w:left w:val="nil"/>
              <w:bottom w:val="nil"/>
              <w:right w:val="nil"/>
            </w:tcBorders>
            <w:tcMar>
              <w:left w:w="90" w:type="dxa"/>
              <w:right w:w="90" w:type="dxa"/>
            </w:tcMar>
          </w:tcPr>
          <w:p w14:paraId="32524EBD" w14:textId="3A8610DA" w:rsidR="0FFDAFCE" w:rsidRDefault="0FFDAFCE" w:rsidP="0FFDAFCE">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33EC3AE0" w14:textId="34E7E218" w:rsidR="0FFDAFCE" w:rsidRDefault="0FFDAFCE" w:rsidP="0FFDAFCE">
            <w:pPr>
              <w:rPr>
                <w:rFonts w:eastAsia="Lato" w:cs="Lato"/>
                <w:lang w:val="en-US"/>
              </w:rPr>
            </w:pPr>
          </w:p>
        </w:tc>
      </w:tr>
      <w:tr w:rsidR="0FFDAFCE" w14:paraId="4B6FC14F" w14:textId="77777777" w:rsidTr="0FFDAFCE">
        <w:trPr>
          <w:trHeight w:val="300"/>
        </w:trPr>
        <w:tc>
          <w:tcPr>
            <w:tcW w:w="4815" w:type="dxa"/>
            <w:tcBorders>
              <w:top w:val="single" w:sz="6" w:space="0" w:color="auto"/>
              <w:left w:val="nil"/>
              <w:bottom w:val="nil"/>
              <w:right w:val="nil"/>
            </w:tcBorders>
            <w:tcMar>
              <w:left w:w="90" w:type="dxa"/>
              <w:right w:w="90" w:type="dxa"/>
            </w:tcMar>
          </w:tcPr>
          <w:p w14:paraId="2E8E3AA1" w14:textId="6A42DDC8" w:rsidR="0FFDAFCE" w:rsidRDefault="0FFDAFCE" w:rsidP="0FFDAFCE">
            <w:pPr>
              <w:rPr>
                <w:rFonts w:eastAsia="Lato" w:cs="Lato"/>
                <w:lang w:val="en-US"/>
              </w:rPr>
            </w:pPr>
            <w:r w:rsidRPr="0FFDAFCE">
              <w:rPr>
                <w:rFonts w:eastAsia="Lato" w:cs="Lato"/>
              </w:rPr>
              <w:t>Date</w:t>
            </w:r>
          </w:p>
        </w:tc>
        <w:tc>
          <w:tcPr>
            <w:tcW w:w="840" w:type="dxa"/>
            <w:tcBorders>
              <w:top w:val="nil"/>
              <w:left w:val="nil"/>
              <w:bottom w:val="nil"/>
              <w:right w:val="nil"/>
            </w:tcBorders>
            <w:tcMar>
              <w:left w:w="90" w:type="dxa"/>
              <w:right w:w="90" w:type="dxa"/>
            </w:tcMar>
          </w:tcPr>
          <w:p w14:paraId="0C7D9405" w14:textId="7D46A4FE" w:rsidR="0FFDAFCE" w:rsidRDefault="0FFDAFCE" w:rsidP="0FFDAFCE">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1CF55794" w14:textId="5D14E02A" w:rsidR="0FFDAFCE" w:rsidRDefault="0FFDAFCE" w:rsidP="0FFDAFCE">
            <w:pPr>
              <w:rPr>
                <w:rFonts w:eastAsia="Lato" w:cs="Lato"/>
                <w:lang w:val="en-US"/>
              </w:rPr>
            </w:pPr>
            <w:r w:rsidRPr="0FFDAFCE">
              <w:rPr>
                <w:rFonts w:eastAsia="Lato" w:cs="Lato"/>
              </w:rPr>
              <w:t>Date</w:t>
            </w:r>
          </w:p>
        </w:tc>
      </w:tr>
      <w:tr w:rsidR="0FFDAFCE" w14:paraId="61CFBE83" w14:textId="77777777" w:rsidTr="0FFDAFCE">
        <w:trPr>
          <w:trHeight w:val="300"/>
        </w:trPr>
        <w:tc>
          <w:tcPr>
            <w:tcW w:w="4815" w:type="dxa"/>
            <w:tcBorders>
              <w:top w:val="nil"/>
              <w:left w:val="nil"/>
              <w:bottom w:val="single" w:sz="6" w:space="0" w:color="auto"/>
              <w:right w:val="nil"/>
            </w:tcBorders>
            <w:tcMar>
              <w:left w:w="90" w:type="dxa"/>
              <w:right w:w="90" w:type="dxa"/>
            </w:tcMar>
          </w:tcPr>
          <w:p w14:paraId="5DABCCE7" w14:textId="3AC9879C" w:rsidR="0FFDAFCE" w:rsidRDefault="0FFDAFCE" w:rsidP="0FFDAFCE">
            <w:pPr>
              <w:rPr>
                <w:rFonts w:eastAsia="Lato" w:cs="Lato"/>
                <w:lang w:val="en-US"/>
              </w:rPr>
            </w:pPr>
          </w:p>
        </w:tc>
        <w:tc>
          <w:tcPr>
            <w:tcW w:w="840" w:type="dxa"/>
            <w:tcBorders>
              <w:top w:val="nil"/>
              <w:left w:val="nil"/>
              <w:bottom w:val="nil"/>
              <w:right w:val="nil"/>
            </w:tcBorders>
            <w:tcMar>
              <w:left w:w="90" w:type="dxa"/>
              <w:right w:w="90" w:type="dxa"/>
            </w:tcMar>
          </w:tcPr>
          <w:p w14:paraId="50A9E613" w14:textId="0AE4AC6C" w:rsidR="0FFDAFCE" w:rsidRDefault="0FFDAFCE" w:rsidP="0FFDAFCE">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4652D440" w14:textId="1F50A149" w:rsidR="0FFDAFCE" w:rsidRDefault="0FFDAFCE" w:rsidP="0FFDAFCE">
            <w:pPr>
              <w:rPr>
                <w:rFonts w:eastAsia="Lato" w:cs="Lato"/>
                <w:lang w:val="en-US"/>
              </w:rPr>
            </w:pPr>
          </w:p>
        </w:tc>
      </w:tr>
      <w:tr w:rsidR="0FFDAFCE" w14:paraId="3DBD7D2E" w14:textId="77777777" w:rsidTr="0FFDAFCE">
        <w:trPr>
          <w:trHeight w:val="300"/>
        </w:trPr>
        <w:tc>
          <w:tcPr>
            <w:tcW w:w="4815" w:type="dxa"/>
            <w:tcBorders>
              <w:top w:val="single" w:sz="6" w:space="0" w:color="auto"/>
              <w:left w:val="nil"/>
              <w:bottom w:val="nil"/>
              <w:right w:val="nil"/>
            </w:tcBorders>
            <w:tcMar>
              <w:left w:w="90" w:type="dxa"/>
              <w:right w:w="90" w:type="dxa"/>
            </w:tcMar>
          </w:tcPr>
          <w:p w14:paraId="3143DB86" w14:textId="05C13944" w:rsidR="0FFDAFCE" w:rsidRDefault="0FFDAFCE" w:rsidP="0FFDAFCE">
            <w:pPr>
              <w:rPr>
                <w:rFonts w:eastAsia="Lato" w:cs="Lato"/>
                <w:lang w:val="en-US"/>
              </w:rPr>
            </w:pPr>
            <w:r w:rsidRPr="0FFDAFCE">
              <w:rPr>
                <w:rFonts w:eastAsia="Lato" w:cs="Lato"/>
                <w:b/>
                <w:bCs/>
              </w:rPr>
              <w:t>2. Member’s Signature</w:t>
            </w:r>
          </w:p>
        </w:tc>
        <w:tc>
          <w:tcPr>
            <w:tcW w:w="840" w:type="dxa"/>
            <w:tcBorders>
              <w:top w:val="nil"/>
              <w:left w:val="nil"/>
              <w:bottom w:val="nil"/>
              <w:right w:val="nil"/>
            </w:tcBorders>
            <w:tcMar>
              <w:left w:w="90" w:type="dxa"/>
              <w:right w:w="90" w:type="dxa"/>
            </w:tcMar>
          </w:tcPr>
          <w:p w14:paraId="66602961" w14:textId="064572C0" w:rsidR="0FFDAFCE" w:rsidRDefault="0FFDAFCE" w:rsidP="0FFDAFCE">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37E19775" w14:textId="12DD12A3" w:rsidR="0FFDAFCE" w:rsidRDefault="0FFDAFCE" w:rsidP="0FFDAFCE">
            <w:pPr>
              <w:rPr>
                <w:rFonts w:eastAsia="Lato" w:cs="Lato"/>
                <w:lang w:val="en-US"/>
              </w:rPr>
            </w:pPr>
            <w:r w:rsidRPr="0FFDAFCE">
              <w:rPr>
                <w:rFonts w:eastAsia="Lato" w:cs="Lato"/>
                <w:b/>
                <w:bCs/>
              </w:rPr>
              <w:t xml:space="preserve">Signature of Witness </w:t>
            </w:r>
          </w:p>
        </w:tc>
      </w:tr>
      <w:tr w:rsidR="0FFDAFCE" w14:paraId="7064DD31" w14:textId="77777777" w:rsidTr="0FFDAFCE">
        <w:trPr>
          <w:trHeight w:val="300"/>
        </w:trPr>
        <w:tc>
          <w:tcPr>
            <w:tcW w:w="4815" w:type="dxa"/>
            <w:tcBorders>
              <w:top w:val="nil"/>
              <w:left w:val="nil"/>
              <w:bottom w:val="single" w:sz="6" w:space="0" w:color="auto"/>
              <w:right w:val="nil"/>
            </w:tcBorders>
            <w:tcMar>
              <w:left w:w="90" w:type="dxa"/>
              <w:right w:w="90" w:type="dxa"/>
            </w:tcMar>
          </w:tcPr>
          <w:p w14:paraId="3838F6C0" w14:textId="59919ADF" w:rsidR="0FFDAFCE" w:rsidRDefault="0FFDAFCE" w:rsidP="0FFDAFCE">
            <w:pPr>
              <w:rPr>
                <w:rFonts w:eastAsia="Lato" w:cs="Lato"/>
                <w:lang w:val="en-US"/>
              </w:rPr>
            </w:pPr>
          </w:p>
        </w:tc>
        <w:tc>
          <w:tcPr>
            <w:tcW w:w="840" w:type="dxa"/>
            <w:tcBorders>
              <w:top w:val="nil"/>
              <w:left w:val="nil"/>
              <w:bottom w:val="nil"/>
              <w:right w:val="nil"/>
            </w:tcBorders>
            <w:tcMar>
              <w:left w:w="90" w:type="dxa"/>
              <w:right w:w="90" w:type="dxa"/>
            </w:tcMar>
          </w:tcPr>
          <w:p w14:paraId="2D03D06E" w14:textId="7430163D" w:rsidR="0FFDAFCE" w:rsidRDefault="0FFDAFCE" w:rsidP="0FFDAFCE">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7CC6E433" w14:textId="7A5A01DC" w:rsidR="0FFDAFCE" w:rsidRDefault="0FFDAFCE" w:rsidP="0FFDAFCE">
            <w:pPr>
              <w:rPr>
                <w:rFonts w:eastAsia="Lato" w:cs="Lato"/>
                <w:lang w:val="en-US"/>
              </w:rPr>
            </w:pPr>
          </w:p>
        </w:tc>
      </w:tr>
      <w:tr w:rsidR="0FFDAFCE" w14:paraId="2E0E549A" w14:textId="77777777" w:rsidTr="0FFDAFCE">
        <w:trPr>
          <w:trHeight w:val="300"/>
        </w:trPr>
        <w:tc>
          <w:tcPr>
            <w:tcW w:w="4815" w:type="dxa"/>
            <w:tcBorders>
              <w:top w:val="single" w:sz="6" w:space="0" w:color="auto"/>
              <w:left w:val="nil"/>
              <w:bottom w:val="nil"/>
              <w:right w:val="nil"/>
            </w:tcBorders>
            <w:tcMar>
              <w:left w:w="90" w:type="dxa"/>
              <w:right w:w="90" w:type="dxa"/>
            </w:tcMar>
          </w:tcPr>
          <w:p w14:paraId="0D9A3468" w14:textId="787A9906" w:rsidR="0FFDAFCE" w:rsidRDefault="0FFDAFCE" w:rsidP="0FFDAFCE">
            <w:pPr>
              <w:rPr>
                <w:rFonts w:eastAsia="Lato" w:cs="Lato"/>
                <w:lang w:val="en-US"/>
              </w:rPr>
            </w:pPr>
            <w:r w:rsidRPr="0FFDAFCE">
              <w:rPr>
                <w:rFonts w:eastAsia="Lato" w:cs="Lato"/>
              </w:rPr>
              <w:t>Date</w:t>
            </w:r>
          </w:p>
        </w:tc>
        <w:tc>
          <w:tcPr>
            <w:tcW w:w="840" w:type="dxa"/>
            <w:tcBorders>
              <w:top w:val="nil"/>
              <w:left w:val="nil"/>
              <w:bottom w:val="nil"/>
              <w:right w:val="nil"/>
            </w:tcBorders>
            <w:tcMar>
              <w:left w:w="90" w:type="dxa"/>
              <w:right w:w="90" w:type="dxa"/>
            </w:tcMar>
          </w:tcPr>
          <w:p w14:paraId="6F9C223E" w14:textId="559DA908" w:rsidR="0FFDAFCE" w:rsidRDefault="0FFDAFCE" w:rsidP="0FFDAFCE">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1B662C5F" w14:textId="4377D765" w:rsidR="0FFDAFCE" w:rsidRDefault="0FFDAFCE" w:rsidP="0FFDAFCE">
            <w:pPr>
              <w:rPr>
                <w:rFonts w:eastAsia="Lato" w:cs="Lato"/>
                <w:lang w:val="en-US"/>
              </w:rPr>
            </w:pPr>
            <w:r w:rsidRPr="0FFDAFCE">
              <w:rPr>
                <w:rFonts w:eastAsia="Lato" w:cs="Lato"/>
              </w:rPr>
              <w:t>Date</w:t>
            </w:r>
          </w:p>
        </w:tc>
      </w:tr>
    </w:tbl>
    <w:p w14:paraId="39B905FC" w14:textId="77777777" w:rsidR="007D5053" w:rsidRDefault="007D5053" w:rsidP="0FFDAFCE">
      <w:pPr>
        <w:rPr>
          <w:rFonts w:eastAsia="Lato" w:cs="Lato"/>
          <w:color w:val="000000"/>
        </w:rPr>
      </w:pPr>
    </w:p>
    <w:p w14:paraId="20457405" w14:textId="3BEBF94A" w:rsidR="621C9B72" w:rsidRDefault="621C9B72" w:rsidP="0FFDAFCE">
      <w:pPr>
        <w:rPr>
          <w:rFonts w:eastAsia="Lato" w:cs="Lato"/>
          <w:color w:val="000000"/>
          <w:lang w:val="en-US"/>
        </w:rPr>
      </w:pPr>
      <w:r w:rsidRPr="0FFDAFCE">
        <w:rPr>
          <w:rFonts w:eastAsia="Lato" w:cs="Lato"/>
          <w:color w:val="000000"/>
        </w:rPr>
        <w:t xml:space="preserve">Approved by the Board of Directors of the Co-op at a meeting on </w:t>
      </w:r>
      <w:r w:rsidR="427ED08E" w:rsidRPr="0FFDAFCE">
        <w:rPr>
          <w:rFonts w:eastAsia="Lato" w:cs="Lato"/>
          <w:color w:val="27AAE1" w:themeColor="accent3"/>
        </w:rPr>
        <w:t>[</w:t>
      </w:r>
      <w:r w:rsidRPr="0FFDAFCE">
        <w:rPr>
          <w:rFonts w:eastAsia="Lato" w:cs="Lato"/>
          <w:color w:val="27AAE1" w:themeColor="accent3"/>
        </w:rPr>
        <w:t>date</w:t>
      </w:r>
      <w:r w:rsidR="24E85E7C" w:rsidRPr="0FFDAFCE">
        <w:rPr>
          <w:rFonts w:eastAsia="Lato" w:cs="Lato"/>
          <w:color w:val="27AAE1" w:themeColor="accent3"/>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0FFDAFCE" w14:paraId="1916F887" w14:textId="77777777" w:rsidTr="0FFDAFCE">
        <w:trPr>
          <w:trHeight w:val="300"/>
        </w:trPr>
        <w:tc>
          <w:tcPr>
            <w:tcW w:w="4815" w:type="dxa"/>
            <w:tcBorders>
              <w:top w:val="nil"/>
              <w:left w:val="nil"/>
              <w:bottom w:val="single" w:sz="6" w:space="0" w:color="auto"/>
              <w:right w:val="nil"/>
            </w:tcBorders>
            <w:tcMar>
              <w:left w:w="90" w:type="dxa"/>
              <w:right w:w="90" w:type="dxa"/>
            </w:tcMar>
          </w:tcPr>
          <w:p w14:paraId="034BD0AC" w14:textId="39425C1F" w:rsidR="512E62B8" w:rsidRDefault="512E62B8" w:rsidP="0FFDAFCE">
            <w:pPr>
              <w:rPr>
                <w:rFonts w:eastAsia="Lato" w:cs="Lato"/>
                <w:lang w:val="en-US"/>
              </w:rPr>
            </w:pPr>
            <w:r w:rsidRPr="0FFDAFCE">
              <w:rPr>
                <w:rFonts w:eastAsia="Lato" w:cs="Lato"/>
                <w:lang w:val="en-US"/>
              </w:rPr>
              <w:t>PER:</w:t>
            </w:r>
          </w:p>
        </w:tc>
        <w:tc>
          <w:tcPr>
            <w:tcW w:w="840" w:type="dxa"/>
            <w:tcBorders>
              <w:top w:val="nil"/>
              <w:left w:val="nil"/>
              <w:bottom w:val="nil"/>
              <w:right w:val="nil"/>
            </w:tcBorders>
            <w:tcMar>
              <w:left w:w="90" w:type="dxa"/>
              <w:right w:w="90" w:type="dxa"/>
            </w:tcMar>
          </w:tcPr>
          <w:p w14:paraId="7052BA96" w14:textId="01FE3453" w:rsidR="0FFDAFCE" w:rsidRDefault="0FFDAFCE" w:rsidP="0FFDAFCE">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4311020D" w14:textId="17E3D341" w:rsidR="0FFDAFCE" w:rsidRDefault="0FFDAFCE" w:rsidP="0FFDAFCE">
            <w:pPr>
              <w:rPr>
                <w:rFonts w:eastAsia="Lato" w:cs="Lato"/>
                <w:lang w:val="en-US"/>
              </w:rPr>
            </w:pPr>
          </w:p>
        </w:tc>
      </w:tr>
      <w:tr w:rsidR="0FFDAFCE" w14:paraId="31FCB2B6" w14:textId="77777777" w:rsidTr="0FFDAFCE">
        <w:trPr>
          <w:trHeight w:val="300"/>
        </w:trPr>
        <w:tc>
          <w:tcPr>
            <w:tcW w:w="4815" w:type="dxa"/>
            <w:tcBorders>
              <w:top w:val="single" w:sz="6" w:space="0" w:color="auto"/>
              <w:left w:val="nil"/>
              <w:bottom w:val="nil"/>
              <w:right w:val="nil"/>
            </w:tcBorders>
            <w:tcMar>
              <w:left w:w="90" w:type="dxa"/>
              <w:right w:w="90" w:type="dxa"/>
            </w:tcMar>
          </w:tcPr>
          <w:p w14:paraId="0FB577D8" w14:textId="4448A7FE" w:rsidR="0FFDAFCE" w:rsidRDefault="0FFDAFCE" w:rsidP="0FFDAFCE">
            <w:pPr>
              <w:rPr>
                <w:rFonts w:eastAsia="Lato" w:cs="Lato"/>
                <w:lang w:val="en-US"/>
              </w:rPr>
            </w:pPr>
            <w:r w:rsidRPr="0FFDAFCE">
              <w:rPr>
                <w:rFonts w:eastAsia="Lato" w:cs="Lato"/>
              </w:rPr>
              <w:t>Signature</w:t>
            </w:r>
          </w:p>
        </w:tc>
        <w:tc>
          <w:tcPr>
            <w:tcW w:w="840" w:type="dxa"/>
            <w:tcBorders>
              <w:top w:val="nil"/>
              <w:left w:val="nil"/>
              <w:bottom w:val="nil"/>
              <w:right w:val="nil"/>
            </w:tcBorders>
            <w:tcMar>
              <w:left w:w="90" w:type="dxa"/>
              <w:right w:w="90" w:type="dxa"/>
            </w:tcMar>
          </w:tcPr>
          <w:p w14:paraId="5B21545C" w14:textId="788CBA58" w:rsidR="0FFDAFCE" w:rsidRDefault="0FFDAFCE" w:rsidP="0FFDAFCE">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3E02EE57" w14:textId="65E52364" w:rsidR="0FFDAFCE" w:rsidRDefault="0FFDAFCE" w:rsidP="0FFDAFCE">
            <w:pPr>
              <w:rPr>
                <w:rFonts w:eastAsia="Lato" w:cs="Lato"/>
                <w:lang w:val="en-US"/>
              </w:rPr>
            </w:pPr>
            <w:r w:rsidRPr="0FFDAFCE">
              <w:rPr>
                <w:rFonts w:eastAsia="Lato" w:cs="Lato"/>
              </w:rPr>
              <w:t>Position</w:t>
            </w:r>
          </w:p>
        </w:tc>
      </w:tr>
    </w:tbl>
    <w:p w14:paraId="2BFD2F26" w14:textId="266523CD" w:rsidR="0FFDAFCE" w:rsidRDefault="0FFDAFCE" w:rsidP="0FFDAFCE">
      <w:pPr>
        <w:rPr>
          <w:rFonts w:eastAsia="Lato" w:cs="Lato"/>
          <w:color w:val="000000"/>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0FFDAFCE" w14:paraId="63BE12B7" w14:textId="77777777" w:rsidTr="0FFDAFCE">
        <w:trPr>
          <w:trHeight w:val="300"/>
        </w:trPr>
        <w:tc>
          <w:tcPr>
            <w:tcW w:w="4815" w:type="dxa"/>
            <w:tcBorders>
              <w:top w:val="nil"/>
              <w:left w:val="nil"/>
              <w:bottom w:val="single" w:sz="6" w:space="0" w:color="auto"/>
              <w:right w:val="nil"/>
            </w:tcBorders>
            <w:tcMar>
              <w:left w:w="90" w:type="dxa"/>
              <w:right w:w="90" w:type="dxa"/>
            </w:tcMar>
          </w:tcPr>
          <w:p w14:paraId="4FA5676E" w14:textId="24B52B90" w:rsidR="0FFDAFCE" w:rsidRDefault="0FFDAFCE" w:rsidP="0FFDAFCE">
            <w:pPr>
              <w:rPr>
                <w:rFonts w:eastAsia="Lato" w:cs="Lato"/>
                <w:lang w:val="en-US"/>
              </w:rPr>
            </w:pPr>
          </w:p>
        </w:tc>
        <w:tc>
          <w:tcPr>
            <w:tcW w:w="840" w:type="dxa"/>
            <w:tcBorders>
              <w:top w:val="nil"/>
              <w:left w:val="nil"/>
              <w:bottom w:val="nil"/>
              <w:right w:val="nil"/>
            </w:tcBorders>
            <w:tcMar>
              <w:left w:w="90" w:type="dxa"/>
              <w:right w:w="90" w:type="dxa"/>
            </w:tcMar>
          </w:tcPr>
          <w:p w14:paraId="5DDAFBC1" w14:textId="6470C9B6" w:rsidR="0FFDAFCE" w:rsidRDefault="0FFDAFCE" w:rsidP="0FFDAFCE">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570B2404" w14:textId="7410EB48" w:rsidR="0FFDAFCE" w:rsidRDefault="0FFDAFCE" w:rsidP="0FFDAFCE">
            <w:pPr>
              <w:rPr>
                <w:rFonts w:eastAsia="Lato" w:cs="Lato"/>
                <w:lang w:val="en-US"/>
              </w:rPr>
            </w:pPr>
          </w:p>
        </w:tc>
      </w:tr>
      <w:tr w:rsidR="0FFDAFCE" w14:paraId="3F11DAF6" w14:textId="77777777" w:rsidTr="0FFDAFCE">
        <w:trPr>
          <w:trHeight w:val="300"/>
        </w:trPr>
        <w:tc>
          <w:tcPr>
            <w:tcW w:w="4815" w:type="dxa"/>
            <w:tcBorders>
              <w:top w:val="single" w:sz="6" w:space="0" w:color="auto"/>
              <w:left w:val="nil"/>
              <w:bottom w:val="nil"/>
              <w:right w:val="nil"/>
            </w:tcBorders>
            <w:tcMar>
              <w:left w:w="90" w:type="dxa"/>
              <w:right w:w="90" w:type="dxa"/>
            </w:tcMar>
          </w:tcPr>
          <w:p w14:paraId="35DAF895" w14:textId="0416AF13" w:rsidR="0FFDAFCE" w:rsidRDefault="0FFDAFCE" w:rsidP="0FFDAFCE">
            <w:pPr>
              <w:rPr>
                <w:rFonts w:eastAsia="Lato" w:cs="Lato"/>
                <w:lang w:val="en-US"/>
              </w:rPr>
            </w:pPr>
            <w:r w:rsidRPr="0FFDAFCE">
              <w:rPr>
                <w:rFonts w:eastAsia="Lato" w:cs="Lato"/>
              </w:rPr>
              <w:t>Signature</w:t>
            </w:r>
          </w:p>
        </w:tc>
        <w:tc>
          <w:tcPr>
            <w:tcW w:w="840" w:type="dxa"/>
            <w:tcBorders>
              <w:top w:val="nil"/>
              <w:left w:val="nil"/>
              <w:bottom w:val="nil"/>
              <w:right w:val="nil"/>
            </w:tcBorders>
            <w:tcMar>
              <w:left w:w="90" w:type="dxa"/>
              <w:right w:w="90" w:type="dxa"/>
            </w:tcMar>
          </w:tcPr>
          <w:p w14:paraId="63CCF783" w14:textId="49FA513E" w:rsidR="0FFDAFCE" w:rsidRDefault="0FFDAFCE" w:rsidP="0FFDAFCE">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5A5C8685" w14:textId="41350287" w:rsidR="0FFDAFCE" w:rsidRDefault="0FFDAFCE" w:rsidP="0FFDAFCE">
            <w:pPr>
              <w:rPr>
                <w:rFonts w:eastAsia="Lato" w:cs="Lato"/>
                <w:lang w:val="en-US"/>
              </w:rPr>
            </w:pPr>
            <w:r w:rsidRPr="0FFDAFCE">
              <w:rPr>
                <w:rFonts w:eastAsia="Lato" w:cs="Lato"/>
              </w:rPr>
              <w:t>Position</w:t>
            </w:r>
          </w:p>
        </w:tc>
      </w:tr>
    </w:tbl>
    <w:p w14:paraId="70D86A8E" w14:textId="26A0E39E" w:rsidR="0FFDAFCE" w:rsidRDefault="0FFDAFCE" w:rsidP="0FFDAFCE">
      <w:pPr>
        <w:rPr>
          <w:color w:val="27AAE1" w:themeColor="accent3"/>
        </w:rPr>
      </w:pPr>
    </w:p>
    <w:p w14:paraId="3A2498D8" w14:textId="77777777" w:rsidR="00871769" w:rsidRPr="008F0CE3" w:rsidRDefault="00871769" w:rsidP="00871769">
      <w:pPr>
        <w:rPr>
          <w:color w:val="27AAE1" w:themeColor="accent3"/>
        </w:rPr>
      </w:pPr>
      <w:r w:rsidRPr="6420A13B">
        <w:rPr>
          <w:b/>
          <w:bCs/>
          <w:color w:val="27AAE1" w:themeColor="accent3"/>
        </w:rPr>
        <w:t>* Please note:</w:t>
      </w:r>
      <w:r w:rsidRPr="6420A13B">
        <w:rPr>
          <w:color w:val="27AAE1" w:themeColor="accent3"/>
        </w:rPr>
        <w:t xml:space="preserve"> Check your Co-op’s Rule 16.1, as it could say that: </w:t>
      </w:r>
    </w:p>
    <w:p w14:paraId="29085902" w14:textId="77777777" w:rsidR="00871769" w:rsidRPr="008F0CE3" w:rsidRDefault="00871769" w:rsidP="00871769">
      <w:pPr>
        <w:pStyle w:val="CCLNumberList"/>
        <w:rPr>
          <w:color w:val="27AAE1" w:themeColor="accent3"/>
        </w:rPr>
      </w:pPr>
      <w:r w:rsidRPr="6420A13B">
        <w:rPr>
          <w:color w:val="27AAE1" w:themeColor="accent3"/>
        </w:rPr>
        <w:t xml:space="preserve">joint members have one vote only, or </w:t>
      </w:r>
    </w:p>
    <w:p w14:paraId="404B6097" w14:textId="77777777" w:rsidR="00871769" w:rsidRPr="008F0CE3" w:rsidRDefault="00871769" w:rsidP="00871769">
      <w:pPr>
        <w:pStyle w:val="CCLNumberList"/>
        <w:rPr>
          <w:color w:val="27AAE1" w:themeColor="accent3"/>
        </w:rPr>
      </w:pPr>
      <w:r w:rsidRPr="6420A13B">
        <w:rPr>
          <w:color w:val="27AAE1" w:themeColor="accent3"/>
        </w:rPr>
        <w:t xml:space="preserve">each member in a joint membership has one vote. </w:t>
      </w:r>
    </w:p>
    <w:p w14:paraId="26C569E8" w14:textId="77777777" w:rsidR="00871769" w:rsidRPr="00B64A72" w:rsidRDefault="00871769" w:rsidP="00871769">
      <w:pPr>
        <w:rPr>
          <w:color w:val="27AAE1" w:themeColor="accent3"/>
        </w:rPr>
      </w:pPr>
      <w:r w:rsidRPr="6420A13B">
        <w:rPr>
          <w:color w:val="27AAE1" w:themeColor="accent3"/>
        </w:rPr>
        <w:t>If it’s #1, the order in which members’ names appear on the register of members makes a difference as to who may vote</w:t>
      </w:r>
      <w:r>
        <w:rPr>
          <w:color w:val="27AAE1" w:themeColor="accent3"/>
        </w:rPr>
        <w:t>,</w:t>
      </w:r>
      <w:r w:rsidRPr="6420A13B">
        <w:rPr>
          <w:color w:val="27AAE1" w:themeColor="accent3"/>
        </w:rPr>
        <w:t xml:space="preserve"> where the joint members cannot agree among themselves. </w:t>
      </w:r>
      <w:r>
        <w:rPr>
          <w:color w:val="27AAE1" w:themeColor="accent3"/>
        </w:rPr>
        <w:br/>
      </w:r>
      <w:r w:rsidRPr="6420A13B">
        <w:rPr>
          <w:color w:val="27AAE1" w:themeColor="accent3"/>
        </w:rPr>
        <w:t>If it’s #2, the order of names on the register of members doesn’t matter: delete the two sentences with an *.</w:t>
      </w:r>
    </w:p>
    <w:p w14:paraId="6895F87E" w14:textId="0B35F8DE" w:rsidR="0FFDAFCE" w:rsidRDefault="0FFDAFCE"/>
    <w:sectPr w:rsidR="0FFDAFCE"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9298" w14:textId="77777777" w:rsidR="004B132B" w:rsidRDefault="004B132B" w:rsidP="00E30E1E">
      <w:r>
        <w:separator/>
      </w:r>
    </w:p>
  </w:endnote>
  <w:endnote w:type="continuationSeparator" w:id="0">
    <w:p w14:paraId="0731D90C" w14:textId="77777777" w:rsidR="004B132B" w:rsidRDefault="004B132B"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3EE6BA" id="Straight Connector 5"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F6D4497" id="Straight Connector 5"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7573BE" id="Straight Connector 5"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343B" w14:textId="77777777" w:rsidR="004B132B" w:rsidRDefault="004B132B" w:rsidP="00E30E1E">
      <w:r>
        <w:separator/>
      </w:r>
    </w:p>
  </w:footnote>
  <w:footnote w:type="continuationSeparator" w:id="0">
    <w:p w14:paraId="0BFAD9B1" w14:textId="77777777" w:rsidR="004B132B" w:rsidRDefault="004B132B"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426694" id="Straight Connector 5"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1"/>
  </w:num>
  <w:num w:numId="2" w16cid:durableId="355084740">
    <w:abstractNumId w:val="0"/>
  </w:num>
  <w:num w:numId="3" w16cid:durableId="1811170087">
    <w:abstractNumId w:val="9"/>
  </w:num>
  <w:num w:numId="4" w16cid:durableId="1235243169">
    <w:abstractNumId w:val="5"/>
  </w:num>
  <w:num w:numId="5" w16cid:durableId="2030133234">
    <w:abstractNumId w:val="3"/>
  </w:num>
  <w:num w:numId="6" w16cid:durableId="928126580">
    <w:abstractNumId w:val="4"/>
  </w:num>
  <w:num w:numId="7" w16cid:durableId="1952323130">
    <w:abstractNumId w:val="8"/>
  </w:num>
  <w:num w:numId="8" w16cid:durableId="935480784">
    <w:abstractNumId w:val="7"/>
  </w:num>
  <w:num w:numId="9" w16cid:durableId="1507405965">
    <w:abstractNumId w:val="6"/>
  </w:num>
  <w:num w:numId="10" w16cid:durableId="250510494">
    <w:abstractNumId w:val="1"/>
  </w:num>
  <w:num w:numId="11" w16cid:durableId="1463384975">
    <w:abstractNumId w:val="10"/>
  </w:num>
  <w:num w:numId="12" w16cid:durableId="1363895673">
    <w:abstractNumId w:val="2"/>
  </w:num>
  <w:num w:numId="13" w16cid:durableId="1332484526">
    <w:abstractNumId w:val="12"/>
  </w:num>
  <w:num w:numId="14" w16cid:durableId="17261785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61E0B"/>
    <w:rsid w:val="000840DF"/>
    <w:rsid w:val="000F34D3"/>
    <w:rsid w:val="0011574F"/>
    <w:rsid w:val="00120988"/>
    <w:rsid w:val="0014022B"/>
    <w:rsid w:val="00141238"/>
    <w:rsid w:val="001A65EA"/>
    <w:rsid w:val="00270424"/>
    <w:rsid w:val="002A7C6A"/>
    <w:rsid w:val="002C5CD5"/>
    <w:rsid w:val="002F64B6"/>
    <w:rsid w:val="003072F5"/>
    <w:rsid w:val="00370001"/>
    <w:rsid w:val="00384B90"/>
    <w:rsid w:val="003C19E1"/>
    <w:rsid w:val="003E33B4"/>
    <w:rsid w:val="003F4655"/>
    <w:rsid w:val="003F7623"/>
    <w:rsid w:val="004279D0"/>
    <w:rsid w:val="00491831"/>
    <w:rsid w:val="0049716F"/>
    <w:rsid w:val="004B132B"/>
    <w:rsid w:val="00500753"/>
    <w:rsid w:val="00506F66"/>
    <w:rsid w:val="00520636"/>
    <w:rsid w:val="00547A2D"/>
    <w:rsid w:val="00557248"/>
    <w:rsid w:val="005747C9"/>
    <w:rsid w:val="00583437"/>
    <w:rsid w:val="0058497C"/>
    <w:rsid w:val="005A451C"/>
    <w:rsid w:val="005D3880"/>
    <w:rsid w:val="005E5B91"/>
    <w:rsid w:val="005F5223"/>
    <w:rsid w:val="00624B5A"/>
    <w:rsid w:val="00625BD6"/>
    <w:rsid w:val="00652C2F"/>
    <w:rsid w:val="00670074"/>
    <w:rsid w:val="006C78EF"/>
    <w:rsid w:val="006D6D7A"/>
    <w:rsid w:val="006E37DE"/>
    <w:rsid w:val="00730D50"/>
    <w:rsid w:val="0074300B"/>
    <w:rsid w:val="0074647B"/>
    <w:rsid w:val="00764F54"/>
    <w:rsid w:val="007727E9"/>
    <w:rsid w:val="00774631"/>
    <w:rsid w:val="007C216C"/>
    <w:rsid w:val="007C2927"/>
    <w:rsid w:val="007C68D3"/>
    <w:rsid w:val="007D5053"/>
    <w:rsid w:val="007E0280"/>
    <w:rsid w:val="00871769"/>
    <w:rsid w:val="008C5100"/>
    <w:rsid w:val="008F0CE3"/>
    <w:rsid w:val="0091530A"/>
    <w:rsid w:val="0096417F"/>
    <w:rsid w:val="00975FB7"/>
    <w:rsid w:val="009A414A"/>
    <w:rsid w:val="009E44F5"/>
    <w:rsid w:val="00A06BB4"/>
    <w:rsid w:val="00A35EBF"/>
    <w:rsid w:val="00A63285"/>
    <w:rsid w:val="00AA713E"/>
    <w:rsid w:val="00AE651D"/>
    <w:rsid w:val="00B21FE0"/>
    <w:rsid w:val="00B37285"/>
    <w:rsid w:val="00B37514"/>
    <w:rsid w:val="00B848FE"/>
    <w:rsid w:val="00BC4208"/>
    <w:rsid w:val="00C04877"/>
    <w:rsid w:val="00C426B3"/>
    <w:rsid w:val="00C42B46"/>
    <w:rsid w:val="00C430E0"/>
    <w:rsid w:val="00C465A3"/>
    <w:rsid w:val="00C56727"/>
    <w:rsid w:val="00C60103"/>
    <w:rsid w:val="00C72850"/>
    <w:rsid w:val="00C72C2F"/>
    <w:rsid w:val="00C96A98"/>
    <w:rsid w:val="00CB0B69"/>
    <w:rsid w:val="00D70C2D"/>
    <w:rsid w:val="00D85949"/>
    <w:rsid w:val="00D9239A"/>
    <w:rsid w:val="00DA258E"/>
    <w:rsid w:val="00DB5674"/>
    <w:rsid w:val="00DE7689"/>
    <w:rsid w:val="00DF32B9"/>
    <w:rsid w:val="00E10114"/>
    <w:rsid w:val="00E30E1E"/>
    <w:rsid w:val="00E5377B"/>
    <w:rsid w:val="00EF4C58"/>
    <w:rsid w:val="00F25BF9"/>
    <w:rsid w:val="00F330B5"/>
    <w:rsid w:val="00F464BB"/>
    <w:rsid w:val="00F511FF"/>
    <w:rsid w:val="00F830AA"/>
    <w:rsid w:val="00FE6407"/>
    <w:rsid w:val="01B37AEC"/>
    <w:rsid w:val="05D6D3CC"/>
    <w:rsid w:val="0801E4D9"/>
    <w:rsid w:val="0A297BFE"/>
    <w:rsid w:val="0F1BE1E0"/>
    <w:rsid w:val="0FD5AB7D"/>
    <w:rsid w:val="0FFDAFCE"/>
    <w:rsid w:val="10208D57"/>
    <w:rsid w:val="11F32D6D"/>
    <w:rsid w:val="16EDF86C"/>
    <w:rsid w:val="1E215074"/>
    <w:rsid w:val="1E643D3C"/>
    <w:rsid w:val="23B02DF3"/>
    <w:rsid w:val="24E85E7C"/>
    <w:rsid w:val="2C45FE76"/>
    <w:rsid w:val="309DAEE3"/>
    <w:rsid w:val="361D6834"/>
    <w:rsid w:val="38B8BE8D"/>
    <w:rsid w:val="38B90467"/>
    <w:rsid w:val="3AFB1457"/>
    <w:rsid w:val="3EAFAC02"/>
    <w:rsid w:val="4036AE0E"/>
    <w:rsid w:val="427ED08E"/>
    <w:rsid w:val="4B8C0816"/>
    <w:rsid w:val="512E62B8"/>
    <w:rsid w:val="5161E858"/>
    <w:rsid w:val="5460A068"/>
    <w:rsid w:val="54A511B2"/>
    <w:rsid w:val="54D559E1"/>
    <w:rsid w:val="574A6A77"/>
    <w:rsid w:val="5D4ED5D1"/>
    <w:rsid w:val="5EA3400F"/>
    <w:rsid w:val="5EED7558"/>
    <w:rsid w:val="6017E822"/>
    <w:rsid w:val="615B6CE4"/>
    <w:rsid w:val="621C9B72"/>
    <w:rsid w:val="628C77CB"/>
    <w:rsid w:val="666A6211"/>
    <w:rsid w:val="6A458A79"/>
    <w:rsid w:val="6A9545AF"/>
    <w:rsid w:val="6A9C4E6D"/>
    <w:rsid w:val="6B02DE35"/>
    <w:rsid w:val="6CCC78BD"/>
    <w:rsid w:val="6DD41D4F"/>
    <w:rsid w:val="6F48E843"/>
    <w:rsid w:val="73DE9EBC"/>
    <w:rsid w:val="73DF847A"/>
    <w:rsid w:val="74616D86"/>
    <w:rsid w:val="7530E8DB"/>
    <w:rsid w:val="78A6E096"/>
    <w:rsid w:val="794CF94B"/>
    <w:rsid w:val="7ABCA5D4"/>
    <w:rsid w:val="7F6590B7"/>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8"/>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table" w:styleId="TableGrid">
    <w:name w:val="Table Grid"/>
    <w:basedOn w:val="TableNormal"/>
    <w:uiPriority w:val="59"/>
    <w:rsid w:val="00FB4123"/>
    <w:pPr>
      <w:spacing w:after="0" w:line="240" w:lineRule="auto"/>
    </w:pPr>
    <w:tblPr>
      <w:tblBorders>
        <w:top w:val="single" w:sz="4" w:space="0" w:color="102038" w:themeColor="text1"/>
        <w:left w:val="single" w:sz="4" w:space="0" w:color="102038" w:themeColor="text1"/>
        <w:bottom w:val="single" w:sz="4" w:space="0" w:color="102038" w:themeColor="text1"/>
        <w:right w:val="single" w:sz="4" w:space="0" w:color="102038" w:themeColor="text1"/>
        <w:insideH w:val="single" w:sz="4" w:space="0" w:color="102038" w:themeColor="text1"/>
        <w:insideV w:val="single" w:sz="4" w:space="0" w:color="102038" w:themeColor="text1"/>
      </w:tblBorders>
    </w:tblPr>
  </w:style>
  <w:style w:type="character" w:styleId="Emphasis">
    <w:name w:val="Emphasis"/>
    <w:basedOn w:val="DefaultParagraphFont"/>
    <w:uiPriority w:val="20"/>
    <w:qFormat/>
    <w:rsid w:val="00584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0</TotalTime>
  <Pages>2</Pages>
  <Words>489</Words>
  <Characters>2306</Characters>
  <Application>Microsoft Office Word</Application>
  <DocSecurity>0</DocSecurity>
  <Lines>76</Lines>
  <Paragraphs>33</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2</cp:revision>
  <dcterms:created xsi:type="dcterms:W3CDTF">2025-05-13T20:21:00Z</dcterms:created>
  <dcterms:modified xsi:type="dcterms:W3CDTF">2025-05-13T20:21:00Z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0c248262-068f-4bea-80c6-d64c1ea89a46</vt:lpwstr>
  </property>
</Properties>
</file>