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76C2" w14:textId="4793B6C9" w:rsidR="0795ED4E" w:rsidRDefault="0795ED4E" w:rsidP="778D9187">
      <w:pPr>
        <w:rPr>
          <w:rStyle w:val="IntenseEmphasis"/>
        </w:rPr>
      </w:pPr>
      <w:r w:rsidRPr="778D9187">
        <w:rPr>
          <w:rStyle w:val="IntenseEmphasis"/>
        </w:rPr>
        <w:t xml:space="preserve">Please </w:t>
      </w:r>
      <w:r w:rsidR="6B1DFC05" w:rsidRPr="778D9187">
        <w:rPr>
          <w:rStyle w:val="IntenseEmphasis"/>
        </w:rPr>
        <w:t>Note: Although this is a PIPA-compliant tool and part of our toolbox, you may also want to look at the updated Membership Application Form that</w:t>
      </w:r>
      <w:r w:rsidR="4D6F6C5F" w:rsidRPr="778D9187">
        <w:rPr>
          <w:rStyle w:val="IntenseEmphasis"/>
        </w:rPr>
        <w:t xml:space="preserve"> i</w:t>
      </w:r>
      <w:r w:rsidR="6B1DFC05" w:rsidRPr="778D9187">
        <w:rPr>
          <w:rStyle w:val="IntenseEmphasis"/>
        </w:rPr>
        <w:t>s part of our membership-focused resources.</w:t>
      </w:r>
    </w:p>
    <w:p w14:paraId="324782B6" w14:textId="3604EBFD" w:rsidR="008F713F" w:rsidRPr="008F713F" w:rsidRDefault="008F713F" w:rsidP="008F713F">
      <w:pPr>
        <w:rPr>
          <w:lang w:val="en-US"/>
        </w:rPr>
      </w:pPr>
      <w:r>
        <w:rPr>
          <w:rStyle w:val="normaltextrun"/>
          <w:b/>
          <w:bCs/>
          <w:color w:val="314673"/>
          <w:sz w:val="40"/>
          <w:szCs w:val="40"/>
          <w:shd w:val="clear" w:color="auto" w:fill="FFFFFF"/>
        </w:rPr>
        <w:t>Template - Membership Application Form</w:t>
      </w:r>
      <w:r>
        <w:rPr>
          <w:rStyle w:val="eop"/>
          <w:b/>
          <w:bCs/>
          <w:color w:val="314673"/>
          <w:sz w:val="40"/>
          <w:szCs w:val="40"/>
          <w:shd w:val="clear" w:color="auto" w:fill="FFFFFF"/>
        </w:rPr>
        <w:t> </w:t>
      </w:r>
    </w:p>
    <w:p w14:paraId="7C6E6198" w14:textId="77777777" w:rsidR="008F713F" w:rsidRPr="008F713F" w:rsidRDefault="008F713F" w:rsidP="008F713F">
      <w:pPr>
        <w:rPr>
          <w:b/>
          <w:bCs/>
          <w:lang w:val="en-US"/>
        </w:rPr>
      </w:pPr>
      <w:r w:rsidRPr="008F713F">
        <w:rPr>
          <w:b/>
          <w:bCs/>
        </w:rPr>
        <w:t>Highlights</w:t>
      </w:r>
      <w:r w:rsidRPr="008F713F">
        <w:rPr>
          <w:b/>
          <w:bCs/>
          <w:lang w:val="en-US"/>
        </w:rPr>
        <w:t> </w:t>
      </w:r>
    </w:p>
    <w:p w14:paraId="31A3107C" w14:textId="77777777" w:rsidR="008F713F" w:rsidRPr="008F713F" w:rsidRDefault="008F713F" w:rsidP="008F713F">
      <w:pPr>
        <w:rPr>
          <w:lang w:val="en-US"/>
        </w:rPr>
      </w:pPr>
      <w:r w:rsidRPr="008F713F">
        <w:t>This template application form is one of the 12 PIPA tools for housing co-ops, including the personal information protection policy. These tools will help your co-op comply with the</w:t>
      </w:r>
      <w:r w:rsidRPr="008F713F">
        <w:rPr>
          <w:i/>
          <w:iCs/>
        </w:rPr>
        <w:t xml:space="preserve"> Personal Information Protection Act</w:t>
      </w:r>
      <w:r w:rsidRPr="008F713F">
        <w:t xml:space="preserve"> (PIPA), which came into force January 1, 2004. The other PIPA tools referred to here are in the member resources section of the CHF BC website at </w:t>
      </w:r>
      <w:hyperlink r:id="rId8" w:tgtFrame="_blank" w:history="1">
        <w:r w:rsidRPr="008F713F">
          <w:rPr>
            <w:rStyle w:val="Hyperlink"/>
          </w:rPr>
          <w:t>www.chf.bc.ca</w:t>
        </w:r>
      </w:hyperlink>
      <w:r w:rsidRPr="008F713F">
        <w:t>.</w:t>
      </w:r>
      <w:r w:rsidRPr="008F713F">
        <w:rPr>
          <w:lang w:val="en-US"/>
        </w:rPr>
        <w:t> </w:t>
      </w:r>
    </w:p>
    <w:p w14:paraId="57BC4015" w14:textId="77777777" w:rsidR="008F713F" w:rsidRPr="008F713F" w:rsidRDefault="008F713F" w:rsidP="008F713F">
      <w:pPr>
        <w:rPr>
          <w:lang w:val="en-US"/>
        </w:rPr>
      </w:pPr>
      <w:r w:rsidRPr="008F713F">
        <w:rPr>
          <w:b/>
          <w:bCs/>
        </w:rPr>
        <w:t>How to use this form or adapt your own co-op application form</w:t>
      </w:r>
      <w:r w:rsidRPr="008F713F">
        <w:rPr>
          <w:lang w:val="en-US"/>
        </w:rPr>
        <w:t> </w:t>
      </w:r>
    </w:p>
    <w:p w14:paraId="6BF35A11" w14:textId="77777777" w:rsidR="008F713F" w:rsidRPr="008F713F" w:rsidRDefault="008F713F" w:rsidP="008F713F">
      <w:pPr>
        <w:numPr>
          <w:ilvl w:val="0"/>
          <w:numId w:val="15"/>
        </w:numPr>
        <w:rPr>
          <w:lang w:val="en-US"/>
        </w:rPr>
      </w:pPr>
      <w:r w:rsidRPr="008F713F">
        <w:t>Revise the sample personal information protection statement (PIPA #7 or PIPA #7a) to help you decide what personal information your co-op needs to collect and for what purpose.</w:t>
      </w:r>
      <w:r w:rsidRPr="008F713F">
        <w:rPr>
          <w:lang w:val="en-US"/>
        </w:rPr>
        <w:t> </w:t>
      </w:r>
    </w:p>
    <w:p w14:paraId="71D3225A" w14:textId="77777777" w:rsidR="008F713F" w:rsidRPr="008F713F" w:rsidRDefault="008F713F" w:rsidP="008F713F">
      <w:pPr>
        <w:numPr>
          <w:ilvl w:val="0"/>
          <w:numId w:val="16"/>
        </w:numPr>
        <w:rPr>
          <w:lang w:val="en-US"/>
        </w:rPr>
      </w:pPr>
      <w:r w:rsidRPr="008F713F">
        <w:t>Revise this application form based on these decisions.</w:t>
      </w:r>
      <w:r w:rsidRPr="008F713F">
        <w:rPr>
          <w:lang w:val="en-US"/>
        </w:rPr>
        <w:t> </w:t>
      </w:r>
    </w:p>
    <w:p w14:paraId="4BD9D15A" w14:textId="77777777" w:rsidR="008F713F" w:rsidRPr="008F713F" w:rsidRDefault="008F713F" w:rsidP="008F713F">
      <w:pPr>
        <w:numPr>
          <w:ilvl w:val="0"/>
          <w:numId w:val="17"/>
        </w:numPr>
        <w:rPr>
          <w:lang w:val="en-US"/>
        </w:rPr>
      </w:pPr>
      <w:r w:rsidRPr="008F713F">
        <w:t>For example, you need to know if the applicant is a senior because some of your units are for seniors only. On page 1 you would add “Are you at least 55 years of age to be eligible for a senior’s unit?” You do not need the applicant’s date of birth for that purpose.</w:t>
      </w:r>
      <w:r w:rsidRPr="008F713F">
        <w:rPr>
          <w:lang w:val="en-US"/>
        </w:rPr>
        <w:t> </w:t>
      </w:r>
    </w:p>
    <w:p w14:paraId="7E4150DE" w14:textId="77777777" w:rsidR="008F713F" w:rsidRPr="008F713F" w:rsidRDefault="008F713F" w:rsidP="008F713F">
      <w:pPr>
        <w:numPr>
          <w:ilvl w:val="0"/>
          <w:numId w:val="18"/>
        </w:numPr>
        <w:rPr>
          <w:lang w:val="en-US"/>
        </w:rPr>
      </w:pPr>
      <w:r w:rsidRPr="008F713F">
        <w:t>The dates of birth and current addresses of the applicant and co-applicant are needed to obtain a credit check.</w:t>
      </w:r>
      <w:r w:rsidRPr="008F713F">
        <w:rPr>
          <w:lang w:val="en-US"/>
        </w:rPr>
        <w:t> </w:t>
      </w:r>
    </w:p>
    <w:p w14:paraId="2AC8596C" w14:textId="77777777" w:rsidR="008F713F" w:rsidRPr="008F713F" w:rsidRDefault="008F713F" w:rsidP="008F713F">
      <w:pPr>
        <w:numPr>
          <w:ilvl w:val="0"/>
          <w:numId w:val="19"/>
        </w:numPr>
        <w:rPr>
          <w:lang w:val="en-US"/>
        </w:rPr>
      </w:pPr>
      <w:r w:rsidRPr="008F713F">
        <w:t>The SIN (social insurance number) is not required so it is not on the form.</w:t>
      </w:r>
      <w:r w:rsidRPr="008F713F">
        <w:rPr>
          <w:lang w:val="en-US"/>
        </w:rPr>
        <w:t> </w:t>
      </w:r>
    </w:p>
    <w:p w14:paraId="631B58FA" w14:textId="77777777" w:rsidR="008F713F" w:rsidRPr="008F713F" w:rsidRDefault="008F713F" w:rsidP="008F713F">
      <w:pPr>
        <w:numPr>
          <w:ilvl w:val="0"/>
          <w:numId w:val="20"/>
        </w:numPr>
        <w:rPr>
          <w:lang w:val="en-US"/>
        </w:rPr>
      </w:pPr>
      <w:r w:rsidRPr="008F713F">
        <w:t>Household income information is on a separate page. Detach page 3 from the completed application form so that only designated management staff, directors or members may access it. The fewer people, the better.</w:t>
      </w:r>
      <w:r w:rsidRPr="008F713F">
        <w:rPr>
          <w:lang w:val="en-US"/>
        </w:rPr>
        <w:t> </w:t>
      </w:r>
    </w:p>
    <w:p w14:paraId="2B31595F" w14:textId="77777777" w:rsidR="008F713F" w:rsidRPr="008F713F" w:rsidRDefault="008F713F" w:rsidP="008F713F">
      <w:pPr>
        <w:numPr>
          <w:ilvl w:val="0"/>
          <w:numId w:val="21"/>
        </w:numPr>
        <w:rPr>
          <w:lang w:val="en-US"/>
        </w:rPr>
      </w:pPr>
      <w:r w:rsidRPr="008F713F">
        <w:t>The applicant is not required to provide proof of income at this stage of initial application (see page 3).</w:t>
      </w:r>
      <w:r w:rsidRPr="008F713F">
        <w:rPr>
          <w:lang w:val="en-US"/>
        </w:rPr>
        <w:t> </w:t>
      </w:r>
    </w:p>
    <w:p w14:paraId="1F3E503B" w14:textId="77777777" w:rsidR="008F713F" w:rsidRPr="008F713F" w:rsidRDefault="008F713F" w:rsidP="008F713F">
      <w:pPr>
        <w:numPr>
          <w:ilvl w:val="0"/>
          <w:numId w:val="22"/>
        </w:numPr>
        <w:rPr>
          <w:lang w:val="en-US"/>
        </w:rPr>
      </w:pPr>
      <w:r w:rsidRPr="008F713F">
        <w:t>Don’t forget that the applicant must also sign your co-op’s personal information protection statement (PIPA #7a)</w:t>
      </w:r>
      <w:r w:rsidRPr="008F713F">
        <w:rPr>
          <w:lang w:val="en-US"/>
        </w:rPr>
        <w:t> </w:t>
      </w:r>
    </w:p>
    <w:p w14:paraId="6E0C990E" w14:textId="77777777" w:rsidR="008F713F" w:rsidRPr="008F713F" w:rsidRDefault="008F713F" w:rsidP="778D9187"/>
    <w:p w14:paraId="469B3196" w14:textId="0716AA9F" w:rsidR="52ED415A" w:rsidRPr="00872902" w:rsidRDefault="00872902" w:rsidP="778D9187">
      <w:pPr>
        <w:pStyle w:val="CCLBulletLists"/>
        <w:numPr>
          <w:ilvl w:val="0"/>
          <w:numId w:val="0"/>
        </w:numPr>
        <w:rPr>
          <w:b/>
          <w:bCs/>
          <w:color w:val="27AAE1" w:themeColor="accent3"/>
        </w:rPr>
      </w:pPr>
      <w:r>
        <w:rPr>
          <w:b/>
          <w:bCs/>
          <w:color w:val="27AAE1" w:themeColor="accent3"/>
        </w:rPr>
        <w:t>[Full name of housing co-operative]</w:t>
      </w:r>
    </w:p>
    <w:p w14:paraId="432E9634" w14:textId="6156DC14" w:rsidR="52ED415A" w:rsidRDefault="0B0AF484" w:rsidP="42640FA3">
      <w:pPr>
        <w:pStyle w:val="Heading1"/>
      </w:pPr>
      <w:r>
        <w:lastRenderedPageBreak/>
        <w:t>Membership Application Form</w:t>
      </w:r>
    </w:p>
    <w:p w14:paraId="686EEEAF" w14:textId="506E0953" w:rsidR="52ED415A" w:rsidRDefault="0B0AF484" w:rsidP="42640FA3">
      <w:pPr>
        <w:pStyle w:val="CCLNumberList"/>
        <w:rPr>
          <w:b/>
          <w:bCs/>
        </w:rPr>
      </w:pPr>
      <w:r w:rsidRPr="778D9187">
        <w:rPr>
          <w:b/>
          <w:bCs/>
        </w:rPr>
        <w:t xml:space="preserve">Applicant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300"/>
        <w:gridCol w:w="540"/>
        <w:gridCol w:w="4860"/>
      </w:tblGrid>
      <w:tr w:rsidR="42640FA3" w14:paraId="342E8ED4" w14:textId="77777777" w:rsidTr="42640FA3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1767E77E" w14:textId="50B7AB35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67DCFA9" w14:textId="0A7B381D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FB07A09" w14:textId="5DCA3917" w:rsidR="42640FA3" w:rsidRDefault="42640FA3" w:rsidP="42640FA3">
            <w:pPr>
              <w:rPr>
                <w:rFonts w:eastAsia="Lato" w:cs="Lato"/>
              </w:rPr>
            </w:pPr>
          </w:p>
        </w:tc>
      </w:tr>
      <w:tr w:rsidR="42640FA3" w14:paraId="43C77647" w14:textId="77777777" w:rsidTr="42640FA3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19AAAD1" w14:textId="1FFE25BD" w:rsidR="723CCE51" w:rsidRDefault="723CCE51" w:rsidP="42640FA3">
            <w:pPr>
              <w:rPr>
                <w:rFonts w:eastAsia="Lato" w:cs="Lato"/>
              </w:rPr>
            </w:pPr>
            <w:r w:rsidRPr="42640FA3">
              <w:rPr>
                <w:rFonts w:eastAsia="Lato" w:cs="Lato"/>
              </w:rPr>
              <w:t xml:space="preserve">Last name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ED0EBFC" w14:textId="78DC0DA9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AD7A476" w14:textId="2845D65F" w:rsidR="723CCE51" w:rsidRDefault="723CCE51" w:rsidP="42640FA3">
            <w:pPr>
              <w:rPr>
                <w:rFonts w:eastAsia="Lato" w:cs="Lato"/>
              </w:rPr>
            </w:pPr>
            <w:r w:rsidRPr="42640FA3">
              <w:rPr>
                <w:rFonts w:eastAsia="Lato" w:cs="Lato"/>
              </w:rPr>
              <w:t xml:space="preserve">First Name </w:t>
            </w:r>
          </w:p>
        </w:tc>
      </w:tr>
      <w:tr w:rsidR="42640FA3" w14:paraId="6F6C6E8F" w14:textId="77777777" w:rsidTr="42640FA3">
        <w:trPr>
          <w:gridAfter w:val="2"/>
          <w:wAfter w:w="5400" w:type="dxa"/>
          <w:trHeight w:val="300"/>
        </w:trPr>
        <w:tc>
          <w:tcPr>
            <w:tcW w:w="51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028A1AC0" w14:textId="621990A4" w:rsidR="42640FA3" w:rsidRDefault="42640FA3" w:rsidP="42640FA3">
            <w:pPr>
              <w:rPr>
                <w:rFonts w:eastAsia="Lato" w:cs="Lato"/>
                <w:color w:val="000000"/>
              </w:rPr>
            </w:pPr>
          </w:p>
        </w:tc>
      </w:tr>
      <w:tr w:rsidR="42640FA3" w14:paraId="56514F3D" w14:textId="77777777" w:rsidTr="42640FA3">
        <w:trPr>
          <w:gridAfter w:val="2"/>
          <w:wAfter w:w="5400" w:type="dxa"/>
          <w:trHeight w:val="300"/>
        </w:trPr>
        <w:tc>
          <w:tcPr>
            <w:tcW w:w="51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44B6C2D" w14:textId="5969C7EF" w:rsidR="723CCE51" w:rsidRDefault="723CCE51" w:rsidP="42640FA3">
            <w:pPr>
              <w:rPr>
                <w:rFonts w:eastAsia="Lato" w:cs="Lato"/>
                <w:color w:val="000000"/>
              </w:rPr>
            </w:pPr>
            <w:r w:rsidRPr="42640FA3">
              <w:rPr>
                <w:rFonts w:eastAsia="Lato" w:cs="Lato"/>
                <w:color w:val="000000"/>
              </w:rPr>
              <w:t>Date of birth</w:t>
            </w:r>
          </w:p>
        </w:tc>
      </w:tr>
      <w:tr w:rsidR="42640FA3" w14:paraId="43C7DE53" w14:textId="77777777" w:rsidTr="42640FA3">
        <w:trPr>
          <w:gridAfter w:val="2"/>
          <w:wAfter w:w="5400" w:type="dxa"/>
          <w:trHeight w:val="300"/>
        </w:trPr>
        <w:tc>
          <w:tcPr>
            <w:tcW w:w="51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1EB4A31" w14:textId="621990A4" w:rsidR="42640FA3" w:rsidRDefault="42640FA3" w:rsidP="42640FA3">
            <w:pPr>
              <w:rPr>
                <w:rFonts w:eastAsia="Lato" w:cs="Lato"/>
                <w:color w:val="000000"/>
              </w:rPr>
            </w:pPr>
          </w:p>
        </w:tc>
      </w:tr>
      <w:tr w:rsidR="42640FA3" w14:paraId="67E41AA2" w14:textId="77777777" w:rsidTr="42640FA3">
        <w:trPr>
          <w:gridAfter w:val="2"/>
          <w:wAfter w:w="5400" w:type="dxa"/>
          <w:trHeight w:val="300"/>
        </w:trPr>
        <w:tc>
          <w:tcPr>
            <w:tcW w:w="51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FCC874E" w14:textId="7A2BA594" w:rsidR="723CCE51" w:rsidRDefault="723CCE51" w:rsidP="42640FA3">
            <w:pPr>
              <w:rPr>
                <w:rFonts w:eastAsia="Lato" w:cs="Lato"/>
                <w:color w:val="000000"/>
              </w:rPr>
            </w:pPr>
            <w:r w:rsidRPr="42640FA3">
              <w:rPr>
                <w:rFonts w:eastAsia="Lato" w:cs="Lato"/>
                <w:color w:val="000000"/>
              </w:rPr>
              <w:t>Street address</w:t>
            </w:r>
          </w:p>
        </w:tc>
      </w:tr>
      <w:tr w:rsidR="42640FA3" w14:paraId="38E4E52B" w14:textId="77777777" w:rsidTr="778D9187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6E42BAB" w14:textId="50B7AB35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EA6C201" w14:textId="0A7B381D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857F0D9" w14:textId="5DCA3917" w:rsidR="42640FA3" w:rsidRDefault="42640FA3" w:rsidP="42640FA3">
            <w:pPr>
              <w:rPr>
                <w:rFonts w:eastAsia="Lato" w:cs="Lato"/>
              </w:rPr>
            </w:pPr>
          </w:p>
        </w:tc>
      </w:tr>
      <w:tr w:rsidR="42640FA3" w14:paraId="616FADC2" w14:textId="77777777" w:rsidTr="778D9187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F30DAD1" w14:textId="26B079A1" w:rsidR="069862ED" w:rsidRDefault="069862ED" w:rsidP="42640FA3">
            <w:pPr>
              <w:rPr>
                <w:rFonts w:eastAsia="Lato" w:cs="Lato"/>
              </w:rPr>
            </w:pPr>
            <w:r w:rsidRPr="42640FA3">
              <w:rPr>
                <w:rFonts w:eastAsia="Lato" w:cs="Lato"/>
              </w:rPr>
              <w:t xml:space="preserve">City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CA014EF" w14:textId="78DC0DA9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812C5AE" w14:textId="383E8F38" w:rsidR="069862ED" w:rsidRDefault="069862ED" w:rsidP="42640FA3">
            <w:pPr>
              <w:rPr>
                <w:rFonts w:eastAsia="Lato" w:cs="Lato"/>
              </w:rPr>
            </w:pPr>
            <w:r w:rsidRPr="42640FA3">
              <w:rPr>
                <w:rFonts w:eastAsia="Lato" w:cs="Lato"/>
              </w:rPr>
              <w:t>Province, Postal code</w:t>
            </w:r>
          </w:p>
        </w:tc>
      </w:tr>
      <w:tr w:rsidR="42640FA3" w14:paraId="4B80BBEB" w14:textId="77777777" w:rsidTr="778D9187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060A93AD" w14:textId="50B7AB35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E570A65" w14:textId="0A7B381D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0BA0E8D" w14:textId="5DCA3917" w:rsidR="42640FA3" w:rsidRDefault="42640FA3" w:rsidP="42640FA3">
            <w:pPr>
              <w:rPr>
                <w:rFonts w:eastAsia="Lato" w:cs="Lato"/>
              </w:rPr>
            </w:pPr>
          </w:p>
        </w:tc>
      </w:tr>
      <w:tr w:rsidR="42640FA3" w14:paraId="3D1838FA" w14:textId="77777777" w:rsidTr="778D9187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6577B33" w14:textId="52EE766C" w:rsidR="069862ED" w:rsidRDefault="2D111897" w:rsidP="778D9187">
            <w:pPr>
              <w:rPr>
                <w:rFonts w:eastAsia="Lato" w:cs="Lato"/>
              </w:rPr>
            </w:pPr>
            <w:r w:rsidRPr="778D9187">
              <w:rPr>
                <w:rFonts w:eastAsia="Lato" w:cs="Lato"/>
              </w:rPr>
              <w:t>Contact number</w:t>
            </w:r>
            <w:r w:rsidR="49857FCB" w:rsidRPr="778D9187">
              <w:rPr>
                <w:rFonts w:eastAsia="Lato" w:cs="Lato"/>
              </w:rPr>
              <w:t xml:space="preserve"> - </w:t>
            </w:r>
            <w:r w:rsidRPr="778D9187">
              <w:rPr>
                <w:rFonts w:eastAsia="Lato" w:cs="Lato"/>
              </w:rPr>
              <w:t>home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35D7782" w14:textId="78DC0DA9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72AEFDA" w14:textId="62236FE8" w:rsidR="069862ED" w:rsidRDefault="2D111897" w:rsidP="778D9187">
            <w:pPr>
              <w:rPr>
                <w:rFonts w:eastAsia="Lato" w:cs="Lato"/>
              </w:rPr>
            </w:pPr>
            <w:r w:rsidRPr="778D9187">
              <w:rPr>
                <w:rFonts w:eastAsia="Lato" w:cs="Lato"/>
              </w:rPr>
              <w:t>Contact number</w:t>
            </w:r>
            <w:r w:rsidR="7B103C73" w:rsidRPr="778D9187">
              <w:rPr>
                <w:rFonts w:eastAsia="Lato" w:cs="Lato"/>
              </w:rPr>
              <w:t xml:space="preserve"> - </w:t>
            </w:r>
            <w:r w:rsidRPr="778D9187">
              <w:rPr>
                <w:rFonts w:eastAsia="Lato" w:cs="Lato"/>
              </w:rPr>
              <w:t>work</w:t>
            </w:r>
          </w:p>
        </w:tc>
      </w:tr>
      <w:tr w:rsidR="42640FA3" w14:paraId="17830035" w14:textId="77777777" w:rsidTr="42640FA3">
        <w:trPr>
          <w:gridAfter w:val="2"/>
          <w:wAfter w:w="5400" w:type="dxa"/>
          <w:trHeight w:val="300"/>
        </w:trPr>
        <w:tc>
          <w:tcPr>
            <w:tcW w:w="51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1A817CF9" w14:textId="621990A4" w:rsidR="42640FA3" w:rsidRDefault="42640FA3" w:rsidP="42640FA3">
            <w:pPr>
              <w:rPr>
                <w:rFonts w:eastAsia="Lato" w:cs="Lato"/>
                <w:color w:val="000000"/>
              </w:rPr>
            </w:pPr>
          </w:p>
        </w:tc>
      </w:tr>
      <w:tr w:rsidR="42640FA3" w14:paraId="45B124B4" w14:textId="77777777" w:rsidTr="42640FA3">
        <w:trPr>
          <w:gridAfter w:val="2"/>
          <w:wAfter w:w="5400" w:type="dxa"/>
          <w:trHeight w:val="300"/>
        </w:trPr>
        <w:tc>
          <w:tcPr>
            <w:tcW w:w="51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55745C3" w14:textId="0CE6C27B" w:rsidR="069862ED" w:rsidRDefault="069862ED" w:rsidP="42640FA3">
            <w:pPr>
              <w:rPr>
                <w:rFonts w:eastAsia="Lato" w:cs="Lato"/>
                <w:color w:val="000000"/>
              </w:rPr>
            </w:pPr>
            <w:r w:rsidRPr="42640FA3">
              <w:rPr>
                <w:rFonts w:eastAsia="Lato" w:cs="Lato"/>
                <w:color w:val="000000"/>
              </w:rPr>
              <w:t xml:space="preserve">Email </w:t>
            </w:r>
          </w:p>
        </w:tc>
      </w:tr>
    </w:tbl>
    <w:p w14:paraId="35F68314" w14:textId="705FA929" w:rsidR="42640FA3" w:rsidRDefault="42640FA3">
      <w:r>
        <w:br w:type="page"/>
      </w:r>
    </w:p>
    <w:p w14:paraId="1CFF7686" w14:textId="18EDC622" w:rsidR="227EBD3C" w:rsidRDefault="227EBD3C" w:rsidP="42640FA3">
      <w:pPr>
        <w:pStyle w:val="CCLNumberList"/>
        <w:rPr>
          <w:b/>
          <w:bCs/>
        </w:rPr>
      </w:pPr>
      <w:r w:rsidRPr="42640FA3">
        <w:rPr>
          <w:b/>
          <w:bCs/>
        </w:rPr>
        <w:lastRenderedPageBreak/>
        <w:t>Co-</w:t>
      </w:r>
      <w:r w:rsidR="069862ED" w:rsidRPr="42640FA3">
        <w:rPr>
          <w:b/>
          <w:bCs/>
        </w:rPr>
        <w:t xml:space="preserve">Applicant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300"/>
        <w:gridCol w:w="540"/>
        <w:gridCol w:w="4860"/>
      </w:tblGrid>
      <w:tr w:rsidR="42640FA3" w14:paraId="6C326D79" w14:textId="77777777" w:rsidTr="42640FA3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6BAA202" w14:textId="50B7AB35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7E228B5" w14:textId="0A7B381D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E4476E5" w14:textId="5DCA3917" w:rsidR="42640FA3" w:rsidRDefault="42640FA3" w:rsidP="42640FA3">
            <w:pPr>
              <w:rPr>
                <w:rFonts w:eastAsia="Lato" w:cs="Lato"/>
              </w:rPr>
            </w:pPr>
          </w:p>
        </w:tc>
      </w:tr>
      <w:tr w:rsidR="42640FA3" w14:paraId="17636E33" w14:textId="77777777" w:rsidTr="42640FA3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90A51D0" w14:textId="1FFE25BD" w:rsidR="42640FA3" w:rsidRDefault="42640FA3" w:rsidP="42640FA3">
            <w:pPr>
              <w:rPr>
                <w:rFonts w:eastAsia="Lato" w:cs="Lato"/>
              </w:rPr>
            </w:pPr>
            <w:r w:rsidRPr="42640FA3">
              <w:rPr>
                <w:rFonts w:eastAsia="Lato" w:cs="Lato"/>
              </w:rPr>
              <w:t xml:space="preserve">Last name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9B87BF5" w14:textId="78DC0DA9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86958A6" w14:textId="2845D65F" w:rsidR="42640FA3" w:rsidRDefault="42640FA3" w:rsidP="42640FA3">
            <w:pPr>
              <w:rPr>
                <w:rFonts w:eastAsia="Lato" w:cs="Lato"/>
              </w:rPr>
            </w:pPr>
            <w:r w:rsidRPr="42640FA3">
              <w:rPr>
                <w:rFonts w:eastAsia="Lato" w:cs="Lato"/>
              </w:rPr>
              <w:t xml:space="preserve">First Name </w:t>
            </w:r>
          </w:p>
        </w:tc>
      </w:tr>
      <w:tr w:rsidR="42640FA3" w14:paraId="4517B6C5" w14:textId="77777777" w:rsidTr="42640FA3">
        <w:trPr>
          <w:gridAfter w:val="2"/>
          <w:wAfter w:w="5400" w:type="dxa"/>
          <w:trHeight w:val="300"/>
        </w:trPr>
        <w:tc>
          <w:tcPr>
            <w:tcW w:w="51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78C5C73" w14:textId="621990A4" w:rsidR="42640FA3" w:rsidRDefault="42640FA3" w:rsidP="42640FA3">
            <w:pPr>
              <w:rPr>
                <w:rFonts w:eastAsia="Lato" w:cs="Lato"/>
                <w:color w:val="000000"/>
              </w:rPr>
            </w:pPr>
          </w:p>
        </w:tc>
      </w:tr>
      <w:tr w:rsidR="42640FA3" w14:paraId="55BC937A" w14:textId="77777777" w:rsidTr="42640FA3">
        <w:trPr>
          <w:gridAfter w:val="2"/>
          <w:wAfter w:w="5400" w:type="dxa"/>
          <w:trHeight w:val="300"/>
        </w:trPr>
        <w:tc>
          <w:tcPr>
            <w:tcW w:w="51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E6F66E3" w14:textId="5969C7EF" w:rsidR="42640FA3" w:rsidRDefault="42640FA3" w:rsidP="42640FA3">
            <w:pPr>
              <w:rPr>
                <w:rFonts w:eastAsia="Lato" w:cs="Lato"/>
                <w:color w:val="000000"/>
              </w:rPr>
            </w:pPr>
            <w:r w:rsidRPr="42640FA3">
              <w:rPr>
                <w:rFonts w:eastAsia="Lato" w:cs="Lato"/>
                <w:color w:val="000000"/>
              </w:rPr>
              <w:t>Date of birth</w:t>
            </w:r>
          </w:p>
        </w:tc>
      </w:tr>
      <w:tr w:rsidR="42640FA3" w14:paraId="5D0A7B7D" w14:textId="77777777" w:rsidTr="42640FA3">
        <w:trPr>
          <w:gridAfter w:val="2"/>
          <w:wAfter w:w="5400" w:type="dxa"/>
          <w:trHeight w:val="300"/>
        </w:trPr>
        <w:tc>
          <w:tcPr>
            <w:tcW w:w="51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817D293" w14:textId="621990A4" w:rsidR="42640FA3" w:rsidRDefault="42640FA3" w:rsidP="42640FA3">
            <w:pPr>
              <w:rPr>
                <w:rFonts w:eastAsia="Lato" w:cs="Lato"/>
                <w:color w:val="000000"/>
              </w:rPr>
            </w:pPr>
          </w:p>
        </w:tc>
      </w:tr>
      <w:tr w:rsidR="42640FA3" w14:paraId="3CCDD39F" w14:textId="77777777" w:rsidTr="42640FA3">
        <w:trPr>
          <w:gridAfter w:val="2"/>
          <w:wAfter w:w="5400" w:type="dxa"/>
          <w:trHeight w:val="300"/>
        </w:trPr>
        <w:tc>
          <w:tcPr>
            <w:tcW w:w="51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C625004" w14:textId="7A2BA594" w:rsidR="42640FA3" w:rsidRDefault="42640FA3" w:rsidP="42640FA3">
            <w:pPr>
              <w:rPr>
                <w:rFonts w:eastAsia="Lato" w:cs="Lato"/>
                <w:color w:val="000000"/>
              </w:rPr>
            </w:pPr>
            <w:r w:rsidRPr="42640FA3">
              <w:rPr>
                <w:rFonts w:eastAsia="Lato" w:cs="Lato"/>
                <w:color w:val="000000"/>
              </w:rPr>
              <w:t>Street address</w:t>
            </w:r>
          </w:p>
        </w:tc>
      </w:tr>
      <w:tr w:rsidR="42640FA3" w14:paraId="5BE9DC1B" w14:textId="77777777" w:rsidTr="42640FA3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1C3F4381" w14:textId="50B7AB35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4B20182" w14:textId="0A7B381D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05DCF7D5" w14:textId="5DCA3917" w:rsidR="42640FA3" w:rsidRDefault="42640FA3" w:rsidP="42640FA3">
            <w:pPr>
              <w:rPr>
                <w:rFonts w:eastAsia="Lato" w:cs="Lato"/>
              </w:rPr>
            </w:pPr>
          </w:p>
        </w:tc>
      </w:tr>
      <w:tr w:rsidR="42640FA3" w14:paraId="7451FE6C" w14:textId="77777777" w:rsidTr="42640FA3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A25CB78" w14:textId="26B079A1" w:rsidR="42640FA3" w:rsidRDefault="42640FA3" w:rsidP="42640FA3">
            <w:pPr>
              <w:rPr>
                <w:rFonts w:eastAsia="Lato" w:cs="Lato"/>
              </w:rPr>
            </w:pPr>
            <w:r w:rsidRPr="42640FA3">
              <w:rPr>
                <w:rFonts w:eastAsia="Lato" w:cs="Lato"/>
              </w:rPr>
              <w:t xml:space="preserve">City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F50C6AD" w14:textId="78DC0DA9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5F6F5D5" w14:textId="383E8F38" w:rsidR="42640FA3" w:rsidRDefault="42640FA3" w:rsidP="42640FA3">
            <w:pPr>
              <w:rPr>
                <w:rFonts w:eastAsia="Lato" w:cs="Lato"/>
              </w:rPr>
            </w:pPr>
            <w:r w:rsidRPr="42640FA3">
              <w:rPr>
                <w:rFonts w:eastAsia="Lato" w:cs="Lato"/>
              </w:rPr>
              <w:t>Province, Postal code</w:t>
            </w:r>
          </w:p>
        </w:tc>
      </w:tr>
      <w:tr w:rsidR="42640FA3" w14:paraId="1A3AEFD2" w14:textId="77777777" w:rsidTr="42640FA3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3B85198" w14:textId="50B7AB35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86545F1" w14:textId="0A7B381D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D2854A4" w14:textId="5DCA3917" w:rsidR="42640FA3" w:rsidRDefault="42640FA3" w:rsidP="42640FA3">
            <w:pPr>
              <w:rPr>
                <w:rFonts w:eastAsia="Lato" w:cs="Lato"/>
              </w:rPr>
            </w:pPr>
          </w:p>
        </w:tc>
      </w:tr>
      <w:tr w:rsidR="42640FA3" w14:paraId="6C3A75DF" w14:textId="77777777" w:rsidTr="42640FA3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FCF3E67" w14:textId="36FFEA03" w:rsidR="42640FA3" w:rsidRDefault="42640FA3" w:rsidP="42640FA3">
            <w:pPr>
              <w:rPr>
                <w:rFonts w:eastAsia="Lato" w:cs="Lato"/>
              </w:rPr>
            </w:pPr>
            <w:r w:rsidRPr="42640FA3">
              <w:rPr>
                <w:rFonts w:eastAsia="Lato" w:cs="Lato"/>
              </w:rPr>
              <w:t xml:space="preserve">Contact number – home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9AF84D9" w14:textId="78DC0DA9" w:rsidR="42640FA3" w:rsidRDefault="42640FA3" w:rsidP="42640FA3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48C798C" w14:textId="3A9CCC6D" w:rsidR="42640FA3" w:rsidRDefault="42640FA3" w:rsidP="42640FA3">
            <w:pPr>
              <w:rPr>
                <w:rFonts w:eastAsia="Lato" w:cs="Lato"/>
              </w:rPr>
            </w:pPr>
            <w:r w:rsidRPr="42640FA3">
              <w:rPr>
                <w:rFonts w:eastAsia="Lato" w:cs="Lato"/>
              </w:rPr>
              <w:t xml:space="preserve">Contact number – work </w:t>
            </w:r>
          </w:p>
        </w:tc>
      </w:tr>
      <w:tr w:rsidR="42640FA3" w14:paraId="106DE5B0" w14:textId="77777777" w:rsidTr="778D9187">
        <w:trPr>
          <w:gridAfter w:val="2"/>
          <w:wAfter w:w="5400" w:type="dxa"/>
          <w:trHeight w:val="300"/>
        </w:trPr>
        <w:tc>
          <w:tcPr>
            <w:tcW w:w="51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2D6B5F40" w14:textId="621990A4" w:rsidR="42640FA3" w:rsidRDefault="42640FA3" w:rsidP="42640FA3">
            <w:pPr>
              <w:rPr>
                <w:rFonts w:eastAsia="Lato" w:cs="Lato"/>
                <w:color w:val="000000"/>
              </w:rPr>
            </w:pPr>
          </w:p>
        </w:tc>
      </w:tr>
      <w:tr w:rsidR="42640FA3" w14:paraId="7AF25451" w14:textId="77777777" w:rsidTr="778D9187">
        <w:trPr>
          <w:gridAfter w:val="2"/>
          <w:wAfter w:w="5400" w:type="dxa"/>
          <w:trHeight w:val="300"/>
        </w:trPr>
        <w:tc>
          <w:tcPr>
            <w:tcW w:w="51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1151521" w14:textId="1CE0017D" w:rsidR="42640FA3" w:rsidRDefault="03925FD8" w:rsidP="778D9187">
            <w:pPr>
              <w:rPr>
                <w:rFonts w:eastAsia="Lato" w:cs="Lato"/>
                <w:color w:val="000000"/>
              </w:rPr>
            </w:pPr>
            <w:r w:rsidRPr="778D9187">
              <w:rPr>
                <w:rFonts w:eastAsia="Lato" w:cs="Lato"/>
                <w:color w:val="000000"/>
              </w:rPr>
              <w:t xml:space="preserve">Email </w:t>
            </w:r>
          </w:p>
        </w:tc>
      </w:tr>
    </w:tbl>
    <w:p w14:paraId="2D2A6534" w14:textId="280443CE" w:rsidR="42640FA3" w:rsidRDefault="42640FA3" w:rsidP="778D9187">
      <w:pPr>
        <w:pStyle w:val="CCLNumberList"/>
        <w:numPr>
          <w:ilvl w:val="0"/>
          <w:numId w:val="0"/>
        </w:numPr>
        <w:rPr>
          <w:b/>
          <w:bC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115"/>
      </w:tblGrid>
      <w:tr w:rsidR="778D9187" w14:paraId="1F1F1331" w14:textId="77777777" w:rsidTr="778D9187">
        <w:trPr>
          <w:trHeight w:val="300"/>
        </w:trPr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EBF66C8" w14:textId="621990A4" w:rsidR="778D9187" w:rsidRDefault="778D9187" w:rsidP="778D9187">
            <w:pPr>
              <w:rPr>
                <w:rFonts w:eastAsia="Lato" w:cs="Lato"/>
                <w:color w:val="000000"/>
              </w:rPr>
            </w:pPr>
          </w:p>
        </w:tc>
      </w:tr>
      <w:tr w:rsidR="778D9187" w14:paraId="73A603B2" w14:textId="77777777" w:rsidTr="778D9187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3C9A2B7" w14:textId="31B1B86C" w:rsidR="1591C5E6" w:rsidRDefault="1591C5E6" w:rsidP="778D9187">
            <w:pPr>
              <w:rPr>
                <w:rFonts w:eastAsia="Lato" w:cs="Lato"/>
                <w:b/>
                <w:bCs/>
                <w:color w:val="000000"/>
              </w:rPr>
            </w:pPr>
            <w:r w:rsidRPr="778D9187">
              <w:rPr>
                <w:rFonts w:eastAsia="Lato" w:cs="Lato"/>
                <w:b/>
                <w:bCs/>
                <w:color w:val="000000"/>
              </w:rPr>
              <w:t>Relationship to applicant</w:t>
            </w:r>
          </w:p>
        </w:tc>
      </w:tr>
    </w:tbl>
    <w:p w14:paraId="382EC795" w14:textId="308B797C" w:rsidR="42640FA3" w:rsidRDefault="42640FA3" w:rsidP="778D9187">
      <w:pPr>
        <w:pStyle w:val="CCLNumberList"/>
        <w:numPr>
          <w:ilvl w:val="0"/>
          <w:numId w:val="0"/>
        </w:numPr>
      </w:pPr>
    </w:p>
    <w:p w14:paraId="15AC37E4" w14:textId="4823FFE9" w:rsidR="7D4D1A97" w:rsidRDefault="7D4D1A97" w:rsidP="42640FA3">
      <w:pPr>
        <w:pStyle w:val="CCLNumberList"/>
        <w:rPr>
          <w:b/>
          <w:bCs/>
        </w:rPr>
      </w:pPr>
      <w:r w:rsidRPr="42640FA3">
        <w:rPr>
          <w:b/>
          <w:bCs/>
        </w:rPr>
        <w:t xml:space="preserve">Other household members </w:t>
      </w:r>
    </w:p>
    <w:tbl>
      <w:tblPr>
        <w:tblStyle w:val="TableGrid"/>
        <w:tblW w:w="7896" w:type="dxa"/>
        <w:tblLayout w:type="fixed"/>
        <w:tblLook w:val="06A0" w:firstRow="1" w:lastRow="0" w:firstColumn="1" w:lastColumn="0" w:noHBand="1" w:noVBand="1"/>
      </w:tblPr>
      <w:tblGrid>
        <w:gridCol w:w="2632"/>
        <w:gridCol w:w="2632"/>
        <w:gridCol w:w="2632"/>
      </w:tblGrid>
      <w:tr w:rsidR="42640FA3" w14:paraId="791CFBCB" w14:textId="77777777" w:rsidTr="778D9187">
        <w:trPr>
          <w:trHeight w:val="300"/>
        </w:trPr>
        <w:tc>
          <w:tcPr>
            <w:tcW w:w="2632" w:type="dxa"/>
          </w:tcPr>
          <w:p w14:paraId="2252B589" w14:textId="27DE551F" w:rsidR="7D4D1A97" w:rsidRDefault="7D4D1A97" w:rsidP="42640FA3">
            <w:pPr>
              <w:rPr>
                <w:b/>
                <w:bCs/>
              </w:rPr>
            </w:pPr>
            <w:r w:rsidRPr="42640FA3">
              <w:rPr>
                <w:b/>
                <w:bCs/>
              </w:rPr>
              <w:t xml:space="preserve">Last name </w:t>
            </w:r>
          </w:p>
        </w:tc>
        <w:tc>
          <w:tcPr>
            <w:tcW w:w="2632" w:type="dxa"/>
          </w:tcPr>
          <w:p w14:paraId="01D3C3D2" w14:textId="5B5A5AB0" w:rsidR="7D4D1A97" w:rsidRDefault="7D4D1A97" w:rsidP="42640FA3">
            <w:pPr>
              <w:rPr>
                <w:b/>
                <w:bCs/>
              </w:rPr>
            </w:pPr>
            <w:r w:rsidRPr="42640FA3">
              <w:rPr>
                <w:b/>
                <w:bCs/>
              </w:rPr>
              <w:t>First name</w:t>
            </w:r>
          </w:p>
        </w:tc>
        <w:tc>
          <w:tcPr>
            <w:tcW w:w="2632" w:type="dxa"/>
          </w:tcPr>
          <w:p w14:paraId="2A799100" w14:textId="156187F9" w:rsidR="7D4D1A97" w:rsidRDefault="7D4D1A97" w:rsidP="42640FA3">
            <w:pPr>
              <w:rPr>
                <w:b/>
                <w:bCs/>
              </w:rPr>
            </w:pPr>
            <w:r w:rsidRPr="42640FA3">
              <w:rPr>
                <w:b/>
                <w:bCs/>
              </w:rPr>
              <w:t>Date of birth</w:t>
            </w:r>
          </w:p>
        </w:tc>
      </w:tr>
      <w:tr w:rsidR="42640FA3" w14:paraId="452329FF" w14:textId="77777777" w:rsidTr="778D9187">
        <w:trPr>
          <w:trHeight w:val="300"/>
        </w:trPr>
        <w:tc>
          <w:tcPr>
            <w:tcW w:w="2632" w:type="dxa"/>
          </w:tcPr>
          <w:p w14:paraId="4112E9E2" w14:textId="6121983E" w:rsidR="42640FA3" w:rsidRDefault="42640FA3" w:rsidP="42640FA3">
            <w:pPr>
              <w:rPr>
                <w:b/>
                <w:bCs/>
              </w:rPr>
            </w:pPr>
          </w:p>
        </w:tc>
        <w:tc>
          <w:tcPr>
            <w:tcW w:w="2632" w:type="dxa"/>
          </w:tcPr>
          <w:p w14:paraId="17C107FA" w14:textId="6121983E" w:rsidR="42640FA3" w:rsidRDefault="42640FA3" w:rsidP="42640FA3">
            <w:pPr>
              <w:rPr>
                <w:b/>
                <w:bCs/>
              </w:rPr>
            </w:pPr>
          </w:p>
        </w:tc>
        <w:tc>
          <w:tcPr>
            <w:tcW w:w="2632" w:type="dxa"/>
          </w:tcPr>
          <w:p w14:paraId="6EE88CCF" w14:textId="6121983E" w:rsidR="42640FA3" w:rsidRDefault="42640FA3" w:rsidP="42640FA3">
            <w:pPr>
              <w:rPr>
                <w:b/>
                <w:bCs/>
              </w:rPr>
            </w:pPr>
          </w:p>
        </w:tc>
      </w:tr>
      <w:tr w:rsidR="42640FA3" w14:paraId="23104D3F" w14:textId="77777777" w:rsidTr="778D9187">
        <w:trPr>
          <w:trHeight w:val="300"/>
        </w:trPr>
        <w:tc>
          <w:tcPr>
            <w:tcW w:w="2632" w:type="dxa"/>
          </w:tcPr>
          <w:p w14:paraId="1820EBD0" w14:textId="6121983E" w:rsidR="42640FA3" w:rsidRDefault="42640FA3" w:rsidP="42640FA3">
            <w:pPr>
              <w:rPr>
                <w:b/>
                <w:bCs/>
              </w:rPr>
            </w:pPr>
          </w:p>
        </w:tc>
        <w:tc>
          <w:tcPr>
            <w:tcW w:w="2632" w:type="dxa"/>
          </w:tcPr>
          <w:p w14:paraId="194B0EDF" w14:textId="6121983E" w:rsidR="42640FA3" w:rsidRDefault="42640FA3" w:rsidP="42640FA3">
            <w:pPr>
              <w:rPr>
                <w:b/>
                <w:bCs/>
              </w:rPr>
            </w:pPr>
          </w:p>
        </w:tc>
        <w:tc>
          <w:tcPr>
            <w:tcW w:w="2632" w:type="dxa"/>
          </w:tcPr>
          <w:p w14:paraId="0E5211C7" w14:textId="6121983E" w:rsidR="42640FA3" w:rsidRDefault="42640FA3" w:rsidP="42640FA3">
            <w:pPr>
              <w:rPr>
                <w:b/>
                <w:bCs/>
              </w:rPr>
            </w:pPr>
          </w:p>
        </w:tc>
      </w:tr>
      <w:tr w:rsidR="42640FA3" w14:paraId="73BE5354" w14:textId="77777777" w:rsidTr="778D9187">
        <w:trPr>
          <w:trHeight w:val="300"/>
        </w:trPr>
        <w:tc>
          <w:tcPr>
            <w:tcW w:w="2632" w:type="dxa"/>
          </w:tcPr>
          <w:p w14:paraId="65D80944" w14:textId="600C3AED" w:rsidR="42640FA3" w:rsidRDefault="42640FA3" w:rsidP="42640FA3">
            <w:pPr>
              <w:rPr>
                <w:b/>
                <w:bCs/>
              </w:rPr>
            </w:pPr>
          </w:p>
        </w:tc>
        <w:tc>
          <w:tcPr>
            <w:tcW w:w="2632" w:type="dxa"/>
          </w:tcPr>
          <w:p w14:paraId="0EF514A7" w14:textId="6F6018B9" w:rsidR="42640FA3" w:rsidRDefault="42640FA3" w:rsidP="42640FA3">
            <w:pPr>
              <w:rPr>
                <w:b/>
                <w:bCs/>
              </w:rPr>
            </w:pPr>
          </w:p>
        </w:tc>
        <w:tc>
          <w:tcPr>
            <w:tcW w:w="2632" w:type="dxa"/>
          </w:tcPr>
          <w:p w14:paraId="584618F1" w14:textId="5FCB9365" w:rsidR="42640FA3" w:rsidRDefault="42640FA3" w:rsidP="42640FA3">
            <w:pPr>
              <w:rPr>
                <w:b/>
                <w:bCs/>
              </w:rPr>
            </w:pPr>
          </w:p>
        </w:tc>
      </w:tr>
    </w:tbl>
    <w:p w14:paraId="5F4EB07E" w14:textId="43FF918D" w:rsidR="42640FA3" w:rsidRDefault="42640FA3" w:rsidP="42640FA3">
      <w:pPr>
        <w:pStyle w:val="CCLNumberList"/>
        <w:numPr>
          <w:ilvl w:val="0"/>
          <w:numId w:val="0"/>
        </w:numPr>
        <w:rPr>
          <w:b/>
          <w:bCs/>
        </w:rPr>
      </w:pPr>
    </w:p>
    <w:p w14:paraId="4ACA8E1F" w14:textId="39A5837A" w:rsidR="778D9187" w:rsidRDefault="778D9187">
      <w:r>
        <w:br w:type="page"/>
      </w:r>
    </w:p>
    <w:p w14:paraId="10697F65" w14:textId="5A4EF2EA" w:rsidR="370526BC" w:rsidRDefault="370526BC" w:rsidP="42640FA3">
      <w:pPr>
        <w:pStyle w:val="CCLNumberList"/>
        <w:rPr>
          <w:b/>
          <w:bCs/>
        </w:rPr>
      </w:pPr>
      <w:r w:rsidRPr="42640FA3">
        <w:rPr>
          <w:b/>
          <w:bCs/>
        </w:rPr>
        <w:lastRenderedPageBreak/>
        <w:t xml:space="preserve">Unit </w:t>
      </w:r>
    </w:p>
    <w:p w14:paraId="09E839D3" w14:textId="4B48C8B6" w:rsidR="370526BC" w:rsidRDefault="29EE154B" w:rsidP="778D9187">
      <w:pPr>
        <w:pStyle w:val="CCLNumberList"/>
        <w:numPr>
          <w:ilvl w:val="0"/>
          <w:numId w:val="0"/>
        </w:numPr>
        <w:rPr>
          <w:color w:val="27AAE1" w:themeColor="accent3"/>
        </w:rPr>
      </w:pPr>
      <w:r w:rsidRPr="778D9187">
        <w:t xml:space="preserve">What size of unit do you require? </w:t>
      </w:r>
    </w:p>
    <w:p w14:paraId="2BF98927" w14:textId="69AF5840" w:rsidR="29EE154B" w:rsidRDefault="29EE154B" w:rsidP="778D9187">
      <w:pPr>
        <w:pStyle w:val="CCLNumberList"/>
        <w:numPr>
          <w:ilvl w:val="0"/>
          <w:numId w:val="0"/>
        </w:numPr>
        <w:rPr>
          <w:color w:val="27AAE1" w:themeColor="accent3"/>
        </w:rPr>
      </w:pPr>
      <w:r w:rsidRPr="778D9187">
        <w:t>Do you require an accessible unit?</w:t>
      </w:r>
      <w:r w:rsidRPr="778D9187">
        <w:rPr>
          <w:color w:val="27A9E1"/>
        </w:rPr>
        <w:t xml:space="preserve"> </w:t>
      </w:r>
    </w:p>
    <w:p w14:paraId="2446C6E1" w14:textId="091B35A4" w:rsidR="370526BC" w:rsidRDefault="370526BC" w:rsidP="42640FA3">
      <w:pPr>
        <w:pStyle w:val="CCLNumberList"/>
        <w:rPr>
          <w:b/>
          <w:bCs/>
        </w:rPr>
      </w:pPr>
      <w:r w:rsidRPr="42640FA3">
        <w:rPr>
          <w:b/>
          <w:bCs/>
        </w:rPr>
        <w:t>Housing background</w:t>
      </w:r>
    </w:p>
    <w:p w14:paraId="6A9789E5" w14:textId="164B1423" w:rsidR="370526BC" w:rsidRDefault="29EE154B" w:rsidP="778D9187">
      <w:pPr>
        <w:pStyle w:val="CCLNumberList"/>
        <w:numPr>
          <w:ilvl w:val="0"/>
          <w:numId w:val="0"/>
        </w:numPr>
        <w:ind w:left="714"/>
        <w:rPr>
          <w:color w:val="27A9E1"/>
        </w:rPr>
      </w:pPr>
      <w:r w:rsidRPr="778D9187">
        <w:t>Have you lived at your current address for more than two years?</w:t>
      </w:r>
      <w:r w:rsidRPr="778D9187">
        <w:rPr>
          <w:color w:val="27A9E1"/>
        </w:rPr>
        <w:t xml:space="preserve"> </w:t>
      </w:r>
    </w:p>
    <w:p w14:paraId="664DD8A2" w14:textId="48DA3BEA" w:rsidR="6A4B7EAB" w:rsidRDefault="132010EA" w:rsidP="778D9187">
      <w:pPr>
        <w:pStyle w:val="CCLNumberList"/>
        <w:numPr>
          <w:ilvl w:val="0"/>
          <w:numId w:val="0"/>
        </w:numPr>
        <w:ind w:left="714"/>
      </w:pPr>
      <w:r w:rsidRPr="778D9187">
        <w:t xml:space="preserve">Landlord’s name and phone number: </w:t>
      </w:r>
    </w:p>
    <w:p w14:paraId="00B48CEC" w14:textId="5A457907" w:rsidR="6A4B7EAB" w:rsidRDefault="132010EA" w:rsidP="778D9187">
      <w:pPr>
        <w:pStyle w:val="CCLNumberList"/>
        <w:numPr>
          <w:ilvl w:val="0"/>
          <w:numId w:val="0"/>
        </w:numPr>
        <w:ind w:left="714"/>
      </w:pPr>
      <w:r w:rsidRPr="778D9187">
        <w:t>If you have lived at your current address two years or less, please give your previous address, landlord’s name and phone number.</w:t>
      </w:r>
      <w:r w:rsidR="13387E09" w:rsidRPr="778D9187">
        <w:t xml:space="preserve"> </w:t>
      </w:r>
    </w:p>
    <w:p w14:paraId="56CEFFD9" w14:textId="3DF165FE" w:rsidR="3EE8D666" w:rsidRDefault="47D55116" w:rsidP="778D9187">
      <w:pPr>
        <w:pStyle w:val="CCLNumberList"/>
      </w:pPr>
      <w:r w:rsidRPr="778D9187">
        <w:t>How much do you pay in rent each month?</w:t>
      </w:r>
      <w:r w:rsidR="3BFAD89D" w:rsidRPr="778D9187">
        <w:t xml:space="preserve"> </w:t>
      </w:r>
    </w:p>
    <w:p w14:paraId="1A9C7084" w14:textId="6D1D8050" w:rsidR="3EE8D666" w:rsidRDefault="47D55116" w:rsidP="778D9187">
      <w:pPr>
        <w:pStyle w:val="CCLNumberList"/>
      </w:pPr>
      <w:r w:rsidRPr="778D9187">
        <w:t xml:space="preserve">If you pay for utilities, how much do you pay? </w:t>
      </w:r>
    </w:p>
    <w:p w14:paraId="2BCA7351" w14:textId="6770FC0F" w:rsidR="3EE8D666" w:rsidRDefault="3EE8D666" w:rsidP="42640FA3">
      <w:pPr>
        <w:pStyle w:val="CCLNumberList"/>
        <w:rPr>
          <w:b/>
          <w:bCs/>
        </w:rPr>
      </w:pPr>
      <w:r w:rsidRPr="42640FA3">
        <w:rPr>
          <w:b/>
          <w:bCs/>
        </w:rPr>
        <w:t>Parking</w:t>
      </w:r>
    </w:p>
    <w:p w14:paraId="37BF6236" w14:textId="48898DCE" w:rsidR="3EE8D666" w:rsidRDefault="47D55116" w:rsidP="778D9187">
      <w:pPr>
        <w:pStyle w:val="CCLNumberList"/>
        <w:numPr>
          <w:ilvl w:val="0"/>
          <w:numId w:val="0"/>
        </w:numPr>
        <w:ind w:left="714"/>
        <w:rPr>
          <w:color w:val="27A9E1"/>
        </w:rPr>
      </w:pPr>
      <w:r w:rsidRPr="778D9187">
        <w:t>How many parking spaces do you need?</w:t>
      </w:r>
      <w:r w:rsidRPr="778D9187">
        <w:rPr>
          <w:color w:val="27A9E1"/>
        </w:rPr>
        <w:t xml:space="preserve"> </w:t>
      </w:r>
    </w:p>
    <w:p w14:paraId="683633F7" w14:textId="7675CF5E" w:rsidR="3EE8D666" w:rsidRDefault="3EE8D666" w:rsidP="42640FA3">
      <w:pPr>
        <w:pStyle w:val="CCLNumberList"/>
        <w:rPr>
          <w:b/>
          <w:bCs/>
        </w:rPr>
      </w:pPr>
      <w:r w:rsidRPr="42640FA3">
        <w:rPr>
          <w:b/>
          <w:bCs/>
        </w:rPr>
        <w:t xml:space="preserve">Pet policy </w:t>
      </w:r>
    </w:p>
    <w:p w14:paraId="7A00E601" w14:textId="363C435E" w:rsidR="3EE8D666" w:rsidRPr="007658FB" w:rsidRDefault="47D55116" w:rsidP="778D9187">
      <w:pPr>
        <w:pStyle w:val="CCLNumberList"/>
        <w:numPr>
          <w:ilvl w:val="0"/>
          <w:numId w:val="0"/>
        </w:numPr>
        <w:ind w:left="714"/>
        <w:rPr>
          <w:color w:val="27AAE1" w:themeColor="accent3"/>
        </w:rPr>
      </w:pPr>
      <w:r w:rsidRPr="778D9187">
        <w:t>The co-op has a pet policy that allows:</w:t>
      </w:r>
      <w:r w:rsidR="054FDF8F" w:rsidRPr="778D9187">
        <w:t xml:space="preserve"> </w:t>
      </w:r>
      <w:r w:rsidR="007658FB">
        <w:rPr>
          <w:color w:val="27AAE1" w:themeColor="accent3"/>
        </w:rPr>
        <w:t>[insert pet policy restrictions]</w:t>
      </w:r>
    </w:p>
    <w:p w14:paraId="6ECBD219" w14:textId="180F040E" w:rsidR="3EE8D666" w:rsidRDefault="47D55116" w:rsidP="778D9187">
      <w:pPr>
        <w:pStyle w:val="CCLNumberList"/>
        <w:numPr>
          <w:ilvl w:val="0"/>
          <w:numId w:val="0"/>
        </w:numPr>
        <w:ind w:left="714"/>
        <w:rPr>
          <w:color w:val="27A9E1"/>
        </w:rPr>
      </w:pPr>
      <w:r w:rsidRPr="778D9187">
        <w:t>What pets do you have?</w:t>
      </w:r>
    </w:p>
    <w:p w14:paraId="39D97B26" w14:textId="77FADD41" w:rsidR="778D9187" w:rsidRDefault="778D9187">
      <w:r>
        <w:br w:type="page"/>
      </w:r>
    </w:p>
    <w:p w14:paraId="211E6443" w14:textId="0A324609" w:rsidR="778D9187" w:rsidRDefault="778D9187" w:rsidP="778D9187">
      <w:pPr>
        <w:pStyle w:val="CCLNumberList"/>
        <w:numPr>
          <w:ilvl w:val="0"/>
          <w:numId w:val="0"/>
        </w:numPr>
        <w:ind w:left="714"/>
        <w:rPr>
          <w:color w:val="27A9E1"/>
        </w:rPr>
      </w:pPr>
    </w:p>
    <w:p w14:paraId="32633282" w14:textId="07F20C0B" w:rsidR="3EE8D666" w:rsidRDefault="3EE8D666" w:rsidP="42640FA3">
      <w:pPr>
        <w:pStyle w:val="CCLNumberList"/>
        <w:rPr>
          <w:b/>
          <w:bCs/>
        </w:rPr>
      </w:pPr>
      <w:r w:rsidRPr="42640FA3">
        <w:rPr>
          <w:b/>
          <w:bCs/>
        </w:rPr>
        <w:t>Household income</w:t>
      </w:r>
    </w:p>
    <w:p w14:paraId="0A898413" w14:textId="58BF761E" w:rsidR="74208156" w:rsidRDefault="7469C8A5" w:rsidP="778D9187">
      <w:pPr>
        <w:pStyle w:val="CCLNumberList"/>
        <w:numPr>
          <w:ilvl w:val="0"/>
          <w:numId w:val="0"/>
        </w:numPr>
        <w:ind w:left="714"/>
      </w:pPr>
      <w:r w:rsidRPr="778D9187">
        <w:t>Applicants first and last name:</w:t>
      </w:r>
    </w:p>
    <w:p w14:paraId="7C7A2170" w14:textId="5CDAC5B3" w:rsidR="74208156" w:rsidRDefault="7469C8A5" w:rsidP="778D9187">
      <w:pPr>
        <w:pStyle w:val="CCLNumberList"/>
        <w:numPr>
          <w:ilvl w:val="0"/>
          <w:numId w:val="0"/>
        </w:numPr>
        <w:ind w:left="714"/>
      </w:pPr>
      <w:r w:rsidRPr="778D9187">
        <w:t>Please give us a monthly before-tax income (gross income) of each household member.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06"/>
        <w:gridCol w:w="2106"/>
        <w:gridCol w:w="2106"/>
        <w:gridCol w:w="2106"/>
        <w:gridCol w:w="2106"/>
      </w:tblGrid>
      <w:tr w:rsidR="42640FA3" w14:paraId="2EA5862F" w14:textId="77777777" w:rsidTr="42640FA3">
        <w:trPr>
          <w:trHeight w:val="300"/>
        </w:trPr>
        <w:tc>
          <w:tcPr>
            <w:tcW w:w="2106" w:type="dxa"/>
            <w:vMerge w:val="restart"/>
          </w:tcPr>
          <w:p w14:paraId="71C5F3B6" w14:textId="455A1734" w:rsidR="42640FA3" w:rsidRDefault="42640FA3" w:rsidP="42640FA3">
            <w:pPr>
              <w:rPr>
                <w:b/>
                <w:bCs/>
              </w:rPr>
            </w:pPr>
          </w:p>
          <w:p w14:paraId="4E0FE1F8" w14:textId="63EBA59D" w:rsidR="74208156" w:rsidRDefault="74208156" w:rsidP="42640FA3">
            <w:pPr>
              <w:rPr>
                <w:b/>
                <w:bCs/>
              </w:rPr>
            </w:pPr>
            <w:r w:rsidRPr="42640FA3">
              <w:rPr>
                <w:b/>
                <w:bCs/>
              </w:rPr>
              <w:t>Name of household member</w:t>
            </w:r>
          </w:p>
        </w:tc>
        <w:tc>
          <w:tcPr>
            <w:tcW w:w="6318" w:type="dxa"/>
            <w:gridSpan w:val="3"/>
          </w:tcPr>
          <w:p w14:paraId="2FD08174" w14:textId="2DC2AA5D" w:rsidR="74208156" w:rsidRDefault="74208156" w:rsidP="42640FA3">
            <w:pPr>
              <w:rPr>
                <w:b/>
                <w:bCs/>
              </w:rPr>
            </w:pPr>
            <w:r w:rsidRPr="42640FA3">
              <w:rPr>
                <w:b/>
                <w:bCs/>
              </w:rPr>
              <w:t>Source of income: check one</w:t>
            </w:r>
          </w:p>
        </w:tc>
        <w:tc>
          <w:tcPr>
            <w:tcW w:w="2106" w:type="dxa"/>
            <w:vMerge w:val="restart"/>
          </w:tcPr>
          <w:p w14:paraId="16421FBB" w14:textId="350CF8C4" w:rsidR="74208156" w:rsidRDefault="74208156" w:rsidP="42640FA3">
            <w:pPr>
              <w:rPr>
                <w:b/>
                <w:bCs/>
              </w:rPr>
            </w:pPr>
            <w:r w:rsidRPr="42640FA3">
              <w:rPr>
                <w:b/>
                <w:bCs/>
              </w:rPr>
              <w:t>Gross income each month</w:t>
            </w:r>
          </w:p>
        </w:tc>
      </w:tr>
      <w:tr w:rsidR="42640FA3" w14:paraId="7D669A5C" w14:textId="77777777" w:rsidTr="42640FA3">
        <w:trPr>
          <w:trHeight w:val="300"/>
        </w:trPr>
        <w:tc>
          <w:tcPr>
            <w:tcW w:w="2106" w:type="dxa"/>
            <w:vMerge/>
          </w:tcPr>
          <w:p w14:paraId="3FC9F1F8" w14:textId="77777777" w:rsidR="005212D7" w:rsidRDefault="005212D7"/>
        </w:tc>
        <w:tc>
          <w:tcPr>
            <w:tcW w:w="2106" w:type="dxa"/>
          </w:tcPr>
          <w:p w14:paraId="79249539" w14:textId="677F2379" w:rsidR="74208156" w:rsidRDefault="74208156" w:rsidP="42640FA3">
            <w:pPr>
              <w:rPr>
                <w:b/>
                <w:bCs/>
              </w:rPr>
            </w:pPr>
            <w:r w:rsidRPr="42640FA3">
              <w:rPr>
                <w:b/>
                <w:bCs/>
              </w:rPr>
              <w:t>Income Assistance*</w:t>
            </w:r>
          </w:p>
        </w:tc>
        <w:tc>
          <w:tcPr>
            <w:tcW w:w="2106" w:type="dxa"/>
          </w:tcPr>
          <w:p w14:paraId="2FECE17C" w14:textId="6B3FB141" w:rsidR="74208156" w:rsidRDefault="74208156" w:rsidP="42640FA3">
            <w:pPr>
              <w:rPr>
                <w:b/>
                <w:bCs/>
              </w:rPr>
            </w:pPr>
            <w:r w:rsidRPr="42640FA3">
              <w:rPr>
                <w:b/>
                <w:bCs/>
              </w:rPr>
              <w:t>Self-employed**</w:t>
            </w:r>
          </w:p>
        </w:tc>
        <w:tc>
          <w:tcPr>
            <w:tcW w:w="2106" w:type="dxa"/>
          </w:tcPr>
          <w:p w14:paraId="51AE79DA" w14:textId="21C71606" w:rsidR="74208156" w:rsidRDefault="74208156" w:rsidP="42640FA3">
            <w:pPr>
              <w:rPr>
                <w:b/>
                <w:bCs/>
              </w:rPr>
            </w:pPr>
            <w:r w:rsidRPr="42640FA3">
              <w:rPr>
                <w:b/>
                <w:bCs/>
              </w:rPr>
              <w:t>Other</w:t>
            </w:r>
          </w:p>
        </w:tc>
        <w:tc>
          <w:tcPr>
            <w:tcW w:w="2106" w:type="dxa"/>
            <w:vMerge/>
          </w:tcPr>
          <w:p w14:paraId="0DBA3EFE" w14:textId="77777777" w:rsidR="005212D7" w:rsidRDefault="005212D7"/>
        </w:tc>
      </w:tr>
      <w:tr w:rsidR="42640FA3" w14:paraId="20E0B280" w14:textId="77777777" w:rsidTr="42640FA3">
        <w:trPr>
          <w:trHeight w:val="300"/>
        </w:trPr>
        <w:tc>
          <w:tcPr>
            <w:tcW w:w="2106" w:type="dxa"/>
          </w:tcPr>
          <w:p w14:paraId="229100A0" w14:textId="0167F791" w:rsidR="42640FA3" w:rsidRDefault="42640FA3" w:rsidP="42640FA3"/>
        </w:tc>
        <w:tc>
          <w:tcPr>
            <w:tcW w:w="2106" w:type="dxa"/>
          </w:tcPr>
          <w:p w14:paraId="6E1B3CE0" w14:textId="0167F791" w:rsidR="42640FA3" w:rsidRDefault="42640FA3" w:rsidP="42640FA3"/>
        </w:tc>
        <w:tc>
          <w:tcPr>
            <w:tcW w:w="2106" w:type="dxa"/>
          </w:tcPr>
          <w:p w14:paraId="7F36A967" w14:textId="0167F791" w:rsidR="42640FA3" w:rsidRDefault="42640FA3" w:rsidP="42640FA3"/>
        </w:tc>
        <w:tc>
          <w:tcPr>
            <w:tcW w:w="2106" w:type="dxa"/>
          </w:tcPr>
          <w:p w14:paraId="13829F06" w14:textId="0167F791" w:rsidR="42640FA3" w:rsidRDefault="42640FA3" w:rsidP="42640FA3"/>
        </w:tc>
        <w:tc>
          <w:tcPr>
            <w:tcW w:w="2106" w:type="dxa"/>
          </w:tcPr>
          <w:p w14:paraId="3CE5EDA1" w14:textId="0167F791" w:rsidR="42640FA3" w:rsidRDefault="42640FA3" w:rsidP="42640FA3"/>
        </w:tc>
      </w:tr>
      <w:tr w:rsidR="42640FA3" w14:paraId="17018595" w14:textId="77777777" w:rsidTr="42640FA3">
        <w:trPr>
          <w:trHeight w:val="300"/>
        </w:trPr>
        <w:tc>
          <w:tcPr>
            <w:tcW w:w="2106" w:type="dxa"/>
          </w:tcPr>
          <w:p w14:paraId="1CF1F167" w14:textId="0167F791" w:rsidR="42640FA3" w:rsidRDefault="42640FA3" w:rsidP="42640FA3"/>
        </w:tc>
        <w:tc>
          <w:tcPr>
            <w:tcW w:w="2106" w:type="dxa"/>
          </w:tcPr>
          <w:p w14:paraId="74BE79A9" w14:textId="0167F791" w:rsidR="42640FA3" w:rsidRDefault="42640FA3" w:rsidP="42640FA3"/>
        </w:tc>
        <w:tc>
          <w:tcPr>
            <w:tcW w:w="2106" w:type="dxa"/>
          </w:tcPr>
          <w:p w14:paraId="1747AFFE" w14:textId="0167F791" w:rsidR="42640FA3" w:rsidRDefault="42640FA3" w:rsidP="42640FA3"/>
        </w:tc>
        <w:tc>
          <w:tcPr>
            <w:tcW w:w="2106" w:type="dxa"/>
          </w:tcPr>
          <w:p w14:paraId="33499FA1" w14:textId="0167F791" w:rsidR="42640FA3" w:rsidRDefault="42640FA3" w:rsidP="42640FA3"/>
        </w:tc>
        <w:tc>
          <w:tcPr>
            <w:tcW w:w="2106" w:type="dxa"/>
          </w:tcPr>
          <w:p w14:paraId="60FD8F8A" w14:textId="0167F791" w:rsidR="42640FA3" w:rsidRDefault="42640FA3" w:rsidP="42640FA3"/>
        </w:tc>
      </w:tr>
      <w:tr w:rsidR="42640FA3" w14:paraId="22F7162A" w14:textId="77777777" w:rsidTr="42640FA3">
        <w:trPr>
          <w:trHeight w:val="300"/>
        </w:trPr>
        <w:tc>
          <w:tcPr>
            <w:tcW w:w="2106" w:type="dxa"/>
          </w:tcPr>
          <w:p w14:paraId="63D68760" w14:textId="0167F791" w:rsidR="42640FA3" w:rsidRDefault="42640FA3" w:rsidP="42640FA3"/>
        </w:tc>
        <w:tc>
          <w:tcPr>
            <w:tcW w:w="2106" w:type="dxa"/>
          </w:tcPr>
          <w:p w14:paraId="66F2B3CB" w14:textId="0167F791" w:rsidR="42640FA3" w:rsidRDefault="42640FA3" w:rsidP="42640FA3"/>
        </w:tc>
        <w:tc>
          <w:tcPr>
            <w:tcW w:w="2106" w:type="dxa"/>
          </w:tcPr>
          <w:p w14:paraId="2101CC49" w14:textId="0167F791" w:rsidR="42640FA3" w:rsidRDefault="42640FA3" w:rsidP="42640FA3"/>
        </w:tc>
        <w:tc>
          <w:tcPr>
            <w:tcW w:w="2106" w:type="dxa"/>
          </w:tcPr>
          <w:p w14:paraId="1B18F9BA" w14:textId="0167F791" w:rsidR="42640FA3" w:rsidRDefault="42640FA3" w:rsidP="42640FA3"/>
        </w:tc>
        <w:tc>
          <w:tcPr>
            <w:tcW w:w="2106" w:type="dxa"/>
          </w:tcPr>
          <w:p w14:paraId="7411569C" w14:textId="0167F791" w:rsidR="42640FA3" w:rsidRDefault="42640FA3" w:rsidP="42640FA3"/>
        </w:tc>
      </w:tr>
    </w:tbl>
    <w:p w14:paraId="4EB45B47" w14:textId="1D86C960" w:rsidR="42640FA3" w:rsidRDefault="42640FA3" w:rsidP="42640FA3">
      <w:pPr>
        <w:pStyle w:val="CCLNumberList"/>
        <w:numPr>
          <w:ilvl w:val="0"/>
          <w:numId w:val="0"/>
        </w:numPr>
      </w:pPr>
    </w:p>
    <w:p w14:paraId="7F42D753" w14:textId="5D0D534C" w:rsidR="74208156" w:rsidRDefault="74208156" w:rsidP="42640FA3">
      <w:r>
        <w:t xml:space="preserve">*Co-op needs to know if you are receiving social assistance in order to calculate subsidy to which you are entitled. Subsidy is calculated differently for income assistance.  </w:t>
      </w:r>
    </w:p>
    <w:p w14:paraId="684620B4" w14:textId="02936E50" w:rsidR="74208156" w:rsidRDefault="74208156" w:rsidP="42640FA3">
      <w:r>
        <w:t>** Co-op needs to know if you are self-employed in order to calculate subsidy, only some deductions from gross income are allowed.</w:t>
      </w:r>
    </w:p>
    <w:p w14:paraId="46180244" w14:textId="714B8197" w:rsidR="74208156" w:rsidRDefault="74208156" w:rsidP="42640FA3">
      <w:pPr>
        <w:rPr>
          <w:b/>
          <w:bCs/>
        </w:rPr>
      </w:pPr>
      <w:r>
        <w:t xml:space="preserve">You will need to provide proof of this income </w:t>
      </w:r>
      <w:r w:rsidRPr="42640FA3">
        <w:rPr>
          <w:b/>
          <w:bCs/>
        </w:rPr>
        <w:t xml:space="preserve">[if the co-op calls you for an interview]. </w:t>
      </w:r>
    </w:p>
    <w:p w14:paraId="611F48B2" w14:textId="754F6CD2" w:rsidR="74208156" w:rsidRDefault="74208156" w:rsidP="42640FA3">
      <w:pPr>
        <w:rPr>
          <w:b/>
          <w:bCs/>
        </w:rPr>
      </w:pPr>
      <w:r w:rsidRPr="42640FA3">
        <w:rPr>
          <w:b/>
          <w:bCs/>
        </w:rPr>
        <w:t xml:space="preserve">This page will be kept separately to limit access to your financial information. </w:t>
      </w:r>
    </w:p>
    <w:p w14:paraId="18A7561A" w14:textId="20BD3034" w:rsidR="42640FA3" w:rsidRDefault="42640FA3">
      <w:r>
        <w:br w:type="page"/>
      </w:r>
    </w:p>
    <w:p w14:paraId="413C2377" w14:textId="7D7541A5" w:rsidR="3F061C48" w:rsidRDefault="3F061C48" w:rsidP="42640FA3">
      <w:pPr>
        <w:rPr>
          <w:b/>
          <w:bCs/>
        </w:rPr>
      </w:pPr>
      <w:r w:rsidRPr="42640FA3">
        <w:rPr>
          <w:rStyle w:val="Strong"/>
        </w:rPr>
        <w:lastRenderedPageBreak/>
        <w:t xml:space="preserve">Signatures </w:t>
      </w:r>
    </w:p>
    <w:p w14:paraId="451B18DD" w14:textId="4D8DA351" w:rsidR="3F061C48" w:rsidRDefault="0D3E405E" w:rsidP="42640FA3">
      <w:r>
        <w:t>We understand that only the members of</w:t>
      </w:r>
      <w:r w:rsidR="04F11570">
        <w:t xml:space="preserve"> </w:t>
      </w:r>
      <w:r w:rsidR="007658FB">
        <w:rPr>
          <w:color w:val="27AAE1" w:themeColor="accent3"/>
        </w:rPr>
        <w:t>[Full name of housing co-operative]</w:t>
      </w:r>
      <w:r w:rsidR="04F11570">
        <w:t xml:space="preserve"> </w:t>
      </w:r>
      <w:r>
        <w:t>may live in the co</w:t>
      </w:r>
      <w:r w:rsidR="7ADA535D">
        <w:t>-</w:t>
      </w:r>
      <w:r>
        <w:t xml:space="preserve">op and we apply for membership, as set out below.  </w:t>
      </w:r>
    </w:p>
    <w:p w14:paraId="5F18818C" w14:textId="68A18782" w:rsidR="3F061C48" w:rsidRDefault="0D3E405E" w:rsidP="42640FA3">
      <w:r>
        <w:t>We understand that, if the co-op accepts us for membership and offers us a unit, we must buy a share purchase of</w:t>
      </w:r>
      <w:r w:rsidR="394C0E43">
        <w:t xml:space="preserve"> </w:t>
      </w:r>
      <w:r w:rsidR="007658FB">
        <w:t>$</w:t>
      </w:r>
      <w:r w:rsidR="007658FB">
        <w:rPr>
          <w:color w:val="27AAE1" w:themeColor="accent3"/>
        </w:rPr>
        <w:t>[#]</w:t>
      </w:r>
      <w:r w:rsidR="394C0E43">
        <w:t xml:space="preserve"> </w:t>
      </w:r>
      <w:r>
        <w:t>for the</w:t>
      </w:r>
      <w:r w:rsidR="1631CB65">
        <w:t xml:space="preserve"> </w:t>
      </w:r>
      <w:r w:rsidR="007658FB" w:rsidRPr="007658FB">
        <w:rPr>
          <w:color w:val="27AAE1" w:themeColor="accent3"/>
        </w:rPr>
        <w:t>[</w:t>
      </w:r>
      <w:r w:rsidR="1631CB65" w:rsidRPr="007658FB">
        <w:rPr>
          <w:color w:val="27AAE1" w:themeColor="accent3"/>
        </w:rPr>
        <w:t>principle</w:t>
      </w:r>
      <w:r w:rsidR="007658FB">
        <w:rPr>
          <w:color w:val="27AAE1" w:themeColor="accent3"/>
        </w:rPr>
        <w:t>]</w:t>
      </w:r>
      <w:r w:rsidR="1631CB65">
        <w:t xml:space="preserve"> </w:t>
      </w:r>
      <w:r>
        <w:t>member</w:t>
      </w:r>
      <w:r w:rsidR="1ED75D80">
        <w:t xml:space="preserve"> and </w:t>
      </w:r>
      <w:r w:rsidR="007658FB" w:rsidRPr="007658FB">
        <w:rPr>
          <w:color w:val="27AAE1" w:themeColor="accent3"/>
        </w:rPr>
        <w:t>[</w:t>
      </w:r>
      <w:r w:rsidR="1ED75D80" w:rsidRPr="007658FB">
        <w:rPr>
          <w:color w:val="27AAE1" w:themeColor="accent3"/>
        </w:rPr>
        <w:t>$10 for the associate member</w:t>
      </w:r>
      <w:r w:rsidR="007658FB" w:rsidRPr="007658FB">
        <w:rPr>
          <w:color w:val="27AAE1" w:themeColor="accent3"/>
        </w:rPr>
        <w:t>]</w:t>
      </w:r>
      <w:r w:rsidR="1ED75D80">
        <w:t>.</w:t>
      </w:r>
      <w:r w:rsidRPr="778D9187">
        <w:rPr>
          <w:color w:val="27A9E1"/>
        </w:rPr>
        <w:t xml:space="preserve"> </w:t>
      </w:r>
    </w:p>
    <w:p w14:paraId="6A36DE36" w14:textId="4CC29140" w:rsidR="3F061C48" w:rsidRDefault="0D3E405E" w:rsidP="42640FA3">
      <w:r>
        <w:t xml:space="preserve">If accepted into membership, we agree to be bound by and to comply with the Rules, </w:t>
      </w:r>
      <w:r w:rsidR="241214D7">
        <w:t>O</w:t>
      </w:r>
      <w:r>
        <w:t xml:space="preserve">ccupancy </w:t>
      </w:r>
      <w:r w:rsidR="683713E1">
        <w:t>A</w:t>
      </w:r>
      <w:r>
        <w:t>greement and policies of the co</w:t>
      </w:r>
      <w:r w:rsidR="4FFB088B">
        <w:t>-</w:t>
      </w:r>
      <w:r>
        <w:t xml:space="preserve">op in force and as amended from time to time. </w:t>
      </w:r>
    </w:p>
    <w:p w14:paraId="4CCA1170" w14:textId="6C14135D" w:rsidR="3F061C48" w:rsidRDefault="3F061C48" w:rsidP="42640FA3">
      <w:r>
        <w:t>We declare that all the information in this application is correct. We give the co</w:t>
      </w:r>
      <w:r w:rsidR="767D9D90">
        <w:t>-</w:t>
      </w:r>
      <w:r>
        <w:t xml:space="preserve">op permission to verify any or all of this information, and to do a landlord check and a credit check. We understand that acceptance of membership depends on the co-op obtaining satisfactory results from a credit check.  </w:t>
      </w:r>
    </w:p>
    <w:p w14:paraId="1F4BF014" w14:textId="12183D27" w:rsidR="3F061C48" w:rsidRDefault="0D3E405E" w:rsidP="778D9187">
      <w:pPr>
        <w:rPr>
          <w:color w:val="27A9E1"/>
        </w:rPr>
      </w:pPr>
      <w:r>
        <w:t>Signatures of all household members who are at least</w:t>
      </w:r>
      <w:r w:rsidR="07297575">
        <w:t xml:space="preserve"> </w:t>
      </w:r>
      <w:r w:rsidR="007658FB">
        <w:rPr>
          <w:color w:val="27AAE1" w:themeColor="accent3"/>
        </w:rPr>
        <w:t>[#]</w:t>
      </w:r>
      <w:r w:rsidR="007658FB">
        <w:t xml:space="preserve"> </w:t>
      </w:r>
      <w:r>
        <w:t>years of age</w:t>
      </w:r>
      <w:r w:rsidR="58354575">
        <w:t>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</w:tblGrid>
      <w:tr w:rsidR="42640FA3" w14:paraId="6B312EFF" w14:textId="77777777" w:rsidTr="778D9187">
        <w:trPr>
          <w:trHeight w:val="300"/>
        </w:trPr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2AE64F09" w14:textId="621990A4" w:rsidR="42640FA3" w:rsidRDefault="42640FA3" w:rsidP="42640FA3">
            <w:pPr>
              <w:rPr>
                <w:rFonts w:eastAsia="Lato" w:cs="Lato"/>
                <w:color w:val="000000"/>
              </w:rPr>
            </w:pPr>
          </w:p>
        </w:tc>
      </w:tr>
      <w:tr w:rsidR="42640FA3" w14:paraId="5F6FCF82" w14:textId="77777777" w:rsidTr="778D9187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A08CA50" w14:textId="720748C8" w:rsidR="4CBC1BCE" w:rsidRDefault="075454BD" w:rsidP="778D9187">
            <w:pPr>
              <w:rPr>
                <w:rFonts w:eastAsia="Lato" w:cs="Lato"/>
                <w:color w:val="000000"/>
              </w:rPr>
            </w:pPr>
            <w:r w:rsidRPr="778D9187">
              <w:rPr>
                <w:rFonts w:eastAsia="Lato" w:cs="Lato"/>
                <w:color w:val="000000"/>
              </w:rPr>
              <w:t>Applicant for</w:t>
            </w:r>
            <w:r w:rsidR="27BF41A7" w:rsidRPr="778D9187">
              <w:rPr>
                <w:rFonts w:eastAsia="Lato" w:cs="Lato"/>
                <w:color w:val="000000"/>
              </w:rPr>
              <w:t xml:space="preserve"> principle </w:t>
            </w:r>
            <w:r w:rsidRPr="778D9187">
              <w:rPr>
                <w:rFonts w:eastAsia="Lato" w:cs="Lato"/>
                <w:color w:val="000000"/>
              </w:rPr>
              <w:t>membership</w:t>
            </w:r>
          </w:p>
        </w:tc>
      </w:tr>
      <w:tr w:rsidR="42640FA3" w14:paraId="75487D1F" w14:textId="77777777" w:rsidTr="778D9187">
        <w:trPr>
          <w:trHeight w:val="300"/>
        </w:trPr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0F91E71" w14:textId="621990A4" w:rsidR="42640FA3" w:rsidRDefault="42640FA3" w:rsidP="42640FA3">
            <w:pPr>
              <w:rPr>
                <w:rFonts w:eastAsia="Lato" w:cs="Lato"/>
                <w:color w:val="000000"/>
              </w:rPr>
            </w:pPr>
          </w:p>
        </w:tc>
      </w:tr>
      <w:tr w:rsidR="42640FA3" w14:paraId="46388186" w14:textId="77777777" w:rsidTr="778D9187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44F5591" w14:textId="3EB6DE48" w:rsidR="4CBC1BCE" w:rsidRDefault="075454BD" w:rsidP="778D9187">
            <w:pPr>
              <w:rPr>
                <w:rFonts w:eastAsia="Lato" w:cs="Lato"/>
                <w:color w:val="27AAE1" w:themeColor="accent3"/>
              </w:rPr>
            </w:pPr>
            <w:r w:rsidRPr="778D9187">
              <w:rPr>
                <w:rFonts w:eastAsia="Lato" w:cs="Lato"/>
              </w:rPr>
              <w:t>Applicant for associate membership</w:t>
            </w:r>
          </w:p>
        </w:tc>
      </w:tr>
      <w:tr w:rsidR="42640FA3" w14:paraId="4C3DB143" w14:textId="77777777" w:rsidTr="778D9187">
        <w:trPr>
          <w:trHeight w:val="300"/>
        </w:trPr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40FA207A" w14:textId="621990A4" w:rsidR="42640FA3" w:rsidRDefault="42640FA3" w:rsidP="42640FA3">
            <w:pPr>
              <w:rPr>
                <w:rFonts w:eastAsia="Lato" w:cs="Lato"/>
                <w:color w:val="000000"/>
              </w:rPr>
            </w:pPr>
          </w:p>
        </w:tc>
      </w:tr>
      <w:tr w:rsidR="42640FA3" w14:paraId="26333891" w14:textId="77777777" w:rsidTr="778D9187">
        <w:trPr>
          <w:trHeight w:val="300"/>
        </w:trPr>
        <w:tc>
          <w:tcPr>
            <w:tcW w:w="51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DAC8D4D" w14:textId="187EE18B" w:rsidR="4CBC1BCE" w:rsidRDefault="4CBC1BCE" w:rsidP="42640FA3">
            <w:pPr>
              <w:rPr>
                <w:rFonts w:eastAsia="Lato" w:cs="Lato"/>
                <w:color w:val="000000"/>
              </w:rPr>
            </w:pPr>
            <w:r w:rsidRPr="42640FA3">
              <w:rPr>
                <w:rFonts w:eastAsia="Lato" w:cs="Lato"/>
                <w:color w:val="000000"/>
              </w:rPr>
              <w:t>Applying to reside in the Unit</w:t>
            </w:r>
          </w:p>
        </w:tc>
      </w:tr>
      <w:tr w:rsidR="42640FA3" w14:paraId="31377266" w14:textId="77777777" w:rsidTr="778D9187">
        <w:trPr>
          <w:trHeight w:val="300"/>
        </w:trPr>
        <w:tc>
          <w:tcPr>
            <w:tcW w:w="51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0CAD736C" w14:textId="621990A4" w:rsidR="42640FA3" w:rsidRDefault="42640FA3" w:rsidP="42640FA3">
            <w:pPr>
              <w:rPr>
                <w:rFonts w:eastAsia="Lato" w:cs="Lato"/>
                <w:color w:val="000000"/>
              </w:rPr>
            </w:pPr>
          </w:p>
        </w:tc>
      </w:tr>
      <w:tr w:rsidR="42640FA3" w14:paraId="5C9FEA6B" w14:textId="77777777" w:rsidTr="778D9187">
        <w:trPr>
          <w:trHeight w:val="705"/>
        </w:trPr>
        <w:tc>
          <w:tcPr>
            <w:tcW w:w="51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DB053B7" w14:textId="661D8117" w:rsidR="4CBC1BCE" w:rsidRDefault="4CBC1BCE" w:rsidP="42640FA3">
            <w:pPr>
              <w:rPr>
                <w:rFonts w:eastAsia="Lato" w:cs="Lato"/>
                <w:color w:val="000000"/>
              </w:rPr>
            </w:pPr>
            <w:r w:rsidRPr="42640FA3">
              <w:rPr>
                <w:rFonts w:eastAsia="Lato" w:cs="Lato"/>
                <w:color w:val="000000"/>
              </w:rPr>
              <w:t>Date</w:t>
            </w:r>
          </w:p>
        </w:tc>
      </w:tr>
    </w:tbl>
    <w:p w14:paraId="17CA8E68" w14:textId="7BFED2D1" w:rsidR="4CBC1BCE" w:rsidRDefault="075454BD" w:rsidP="778D9187">
      <w:pPr>
        <w:rPr>
          <w:b/>
          <w:bCs/>
        </w:rPr>
      </w:pPr>
      <w:r w:rsidRPr="778D9187">
        <w:rPr>
          <w:b/>
          <w:bCs/>
        </w:rPr>
        <w:t xml:space="preserve">Note: The personal information protection statement is to be signed with this application form.  </w:t>
      </w:r>
    </w:p>
    <w:sectPr w:rsidR="4CBC1BCE" w:rsidSect="005747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6D1B" w14:textId="77777777" w:rsidR="00E82000" w:rsidRDefault="00E82000" w:rsidP="00E30E1E">
      <w:r>
        <w:separator/>
      </w:r>
    </w:p>
  </w:endnote>
  <w:endnote w:type="continuationSeparator" w:id="0">
    <w:p w14:paraId="363E6C99" w14:textId="77777777" w:rsidR="00E82000" w:rsidRDefault="00E82000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36180C10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34D2D251" w14:textId="77777777" w:rsidR="00833F8B" w:rsidRDefault="00833F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40E0AA2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24570C67" w14:textId="77777777" w:rsidR="00833F8B" w:rsidRDefault="00833F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34E5D23C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  <w:p w14:paraId="3B91ED9D" w14:textId="77777777" w:rsidR="00833F8B" w:rsidRDefault="00833F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FEB2" w14:textId="77777777" w:rsidR="00E82000" w:rsidRDefault="00E82000" w:rsidP="00E30E1E">
      <w:r>
        <w:separator/>
      </w:r>
    </w:p>
  </w:footnote>
  <w:footnote w:type="continuationSeparator" w:id="0">
    <w:p w14:paraId="0E5CA71F" w14:textId="77777777" w:rsidR="00E82000" w:rsidRDefault="00E82000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18306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  <w:p w14:paraId="44B9DD63" w14:textId="77777777" w:rsidR="00833F8B" w:rsidRDefault="00833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209B82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  <w:p w14:paraId="0C76150E" w14:textId="77777777" w:rsidR="00833F8B" w:rsidRDefault="00833F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E20D267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66D2B"/>
    <w:multiLevelType w:val="multilevel"/>
    <w:tmpl w:val="CB2C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8B48B4"/>
    <w:multiLevelType w:val="multilevel"/>
    <w:tmpl w:val="C79A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70FDD"/>
    <w:multiLevelType w:val="multilevel"/>
    <w:tmpl w:val="8FC2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6217490"/>
    <w:multiLevelType w:val="multilevel"/>
    <w:tmpl w:val="77BE2452"/>
    <w:numStyleLink w:val="Style1"/>
  </w:abstractNum>
  <w:abstractNum w:abstractNumId="8" w15:restartNumberingAfterBreak="0">
    <w:nsid w:val="32EF2DCA"/>
    <w:multiLevelType w:val="multilevel"/>
    <w:tmpl w:val="A116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A43531"/>
    <w:multiLevelType w:val="multilevel"/>
    <w:tmpl w:val="B9CA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353E90"/>
    <w:multiLevelType w:val="multilevel"/>
    <w:tmpl w:val="ACE8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805E98"/>
    <w:multiLevelType w:val="multilevel"/>
    <w:tmpl w:val="77BE2452"/>
    <w:numStyleLink w:val="Style1"/>
  </w:abstractNum>
  <w:abstractNum w:abstractNumId="14" w15:restartNumberingAfterBreak="0">
    <w:nsid w:val="60EE4E7C"/>
    <w:multiLevelType w:val="multilevel"/>
    <w:tmpl w:val="77BE2452"/>
    <w:numStyleLink w:val="Style1"/>
  </w:abstractNum>
  <w:abstractNum w:abstractNumId="15" w15:restartNumberingAfterBreak="0">
    <w:nsid w:val="61595AEF"/>
    <w:multiLevelType w:val="multilevel"/>
    <w:tmpl w:val="77BE2452"/>
    <w:numStyleLink w:val="Style1"/>
  </w:abstractNum>
  <w:abstractNum w:abstractNumId="16" w15:restartNumberingAfterBreak="0">
    <w:nsid w:val="653323DF"/>
    <w:multiLevelType w:val="multilevel"/>
    <w:tmpl w:val="CB7C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0E3A91"/>
    <w:multiLevelType w:val="multilevel"/>
    <w:tmpl w:val="FC32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8"/>
  </w:num>
  <w:num w:numId="2" w16cid:durableId="355084740">
    <w:abstractNumId w:val="0"/>
  </w:num>
  <w:num w:numId="3" w16cid:durableId="1811170087">
    <w:abstractNumId w:val="15"/>
  </w:num>
  <w:num w:numId="4" w16cid:durableId="1235243169">
    <w:abstractNumId w:val="9"/>
  </w:num>
  <w:num w:numId="5" w16cid:durableId="2030133234">
    <w:abstractNumId w:val="6"/>
  </w:num>
  <w:num w:numId="6" w16cid:durableId="928126580">
    <w:abstractNumId w:val="7"/>
  </w:num>
  <w:num w:numId="7" w16cid:durableId="1952323130">
    <w:abstractNumId w:val="14"/>
  </w:num>
  <w:num w:numId="8" w16cid:durableId="935480784">
    <w:abstractNumId w:val="13"/>
  </w:num>
  <w:num w:numId="9" w16cid:durableId="1507405965">
    <w:abstractNumId w:val="10"/>
  </w:num>
  <w:num w:numId="10" w16cid:durableId="250510494">
    <w:abstractNumId w:val="3"/>
  </w:num>
  <w:num w:numId="11" w16cid:durableId="1463384975">
    <w:abstractNumId w:val="17"/>
  </w:num>
  <w:num w:numId="12" w16cid:durableId="1363895673">
    <w:abstractNumId w:val="4"/>
  </w:num>
  <w:num w:numId="13" w16cid:durableId="1332484526">
    <w:abstractNumId w:val="20"/>
  </w:num>
  <w:num w:numId="14" w16cid:durableId="1726178597">
    <w:abstractNumId w:val="3"/>
    <w:lvlOverride w:ilvl="0">
      <w:startOverride w:val="1"/>
    </w:lvlOverride>
  </w:num>
  <w:num w:numId="15" w16cid:durableId="986738128">
    <w:abstractNumId w:val="16"/>
  </w:num>
  <w:num w:numId="16" w16cid:durableId="837113947">
    <w:abstractNumId w:val="5"/>
  </w:num>
  <w:num w:numId="17" w16cid:durableId="1600944760">
    <w:abstractNumId w:val="12"/>
  </w:num>
  <w:num w:numId="18" w16cid:durableId="1734547248">
    <w:abstractNumId w:val="1"/>
  </w:num>
  <w:num w:numId="19" w16cid:durableId="462046902">
    <w:abstractNumId w:val="11"/>
  </w:num>
  <w:num w:numId="20" w16cid:durableId="880290485">
    <w:abstractNumId w:val="19"/>
  </w:num>
  <w:num w:numId="21" w16cid:durableId="187452078">
    <w:abstractNumId w:val="2"/>
  </w:num>
  <w:num w:numId="22" w16cid:durableId="1445927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B866A"/>
    <w:rsid w:val="000F34D3"/>
    <w:rsid w:val="0011574F"/>
    <w:rsid w:val="00120988"/>
    <w:rsid w:val="0014022B"/>
    <w:rsid w:val="00141238"/>
    <w:rsid w:val="002C1F61"/>
    <w:rsid w:val="002C5CD5"/>
    <w:rsid w:val="002F64B6"/>
    <w:rsid w:val="00370001"/>
    <w:rsid w:val="003C19E1"/>
    <w:rsid w:val="003D3DC1"/>
    <w:rsid w:val="003E33B4"/>
    <w:rsid w:val="003F4655"/>
    <w:rsid w:val="004279D0"/>
    <w:rsid w:val="004844BE"/>
    <w:rsid w:val="00491831"/>
    <w:rsid w:val="004B132B"/>
    <w:rsid w:val="00500753"/>
    <w:rsid w:val="00506F66"/>
    <w:rsid w:val="00520636"/>
    <w:rsid w:val="005212D7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560F7"/>
    <w:rsid w:val="00764F54"/>
    <w:rsid w:val="007658FB"/>
    <w:rsid w:val="007727E9"/>
    <w:rsid w:val="00774631"/>
    <w:rsid w:val="007C216C"/>
    <w:rsid w:val="007C2927"/>
    <w:rsid w:val="007C68D3"/>
    <w:rsid w:val="007E0280"/>
    <w:rsid w:val="00812B58"/>
    <w:rsid w:val="00833F8B"/>
    <w:rsid w:val="00850D39"/>
    <w:rsid w:val="00872902"/>
    <w:rsid w:val="008C5100"/>
    <w:rsid w:val="008F0CE3"/>
    <w:rsid w:val="008F713F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BF4177"/>
    <w:rsid w:val="00C2128E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560AB"/>
    <w:rsid w:val="00E82000"/>
    <w:rsid w:val="00E96295"/>
    <w:rsid w:val="00EF4C58"/>
    <w:rsid w:val="00F25BF9"/>
    <w:rsid w:val="00F330B5"/>
    <w:rsid w:val="00F464BB"/>
    <w:rsid w:val="00F511FF"/>
    <w:rsid w:val="00FE6407"/>
    <w:rsid w:val="02C7F344"/>
    <w:rsid w:val="03925FD8"/>
    <w:rsid w:val="0428A787"/>
    <w:rsid w:val="046B068A"/>
    <w:rsid w:val="04EED546"/>
    <w:rsid w:val="04F11570"/>
    <w:rsid w:val="04FEEAB7"/>
    <w:rsid w:val="05094AF5"/>
    <w:rsid w:val="054FDF8F"/>
    <w:rsid w:val="05E5BEDD"/>
    <w:rsid w:val="0610DF5E"/>
    <w:rsid w:val="0620CD20"/>
    <w:rsid w:val="069862ED"/>
    <w:rsid w:val="07297575"/>
    <w:rsid w:val="075454BD"/>
    <w:rsid w:val="0782FED9"/>
    <w:rsid w:val="0795ED4E"/>
    <w:rsid w:val="09FF99EF"/>
    <w:rsid w:val="0A489E19"/>
    <w:rsid w:val="0A9612FA"/>
    <w:rsid w:val="0B0AF484"/>
    <w:rsid w:val="0B17CDA2"/>
    <w:rsid w:val="0D1E7C6A"/>
    <w:rsid w:val="0D3E405E"/>
    <w:rsid w:val="0E6D7FDC"/>
    <w:rsid w:val="0EC95833"/>
    <w:rsid w:val="1139A565"/>
    <w:rsid w:val="132010EA"/>
    <w:rsid w:val="13387E09"/>
    <w:rsid w:val="13510C7B"/>
    <w:rsid w:val="142B38A7"/>
    <w:rsid w:val="1469F404"/>
    <w:rsid w:val="15260D4A"/>
    <w:rsid w:val="15633E38"/>
    <w:rsid w:val="1591C5E6"/>
    <w:rsid w:val="1631CB65"/>
    <w:rsid w:val="1636BA0E"/>
    <w:rsid w:val="16804FD0"/>
    <w:rsid w:val="16C8D42A"/>
    <w:rsid w:val="17BB4D30"/>
    <w:rsid w:val="1806B1A3"/>
    <w:rsid w:val="1869A253"/>
    <w:rsid w:val="1B3374FC"/>
    <w:rsid w:val="1D633904"/>
    <w:rsid w:val="1E81FA7C"/>
    <w:rsid w:val="1E92C8EC"/>
    <w:rsid w:val="1ED75D80"/>
    <w:rsid w:val="20756D21"/>
    <w:rsid w:val="2113635B"/>
    <w:rsid w:val="213E81A4"/>
    <w:rsid w:val="22308EB1"/>
    <w:rsid w:val="2248DACF"/>
    <w:rsid w:val="227EBD3C"/>
    <w:rsid w:val="22ECB334"/>
    <w:rsid w:val="235AE0E9"/>
    <w:rsid w:val="241214D7"/>
    <w:rsid w:val="24BEF0D4"/>
    <w:rsid w:val="24F20C80"/>
    <w:rsid w:val="24F5DAB6"/>
    <w:rsid w:val="25AA4585"/>
    <w:rsid w:val="27055F60"/>
    <w:rsid w:val="27BF41A7"/>
    <w:rsid w:val="2860A926"/>
    <w:rsid w:val="293C769B"/>
    <w:rsid w:val="29EE154B"/>
    <w:rsid w:val="2AA6DE5A"/>
    <w:rsid w:val="2BB00E67"/>
    <w:rsid w:val="2C300D8F"/>
    <w:rsid w:val="2D018580"/>
    <w:rsid w:val="2D111897"/>
    <w:rsid w:val="2D31FF57"/>
    <w:rsid w:val="2D928830"/>
    <w:rsid w:val="2E7C8CBC"/>
    <w:rsid w:val="2EDB1D6D"/>
    <w:rsid w:val="31BFA121"/>
    <w:rsid w:val="31EE2AEA"/>
    <w:rsid w:val="331FF4CB"/>
    <w:rsid w:val="3349B49B"/>
    <w:rsid w:val="33A568E3"/>
    <w:rsid w:val="3635AFCB"/>
    <w:rsid w:val="3663625C"/>
    <w:rsid w:val="36DA182B"/>
    <w:rsid w:val="370526BC"/>
    <w:rsid w:val="37E9273B"/>
    <w:rsid w:val="385DF528"/>
    <w:rsid w:val="3880D34E"/>
    <w:rsid w:val="394C0E43"/>
    <w:rsid w:val="3AC728A3"/>
    <w:rsid w:val="3BFAD89D"/>
    <w:rsid w:val="3D68A3C4"/>
    <w:rsid w:val="3D8895F5"/>
    <w:rsid w:val="3D94A7D8"/>
    <w:rsid w:val="3E35281A"/>
    <w:rsid w:val="3EE8D666"/>
    <w:rsid w:val="3F061C48"/>
    <w:rsid w:val="3FC5B0EC"/>
    <w:rsid w:val="405697A0"/>
    <w:rsid w:val="405DAEA2"/>
    <w:rsid w:val="406BB128"/>
    <w:rsid w:val="4193AD86"/>
    <w:rsid w:val="421B5418"/>
    <w:rsid w:val="42640FA3"/>
    <w:rsid w:val="42B28D71"/>
    <w:rsid w:val="42B2A29E"/>
    <w:rsid w:val="43CAC018"/>
    <w:rsid w:val="44AE770B"/>
    <w:rsid w:val="44E66580"/>
    <w:rsid w:val="45FBC1AB"/>
    <w:rsid w:val="47D55116"/>
    <w:rsid w:val="47FA8591"/>
    <w:rsid w:val="48624E4F"/>
    <w:rsid w:val="49857FCB"/>
    <w:rsid w:val="4AE25674"/>
    <w:rsid w:val="4B6B9A29"/>
    <w:rsid w:val="4C5DE73B"/>
    <w:rsid w:val="4CBC1BCE"/>
    <w:rsid w:val="4D6F6C5F"/>
    <w:rsid w:val="4EA5CC88"/>
    <w:rsid w:val="4EC4CE53"/>
    <w:rsid w:val="4FC3EF87"/>
    <w:rsid w:val="4FD9C81A"/>
    <w:rsid w:val="4FFB088B"/>
    <w:rsid w:val="50173D8C"/>
    <w:rsid w:val="513AFAF0"/>
    <w:rsid w:val="52ED415A"/>
    <w:rsid w:val="531453E3"/>
    <w:rsid w:val="535FBB3F"/>
    <w:rsid w:val="53B376E4"/>
    <w:rsid w:val="55065114"/>
    <w:rsid w:val="55CACC7E"/>
    <w:rsid w:val="55CD3874"/>
    <w:rsid w:val="55E90A7B"/>
    <w:rsid w:val="56AF871B"/>
    <w:rsid w:val="57877692"/>
    <w:rsid w:val="579AC177"/>
    <w:rsid w:val="58354575"/>
    <w:rsid w:val="5A06C60E"/>
    <w:rsid w:val="5B76DC12"/>
    <w:rsid w:val="5BD68FB9"/>
    <w:rsid w:val="5BE351E2"/>
    <w:rsid w:val="5C048A5E"/>
    <w:rsid w:val="5EAA09B1"/>
    <w:rsid w:val="5EAB8DEF"/>
    <w:rsid w:val="5FDB2068"/>
    <w:rsid w:val="609A21F6"/>
    <w:rsid w:val="61515AA3"/>
    <w:rsid w:val="61F269A9"/>
    <w:rsid w:val="64F58AF2"/>
    <w:rsid w:val="6516CBB7"/>
    <w:rsid w:val="683713E1"/>
    <w:rsid w:val="686B1A35"/>
    <w:rsid w:val="69E72DF6"/>
    <w:rsid w:val="6A4B7EAB"/>
    <w:rsid w:val="6AC354D6"/>
    <w:rsid w:val="6B10C2E3"/>
    <w:rsid w:val="6B1DFC05"/>
    <w:rsid w:val="6C7BF511"/>
    <w:rsid w:val="6CFE786B"/>
    <w:rsid w:val="6DFF0408"/>
    <w:rsid w:val="6EF7E804"/>
    <w:rsid w:val="6FF2E0DD"/>
    <w:rsid w:val="702B0BA9"/>
    <w:rsid w:val="70DCE863"/>
    <w:rsid w:val="723CCE51"/>
    <w:rsid w:val="72515602"/>
    <w:rsid w:val="732F27AF"/>
    <w:rsid w:val="74208156"/>
    <w:rsid w:val="7469C8A5"/>
    <w:rsid w:val="75E42704"/>
    <w:rsid w:val="760DD1BA"/>
    <w:rsid w:val="761557D8"/>
    <w:rsid w:val="7618C30F"/>
    <w:rsid w:val="767D9D90"/>
    <w:rsid w:val="7735C762"/>
    <w:rsid w:val="7766EC79"/>
    <w:rsid w:val="778D9187"/>
    <w:rsid w:val="77D8D85E"/>
    <w:rsid w:val="78BDD42F"/>
    <w:rsid w:val="78CB2293"/>
    <w:rsid w:val="78F1E728"/>
    <w:rsid w:val="78F29FEA"/>
    <w:rsid w:val="79123B97"/>
    <w:rsid w:val="796F84D3"/>
    <w:rsid w:val="7998B694"/>
    <w:rsid w:val="799DC96F"/>
    <w:rsid w:val="79E1A531"/>
    <w:rsid w:val="7ADA535D"/>
    <w:rsid w:val="7B103C73"/>
    <w:rsid w:val="7B864C66"/>
    <w:rsid w:val="7BF8C10A"/>
    <w:rsid w:val="7D4D1A97"/>
    <w:rsid w:val="7E0DFBC5"/>
    <w:rsid w:val="7EC5927B"/>
    <w:rsid w:val="7EC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">
    <w:name w:val="copy"/>
    <w:basedOn w:val="Normal"/>
    <w:uiPriority w:val="1"/>
    <w:rsid w:val="42640FA3"/>
    <w:pPr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paragraph" w:customStyle="1" w:styleId="heading">
    <w:name w:val="heading"/>
    <w:basedOn w:val="Normal"/>
    <w:uiPriority w:val="1"/>
    <w:rsid w:val="42640FA3"/>
    <w:pPr>
      <w:keepNext/>
      <w:spacing w:after="0" w:line="300" w:lineRule="exact"/>
      <w:outlineLvl w:val="1"/>
    </w:pPr>
    <w:rPr>
      <w:rFonts w:asciiTheme="minorHAnsi" w:eastAsiaTheme="majorEastAsia" w:hAnsiTheme="minorHAnsi" w:cstheme="majorBid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42640FA3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02038" w:themeColor="text1"/>
        <w:left w:val="single" w:sz="4" w:space="0" w:color="102038" w:themeColor="text1"/>
        <w:bottom w:val="single" w:sz="4" w:space="0" w:color="102038" w:themeColor="text1"/>
        <w:right w:val="single" w:sz="4" w:space="0" w:color="102038" w:themeColor="text1"/>
        <w:insideH w:val="single" w:sz="4" w:space="0" w:color="102038" w:themeColor="text1"/>
        <w:insideV w:val="single" w:sz="4" w:space="0" w:color="102038" w:themeColor="text1"/>
      </w:tblBorders>
    </w:tblPr>
  </w:style>
  <w:style w:type="character" w:customStyle="1" w:styleId="normaltextrun">
    <w:name w:val="normaltextrun"/>
    <w:basedOn w:val="DefaultParagraphFont"/>
    <w:rsid w:val="008F713F"/>
  </w:style>
  <w:style w:type="character" w:customStyle="1" w:styleId="eop">
    <w:name w:val="eop"/>
    <w:basedOn w:val="DefaultParagraphFont"/>
    <w:rsid w:val="008F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f.bc.c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7</TotalTime>
  <Pages>6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Lindsey Murphy</cp:lastModifiedBy>
  <cp:revision>4</cp:revision>
  <dcterms:created xsi:type="dcterms:W3CDTF">2025-05-17T05:06:00Z</dcterms:created>
  <dcterms:modified xsi:type="dcterms:W3CDTF">2025-05-18T01:24:00Z</dcterms:modified>
</cp:coreProperties>
</file>