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6E01" w14:textId="4ECCBB18" w:rsidR="00043911" w:rsidRPr="00911A2E" w:rsidRDefault="00911A2E" w:rsidP="00043911">
      <w:pPr>
        <w:pStyle w:val="CCLNumberList"/>
        <w:numPr>
          <w:ilvl w:val="0"/>
          <w:numId w:val="0"/>
        </w:numPr>
        <w:rPr>
          <w:b/>
          <w:bCs/>
          <w:color w:val="27AAE1" w:themeColor="accent3"/>
        </w:rPr>
      </w:pPr>
      <w:r>
        <w:rPr>
          <w:b/>
          <w:bCs/>
          <w:color w:val="27AAE1" w:themeColor="accent3"/>
        </w:rPr>
        <w:t>[Full name of housing co-op]</w:t>
      </w:r>
    </w:p>
    <w:p w14:paraId="398544BD" w14:textId="1ED6D37F" w:rsidR="732F27AF" w:rsidRDefault="1317EB6F" w:rsidP="42D70779">
      <w:pPr>
        <w:pStyle w:val="Heading1"/>
      </w:pPr>
      <w:r>
        <w:t>Personal Information Protection Statement</w:t>
      </w:r>
    </w:p>
    <w:p w14:paraId="6DF56514" w14:textId="303F709A" w:rsidR="42D70779" w:rsidRDefault="42D70779" w:rsidP="42D70779">
      <w:pPr>
        <w:pStyle w:val="CCLNumberList"/>
        <w:numPr>
          <w:ilvl w:val="0"/>
          <w:numId w:val="0"/>
        </w:numPr>
      </w:pPr>
    </w:p>
    <w:p w14:paraId="45CB90AE" w14:textId="0EF43505" w:rsidR="31FEEB07" w:rsidRDefault="31FEEB07" w:rsidP="42D70779">
      <w:pPr>
        <w:pStyle w:val="CCLNumberList"/>
        <w:numPr>
          <w:ilvl w:val="0"/>
          <w:numId w:val="0"/>
        </w:numPr>
      </w:pPr>
      <w:r>
        <w:t xml:space="preserve">I agree </w:t>
      </w:r>
      <w:r w:rsidRPr="00911A2E">
        <w:t xml:space="preserve">that </w:t>
      </w:r>
      <w:r w:rsidR="00911A2E" w:rsidRPr="00911A2E">
        <w:rPr>
          <w:color w:val="27AAE1" w:themeColor="accent3"/>
        </w:rPr>
        <w:t>[Full name of housing co-op</w:t>
      </w:r>
      <w:r w:rsidR="00911A2E">
        <w:rPr>
          <w:b/>
          <w:bCs/>
          <w:color w:val="27AAE1" w:themeColor="accent3"/>
        </w:rPr>
        <w:t>]</w:t>
      </w:r>
      <w:r w:rsidRPr="4B8A9F5D">
        <w:rPr>
          <w:b/>
          <w:bCs/>
        </w:rPr>
        <w:t xml:space="preserve"> </w:t>
      </w:r>
      <w:r>
        <w:t>may collect and keep the following information about me: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5"/>
        <w:gridCol w:w="9903"/>
      </w:tblGrid>
      <w:tr w:rsidR="00911A2E" w14:paraId="0B7DD346" w14:textId="77777777" w:rsidTr="00911A2E">
        <w:tc>
          <w:tcPr>
            <w:tcW w:w="625" w:type="dxa"/>
            <w:vAlign w:val="bottom"/>
          </w:tcPr>
          <w:p w14:paraId="658BC218" w14:textId="59625E27" w:rsidR="00911A2E" w:rsidRPr="00911A2E" w:rsidRDefault="00911A2E" w:rsidP="00911A2E">
            <w:pPr>
              <w:pStyle w:val="CCLNumberList"/>
              <w:numPr>
                <w:ilvl w:val="0"/>
                <w:numId w:val="0"/>
              </w:numPr>
              <w:jc w:val="center"/>
            </w:pPr>
            <w:r w:rsidRPr="00911A2E">
              <w:t>1.</w:t>
            </w:r>
          </w:p>
        </w:tc>
        <w:tc>
          <w:tcPr>
            <w:tcW w:w="9903" w:type="dxa"/>
            <w:tcBorders>
              <w:bottom w:val="single" w:sz="4" w:space="0" w:color="auto"/>
            </w:tcBorders>
          </w:tcPr>
          <w:p w14:paraId="3DA203F0" w14:textId="77777777" w:rsidR="00911A2E" w:rsidRDefault="00911A2E" w:rsidP="42D70779">
            <w:pPr>
              <w:pStyle w:val="CCLNumberList"/>
              <w:numPr>
                <w:ilvl w:val="0"/>
                <w:numId w:val="0"/>
              </w:numPr>
              <w:rPr>
                <w:b/>
                <w:bCs/>
                <w:color w:val="27AAE1" w:themeColor="accent3"/>
              </w:rPr>
            </w:pPr>
          </w:p>
        </w:tc>
      </w:tr>
      <w:tr w:rsidR="00911A2E" w14:paraId="6D1A7391" w14:textId="77777777" w:rsidTr="00911A2E">
        <w:tc>
          <w:tcPr>
            <w:tcW w:w="625" w:type="dxa"/>
            <w:vAlign w:val="bottom"/>
          </w:tcPr>
          <w:p w14:paraId="751EEA09" w14:textId="25D482B0" w:rsidR="00911A2E" w:rsidRPr="00911A2E" w:rsidRDefault="00911A2E" w:rsidP="00911A2E">
            <w:pPr>
              <w:pStyle w:val="CCLNumberList"/>
              <w:numPr>
                <w:ilvl w:val="0"/>
                <w:numId w:val="0"/>
              </w:numPr>
              <w:jc w:val="center"/>
            </w:pPr>
            <w:r w:rsidRPr="00911A2E">
              <w:t>2.</w:t>
            </w:r>
          </w:p>
        </w:tc>
        <w:tc>
          <w:tcPr>
            <w:tcW w:w="9903" w:type="dxa"/>
            <w:tcBorders>
              <w:top w:val="single" w:sz="4" w:space="0" w:color="auto"/>
              <w:bottom w:val="single" w:sz="4" w:space="0" w:color="auto"/>
            </w:tcBorders>
          </w:tcPr>
          <w:p w14:paraId="3E0551A8" w14:textId="77777777" w:rsidR="00911A2E" w:rsidRDefault="00911A2E" w:rsidP="42D70779">
            <w:pPr>
              <w:pStyle w:val="CCLNumberList"/>
              <w:numPr>
                <w:ilvl w:val="0"/>
                <w:numId w:val="0"/>
              </w:numPr>
              <w:rPr>
                <w:b/>
                <w:bCs/>
                <w:color w:val="27AAE1" w:themeColor="accent3"/>
              </w:rPr>
            </w:pPr>
          </w:p>
        </w:tc>
      </w:tr>
      <w:tr w:rsidR="00911A2E" w14:paraId="09D935E4" w14:textId="77777777" w:rsidTr="00911A2E">
        <w:tc>
          <w:tcPr>
            <w:tcW w:w="625" w:type="dxa"/>
            <w:vAlign w:val="bottom"/>
          </w:tcPr>
          <w:p w14:paraId="2AD08434" w14:textId="5C114060" w:rsidR="00911A2E" w:rsidRPr="00911A2E" w:rsidRDefault="00911A2E" w:rsidP="00911A2E">
            <w:pPr>
              <w:pStyle w:val="CCLNumberList"/>
              <w:numPr>
                <w:ilvl w:val="0"/>
                <w:numId w:val="0"/>
              </w:numPr>
              <w:jc w:val="center"/>
            </w:pPr>
            <w:r>
              <w:t>3.</w:t>
            </w:r>
          </w:p>
        </w:tc>
        <w:tc>
          <w:tcPr>
            <w:tcW w:w="9903" w:type="dxa"/>
            <w:tcBorders>
              <w:top w:val="single" w:sz="4" w:space="0" w:color="auto"/>
              <w:bottom w:val="single" w:sz="4" w:space="0" w:color="auto"/>
            </w:tcBorders>
          </w:tcPr>
          <w:p w14:paraId="1C6C828E" w14:textId="77777777" w:rsidR="00911A2E" w:rsidRDefault="00911A2E" w:rsidP="42D70779">
            <w:pPr>
              <w:pStyle w:val="CCLNumberList"/>
              <w:numPr>
                <w:ilvl w:val="0"/>
                <w:numId w:val="0"/>
              </w:numPr>
              <w:rPr>
                <w:b/>
                <w:bCs/>
                <w:color w:val="27AAE1" w:themeColor="accent3"/>
              </w:rPr>
            </w:pPr>
          </w:p>
        </w:tc>
      </w:tr>
      <w:tr w:rsidR="00911A2E" w14:paraId="59573724" w14:textId="77777777" w:rsidTr="00911A2E">
        <w:tc>
          <w:tcPr>
            <w:tcW w:w="625" w:type="dxa"/>
            <w:vAlign w:val="bottom"/>
          </w:tcPr>
          <w:p w14:paraId="6CF5170F" w14:textId="46C892BF" w:rsidR="00911A2E" w:rsidRPr="00911A2E" w:rsidRDefault="00911A2E" w:rsidP="00911A2E">
            <w:pPr>
              <w:pStyle w:val="CCLNumberList"/>
              <w:numPr>
                <w:ilvl w:val="0"/>
                <w:numId w:val="0"/>
              </w:numPr>
              <w:jc w:val="center"/>
            </w:pPr>
            <w:r>
              <w:t>4.</w:t>
            </w:r>
          </w:p>
        </w:tc>
        <w:tc>
          <w:tcPr>
            <w:tcW w:w="9903" w:type="dxa"/>
            <w:tcBorders>
              <w:top w:val="single" w:sz="4" w:space="0" w:color="auto"/>
              <w:bottom w:val="single" w:sz="4" w:space="0" w:color="auto"/>
            </w:tcBorders>
          </w:tcPr>
          <w:p w14:paraId="1182933D" w14:textId="77777777" w:rsidR="00911A2E" w:rsidRDefault="00911A2E" w:rsidP="42D70779">
            <w:pPr>
              <w:pStyle w:val="CCLNumberList"/>
              <w:numPr>
                <w:ilvl w:val="0"/>
                <w:numId w:val="0"/>
              </w:numPr>
              <w:rPr>
                <w:b/>
                <w:bCs/>
                <w:color w:val="27AAE1" w:themeColor="accent3"/>
              </w:rPr>
            </w:pPr>
          </w:p>
        </w:tc>
      </w:tr>
      <w:tr w:rsidR="00911A2E" w14:paraId="385A7883" w14:textId="77777777" w:rsidTr="00911A2E">
        <w:tc>
          <w:tcPr>
            <w:tcW w:w="625" w:type="dxa"/>
            <w:vAlign w:val="bottom"/>
          </w:tcPr>
          <w:p w14:paraId="01EB51D3" w14:textId="33C357E0" w:rsidR="00911A2E" w:rsidRPr="00911A2E" w:rsidRDefault="00911A2E" w:rsidP="00911A2E">
            <w:pPr>
              <w:pStyle w:val="CCLNumberList"/>
              <w:numPr>
                <w:ilvl w:val="0"/>
                <w:numId w:val="0"/>
              </w:numPr>
              <w:jc w:val="center"/>
            </w:pPr>
            <w:r>
              <w:t>5.</w:t>
            </w:r>
          </w:p>
        </w:tc>
        <w:tc>
          <w:tcPr>
            <w:tcW w:w="9903" w:type="dxa"/>
            <w:tcBorders>
              <w:top w:val="single" w:sz="4" w:space="0" w:color="auto"/>
              <w:bottom w:val="single" w:sz="4" w:space="0" w:color="auto"/>
            </w:tcBorders>
          </w:tcPr>
          <w:p w14:paraId="3BAEB4CA" w14:textId="77777777" w:rsidR="00911A2E" w:rsidRDefault="00911A2E" w:rsidP="42D70779">
            <w:pPr>
              <w:pStyle w:val="CCLNumberList"/>
              <w:numPr>
                <w:ilvl w:val="0"/>
                <w:numId w:val="0"/>
              </w:numPr>
              <w:rPr>
                <w:b/>
                <w:bCs/>
                <w:color w:val="27AAE1" w:themeColor="accent3"/>
              </w:rPr>
            </w:pPr>
          </w:p>
        </w:tc>
      </w:tr>
      <w:tr w:rsidR="00911A2E" w14:paraId="61418327" w14:textId="77777777" w:rsidTr="00911A2E">
        <w:tc>
          <w:tcPr>
            <w:tcW w:w="625" w:type="dxa"/>
          </w:tcPr>
          <w:p w14:paraId="01CDFCE1" w14:textId="7653A053" w:rsidR="00911A2E" w:rsidRPr="00911A2E" w:rsidRDefault="00911A2E" w:rsidP="00911A2E">
            <w:pPr>
              <w:pStyle w:val="CCLNumberList"/>
              <w:numPr>
                <w:ilvl w:val="0"/>
                <w:numId w:val="0"/>
              </w:numPr>
              <w:jc w:val="center"/>
            </w:pPr>
          </w:p>
        </w:tc>
        <w:tc>
          <w:tcPr>
            <w:tcW w:w="9903" w:type="dxa"/>
            <w:tcBorders>
              <w:top w:val="single" w:sz="4" w:space="0" w:color="auto"/>
            </w:tcBorders>
          </w:tcPr>
          <w:p w14:paraId="566AFB8F" w14:textId="77777777" w:rsidR="00911A2E" w:rsidRDefault="00911A2E" w:rsidP="42D70779">
            <w:pPr>
              <w:pStyle w:val="CCLNumberList"/>
              <w:numPr>
                <w:ilvl w:val="0"/>
                <w:numId w:val="0"/>
              </w:numPr>
              <w:rPr>
                <w:b/>
                <w:bCs/>
                <w:color w:val="27AAE1" w:themeColor="accent3"/>
              </w:rPr>
            </w:pPr>
          </w:p>
        </w:tc>
      </w:tr>
    </w:tbl>
    <w:p w14:paraId="02CE88B5" w14:textId="77777777" w:rsidR="00911A2E" w:rsidRPr="00911A2E" w:rsidRDefault="00911A2E" w:rsidP="42D70779">
      <w:pPr>
        <w:pStyle w:val="CCLNumberList"/>
        <w:numPr>
          <w:ilvl w:val="0"/>
          <w:numId w:val="0"/>
        </w:numPr>
        <w:rPr>
          <w:b/>
          <w:bCs/>
          <w:color w:val="27AAE1" w:themeColor="accent3"/>
        </w:rPr>
      </w:pPr>
    </w:p>
    <w:p w14:paraId="605EC842" w14:textId="3A633D91" w:rsidR="7EB08948" w:rsidRDefault="7EB08948" w:rsidP="42D70779">
      <w:r>
        <w:t>I agree that this personal information may be made available to people in the following positions, if the information is needed for their duties:</w:t>
      </w:r>
    </w:p>
    <w:p w14:paraId="07E25341" w14:textId="74A407AC" w:rsidR="043E263B" w:rsidRPr="00C33A71" w:rsidRDefault="043E263B" w:rsidP="001A73AA">
      <w:pPr>
        <w:pStyle w:val="CCLNumberList"/>
        <w:numPr>
          <w:ilvl w:val="0"/>
          <w:numId w:val="23"/>
        </w:numPr>
        <w:rPr>
          <w:rFonts w:eastAsia="Lato" w:cs="Lato"/>
          <w:color w:val="000000"/>
        </w:rPr>
      </w:pPr>
      <w:r w:rsidRPr="00C33A71">
        <w:rPr>
          <w:rFonts w:eastAsia="Lato" w:cs="Lato"/>
          <w:color w:val="000000"/>
        </w:rPr>
        <w:t xml:space="preserve">Co-op auditor </w:t>
      </w:r>
    </w:p>
    <w:p w14:paraId="0A25B8B9" w14:textId="060DA8CC" w:rsidR="043E263B" w:rsidRDefault="043E263B" w:rsidP="42D70779">
      <w:pPr>
        <w:pStyle w:val="CCLNumberList"/>
        <w:rPr>
          <w:rFonts w:eastAsia="Lato" w:cs="Lato"/>
          <w:color w:val="000000"/>
          <w:lang w:val="en-US"/>
        </w:rPr>
      </w:pPr>
      <w:r w:rsidRPr="42D70779">
        <w:rPr>
          <w:rFonts w:eastAsia="Lato" w:cs="Lato"/>
          <w:color w:val="000000"/>
        </w:rPr>
        <w:t xml:space="preserve">Employees of the </w:t>
      </w:r>
      <w:r w:rsidR="0007156D" w:rsidRPr="0007156D">
        <w:rPr>
          <w:rFonts w:eastAsia="Lato" w:cs="Lato"/>
          <w:color w:val="27AAE1" w:themeColor="accent3"/>
        </w:rPr>
        <w:t>[</w:t>
      </w:r>
      <w:r w:rsidRPr="0007156D">
        <w:rPr>
          <w:rFonts w:eastAsia="Lato" w:cs="Lato"/>
          <w:color w:val="27AAE1" w:themeColor="accent3"/>
        </w:rPr>
        <w:t xml:space="preserve">Agency for Co-operative Housing or CMHC (Canada Mortgage and Housing Corporation) </w:t>
      </w:r>
      <w:r w:rsidR="0007156D" w:rsidRPr="0007156D">
        <w:rPr>
          <w:rFonts w:eastAsia="Lato" w:cs="Lato"/>
          <w:color w:val="27AAE1" w:themeColor="accent3"/>
        </w:rPr>
        <w:t>or BC Housing]</w:t>
      </w:r>
    </w:p>
    <w:p w14:paraId="5CF0D562" w14:textId="579FB2A1" w:rsidR="043E263B" w:rsidRDefault="043E263B" w:rsidP="42D70779">
      <w:pPr>
        <w:pStyle w:val="CCLNumberList"/>
        <w:rPr>
          <w:rFonts w:eastAsia="Lato" w:cs="Lato"/>
          <w:color w:val="000000"/>
          <w:lang w:val="en-US"/>
        </w:rPr>
      </w:pPr>
      <w:r w:rsidRPr="42D70779">
        <w:rPr>
          <w:rFonts w:eastAsia="Lato" w:cs="Lato"/>
          <w:color w:val="000000"/>
        </w:rPr>
        <w:t xml:space="preserve">Municipal employees dealing with the Home Owner Grant (for grant application) </w:t>
      </w:r>
    </w:p>
    <w:p w14:paraId="59F8E881" w14:textId="223003CF" w:rsidR="043E263B" w:rsidRDefault="043E263B" w:rsidP="42D70779">
      <w:pPr>
        <w:pStyle w:val="CCLNumberList"/>
        <w:rPr>
          <w:rFonts w:eastAsia="Lato" w:cs="Lato"/>
          <w:color w:val="000000"/>
          <w:lang w:val="en-US"/>
        </w:rPr>
      </w:pPr>
      <w:r w:rsidRPr="42D70779">
        <w:rPr>
          <w:rFonts w:eastAsia="Lato" w:cs="Lato"/>
          <w:color w:val="000000"/>
        </w:rPr>
        <w:t xml:space="preserve">Co-op lawyer </w:t>
      </w:r>
    </w:p>
    <w:p w14:paraId="0442C77A" w14:textId="2D6C64C9" w:rsidR="043E263B" w:rsidRDefault="043E263B" w:rsidP="42D70779">
      <w:pPr>
        <w:pStyle w:val="CCLNumberList"/>
        <w:rPr>
          <w:rFonts w:eastAsia="Lato" w:cs="Lato"/>
          <w:color w:val="000000"/>
          <w:lang w:val="en-US"/>
        </w:rPr>
      </w:pPr>
      <w:r w:rsidRPr="42D70779">
        <w:rPr>
          <w:rFonts w:eastAsia="Lato" w:cs="Lato"/>
          <w:color w:val="000000"/>
        </w:rPr>
        <w:t xml:space="preserve">Security committee (for co-op census information) </w:t>
      </w:r>
    </w:p>
    <w:p w14:paraId="39EF533A" w14:textId="7356738D" w:rsidR="043E263B" w:rsidRDefault="043E263B" w:rsidP="42D70779">
      <w:pPr>
        <w:pStyle w:val="CCLNumberList"/>
        <w:rPr>
          <w:rFonts w:eastAsia="Lato" w:cs="Lato"/>
          <w:color w:val="000000"/>
          <w:lang w:val="en-US"/>
        </w:rPr>
      </w:pPr>
      <w:r w:rsidRPr="42D70779">
        <w:rPr>
          <w:rFonts w:eastAsia="Lato" w:cs="Lato"/>
          <w:color w:val="000000"/>
        </w:rPr>
        <w:t xml:space="preserve">Co-op staff or management </w:t>
      </w:r>
    </w:p>
    <w:p w14:paraId="71E54599" w14:textId="2CF993C3" w:rsidR="00CB6B5D" w:rsidRPr="00CB6B5D" w:rsidRDefault="043E263B" w:rsidP="00CB6B5D">
      <w:pPr>
        <w:pStyle w:val="CCLNumberList"/>
        <w:rPr>
          <w:lang w:val="en-US"/>
        </w:rPr>
      </w:pPr>
      <w:r w:rsidRPr="4B8A9F5D">
        <w:rPr>
          <w:rFonts w:eastAsia="Lato" w:cs="Lato"/>
          <w:color w:val="000000"/>
        </w:rPr>
        <w:t>Designated staff</w:t>
      </w:r>
      <w:r w:rsidR="5646E67D" w:rsidRPr="4B8A9F5D">
        <w:rPr>
          <w:rFonts w:eastAsia="Lato" w:cs="Lato"/>
          <w:color w:val="000000"/>
        </w:rPr>
        <w:t xml:space="preserve">, </w:t>
      </w:r>
      <w:r w:rsidRPr="4B8A9F5D">
        <w:rPr>
          <w:rFonts w:eastAsia="Lato" w:cs="Lato"/>
          <w:color w:val="000000"/>
        </w:rPr>
        <w:t>committees, or directors who have designated official duties for:</w:t>
      </w:r>
    </w:p>
    <w:p w14:paraId="0D073595" w14:textId="77777777" w:rsidR="00CB6B5D" w:rsidRDefault="00CB6B5D" w:rsidP="00CB6B5D">
      <w:pPr>
        <w:pStyle w:val="CCLNumberList"/>
        <w:numPr>
          <w:ilvl w:val="0"/>
          <w:numId w:val="0"/>
        </w:numPr>
        <w:ind w:left="357"/>
      </w:pPr>
      <w:r>
        <w:br w:type="page"/>
      </w:r>
    </w:p>
    <w:p w14:paraId="4CB54BF6" w14:textId="26224D96" w:rsidR="00CB6B5D" w:rsidRDefault="5E975F72" w:rsidP="00050FBC">
      <w:pPr>
        <w:pStyle w:val="CCLBulletLists"/>
        <w:ind w:left="1134" w:hanging="425"/>
      </w:pPr>
      <w:r w:rsidRPr="00CB6B5D">
        <w:lastRenderedPageBreak/>
        <w:t>applications for membership:</w:t>
      </w:r>
    </w:p>
    <w:p w14:paraId="79907755" w14:textId="77777777" w:rsidR="00CB6B5D" w:rsidRDefault="5E975F72" w:rsidP="00050FBC">
      <w:pPr>
        <w:pStyle w:val="CCLBulletLists"/>
        <w:ind w:left="1134" w:hanging="425"/>
        <w:rPr>
          <w:lang w:val="en-US"/>
        </w:rPr>
      </w:pPr>
      <w:r w:rsidRPr="42D70779">
        <w:rPr>
          <w:lang w:val="en-US"/>
        </w:rPr>
        <w:t>income review and setting housing charges:</w:t>
      </w:r>
    </w:p>
    <w:p w14:paraId="33F18EDF" w14:textId="243AA9CA" w:rsidR="5E975F72" w:rsidRDefault="5E975F72" w:rsidP="00050FBC">
      <w:pPr>
        <w:pStyle w:val="CCLBulletLists"/>
        <w:ind w:left="1134" w:hanging="425"/>
        <w:rPr>
          <w:lang w:val="en-US"/>
        </w:rPr>
      </w:pPr>
      <w:r w:rsidRPr="42D70779">
        <w:rPr>
          <w:lang w:val="en-US"/>
        </w:rPr>
        <w:t>applications for the Home Owner Grant:</w:t>
      </w:r>
    </w:p>
    <w:p w14:paraId="1402DFED" w14:textId="02272670" w:rsidR="5E975F72" w:rsidRDefault="5E975F72" w:rsidP="00050FBC">
      <w:pPr>
        <w:pStyle w:val="CCLBulletLists"/>
        <w:ind w:left="1134" w:hanging="425"/>
        <w:rPr>
          <w:lang w:val="en-US"/>
        </w:rPr>
      </w:pPr>
      <w:r w:rsidRPr="42D70779">
        <w:rPr>
          <w:lang w:val="en-US"/>
        </w:rPr>
        <w:t>collecting signatures for the Home Owner Grant:</w:t>
      </w:r>
    </w:p>
    <w:p w14:paraId="7B25BC2C" w14:textId="5F0FC379" w:rsidR="5E975F72" w:rsidRDefault="5E975F72" w:rsidP="00050FBC">
      <w:pPr>
        <w:pStyle w:val="CCLBulletLists"/>
        <w:ind w:left="1134" w:hanging="425"/>
        <w:rPr>
          <w:lang w:val="en-US"/>
        </w:rPr>
      </w:pPr>
      <w:r w:rsidRPr="42D70779">
        <w:rPr>
          <w:lang w:val="en-US"/>
        </w:rPr>
        <w:t>collecting co-op census information:</w:t>
      </w:r>
    </w:p>
    <w:p w14:paraId="6E525F9C" w14:textId="77777777" w:rsidR="009F506F" w:rsidRDefault="5E975F72" w:rsidP="00B87BF0">
      <w:pPr>
        <w:pStyle w:val="CCLBulletLists"/>
        <w:ind w:left="1134" w:hanging="425"/>
        <w:rPr>
          <w:lang w:val="en-US"/>
        </w:rPr>
      </w:pPr>
      <w:r w:rsidRPr="42D70779">
        <w:rPr>
          <w:lang w:val="en-US"/>
        </w:rPr>
        <w:t>credit checks:</w:t>
      </w:r>
    </w:p>
    <w:p w14:paraId="7B73AA51" w14:textId="77777777" w:rsidR="009F506F" w:rsidRDefault="5E975F72" w:rsidP="00CB6B5D">
      <w:pPr>
        <w:pStyle w:val="CCLBulletLists"/>
        <w:ind w:left="1134" w:hanging="425"/>
        <w:rPr>
          <w:lang w:val="en-US"/>
        </w:rPr>
      </w:pPr>
      <w:r w:rsidRPr="009F506F">
        <w:rPr>
          <w:lang w:val="en-US"/>
        </w:rPr>
        <w:t>landlord and other reference checks:</w:t>
      </w:r>
    </w:p>
    <w:p w14:paraId="7BEDA0FC" w14:textId="3ACA3C2F" w:rsidR="5E975F72" w:rsidRPr="009F506F" w:rsidRDefault="5E975F72" w:rsidP="00CB6B5D">
      <w:pPr>
        <w:pStyle w:val="CCLBulletLists"/>
        <w:ind w:left="1134" w:hanging="425"/>
        <w:rPr>
          <w:lang w:val="en-US"/>
        </w:rPr>
      </w:pPr>
      <w:r w:rsidRPr="009F506F">
        <w:rPr>
          <w:lang w:val="en-US"/>
        </w:rPr>
        <w:t>maintaining secure filing and storage of personal information (both hard copy and computer):</w:t>
      </w:r>
    </w:p>
    <w:p w14:paraId="46A8FADE" w14:textId="5C658698" w:rsidR="6EEE5956" w:rsidRPr="00F11A7F" w:rsidRDefault="6EEE5956" w:rsidP="00F11A7F">
      <w:pPr>
        <w:pStyle w:val="CCLNumberList"/>
        <w:rPr>
          <w:rFonts w:eastAsia="Lato" w:cs="Lato"/>
          <w:color w:val="000000"/>
          <w:lang w:val="en-US"/>
        </w:rPr>
      </w:pPr>
      <w:r w:rsidRPr="00F11A7F">
        <w:rPr>
          <w:rFonts w:eastAsia="Lato" w:cs="Lato"/>
          <w:color w:val="000000"/>
        </w:rPr>
        <w:t>Board of directors only if it is in connection with the Board’s official duties</w:t>
      </w:r>
    </w:p>
    <w:p w14:paraId="02C4BDB3" w14:textId="12935A9E" w:rsidR="6EEE5956" w:rsidRDefault="6EEE5956" w:rsidP="42D70779">
      <w:pPr>
        <w:pStyle w:val="CCLNumberList"/>
        <w:rPr>
          <w:rFonts w:eastAsia="Lato" w:cs="Lato"/>
          <w:color w:val="000000"/>
          <w:lang w:val="en-US"/>
        </w:rPr>
      </w:pPr>
      <w:r w:rsidRPr="42D70779">
        <w:rPr>
          <w:rFonts w:eastAsia="Lato" w:cs="Lato"/>
          <w:color w:val="000000"/>
        </w:rPr>
        <w:t>Credit check agency (for credit check only when you first applied for membership)</w:t>
      </w:r>
    </w:p>
    <w:p w14:paraId="169FAB1B" w14:textId="604B3D52" w:rsidR="48E9D52F" w:rsidRDefault="6EEE5956" w:rsidP="4B8A9F5D">
      <w:pPr>
        <w:pStyle w:val="CCLNumberList"/>
        <w:rPr>
          <w:rFonts w:eastAsia="Lato" w:cs="Lato"/>
          <w:color w:val="000000"/>
          <w:lang w:val="en-US"/>
        </w:rPr>
      </w:pPr>
      <w:r w:rsidRPr="4B8A9F5D">
        <w:rPr>
          <w:rFonts w:eastAsia="Lato" w:cs="Lato"/>
          <w:color w:val="000000"/>
        </w:rPr>
        <w:t xml:space="preserve">General meeting only if it is relevant to an </w:t>
      </w:r>
      <w:r w:rsidR="00847484" w:rsidRPr="4B8A9F5D">
        <w:rPr>
          <w:rFonts w:eastAsia="Lato" w:cs="Lato"/>
          <w:color w:val="000000"/>
        </w:rPr>
        <w:t>appeal,</w:t>
      </w:r>
      <w:r w:rsidRPr="4B8A9F5D">
        <w:rPr>
          <w:rFonts w:eastAsia="Lato" w:cs="Lato"/>
          <w:color w:val="000000"/>
        </w:rPr>
        <w:t xml:space="preserve"> I make of a board decision.</w:t>
      </w:r>
    </w:p>
    <w:p w14:paraId="20AA367A" w14:textId="51802037" w:rsidR="48E9D52F" w:rsidRDefault="48E9D52F" w:rsidP="7AF6D603">
      <w:pPr>
        <w:pStyle w:val="CCLNumberList"/>
        <w:numPr>
          <w:ilvl w:val="0"/>
          <w:numId w:val="0"/>
        </w:numPr>
      </w:pPr>
    </w:p>
    <w:p w14:paraId="684A2640" w14:textId="501CB263" w:rsidR="48E9D52F" w:rsidRDefault="48E9D52F" w:rsidP="7AF6D603">
      <w:pPr>
        <w:pStyle w:val="CCLNumberList"/>
        <w:numPr>
          <w:ilvl w:val="0"/>
          <w:numId w:val="0"/>
        </w:numPr>
      </w:pPr>
      <w:r>
        <w:t>I understand that</w:t>
      </w:r>
      <w:r w:rsidR="07A1893C">
        <w:t xml:space="preserve"> </w:t>
      </w:r>
      <w:r w:rsidR="0007156D">
        <w:rPr>
          <w:color w:val="27AAE1" w:themeColor="accent3"/>
        </w:rPr>
        <w:t>[Full name of housing co-operative]</w:t>
      </w:r>
      <w:r w:rsidR="07A1893C" w:rsidRPr="0007156D">
        <w:rPr>
          <w:color w:val="27AAE1" w:themeColor="accent3"/>
        </w:rPr>
        <w:t xml:space="preserve"> </w:t>
      </w:r>
      <w:r>
        <w:t>will use the information to:</w:t>
      </w:r>
    </w:p>
    <w:p w14:paraId="11FB5D01" w14:textId="66DE72FC" w:rsidR="48E9D52F" w:rsidRDefault="48E9D52F" w:rsidP="001E2FFB">
      <w:pPr>
        <w:pStyle w:val="CCLNumberList"/>
        <w:numPr>
          <w:ilvl w:val="0"/>
          <w:numId w:val="25"/>
        </w:numPr>
      </w:pPr>
      <w:r>
        <w:t>Contact me about this application</w:t>
      </w:r>
    </w:p>
    <w:p w14:paraId="0D7DF1EA" w14:textId="6D940FB3" w:rsidR="48E9D52F" w:rsidRDefault="48E9D52F" w:rsidP="00F81B9D">
      <w:pPr>
        <w:pStyle w:val="CCLNumberList"/>
        <w:rPr>
          <w:rFonts w:eastAsia="Lato" w:cs="Lato"/>
          <w:color w:val="000000"/>
        </w:rPr>
      </w:pPr>
      <w:r>
        <w:t>Determine my eligibility for housing and membership in the Co-op</w:t>
      </w:r>
    </w:p>
    <w:p w14:paraId="79B880F2" w14:textId="2C1291C3" w:rsidR="48E9D52F" w:rsidRPr="00F37B13" w:rsidRDefault="48E9D52F" w:rsidP="4B8A9F5D">
      <w:pPr>
        <w:pStyle w:val="CCLNumberList"/>
        <w:rPr>
          <w:rFonts w:eastAsia="Lato" w:cs="Lato"/>
          <w:color w:val="000000"/>
        </w:rPr>
      </w:pPr>
      <w:r>
        <w:t>Establish the size of unit for my household, based on co-op occupancy standards</w:t>
      </w:r>
    </w:p>
    <w:p w14:paraId="4F87CE65" w14:textId="54AE8E2F" w:rsidR="48E9D52F" w:rsidRDefault="48E9D52F" w:rsidP="00F81B9D">
      <w:pPr>
        <w:pStyle w:val="CCLNumberList"/>
        <w:rPr>
          <w:rFonts w:eastAsia="Lato" w:cs="Lato"/>
          <w:color w:val="000000"/>
        </w:rPr>
      </w:pPr>
      <w:r>
        <w:t>Decide if I qualify for subsidy and to calculate the subsidy and housing charges yearly</w:t>
      </w:r>
    </w:p>
    <w:p w14:paraId="303A2FBC" w14:textId="735350E8" w:rsidR="48E9D52F" w:rsidRDefault="48E9D52F" w:rsidP="00F81B9D">
      <w:pPr>
        <w:pStyle w:val="CCLNumberList"/>
        <w:rPr>
          <w:rFonts w:eastAsia="Lato" w:cs="Lato"/>
          <w:color w:val="000000"/>
        </w:rPr>
      </w:pPr>
      <w:r>
        <w:t>Determine eligibility for supplementary Home Owner Grant</w:t>
      </w:r>
    </w:p>
    <w:p w14:paraId="586E20D9" w14:textId="56470982" w:rsidR="48E9D52F" w:rsidRDefault="48E9D52F" w:rsidP="00F81B9D">
      <w:pPr>
        <w:pStyle w:val="CCLNumberList"/>
        <w:rPr>
          <w:rFonts w:eastAsia="Lato" w:cs="Lato"/>
          <w:color w:val="000000"/>
        </w:rPr>
      </w:pPr>
      <w:r>
        <w:t xml:space="preserve">Ensure safe evacuation of all household members in case of emergency </w:t>
      </w:r>
    </w:p>
    <w:p w14:paraId="23F35A77" w14:textId="4ED55D23" w:rsidR="48E9D52F" w:rsidRDefault="48E9D52F" w:rsidP="00F81B9D">
      <w:pPr>
        <w:pStyle w:val="CCLNumberList"/>
        <w:rPr>
          <w:rFonts w:eastAsia="Lato" w:cs="Lato"/>
          <w:color w:val="000000"/>
        </w:rPr>
      </w:pPr>
      <w:r>
        <w:t>Conduct a credit check before accepting my application</w:t>
      </w:r>
    </w:p>
    <w:p w14:paraId="230AFFFF" w14:textId="7488097A" w:rsidR="48E9D52F" w:rsidRDefault="48E9D52F" w:rsidP="00F81B9D">
      <w:pPr>
        <w:pStyle w:val="CCLNumberList"/>
        <w:rPr>
          <w:rFonts w:eastAsia="Lato" w:cs="Lato"/>
          <w:color w:val="000000"/>
        </w:rPr>
      </w:pPr>
      <w:r>
        <w:t>Comply with the co-op’s operating agreement or program rules with CMHC (Canada Mortgage and Housing Corporation)</w:t>
      </w:r>
    </w:p>
    <w:p w14:paraId="77AE6764" w14:textId="5C585026" w:rsidR="42D70779" w:rsidRDefault="48E9D52F" w:rsidP="4B8A9F5D">
      <w:pPr>
        <w:pStyle w:val="CCLNumberList"/>
      </w:pPr>
      <w:r>
        <w:t>Decide on any request for an internal move</w:t>
      </w:r>
      <w:r w:rsidR="42D70779">
        <w:br w:type="page"/>
      </w:r>
    </w:p>
    <w:p w14:paraId="07E24B11" w14:textId="7C28239D" w:rsidR="48E9D52F" w:rsidRDefault="48E9D52F" w:rsidP="42D70779">
      <w:pPr>
        <w:pStyle w:val="CCLNumberList"/>
        <w:numPr>
          <w:ilvl w:val="0"/>
          <w:numId w:val="0"/>
        </w:numPr>
        <w:rPr>
          <w:rFonts w:eastAsia="Lato" w:cs="Lato"/>
          <w:color w:val="000000"/>
        </w:rPr>
      </w:pPr>
      <w:r w:rsidRPr="42D70779">
        <w:rPr>
          <w:rFonts w:eastAsia="Lato" w:cs="Lato"/>
          <w:color w:val="000000"/>
        </w:rPr>
        <w:lastRenderedPageBreak/>
        <w:t>I understand that the co-op will destroy personal information that it no longer needs:</w:t>
      </w:r>
    </w:p>
    <w:p w14:paraId="7EF1EBCE" w14:textId="2ED7A1F9" w:rsidR="48E9D52F" w:rsidRDefault="48E9D52F" w:rsidP="00A47BD8">
      <w:pPr>
        <w:pStyle w:val="CCLBulletLists"/>
        <w:ind w:left="1134" w:hanging="425"/>
      </w:pPr>
      <w:r w:rsidRPr="42D70779">
        <w:t>One year after a decision was made for credit checks and for any information on inactive applicants.</w:t>
      </w:r>
    </w:p>
    <w:p w14:paraId="58BD3692" w14:textId="57BB3963" w:rsidR="48E9D52F" w:rsidRDefault="48E9D52F" w:rsidP="00A47BD8">
      <w:pPr>
        <w:pStyle w:val="CCLBulletLists"/>
        <w:ind w:left="1134" w:hanging="425"/>
      </w:pPr>
      <w:r>
        <w:t>Seven years for financial information on members.</w:t>
      </w:r>
    </w:p>
    <w:p w14:paraId="7756A768" w14:textId="050238EA" w:rsidR="2B38993C" w:rsidRDefault="2B38993C" w:rsidP="2B38993C">
      <w:pPr>
        <w:pStyle w:val="CCLNumberList"/>
        <w:numPr>
          <w:ilvl w:val="0"/>
          <w:numId w:val="0"/>
        </w:numPr>
        <w:rPr>
          <w:rFonts w:eastAsia="Lato" w:cs="Lato"/>
          <w:color w:val="000000"/>
        </w:rPr>
      </w:pPr>
    </w:p>
    <w:p w14:paraId="0071B4B9" w14:textId="3E9D5C63" w:rsidR="48E9D52F" w:rsidRDefault="48E9D52F" w:rsidP="42D70779">
      <w:pPr>
        <w:pStyle w:val="CCLNumberList"/>
        <w:numPr>
          <w:ilvl w:val="0"/>
          <w:numId w:val="0"/>
        </w:numPr>
      </w:pPr>
      <w:r w:rsidRPr="42D70779">
        <w:rPr>
          <w:rFonts w:eastAsia="Lato" w:cs="Lato"/>
          <w:color w:val="000000"/>
        </w:rPr>
        <w:t>I have read and received a copy of this statement.</w:t>
      </w:r>
    </w:p>
    <w:p w14:paraId="4EB52D25" w14:textId="2B35A4CE" w:rsidR="42D70779" w:rsidRDefault="42D70779" w:rsidP="42D70779">
      <w:pPr>
        <w:pStyle w:val="CCLNumberList"/>
        <w:numPr>
          <w:ilvl w:val="0"/>
          <w:numId w:val="0"/>
        </w:numPr>
        <w:rPr>
          <w:rFonts w:eastAsia="Lato" w:cs="Lato"/>
          <w:color w:val="000000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40"/>
        <w:gridCol w:w="4860"/>
      </w:tblGrid>
      <w:tr w:rsidR="42D70779" w14:paraId="5A675066" w14:textId="77777777" w:rsidTr="42D70779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042FBA15" w14:textId="25994C1A" w:rsidR="42D70779" w:rsidRDefault="42D70779" w:rsidP="42D70779">
            <w:pPr>
              <w:rPr>
                <w:rFonts w:eastAsia="Lato" w:cs="Lat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3C60A1DC" w14:textId="3A61C687" w:rsidR="42D70779" w:rsidRDefault="42D70779" w:rsidP="42D70779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1281F5B0" w14:textId="7993A2C4" w:rsidR="42D70779" w:rsidRDefault="42D70779" w:rsidP="42D70779">
            <w:pPr>
              <w:rPr>
                <w:rFonts w:eastAsia="Lato" w:cs="Lato"/>
              </w:rPr>
            </w:pPr>
          </w:p>
        </w:tc>
      </w:tr>
      <w:tr w:rsidR="42D70779" w14:paraId="6A757574" w14:textId="77777777" w:rsidTr="42D70779">
        <w:trPr>
          <w:trHeight w:val="300"/>
        </w:trPr>
        <w:tc>
          <w:tcPr>
            <w:tcW w:w="48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387C46D0" w14:textId="7B580AC7" w:rsidR="42D70779" w:rsidRDefault="42D70779" w:rsidP="42D70779">
            <w:pPr>
              <w:rPr>
                <w:rFonts w:eastAsia="Lato" w:cs="Lato"/>
              </w:rPr>
            </w:pPr>
            <w:r w:rsidRPr="42D70779">
              <w:rPr>
                <w:rFonts w:eastAsia="Lato" w:cs="Lato"/>
              </w:rPr>
              <w:t>Sig</w:t>
            </w:r>
            <w:r w:rsidR="489FDB5F" w:rsidRPr="42D70779">
              <w:rPr>
                <w:rFonts w:eastAsia="Lato" w:cs="Lato"/>
              </w:rPr>
              <w:t>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5C510F3C" w14:textId="0E6771E2" w:rsidR="42D70779" w:rsidRDefault="42D70779" w:rsidP="42D70779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28C8133C" w14:textId="0FF3ED15" w:rsidR="2445AF65" w:rsidRDefault="2445AF65" w:rsidP="42D70779">
            <w:pPr>
              <w:rPr>
                <w:rFonts w:eastAsia="Lato" w:cs="Lato"/>
              </w:rPr>
            </w:pPr>
            <w:r w:rsidRPr="42D70779">
              <w:rPr>
                <w:rFonts w:eastAsia="Lato" w:cs="Lato"/>
              </w:rPr>
              <w:t>Date</w:t>
            </w:r>
          </w:p>
        </w:tc>
      </w:tr>
    </w:tbl>
    <w:p w14:paraId="282DA752" w14:textId="69473BE0" w:rsidR="42D70779" w:rsidRDefault="42D70779" w:rsidP="42D70779">
      <w:pPr>
        <w:rPr>
          <w:rFonts w:eastAsia="Lato" w:cs="Lato"/>
          <w:color w:val="000000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40"/>
        <w:gridCol w:w="4860"/>
      </w:tblGrid>
      <w:tr w:rsidR="42D70779" w14:paraId="5F0B2859" w14:textId="77777777" w:rsidTr="42D70779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65ABA765" w14:textId="3F8ABE23" w:rsidR="42D70779" w:rsidRDefault="42D70779" w:rsidP="42D70779">
            <w:pPr>
              <w:rPr>
                <w:rFonts w:eastAsia="Lato" w:cs="Lat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7A374C45" w14:textId="2E780851" w:rsidR="42D70779" w:rsidRDefault="42D70779" w:rsidP="42D70779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6BE221AA" w14:textId="3D9E19EC" w:rsidR="42D70779" w:rsidRDefault="42D70779" w:rsidP="42D70779">
            <w:pPr>
              <w:rPr>
                <w:rFonts w:eastAsia="Lato" w:cs="Lato"/>
              </w:rPr>
            </w:pPr>
          </w:p>
        </w:tc>
      </w:tr>
      <w:tr w:rsidR="42D70779" w14:paraId="47059700" w14:textId="77777777" w:rsidTr="42D70779">
        <w:trPr>
          <w:trHeight w:val="300"/>
        </w:trPr>
        <w:tc>
          <w:tcPr>
            <w:tcW w:w="48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7E58B0B5" w14:textId="604C91F1" w:rsidR="42D70779" w:rsidRDefault="42D70779" w:rsidP="42D70779">
            <w:pPr>
              <w:rPr>
                <w:rFonts w:eastAsia="Lato" w:cs="Lato"/>
              </w:rPr>
            </w:pPr>
            <w:r w:rsidRPr="42D70779">
              <w:rPr>
                <w:rFonts w:eastAsia="Lato" w:cs="Lato"/>
              </w:rPr>
              <w:t>S</w:t>
            </w:r>
            <w:r w:rsidR="34B8321D" w:rsidRPr="42D70779">
              <w:rPr>
                <w:rFonts w:eastAsia="Lato" w:cs="Lato"/>
              </w:rPr>
              <w:t>igned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2637CA24" w14:textId="11619539" w:rsidR="42D70779" w:rsidRDefault="42D70779" w:rsidP="42D70779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09FE0B26" w14:textId="1D5B1F4B" w:rsidR="42D70779" w:rsidRDefault="42D70779" w:rsidP="42D70779">
            <w:pPr>
              <w:rPr>
                <w:rFonts w:eastAsia="Lato" w:cs="Lato"/>
              </w:rPr>
            </w:pPr>
            <w:r w:rsidRPr="42D70779">
              <w:rPr>
                <w:rFonts w:eastAsia="Lato" w:cs="Lato"/>
              </w:rPr>
              <w:t>Date</w:t>
            </w:r>
          </w:p>
        </w:tc>
      </w:tr>
      <w:tr w:rsidR="42D70779" w14:paraId="79D73D71" w14:textId="77777777" w:rsidTr="42D70779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61706C6C" w14:textId="68DA2FC3" w:rsidR="42D70779" w:rsidRDefault="42D70779" w:rsidP="42D70779">
            <w:pPr>
              <w:rPr>
                <w:rFonts w:eastAsia="Lato" w:cs="Lato"/>
              </w:rPr>
            </w:pPr>
          </w:p>
          <w:p w14:paraId="39913085" w14:textId="684B0DDF" w:rsidR="42D70779" w:rsidRDefault="42D70779" w:rsidP="42D70779">
            <w:pPr>
              <w:rPr>
                <w:rFonts w:eastAsia="Lato" w:cs="Lat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1F52EFA5" w14:textId="3A61C687" w:rsidR="42D70779" w:rsidRDefault="42D70779" w:rsidP="42D70779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7FE82402" w14:textId="7993A2C4" w:rsidR="42D70779" w:rsidRDefault="42D70779" w:rsidP="42D70779">
            <w:pPr>
              <w:rPr>
                <w:rFonts w:eastAsia="Lato" w:cs="Lato"/>
              </w:rPr>
            </w:pPr>
          </w:p>
        </w:tc>
      </w:tr>
      <w:tr w:rsidR="42D70779" w14:paraId="3981565C" w14:textId="77777777" w:rsidTr="42D70779">
        <w:trPr>
          <w:trHeight w:val="300"/>
        </w:trPr>
        <w:tc>
          <w:tcPr>
            <w:tcW w:w="48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2D1A2497" w14:textId="7B580AC7" w:rsidR="42D70779" w:rsidRDefault="42D70779" w:rsidP="42D70779">
            <w:pPr>
              <w:rPr>
                <w:rFonts w:eastAsia="Lato" w:cs="Lato"/>
              </w:rPr>
            </w:pPr>
            <w:r w:rsidRPr="42D70779">
              <w:rPr>
                <w:rFonts w:eastAsia="Lato" w:cs="Lato"/>
              </w:rPr>
              <w:t>Signed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7928ECFD" w14:textId="0E6771E2" w:rsidR="42D70779" w:rsidRDefault="42D70779" w:rsidP="42D70779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4CDEB3BE" w14:textId="0FF3ED15" w:rsidR="42D70779" w:rsidRDefault="42D70779" w:rsidP="42D70779">
            <w:pPr>
              <w:rPr>
                <w:rFonts w:eastAsia="Lato" w:cs="Lato"/>
              </w:rPr>
            </w:pPr>
            <w:r w:rsidRPr="42D70779">
              <w:rPr>
                <w:rFonts w:eastAsia="Lato" w:cs="Lato"/>
              </w:rPr>
              <w:t>Date</w:t>
            </w:r>
          </w:p>
        </w:tc>
      </w:tr>
    </w:tbl>
    <w:p w14:paraId="50BDA217" w14:textId="69473BE0" w:rsidR="42D70779" w:rsidRDefault="42D70779" w:rsidP="42D70779">
      <w:pPr>
        <w:rPr>
          <w:rFonts w:eastAsia="Lato" w:cs="Lato"/>
          <w:color w:val="000000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40"/>
        <w:gridCol w:w="4860"/>
      </w:tblGrid>
      <w:tr w:rsidR="42D70779" w14:paraId="73982DC0" w14:textId="77777777" w:rsidTr="42D70779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528A73D0" w14:textId="3F8ABE23" w:rsidR="42D70779" w:rsidRDefault="42D70779" w:rsidP="42D70779">
            <w:pPr>
              <w:rPr>
                <w:rFonts w:eastAsia="Lato" w:cs="Lat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1C2DD5B4" w14:textId="2E780851" w:rsidR="42D70779" w:rsidRDefault="42D70779" w:rsidP="42D70779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3309340F" w14:textId="3D9E19EC" w:rsidR="42D70779" w:rsidRDefault="42D70779" w:rsidP="42D70779">
            <w:pPr>
              <w:rPr>
                <w:rFonts w:eastAsia="Lato" w:cs="Lato"/>
              </w:rPr>
            </w:pPr>
          </w:p>
        </w:tc>
      </w:tr>
      <w:tr w:rsidR="42D70779" w14:paraId="38F41511" w14:textId="77777777" w:rsidTr="42D70779">
        <w:trPr>
          <w:trHeight w:val="300"/>
        </w:trPr>
        <w:tc>
          <w:tcPr>
            <w:tcW w:w="48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318FDAD0" w14:textId="604C91F1" w:rsidR="42D70779" w:rsidRDefault="42D70779" w:rsidP="42D70779">
            <w:pPr>
              <w:rPr>
                <w:rFonts w:eastAsia="Lato" w:cs="Lato"/>
              </w:rPr>
            </w:pPr>
            <w:r w:rsidRPr="42D70779">
              <w:rPr>
                <w:rFonts w:eastAsia="Lato" w:cs="Lato"/>
              </w:rPr>
              <w:t>Signed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53785890" w14:textId="11619539" w:rsidR="42D70779" w:rsidRDefault="42D70779" w:rsidP="42D70779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646B28CF" w14:textId="1D5B1F4B" w:rsidR="42D70779" w:rsidRDefault="42D70779" w:rsidP="42D70779">
            <w:pPr>
              <w:rPr>
                <w:rFonts w:eastAsia="Lato" w:cs="Lato"/>
              </w:rPr>
            </w:pPr>
            <w:r w:rsidRPr="42D70779">
              <w:rPr>
                <w:rFonts w:eastAsia="Lato" w:cs="Lato"/>
              </w:rPr>
              <w:t>Date</w:t>
            </w:r>
          </w:p>
        </w:tc>
      </w:tr>
    </w:tbl>
    <w:p w14:paraId="59832707" w14:textId="46F2EBB4" w:rsidR="42D70779" w:rsidRDefault="42D70779" w:rsidP="42D70779">
      <w:pPr>
        <w:pStyle w:val="CCLNumberList"/>
        <w:numPr>
          <w:ilvl w:val="0"/>
          <w:numId w:val="0"/>
        </w:numPr>
        <w:rPr>
          <w:rFonts w:eastAsia="Lato" w:cs="Lato"/>
          <w:color w:val="000000"/>
        </w:rPr>
      </w:pPr>
    </w:p>
    <w:p w14:paraId="75CDF6EF" w14:textId="21DA3594" w:rsidR="42D70779" w:rsidRPr="001E5D9F" w:rsidRDefault="00605927" w:rsidP="42D70779">
      <w:pPr>
        <w:rPr>
          <w:b/>
          <w:bCs/>
        </w:rPr>
      </w:pPr>
      <w:r w:rsidRPr="4B8A9F5D">
        <w:rPr>
          <w:b/>
          <w:bCs/>
        </w:rPr>
        <w:t xml:space="preserve">All members of the household </w:t>
      </w:r>
      <w:r w:rsidR="0007156D">
        <w:rPr>
          <w:b/>
          <w:bCs/>
          <w:color w:val="27AAE1" w:themeColor="accent3"/>
        </w:rPr>
        <w:t>[#]</w:t>
      </w:r>
      <w:r w:rsidRPr="4B8A9F5D">
        <w:rPr>
          <w:b/>
          <w:bCs/>
        </w:rPr>
        <w:t xml:space="preserve"> years of age and older must sign this statement.</w:t>
      </w:r>
    </w:p>
    <w:p w14:paraId="02C9E564" w14:textId="01013CAE" w:rsidR="42D70779" w:rsidRDefault="42D70779" w:rsidP="42D70779"/>
    <w:p w14:paraId="607276C2" w14:textId="46F66E6B" w:rsidR="42D70779" w:rsidRDefault="42D70779" w:rsidP="42D70779">
      <w:pPr>
        <w:pStyle w:val="CCLNumberList"/>
        <w:numPr>
          <w:ilvl w:val="0"/>
          <w:numId w:val="0"/>
        </w:numPr>
        <w:ind w:left="714"/>
      </w:pPr>
    </w:p>
    <w:sectPr w:rsidR="42D70779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B997A" w14:textId="77777777" w:rsidR="00FF1D73" w:rsidRDefault="00FF1D73" w:rsidP="00E30E1E">
      <w:r>
        <w:separator/>
      </w:r>
    </w:p>
  </w:endnote>
  <w:endnote w:type="continuationSeparator" w:id="0">
    <w:p w14:paraId="40EF8B6F" w14:textId="77777777" w:rsidR="00FF1D73" w:rsidRDefault="00FF1D73" w:rsidP="00E30E1E">
      <w:r>
        <w:continuationSeparator/>
      </w:r>
    </w:p>
  </w:endnote>
  <w:endnote w:type="continuationNotice" w:id="1">
    <w:p w14:paraId="5CDC2ED9" w14:textId="77777777" w:rsidR="00FF1D73" w:rsidRDefault="00FF1D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36180C10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5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480B7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14:paraId="34D2D251" w14:textId="77777777" w:rsidR="00833F8B" w:rsidRDefault="00833F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40E0AA2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5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621D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14:paraId="24570C67" w14:textId="77777777" w:rsidR="00833F8B" w:rsidRDefault="00833F8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34E5D23C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5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D24B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  <w:p w14:paraId="3B91ED9D" w14:textId="77777777" w:rsidR="00833F8B" w:rsidRDefault="00833F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E4946" w14:textId="77777777" w:rsidR="00FF1D73" w:rsidRDefault="00FF1D73" w:rsidP="00E30E1E">
      <w:r>
        <w:separator/>
      </w:r>
    </w:p>
  </w:footnote>
  <w:footnote w:type="continuationSeparator" w:id="0">
    <w:p w14:paraId="0CF38FF9" w14:textId="77777777" w:rsidR="00FF1D73" w:rsidRDefault="00FF1D73" w:rsidP="00E30E1E">
      <w:r>
        <w:continuationSeparator/>
      </w:r>
    </w:p>
  </w:footnote>
  <w:footnote w:type="continuationNotice" w:id="1">
    <w:p w14:paraId="16AFF415" w14:textId="77777777" w:rsidR="00FF1D73" w:rsidRDefault="00FF1D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18306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  <w:p w14:paraId="44B9DD63" w14:textId="77777777" w:rsidR="00833F8B" w:rsidRDefault="00833F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209B82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  <w:p w14:paraId="0C76150E" w14:textId="77777777" w:rsidR="00833F8B" w:rsidRDefault="00833F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15D370B9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E20D267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Straight Connector 5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5.7pt" to="525.75pt,5.7pt" w14:anchorId="1B6F4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3952"/>
    <w:multiLevelType w:val="hybridMultilevel"/>
    <w:tmpl w:val="4EE0611C"/>
    <w:lvl w:ilvl="0" w:tplc="E5F814D6">
      <w:start w:val="1"/>
      <w:numFmt w:val="decimal"/>
      <w:lvlText w:val="%1."/>
      <w:lvlJc w:val="right"/>
      <w:pPr>
        <w:ind w:left="717" w:hanging="360"/>
      </w:pPr>
    </w:lvl>
    <w:lvl w:ilvl="1" w:tplc="C9EC07BC">
      <w:start w:val="1"/>
      <w:numFmt w:val="lowerLetter"/>
      <w:lvlText w:val="%2."/>
      <w:lvlJc w:val="left"/>
      <w:pPr>
        <w:ind w:left="1440" w:hanging="360"/>
      </w:pPr>
    </w:lvl>
    <w:lvl w:ilvl="2" w:tplc="F5C89328">
      <w:start w:val="1"/>
      <w:numFmt w:val="lowerRoman"/>
      <w:lvlText w:val="%3."/>
      <w:lvlJc w:val="right"/>
      <w:pPr>
        <w:ind w:left="2160" w:hanging="180"/>
      </w:pPr>
    </w:lvl>
    <w:lvl w:ilvl="3" w:tplc="DF6E1E88">
      <w:start w:val="1"/>
      <w:numFmt w:val="decimal"/>
      <w:lvlText w:val="%4."/>
      <w:lvlJc w:val="left"/>
      <w:pPr>
        <w:ind w:left="2880" w:hanging="360"/>
      </w:pPr>
    </w:lvl>
    <w:lvl w:ilvl="4" w:tplc="CE46FB6E">
      <w:start w:val="1"/>
      <w:numFmt w:val="lowerLetter"/>
      <w:lvlText w:val="%5."/>
      <w:lvlJc w:val="left"/>
      <w:pPr>
        <w:ind w:left="3600" w:hanging="360"/>
      </w:pPr>
    </w:lvl>
    <w:lvl w:ilvl="5" w:tplc="3DF8A4FA">
      <w:start w:val="1"/>
      <w:numFmt w:val="lowerRoman"/>
      <w:lvlText w:val="%6."/>
      <w:lvlJc w:val="right"/>
      <w:pPr>
        <w:ind w:left="4320" w:hanging="180"/>
      </w:pPr>
    </w:lvl>
    <w:lvl w:ilvl="6" w:tplc="76C49A98">
      <w:start w:val="1"/>
      <w:numFmt w:val="decimal"/>
      <w:lvlText w:val="%7."/>
      <w:lvlJc w:val="left"/>
      <w:pPr>
        <w:ind w:left="5040" w:hanging="360"/>
      </w:pPr>
    </w:lvl>
    <w:lvl w:ilvl="7" w:tplc="65CA4C80">
      <w:start w:val="1"/>
      <w:numFmt w:val="lowerLetter"/>
      <w:lvlText w:val="%8."/>
      <w:lvlJc w:val="left"/>
      <w:pPr>
        <w:ind w:left="5760" w:hanging="360"/>
      </w:pPr>
    </w:lvl>
    <w:lvl w:ilvl="8" w:tplc="4F34FE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2B987D"/>
    <w:multiLevelType w:val="hybridMultilevel"/>
    <w:tmpl w:val="FFFFFFFF"/>
    <w:lvl w:ilvl="0" w:tplc="B34CE7C4">
      <w:start w:val="1"/>
      <w:numFmt w:val="decimal"/>
      <w:lvlText w:val="%1."/>
      <w:lvlJc w:val="left"/>
      <w:pPr>
        <w:ind w:left="1080" w:hanging="360"/>
      </w:pPr>
    </w:lvl>
    <w:lvl w:ilvl="1" w:tplc="106C3A96">
      <w:start w:val="1"/>
      <w:numFmt w:val="lowerLetter"/>
      <w:lvlText w:val="%2."/>
      <w:lvlJc w:val="left"/>
      <w:pPr>
        <w:ind w:left="1800" w:hanging="360"/>
      </w:pPr>
    </w:lvl>
    <w:lvl w:ilvl="2" w:tplc="00B0C3D8">
      <w:start w:val="1"/>
      <w:numFmt w:val="lowerRoman"/>
      <w:lvlText w:val="%3."/>
      <w:lvlJc w:val="right"/>
      <w:pPr>
        <w:ind w:left="2520" w:hanging="180"/>
      </w:pPr>
    </w:lvl>
    <w:lvl w:ilvl="3" w:tplc="CB3408F2">
      <w:start w:val="1"/>
      <w:numFmt w:val="decimal"/>
      <w:lvlText w:val="%4."/>
      <w:lvlJc w:val="left"/>
      <w:pPr>
        <w:ind w:left="3240" w:hanging="360"/>
      </w:pPr>
    </w:lvl>
    <w:lvl w:ilvl="4" w:tplc="9B1CEF98">
      <w:start w:val="1"/>
      <w:numFmt w:val="lowerLetter"/>
      <w:lvlText w:val="%5."/>
      <w:lvlJc w:val="left"/>
      <w:pPr>
        <w:ind w:left="3960" w:hanging="360"/>
      </w:pPr>
    </w:lvl>
    <w:lvl w:ilvl="5" w:tplc="2852291C">
      <w:start w:val="1"/>
      <w:numFmt w:val="lowerRoman"/>
      <w:lvlText w:val="%6."/>
      <w:lvlJc w:val="right"/>
      <w:pPr>
        <w:ind w:left="4680" w:hanging="180"/>
      </w:pPr>
    </w:lvl>
    <w:lvl w:ilvl="6" w:tplc="6A6AE940">
      <w:start w:val="1"/>
      <w:numFmt w:val="decimal"/>
      <w:lvlText w:val="%7."/>
      <w:lvlJc w:val="left"/>
      <w:pPr>
        <w:ind w:left="5400" w:hanging="360"/>
      </w:pPr>
    </w:lvl>
    <w:lvl w:ilvl="7" w:tplc="E5E4234A">
      <w:start w:val="1"/>
      <w:numFmt w:val="lowerLetter"/>
      <w:lvlText w:val="%8."/>
      <w:lvlJc w:val="left"/>
      <w:pPr>
        <w:ind w:left="6120" w:hanging="360"/>
      </w:pPr>
    </w:lvl>
    <w:lvl w:ilvl="8" w:tplc="4EA44B02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50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</w:abstractNum>
  <w:abstractNum w:abstractNumId="6" w15:restartNumberingAfterBreak="0">
    <w:nsid w:val="26217490"/>
    <w:multiLevelType w:val="multilevel"/>
    <w:tmpl w:val="77BE2452"/>
    <w:numStyleLink w:val="Style1"/>
  </w:abstractNum>
  <w:abstractNum w:abstractNumId="7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070ADC"/>
    <w:multiLevelType w:val="hybridMultilevel"/>
    <w:tmpl w:val="FFFFFFFF"/>
    <w:lvl w:ilvl="0" w:tplc="FD10F1FE">
      <w:start w:val="1"/>
      <w:numFmt w:val="decimal"/>
      <w:lvlText w:val="%1."/>
      <w:lvlJc w:val="left"/>
      <w:pPr>
        <w:ind w:left="1077" w:hanging="360"/>
      </w:pPr>
    </w:lvl>
    <w:lvl w:ilvl="1" w:tplc="2DEE7184">
      <w:start w:val="1"/>
      <w:numFmt w:val="lowerLetter"/>
      <w:lvlText w:val="%2."/>
      <w:lvlJc w:val="left"/>
      <w:pPr>
        <w:ind w:left="1797" w:hanging="360"/>
      </w:pPr>
    </w:lvl>
    <w:lvl w:ilvl="2" w:tplc="720E1694">
      <w:start w:val="1"/>
      <w:numFmt w:val="lowerRoman"/>
      <w:lvlText w:val="%3."/>
      <w:lvlJc w:val="right"/>
      <w:pPr>
        <w:ind w:left="2517" w:hanging="180"/>
      </w:pPr>
    </w:lvl>
    <w:lvl w:ilvl="3" w:tplc="6AAA878A">
      <w:start w:val="1"/>
      <w:numFmt w:val="decimal"/>
      <w:lvlText w:val="%4."/>
      <w:lvlJc w:val="left"/>
      <w:pPr>
        <w:ind w:left="3237" w:hanging="360"/>
      </w:pPr>
    </w:lvl>
    <w:lvl w:ilvl="4" w:tplc="42D42E04">
      <w:start w:val="1"/>
      <w:numFmt w:val="lowerLetter"/>
      <w:lvlText w:val="%5."/>
      <w:lvlJc w:val="left"/>
      <w:pPr>
        <w:ind w:left="3957" w:hanging="360"/>
      </w:pPr>
    </w:lvl>
    <w:lvl w:ilvl="5" w:tplc="C388E502">
      <w:start w:val="1"/>
      <w:numFmt w:val="lowerRoman"/>
      <w:lvlText w:val="%6."/>
      <w:lvlJc w:val="right"/>
      <w:pPr>
        <w:ind w:left="4677" w:hanging="180"/>
      </w:pPr>
    </w:lvl>
    <w:lvl w:ilvl="6" w:tplc="00A4EF1A">
      <w:start w:val="1"/>
      <w:numFmt w:val="decimal"/>
      <w:lvlText w:val="%7."/>
      <w:lvlJc w:val="left"/>
      <w:pPr>
        <w:ind w:left="5397" w:hanging="360"/>
      </w:pPr>
    </w:lvl>
    <w:lvl w:ilvl="7" w:tplc="811ECF38">
      <w:start w:val="1"/>
      <w:numFmt w:val="lowerLetter"/>
      <w:lvlText w:val="%8."/>
      <w:lvlJc w:val="left"/>
      <w:pPr>
        <w:ind w:left="6117" w:hanging="360"/>
      </w:pPr>
    </w:lvl>
    <w:lvl w:ilvl="8" w:tplc="41F4A462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CA29D86"/>
    <w:multiLevelType w:val="hybridMultilevel"/>
    <w:tmpl w:val="D646D8FE"/>
    <w:lvl w:ilvl="0" w:tplc="3D08D7A8">
      <w:start w:val="1"/>
      <w:numFmt w:val="decimal"/>
      <w:lvlText w:val="%1."/>
      <w:lvlJc w:val="left"/>
      <w:pPr>
        <w:ind w:left="720" w:hanging="360"/>
      </w:pPr>
    </w:lvl>
    <w:lvl w:ilvl="1" w:tplc="DAF81A74">
      <w:start w:val="1"/>
      <w:numFmt w:val="lowerLetter"/>
      <w:lvlText w:val="%2."/>
      <w:lvlJc w:val="left"/>
      <w:pPr>
        <w:ind w:left="1440" w:hanging="360"/>
      </w:pPr>
    </w:lvl>
    <w:lvl w:ilvl="2" w:tplc="3DB6C1AC">
      <w:start w:val="1"/>
      <w:numFmt w:val="lowerRoman"/>
      <w:lvlText w:val="%3."/>
      <w:lvlJc w:val="right"/>
      <w:pPr>
        <w:ind w:left="2160" w:hanging="180"/>
      </w:pPr>
    </w:lvl>
    <w:lvl w:ilvl="3" w:tplc="9586AEE4">
      <w:start w:val="1"/>
      <w:numFmt w:val="decimal"/>
      <w:lvlText w:val="%4."/>
      <w:lvlJc w:val="left"/>
      <w:pPr>
        <w:ind w:left="2880" w:hanging="360"/>
      </w:pPr>
    </w:lvl>
    <w:lvl w:ilvl="4" w:tplc="F02EA55C">
      <w:start w:val="1"/>
      <w:numFmt w:val="lowerLetter"/>
      <w:lvlText w:val="%5."/>
      <w:lvlJc w:val="left"/>
      <w:pPr>
        <w:ind w:left="3600" w:hanging="360"/>
      </w:pPr>
    </w:lvl>
    <w:lvl w:ilvl="5" w:tplc="2E501456">
      <w:start w:val="1"/>
      <w:numFmt w:val="lowerRoman"/>
      <w:lvlText w:val="%6."/>
      <w:lvlJc w:val="right"/>
      <w:pPr>
        <w:ind w:left="4320" w:hanging="180"/>
      </w:pPr>
    </w:lvl>
    <w:lvl w:ilvl="6" w:tplc="701E88B2">
      <w:start w:val="1"/>
      <w:numFmt w:val="decimal"/>
      <w:lvlText w:val="%7."/>
      <w:lvlJc w:val="left"/>
      <w:pPr>
        <w:ind w:left="5040" w:hanging="360"/>
      </w:pPr>
    </w:lvl>
    <w:lvl w:ilvl="7" w:tplc="BD4ECFC4">
      <w:start w:val="1"/>
      <w:numFmt w:val="lowerLetter"/>
      <w:lvlText w:val="%8."/>
      <w:lvlJc w:val="left"/>
      <w:pPr>
        <w:ind w:left="5760" w:hanging="360"/>
      </w:pPr>
    </w:lvl>
    <w:lvl w:ilvl="8" w:tplc="2FBE13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1C1EF"/>
    <w:multiLevelType w:val="hybridMultilevel"/>
    <w:tmpl w:val="FFFFFFFF"/>
    <w:lvl w:ilvl="0" w:tplc="9B8848EC">
      <w:start w:val="1"/>
      <w:numFmt w:val="decimal"/>
      <w:lvlText w:val="%1."/>
      <w:lvlJc w:val="left"/>
      <w:pPr>
        <w:ind w:left="1077" w:hanging="360"/>
      </w:pPr>
    </w:lvl>
    <w:lvl w:ilvl="1" w:tplc="0CAEC664">
      <w:start w:val="1"/>
      <w:numFmt w:val="lowerLetter"/>
      <w:lvlText w:val="%2."/>
      <w:lvlJc w:val="left"/>
      <w:pPr>
        <w:ind w:left="1797" w:hanging="360"/>
      </w:pPr>
    </w:lvl>
    <w:lvl w:ilvl="2" w:tplc="65061698">
      <w:start w:val="1"/>
      <w:numFmt w:val="lowerRoman"/>
      <w:lvlText w:val="%3."/>
      <w:lvlJc w:val="right"/>
      <w:pPr>
        <w:ind w:left="2517" w:hanging="180"/>
      </w:pPr>
    </w:lvl>
    <w:lvl w:ilvl="3" w:tplc="02FA764E">
      <w:start w:val="1"/>
      <w:numFmt w:val="decimal"/>
      <w:lvlText w:val="%4."/>
      <w:lvlJc w:val="left"/>
      <w:pPr>
        <w:ind w:left="3237" w:hanging="360"/>
      </w:pPr>
    </w:lvl>
    <w:lvl w:ilvl="4" w:tplc="0ABC4184">
      <w:start w:val="1"/>
      <w:numFmt w:val="lowerLetter"/>
      <w:lvlText w:val="%5."/>
      <w:lvlJc w:val="left"/>
      <w:pPr>
        <w:ind w:left="3957" w:hanging="360"/>
      </w:pPr>
    </w:lvl>
    <w:lvl w:ilvl="5" w:tplc="CD105A12">
      <w:start w:val="1"/>
      <w:numFmt w:val="lowerRoman"/>
      <w:lvlText w:val="%6."/>
      <w:lvlJc w:val="right"/>
      <w:pPr>
        <w:ind w:left="4677" w:hanging="180"/>
      </w:pPr>
    </w:lvl>
    <w:lvl w:ilvl="6" w:tplc="E45E723C">
      <w:start w:val="1"/>
      <w:numFmt w:val="decimal"/>
      <w:lvlText w:val="%7."/>
      <w:lvlJc w:val="left"/>
      <w:pPr>
        <w:ind w:left="5397" w:hanging="360"/>
      </w:pPr>
    </w:lvl>
    <w:lvl w:ilvl="7" w:tplc="01B0FE66">
      <w:start w:val="1"/>
      <w:numFmt w:val="lowerLetter"/>
      <w:lvlText w:val="%8."/>
      <w:lvlJc w:val="left"/>
      <w:pPr>
        <w:ind w:left="6117" w:hanging="360"/>
      </w:pPr>
    </w:lvl>
    <w:lvl w:ilvl="8" w:tplc="49084812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98A852F"/>
    <w:multiLevelType w:val="hybridMultilevel"/>
    <w:tmpl w:val="FFFFFFFF"/>
    <w:lvl w:ilvl="0" w:tplc="724C4336">
      <w:start w:val="1"/>
      <w:numFmt w:val="decimal"/>
      <w:lvlText w:val="%1."/>
      <w:lvlJc w:val="left"/>
      <w:pPr>
        <w:ind w:left="1077" w:hanging="360"/>
      </w:pPr>
    </w:lvl>
    <w:lvl w:ilvl="1" w:tplc="EE3C0582">
      <w:start w:val="1"/>
      <w:numFmt w:val="lowerLetter"/>
      <w:lvlText w:val="%2."/>
      <w:lvlJc w:val="left"/>
      <w:pPr>
        <w:ind w:left="1797" w:hanging="360"/>
      </w:pPr>
    </w:lvl>
    <w:lvl w:ilvl="2" w:tplc="909AF1EE">
      <w:start w:val="1"/>
      <w:numFmt w:val="lowerRoman"/>
      <w:lvlText w:val="%3."/>
      <w:lvlJc w:val="right"/>
      <w:pPr>
        <w:ind w:left="2517" w:hanging="180"/>
      </w:pPr>
    </w:lvl>
    <w:lvl w:ilvl="3" w:tplc="CCDE06F2">
      <w:start w:val="1"/>
      <w:numFmt w:val="decimal"/>
      <w:lvlText w:val="%4."/>
      <w:lvlJc w:val="left"/>
      <w:pPr>
        <w:ind w:left="3237" w:hanging="360"/>
      </w:pPr>
    </w:lvl>
    <w:lvl w:ilvl="4" w:tplc="ABA09CEC">
      <w:start w:val="1"/>
      <w:numFmt w:val="lowerLetter"/>
      <w:lvlText w:val="%5."/>
      <w:lvlJc w:val="left"/>
      <w:pPr>
        <w:ind w:left="3957" w:hanging="360"/>
      </w:pPr>
    </w:lvl>
    <w:lvl w:ilvl="5" w:tplc="B90ED988">
      <w:start w:val="1"/>
      <w:numFmt w:val="lowerRoman"/>
      <w:lvlText w:val="%6."/>
      <w:lvlJc w:val="right"/>
      <w:pPr>
        <w:ind w:left="4677" w:hanging="180"/>
      </w:pPr>
    </w:lvl>
    <w:lvl w:ilvl="6" w:tplc="BB1CA97E">
      <w:start w:val="1"/>
      <w:numFmt w:val="decimal"/>
      <w:lvlText w:val="%7."/>
      <w:lvlJc w:val="left"/>
      <w:pPr>
        <w:ind w:left="5397" w:hanging="360"/>
      </w:pPr>
    </w:lvl>
    <w:lvl w:ilvl="7" w:tplc="D51669A2">
      <w:start w:val="1"/>
      <w:numFmt w:val="lowerLetter"/>
      <w:lvlText w:val="%8."/>
      <w:lvlJc w:val="left"/>
      <w:pPr>
        <w:ind w:left="6117" w:hanging="360"/>
      </w:pPr>
    </w:lvl>
    <w:lvl w:ilvl="8" w:tplc="C82AA702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E349FD4"/>
    <w:multiLevelType w:val="hybridMultilevel"/>
    <w:tmpl w:val="8BBC3EA0"/>
    <w:lvl w:ilvl="0" w:tplc="1466054A">
      <w:start w:val="8"/>
      <w:numFmt w:val="decimal"/>
      <w:lvlText w:val="%1."/>
      <w:lvlJc w:val="right"/>
      <w:pPr>
        <w:ind w:left="717" w:hanging="360"/>
      </w:pPr>
    </w:lvl>
    <w:lvl w:ilvl="1" w:tplc="4C3624FC">
      <w:start w:val="1"/>
      <w:numFmt w:val="lowerLetter"/>
      <w:lvlText w:val="%2."/>
      <w:lvlJc w:val="left"/>
      <w:pPr>
        <w:ind w:left="1440" w:hanging="360"/>
      </w:pPr>
    </w:lvl>
    <w:lvl w:ilvl="2" w:tplc="55C86A3E">
      <w:start w:val="1"/>
      <w:numFmt w:val="lowerRoman"/>
      <w:lvlText w:val="%3."/>
      <w:lvlJc w:val="right"/>
      <w:pPr>
        <w:ind w:left="2160" w:hanging="180"/>
      </w:pPr>
    </w:lvl>
    <w:lvl w:ilvl="3" w:tplc="5FA6B96E">
      <w:start w:val="1"/>
      <w:numFmt w:val="decimal"/>
      <w:lvlText w:val="%4."/>
      <w:lvlJc w:val="left"/>
      <w:pPr>
        <w:ind w:left="2880" w:hanging="360"/>
      </w:pPr>
    </w:lvl>
    <w:lvl w:ilvl="4" w:tplc="31304512">
      <w:start w:val="1"/>
      <w:numFmt w:val="lowerLetter"/>
      <w:lvlText w:val="%5."/>
      <w:lvlJc w:val="left"/>
      <w:pPr>
        <w:ind w:left="3600" w:hanging="360"/>
      </w:pPr>
    </w:lvl>
    <w:lvl w:ilvl="5" w:tplc="5954783E">
      <w:start w:val="1"/>
      <w:numFmt w:val="lowerRoman"/>
      <w:lvlText w:val="%6."/>
      <w:lvlJc w:val="right"/>
      <w:pPr>
        <w:ind w:left="4320" w:hanging="180"/>
      </w:pPr>
    </w:lvl>
    <w:lvl w:ilvl="6" w:tplc="4C4A4812">
      <w:start w:val="1"/>
      <w:numFmt w:val="decimal"/>
      <w:lvlText w:val="%7."/>
      <w:lvlJc w:val="left"/>
      <w:pPr>
        <w:ind w:left="5040" w:hanging="360"/>
      </w:pPr>
    </w:lvl>
    <w:lvl w:ilvl="7" w:tplc="6DFCCFF0">
      <w:start w:val="1"/>
      <w:numFmt w:val="lowerLetter"/>
      <w:lvlText w:val="%8."/>
      <w:lvlJc w:val="left"/>
      <w:pPr>
        <w:ind w:left="5760" w:hanging="360"/>
      </w:pPr>
    </w:lvl>
    <w:lvl w:ilvl="8" w:tplc="D6949FF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05E98"/>
    <w:multiLevelType w:val="multilevel"/>
    <w:tmpl w:val="77BE2452"/>
    <w:numStyleLink w:val="Style1"/>
  </w:abstractNum>
  <w:abstractNum w:abstractNumId="15" w15:restartNumberingAfterBreak="0">
    <w:nsid w:val="60EE4E7C"/>
    <w:multiLevelType w:val="multilevel"/>
    <w:tmpl w:val="77BE2452"/>
    <w:numStyleLink w:val="Style1"/>
  </w:abstractNum>
  <w:abstractNum w:abstractNumId="16" w15:restartNumberingAfterBreak="0">
    <w:nsid w:val="61595AEF"/>
    <w:multiLevelType w:val="multilevel"/>
    <w:tmpl w:val="77BE2452"/>
    <w:numStyleLink w:val="Style1"/>
  </w:abstractNum>
  <w:abstractNum w:abstractNumId="17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4C8927"/>
    <w:multiLevelType w:val="hybridMultilevel"/>
    <w:tmpl w:val="A3047CF2"/>
    <w:lvl w:ilvl="0" w:tplc="F1C01556">
      <w:start w:val="1"/>
      <w:numFmt w:val="decimal"/>
      <w:lvlText w:val="%1."/>
      <w:lvlJc w:val="right"/>
      <w:pPr>
        <w:ind w:left="717" w:hanging="360"/>
      </w:pPr>
    </w:lvl>
    <w:lvl w:ilvl="1" w:tplc="DEF271E4">
      <w:start w:val="1"/>
      <w:numFmt w:val="lowerLetter"/>
      <w:lvlText w:val="%2."/>
      <w:lvlJc w:val="left"/>
      <w:pPr>
        <w:ind w:left="1440" w:hanging="360"/>
      </w:pPr>
    </w:lvl>
    <w:lvl w:ilvl="2" w:tplc="92FA01A6">
      <w:start w:val="1"/>
      <w:numFmt w:val="lowerRoman"/>
      <w:lvlText w:val="%3."/>
      <w:lvlJc w:val="right"/>
      <w:pPr>
        <w:ind w:left="2160" w:hanging="180"/>
      </w:pPr>
    </w:lvl>
    <w:lvl w:ilvl="3" w:tplc="ADDC690A">
      <w:start w:val="1"/>
      <w:numFmt w:val="decimal"/>
      <w:lvlText w:val="%4."/>
      <w:lvlJc w:val="left"/>
      <w:pPr>
        <w:ind w:left="2880" w:hanging="360"/>
      </w:pPr>
    </w:lvl>
    <w:lvl w:ilvl="4" w:tplc="151C4CF4">
      <w:start w:val="1"/>
      <w:numFmt w:val="lowerLetter"/>
      <w:lvlText w:val="%5."/>
      <w:lvlJc w:val="left"/>
      <w:pPr>
        <w:ind w:left="3600" w:hanging="360"/>
      </w:pPr>
    </w:lvl>
    <w:lvl w:ilvl="5" w:tplc="7BEEC900">
      <w:start w:val="1"/>
      <w:numFmt w:val="lowerRoman"/>
      <w:lvlText w:val="%6."/>
      <w:lvlJc w:val="right"/>
      <w:pPr>
        <w:ind w:left="4320" w:hanging="180"/>
      </w:pPr>
    </w:lvl>
    <w:lvl w:ilvl="6" w:tplc="A1A6096C">
      <w:start w:val="1"/>
      <w:numFmt w:val="decimal"/>
      <w:lvlText w:val="%7."/>
      <w:lvlJc w:val="left"/>
      <w:pPr>
        <w:ind w:left="5040" w:hanging="360"/>
      </w:pPr>
    </w:lvl>
    <w:lvl w:ilvl="7" w:tplc="F0CA2980">
      <w:start w:val="1"/>
      <w:numFmt w:val="lowerLetter"/>
      <w:lvlText w:val="%8."/>
      <w:lvlJc w:val="left"/>
      <w:pPr>
        <w:ind w:left="5760" w:hanging="360"/>
      </w:pPr>
    </w:lvl>
    <w:lvl w:ilvl="8" w:tplc="8CE6D9C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974013">
    <w:abstractNumId w:val="2"/>
  </w:num>
  <w:num w:numId="2" w16cid:durableId="912394037">
    <w:abstractNumId w:val="12"/>
  </w:num>
  <w:num w:numId="3" w16cid:durableId="1126698574">
    <w:abstractNumId w:val="9"/>
  </w:num>
  <w:num w:numId="4" w16cid:durableId="917788693">
    <w:abstractNumId w:val="11"/>
  </w:num>
  <w:num w:numId="5" w16cid:durableId="795488738">
    <w:abstractNumId w:val="0"/>
  </w:num>
  <w:num w:numId="6" w16cid:durableId="2064137502">
    <w:abstractNumId w:val="13"/>
  </w:num>
  <w:num w:numId="7" w16cid:durableId="1612014478">
    <w:abstractNumId w:val="19"/>
  </w:num>
  <w:num w:numId="8" w16cid:durableId="31737173">
    <w:abstractNumId w:val="10"/>
  </w:num>
  <w:num w:numId="9" w16cid:durableId="1084565743">
    <w:abstractNumId w:val="18"/>
  </w:num>
  <w:num w:numId="10" w16cid:durableId="355084740">
    <w:abstractNumId w:val="1"/>
  </w:num>
  <w:num w:numId="11" w16cid:durableId="1811170087">
    <w:abstractNumId w:val="16"/>
  </w:num>
  <w:num w:numId="12" w16cid:durableId="1235243169">
    <w:abstractNumId w:val="7"/>
  </w:num>
  <w:num w:numId="13" w16cid:durableId="2030133234">
    <w:abstractNumId w:val="5"/>
  </w:num>
  <w:num w:numId="14" w16cid:durableId="928126580">
    <w:abstractNumId w:val="6"/>
  </w:num>
  <w:num w:numId="15" w16cid:durableId="1952323130">
    <w:abstractNumId w:val="15"/>
  </w:num>
  <w:num w:numId="16" w16cid:durableId="935480784">
    <w:abstractNumId w:val="14"/>
  </w:num>
  <w:num w:numId="17" w16cid:durableId="1507405965">
    <w:abstractNumId w:val="8"/>
  </w:num>
  <w:num w:numId="18" w16cid:durableId="250510494">
    <w:abstractNumId w:val="3"/>
  </w:num>
  <w:num w:numId="19" w16cid:durableId="1463384975">
    <w:abstractNumId w:val="17"/>
  </w:num>
  <w:num w:numId="20" w16cid:durableId="1363895673">
    <w:abstractNumId w:val="4"/>
  </w:num>
  <w:num w:numId="21" w16cid:durableId="1332484526">
    <w:abstractNumId w:val="20"/>
  </w:num>
  <w:num w:numId="22" w16cid:durableId="1726178597">
    <w:abstractNumId w:val="3"/>
    <w:lvlOverride w:ilvl="0">
      <w:startOverride w:val="1"/>
    </w:lvlOverride>
  </w:num>
  <w:num w:numId="23" w16cid:durableId="2109735220">
    <w:abstractNumId w:val="3"/>
    <w:lvlOverride w:ilvl="0">
      <w:startOverride w:val="1"/>
    </w:lvlOverride>
  </w:num>
  <w:num w:numId="24" w16cid:durableId="1665891768">
    <w:abstractNumId w:val="3"/>
    <w:lvlOverride w:ilvl="0">
      <w:startOverride w:val="1"/>
    </w:lvlOverride>
  </w:num>
  <w:num w:numId="25" w16cid:durableId="178881592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061F5"/>
    <w:rsid w:val="00033414"/>
    <w:rsid w:val="00043911"/>
    <w:rsid w:val="0004769E"/>
    <w:rsid w:val="00050FBC"/>
    <w:rsid w:val="0007156D"/>
    <w:rsid w:val="000840DF"/>
    <w:rsid w:val="000F34D3"/>
    <w:rsid w:val="001144EE"/>
    <w:rsid w:val="0011574F"/>
    <w:rsid w:val="00120988"/>
    <w:rsid w:val="0012701D"/>
    <w:rsid w:val="00135012"/>
    <w:rsid w:val="0014022B"/>
    <w:rsid w:val="00141238"/>
    <w:rsid w:val="001961F9"/>
    <w:rsid w:val="001A3FB1"/>
    <w:rsid w:val="001A73AA"/>
    <w:rsid w:val="001E2FFB"/>
    <w:rsid w:val="001E5D9F"/>
    <w:rsid w:val="00226CF2"/>
    <w:rsid w:val="002B5200"/>
    <w:rsid w:val="002C1F61"/>
    <w:rsid w:val="002C5CD5"/>
    <w:rsid w:val="002F64B6"/>
    <w:rsid w:val="00370001"/>
    <w:rsid w:val="0038278E"/>
    <w:rsid w:val="003C19E1"/>
    <w:rsid w:val="003D3DC1"/>
    <w:rsid w:val="003E33B4"/>
    <w:rsid w:val="003F4655"/>
    <w:rsid w:val="0040019B"/>
    <w:rsid w:val="00422239"/>
    <w:rsid w:val="004279D0"/>
    <w:rsid w:val="004525ED"/>
    <w:rsid w:val="004844BE"/>
    <w:rsid w:val="00491831"/>
    <w:rsid w:val="004B132B"/>
    <w:rsid w:val="004B3F43"/>
    <w:rsid w:val="00500753"/>
    <w:rsid w:val="00506F66"/>
    <w:rsid w:val="00520636"/>
    <w:rsid w:val="00547A2D"/>
    <w:rsid w:val="00557248"/>
    <w:rsid w:val="005747C9"/>
    <w:rsid w:val="00583437"/>
    <w:rsid w:val="005A5BA5"/>
    <w:rsid w:val="005D3880"/>
    <w:rsid w:val="005E3F1A"/>
    <w:rsid w:val="005E5B91"/>
    <w:rsid w:val="005F5223"/>
    <w:rsid w:val="00605927"/>
    <w:rsid w:val="00624B5A"/>
    <w:rsid w:val="00625BD6"/>
    <w:rsid w:val="00670074"/>
    <w:rsid w:val="006C175E"/>
    <w:rsid w:val="006C78EF"/>
    <w:rsid w:val="006D6D7A"/>
    <w:rsid w:val="006E37DE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812B58"/>
    <w:rsid w:val="00820829"/>
    <w:rsid w:val="00823AA4"/>
    <w:rsid w:val="00833F8B"/>
    <w:rsid w:val="00847484"/>
    <w:rsid w:val="008C5100"/>
    <w:rsid w:val="008F0CE3"/>
    <w:rsid w:val="00911A2E"/>
    <w:rsid w:val="00972492"/>
    <w:rsid w:val="00975FB7"/>
    <w:rsid w:val="009A414A"/>
    <w:rsid w:val="009E44F5"/>
    <w:rsid w:val="009F506F"/>
    <w:rsid w:val="00A06BB4"/>
    <w:rsid w:val="00A243BD"/>
    <w:rsid w:val="00A47BD8"/>
    <w:rsid w:val="00A63285"/>
    <w:rsid w:val="00AA713E"/>
    <w:rsid w:val="00AD18D6"/>
    <w:rsid w:val="00AE651D"/>
    <w:rsid w:val="00B21FE0"/>
    <w:rsid w:val="00B37514"/>
    <w:rsid w:val="00B743BA"/>
    <w:rsid w:val="00B848FE"/>
    <w:rsid w:val="00B87BF0"/>
    <w:rsid w:val="00B91DEB"/>
    <w:rsid w:val="00BA4EE9"/>
    <w:rsid w:val="00BC4208"/>
    <w:rsid w:val="00BC651F"/>
    <w:rsid w:val="00C2128E"/>
    <w:rsid w:val="00C33A71"/>
    <w:rsid w:val="00C426B3"/>
    <w:rsid w:val="00C42B46"/>
    <w:rsid w:val="00C430E0"/>
    <w:rsid w:val="00C465A3"/>
    <w:rsid w:val="00C60103"/>
    <w:rsid w:val="00C72850"/>
    <w:rsid w:val="00C96A98"/>
    <w:rsid w:val="00CA46F8"/>
    <w:rsid w:val="00CB0B69"/>
    <w:rsid w:val="00CB6B5D"/>
    <w:rsid w:val="00D50BA3"/>
    <w:rsid w:val="00D54C81"/>
    <w:rsid w:val="00D70C2D"/>
    <w:rsid w:val="00D85949"/>
    <w:rsid w:val="00D9239A"/>
    <w:rsid w:val="00DA258E"/>
    <w:rsid w:val="00DA49CF"/>
    <w:rsid w:val="00DB5674"/>
    <w:rsid w:val="00DE7689"/>
    <w:rsid w:val="00DF4C9D"/>
    <w:rsid w:val="00E10114"/>
    <w:rsid w:val="00E30E1E"/>
    <w:rsid w:val="00E429E1"/>
    <w:rsid w:val="00E5377B"/>
    <w:rsid w:val="00E560AB"/>
    <w:rsid w:val="00EF4C58"/>
    <w:rsid w:val="00F11A7F"/>
    <w:rsid w:val="00F14C26"/>
    <w:rsid w:val="00F25BF9"/>
    <w:rsid w:val="00F330B5"/>
    <w:rsid w:val="00F37B13"/>
    <w:rsid w:val="00F464BB"/>
    <w:rsid w:val="00F511FF"/>
    <w:rsid w:val="00F81B9D"/>
    <w:rsid w:val="00FE6407"/>
    <w:rsid w:val="00FF1D73"/>
    <w:rsid w:val="00FF60A0"/>
    <w:rsid w:val="0249A9CD"/>
    <w:rsid w:val="0397C3B0"/>
    <w:rsid w:val="043E263B"/>
    <w:rsid w:val="07A1893C"/>
    <w:rsid w:val="07CFDCC9"/>
    <w:rsid w:val="09F8D483"/>
    <w:rsid w:val="0ED4F914"/>
    <w:rsid w:val="122F985C"/>
    <w:rsid w:val="1317EB6F"/>
    <w:rsid w:val="13510C7B"/>
    <w:rsid w:val="13C9A315"/>
    <w:rsid w:val="14FF97E3"/>
    <w:rsid w:val="15805A81"/>
    <w:rsid w:val="1B085BD8"/>
    <w:rsid w:val="1C8D826D"/>
    <w:rsid w:val="1E078549"/>
    <w:rsid w:val="1EAEA9A1"/>
    <w:rsid w:val="1F2F45E9"/>
    <w:rsid w:val="2113635B"/>
    <w:rsid w:val="22308EB1"/>
    <w:rsid w:val="22781F98"/>
    <w:rsid w:val="23B2B3D2"/>
    <w:rsid w:val="2445AF65"/>
    <w:rsid w:val="26D011AB"/>
    <w:rsid w:val="2860A926"/>
    <w:rsid w:val="2B38993C"/>
    <w:rsid w:val="2D027A09"/>
    <w:rsid w:val="2D2951B7"/>
    <w:rsid w:val="2DFEB677"/>
    <w:rsid w:val="2E8BDFB7"/>
    <w:rsid w:val="30C80385"/>
    <w:rsid w:val="3157A066"/>
    <w:rsid w:val="31FEEB07"/>
    <w:rsid w:val="3349B49B"/>
    <w:rsid w:val="340DC9A9"/>
    <w:rsid w:val="344D19B9"/>
    <w:rsid w:val="349BDD59"/>
    <w:rsid w:val="34B8321D"/>
    <w:rsid w:val="35391E86"/>
    <w:rsid w:val="36191E3C"/>
    <w:rsid w:val="3880D34E"/>
    <w:rsid w:val="38D0AAE5"/>
    <w:rsid w:val="390517DE"/>
    <w:rsid w:val="39B2512F"/>
    <w:rsid w:val="39CB0543"/>
    <w:rsid w:val="3D3A8312"/>
    <w:rsid w:val="42D70779"/>
    <w:rsid w:val="44C0C57B"/>
    <w:rsid w:val="44E66580"/>
    <w:rsid w:val="489FDB5F"/>
    <w:rsid w:val="48E9D52F"/>
    <w:rsid w:val="4B8A9F5D"/>
    <w:rsid w:val="515C9371"/>
    <w:rsid w:val="55CACC7E"/>
    <w:rsid w:val="5646E67D"/>
    <w:rsid w:val="5666A577"/>
    <w:rsid w:val="5678A53C"/>
    <w:rsid w:val="5A06C60E"/>
    <w:rsid w:val="5BD68FB9"/>
    <w:rsid w:val="5C8E71DD"/>
    <w:rsid w:val="5DDB54D8"/>
    <w:rsid w:val="5E975F72"/>
    <w:rsid w:val="633A007D"/>
    <w:rsid w:val="69E72DF6"/>
    <w:rsid w:val="6B0696AC"/>
    <w:rsid w:val="6ED363CE"/>
    <w:rsid w:val="6EEE5956"/>
    <w:rsid w:val="71806911"/>
    <w:rsid w:val="7263E829"/>
    <w:rsid w:val="732F27AF"/>
    <w:rsid w:val="740E38AB"/>
    <w:rsid w:val="76E2489E"/>
    <w:rsid w:val="7AF6D603"/>
    <w:rsid w:val="7B269F30"/>
    <w:rsid w:val="7E2625DE"/>
    <w:rsid w:val="7EB08948"/>
    <w:rsid w:val="7FF1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34005533-E602-4092-AE59-38F73BA9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13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16"/>
      </w:numPr>
      <w:spacing w:after="120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24"/>
      </w:numPr>
      <w:spacing w:after="120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9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102038" w:themeColor="text1"/>
        <w:left w:val="single" w:sz="4" w:space="0" w:color="102038" w:themeColor="text1"/>
        <w:bottom w:val="single" w:sz="4" w:space="0" w:color="102038" w:themeColor="text1"/>
        <w:right w:val="single" w:sz="4" w:space="0" w:color="102038" w:themeColor="text1"/>
        <w:insideH w:val="single" w:sz="4" w:space="0" w:color="102038" w:themeColor="text1"/>
        <w:insideV w:val="single" w:sz="4" w:space="0" w:color="102038" w:themeColor="text1"/>
      </w:tblBorders>
    </w:tblPr>
  </w:style>
  <w:style w:type="table" w:styleId="PlainTable5">
    <w:name w:val="Plain Table 5"/>
    <w:basedOn w:val="TableNormal"/>
    <w:uiPriority w:val="45"/>
    <w:rsid w:val="00911A2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84C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84C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84C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84C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A61AD505-80AB-41C3-9BD3-B8C92F5EE0DB}">
    <t:Anchor>
      <t:Comment id="1532307673"/>
    </t:Anchor>
    <t:History>
      <t:Event id="{65C9CAB6-CAEC-467D-8E35-EEB4D72A2012}" time="2025-05-14T01:44:56.572Z">
        <t:Attribution userId="S::lmurphy@chf.bc.ca::d27e0ef8-1d92-4cf8-8150-1788bcd8e10e" userProvider="AD" userName="Lindsey Murphy"/>
        <t:Anchor>
          <t:Comment id="1532307673"/>
        </t:Anchor>
        <t:Create/>
      </t:Event>
      <t:Event id="{04DD2C31-226E-423C-BBF6-C2B534CE5DD6}" time="2025-05-14T01:44:56.572Z">
        <t:Attribution userId="S::lmurphy@chf.bc.ca::d27e0ef8-1d92-4cf8-8150-1788bcd8e10e" userProvider="AD" userName="Lindsey Murphy"/>
        <t:Anchor>
          <t:Comment id="1532307673"/>
        </t:Anchor>
        <t:Assign userId="S::hsturmer@chf.bc.ca::90f6e614-b402-4c3e-8480-599cf8131490" userProvider="AD" userName="Hannah Sturmer"/>
      </t:Event>
      <t:Event id="{0251AF38-2BC6-4094-92CC-D775217FEED2}" time="2025-05-14T01:44:56.572Z">
        <t:Attribution userId="S::lmurphy@chf.bc.ca::d27e0ef8-1d92-4cf8-8150-1788bcd8e10e" userProvider="AD" userName="Lindsey Murphy"/>
        <t:Anchor>
          <t:Comment id="1532307673"/>
        </t:Anchor>
        <t:SetTitle title="@Hannah Sturmer, I made changes to make it a sample please look over and move to next folder"/>
      </t:Event>
    </t:History>
  </t:Task>
</t:Task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7</TotalTime>
  <Pages>3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Lindsey Murphy</cp:lastModifiedBy>
  <cp:revision>4</cp:revision>
  <dcterms:created xsi:type="dcterms:W3CDTF">2025-05-17T04:57:00Z</dcterms:created>
  <dcterms:modified xsi:type="dcterms:W3CDTF">2025-05-17T05:03:00Z</dcterms:modified>
</cp:coreProperties>
</file>