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12B4" w14:textId="1A56A398" w:rsidR="283B8C22" w:rsidRDefault="21FBACCB" w:rsidP="6029200B">
      <w:pPr>
        <w:rPr>
          <w:rStyle w:val="Strong"/>
          <w:color w:val="27AAE1" w:themeColor="accent3"/>
        </w:rPr>
      </w:pPr>
      <w:r w:rsidRPr="6029200B">
        <w:rPr>
          <w:rStyle w:val="Strong"/>
          <w:color w:val="27AAE1" w:themeColor="accent3"/>
        </w:rPr>
        <w:t>[Full name of housing co-op or letterhead]</w:t>
      </w:r>
    </w:p>
    <w:p w14:paraId="01DEE5C7" w14:textId="74426BCF" w:rsidR="283B8C22" w:rsidRDefault="1071875C" w:rsidP="6029200B">
      <w:pPr>
        <w:pStyle w:val="Heading1"/>
        <w:rPr>
          <w:rStyle w:val="Strong"/>
          <w:color w:val="27AAE1" w:themeColor="accent3"/>
        </w:rPr>
      </w:pPr>
      <w:r>
        <w:t xml:space="preserve">Template - </w:t>
      </w:r>
      <w:r w:rsidR="01B5D7D3">
        <w:t>Meeting Minutes</w:t>
      </w:r>
      <w:r w:rsidR="6C1DC457">
        <w:t xml:space="preserve"> - Board of Directors</w:t>
      </w:r>
    </w:p>
    <w:p w14:paraId="2D0CAD18" w14:textId="03809F77" w:rsidR="01B5D7D3" w:rsidRDefault="62B48AF3" w:rsidP="6029200B">
      <w:pPr>
        <w:rPr>
          <w:rFonts w:eastAsia="Lato" w:cs="Lato"/>
          <w:color w:val="27AAE1" w:themeColor="accent3"/>
        </w:rPr>
      </w:pPr>
      <w:r w:rsidRPr="6029200B">
        <w:rPr>
          <w:b/>
          <w:bCs/>
        </w:rPr>
        <w:t xml:space="preserve">Meeting </w:t>
      </w:r>
      <w:r w:rsidR="01B5D7D3" w:rsidRPr="6029200B">
        <w:rPr>
          <w:b/>
          <w:bCs/>
        </w:rPr>
        <w:t>Date</w:t>
      </w:r>
      <w:r w:rsidR="61A46C09" w:rsidRPr="6029200B">
        <w:rPr>
          <w:b/>
          <w:bCs/>
        </w:rPr>
        <w:t>:</w:t>
      </w:r>
      <w:r w:rsidR="485C5A5E" w:rsidRPr="6029200B">
        <w:rPr>
          <w:b/>
          <w:bCs/>
        </w:rPr>
        <w:t xml:space="preserve"> </w:t>
      </w:r>
      <w:r w:rsidR="461D1E96" w:rsidRPr="6029200B">
        <w:rPr>
          <w:rFonts w:eastAsia="Lato" w:cs="Lato"/>
          <w:color w:val="27AAE1" w:themeColor="accent3"/>
        </w:rPr>
        <w:t>[</w:t>
      </w:r>
      <w:r w:rsidR="05F23585" w:rsidRPr="6029200B">
        <w:rPr>
          <w:rFonts w:eastAsia="Lato" w:cs="Lato"/>
          <w:color w:val="27AAE1" w:themeColor="accent3"/>
        </w:rPr>
        <w:t>Date</w:t>
      </w:r>
      <w:r w:rsidR="461D1E96" w:rsidRPr="6029200B">
        <w:rPr>
          <w:rFonts w:eastAsia="Lato" w:cs="Lato"/>
          <w:color w:val="27AAE1" w:themeColor="accent3"/>
        </w:rPr>
        <w:t>]</w:t>
      </w:r>
    </w:p>
    <w:p w14:paraId="54337FC6" w14:textId="56AD96F3" w:rsidR="01B5D7D3" w:rsidRDefault="61A46C09" w:rsidP="6029200B">
      <w:r w:rsidRPr="6029200B">
        <w:rPr>
          <w:b/>
          <w:bCs/>
        </w:rPr>
        <w:t>Ti</w:t>
      </w:r>
      <w:r w:rsidR="01B5D7D3" w:rsidRPr="6029200B">
        <w:rPr>
          <w:b/>
          <w:bCs/>
        </w:rPr>
        <w:t>me</w:t>
      </w:r>
      <w:r w:rsidR="0CA05F54" w:rsidRPr="6029200B">
        <w:rPr>
          <w:b/>
          <w:bCs/>
        </w:rPr>
        <w:t>:</w:t>
      </w:r>
      <w:r w:rsidR="60AD4B83" w:rsidRPr="6029200B">
        <w:rPr>
          <w:color w:val="27AAE1" w:themeColor="accent3"/>
        </w:rPr>
        <w:t xml:space="preserve"> </w:t>
      </w:r>
      <w:r w:rsidR="593BA08B" w:rsidRPr="6029200B">
        <w:rPr>
          <w:color w:val="27AAE1" w:themeColor="accent3"/>
        </w:rPr>
        <w:t>[Time]</w:t>
      </w:r>
    </w:p>
    <w:p w14:paraId="1D609EEC" w14:textId="2CC9A042" w:rsidR="1DF3D8CB" w:rsidRDefault="5377AA76" w:rsidP="6029200B">
      <w:pPr>
        <w:rPr>
          <w:color w:val="27A9E1"/>
        </w:rPr>
      </w:pPr>
      <w:r w:rsidRPr="6029200B">
        <w:rPr>
          <w:b/>
          <w:bCs/>
        </w:rPr>
        <w:t>Location:</w:t>
      </w:r>
      <w:r>
        <w:t xml:space="preserve"> </w:t>
      </w:r>
      <w:r w:rsidRPr="6029200B">
        <w:rPr>
          <w:color w:val="27AAE1" w:themeColor="accent3"/>
        </w:rPr>
        <w:t>[</w:t>
      </w:r>
      <w:r w:rsidR="05B86EB8" w:rsidRPr="6029200B">
        <w:rPr>
          <w:color w:val="27AAE1" w:themeColor="accent3"/>
        </w:rPr>
        <w:t>Meeting location and address</w:t>
      </w:r>
      <w:r w:rsidR="74C7A11F" w:rsidRPr="6029200B">
        <w:rPr>
          <w:color w:val="27AAE1" w:themeColor="accent3"/>
        </w:rPr>
        <w:t>]</w:t>
      </w:r>
    </w:p>
    <w:p w14:paraId="6D31D512" w14:textId="6D4AB299" w:rsidR="6029200B" w:rsidRDefault="6029200B" w:rsidP="6029200B">
      <w:pPr>
        <w:rPr>
          <w:rStyle w:val="Strong"/>
        </w:rPr>
      </w:pPr>
    </w:p>
    <w:p w14:paraId="289A8F77" w14:textId="22B8B69F" w:rsidR="05B86EB8" w:rsidRDefault="05B86EB8" w:rsidP="6029200B">
      <w:pPr>
        <w:rPr>
          <w:color w:val="27AAE1" w:themeColor="accent3"/>
        </w:rPr>
      </w:pPr>
      <w:r w:rsidRPr="6029200B">
        <w:rPr>
          <w:rStyle w:val="Strong"/>
        </w:rPr>
        <w:t xml:space="preserve">In attendance: </w:t>
      </w:r>
      <w:r w:rsidR="1A0A6901" w:rsidRPr="6029200B">
        <w:rPr>
          <w:color w:val="27AAE1" w:themeColor="accent3"/>
        </w:rPr>
        <w:t>[Directors]</w:t>
      </w:r>
    </w:p>
    <w:p w14:paraId="14A7DF18" w14:textId="17A5C575" w:rsidR="05B86EB8" w:rsidRDefault="05B86EB8" w:rsidP="6029200B">
      <w:pPr>
        <w:rPr>
          <w:rFonts w:eastAsia="Lato" w:cs="Lato"/>
        </w:rPr>
      </w:pPr>
      <w:r w:rsidRPr="6029200B">
        <w:rPr>
          <w:b/>
          <w:bCs/>
        </w:rPr>
        <w:t>Recording secretary:</w:t>
      </w:r>
      <w:r w:rsidR="39815F65">
        <w:t xml:space="preserve"> </w:t>
      </w:r>
      <w:r w:rsidR="39815F65" w:rsidRPr="6029200B">
        <w:rPr>
          <w:rFonts w:eastAsia="Lato" w:cs="Lato"/>
          <w:color w:val="27AAE1" w:themeColor="accent3"/>
        </w:rPr>
        <w:t>[Recording secretary]</w:t>
      </w:r>
    </w:p>
    <w:p w14:paraId="1900C78D" w14:textId="7104449C" w:rsidR="05B86EB8" w:rsidRDefault="05B86EB8" w:rsidP="6029200B">
      <w:pPr>
        <w:rPr>
          <w:rFonts w:eastAsia="Lato" w:cs="Lato"/>
        </w:rPr>
      </w:pPr>
      <w:r w:rsidRPr="6029200B">
        <w:rPr>
          <w:b/>
          <w:bCs/>
        </w:rPr>
        <w:t>Chair</w:t>
      </w:r>
      <w:r>
        <w:t>:</w:t>
      </w:r>
      <w:r w:rsidR="64D9C275">
        <w:t xml:space="preserve"> </w:t>
      </w:r>
      <w:r w:rsidR="64D9C275" w:rsidRPr="6029200B">
        <w:rPr>
          <w:rFonts w:eastAsia="Lato" w:cs="Lato"/>
          <w:color w:val="27AAE1" w:themeColor="accent3"/>
        </w:rPr>
        <w:t>[Chair]</w:t>
      </w:r>
    </w:p>
    <w:p w14:paraId="664B1658" w14:textId="0C09EF56" w:rsidR="100FB55E" w:rsidRDefault="100FB55E" w:rsidP="6029200B">
      <w:pPr>
        <w:rPr>
          <w:rFonts w:eastAsia="Lato" w:cs="Lato"/>
        </w:rPr>
      </w:pPr>
      <w:r w:rsidRPr="6029200B">
        <w:rPr>
          <w:b/>
          <w:bCs/>
        </w:rPr>
        <w:t>Guest(s):</w:t>
      </w:r>
      <w:r w:rsidR="1CF494DE">
        <w:t xml:space="preserve"> </w:t>
      </w:r>
      <w:r w:rsidR="1CF494DE" w:rsidRPr="6029200B">
        <w:rPr>
          <w:rFonts w:eastAsia="Lato" w:cs="Lato"/>
          <w:color w:val="27AAE1" w:themeColor="accent3"/>
        </w:rPr>
        <w:t>[Guest(s)]</w:t>
      </w:r>
    </w:p>
    <w:p w14:paraId="153BDAB3" w14:textId="0791CF41" w:rsidR="283B8C22" w:rsidRDefault="05B86EB8" w:rsidP="283B8C22">
      <w:r w:rsidRPr="6029200B">
        <w:rPr>
          <w:b/>
          <w:bCs/>
        </w:rPr>
        <w:t>Absent with consent</w:t>
      </w:r>
      <w:r w:rsidR="69E37584" w:rsidRPr="6029200B">
        <w:rPr>
          <w:b/>
          <w:bCs/>
        </w:rPr>
        <w:t>:</w:t>
      </w:r>
      <w:r w:rsidR="2F68CC14">
        <w:t xml:space="preserve"> </w:t>
      </w:r>
      <w:r w:rsidR="2F68CC14" w:rsidRPr="6029200B">
        <w:rPr>
          <w:color w:val="27AAE1" w:themeColor="accent3"/>
        </w:rPr>
        <w:t>[Those absent with consent]</w:t>
      </w:r>
    </w:p>
    <w:p w14:paraId="5219CDA3" w14:textId="5D7AC886" w:rsidR="283B8C22" w:rsidRDefault="05B86EB8" w:rsidP="283B8C22">
      <w:r w:rsidRPr="6029200B">
        <w:rPr>
          <w:b/>
          <w:bCs/>
        </w:rPr>
        <w:t xml:space="preserve">Absent without consent: </w:t>
      </w:r>
      <w:r w:rsidR="097C0AD0" w:rsidRPr="6029200B">
        <w:rPr>
          <w:color w:val="27AAE1" w:themeColor="accent3"/>
        </w:rPr>
        <w:t>[Those absent without consent]</w:t>
      </w:r>
    </w:p>
    <w:p w14:paraId="70CA529B" w14:textId="56865AC7" w:rsidR="283B8C22" w:rsidRDefault="05B86EB8" w:rsidP="283B8C22">
      <w:r w:rsidRPr="6029200B">
        <w:rPr>
          <w:b/>
          <w:bCs/>
        </w:rPr>
        <w:t>Call to order at:</w:t>
      </w:r>
      <w:r w:rsidRPr="6029200B">
        <w:rPr>
          <w:color w:val="27AAE1" w:themeColor="accent3"/>
        </w:rPr>
        <w:t xml:space="preserve"> </w:t>
      </w:r>
      <w:r w:rsidR="7AF8C796" w:rsidRPr="6029200B">
        <w:rPr>
          <w:color w:val="27AAE1" w:themeColor="accent3"/>
        </w:rPr>
        <w:t>[Time]</w:t>
      </w:r>
    </w:p>
    <w:p w14:paraId="219A98FC" w14:textId="342865DA" w:rsidR="05B86EB8" w:rsidRDefault="05B86EB8" w:rsidP="6029200B">
      <w:pPr>
        <w:rPr>
          <w:color w:val="27AAE1" w:themeColor="accent3"/>
        </w:rPr>
      </w:pPr>
      <w:r w:rsidRPr="6029200B">
        <w:rPr>
          <w:b/>
          <w:bCs/>
        </w:rPr>
        <w:t>Quorum present</w:t>
      </w:r>
      <w:r w:rsidR="00A30CA0">
        <w:rPr>
          <w:b/>
          <w:bCs/>
        </w:rPr>
        <w:t>:</w:t>
      </w:r>
      <w:r w:rsidR="6AD8AC49" w:rsidRPr="6029200B">
        <w:rPr>
          <w:color w:val="27AAE1" w:themeColor="accent3"/>
        </w:rPr>
        <w:t xml:space="preserve"> [</w:t>
      </w:r>
      <w:r w:rsidR="42B19B32" w:rsidRPr="6029200B">
        <w:rPr>
          <w:color w:val="27AAE1" w:themeColor="accent3"/>
        </w:rPr>
        <w:t>Yes/No</w:t>
      </w:r>
      <w:r w:rsidR="6AD8AC49" w:rsidRPr="6029200B">
        <w:rPr>
          <w:color w:val="27AAE1" w:themeColor="accent3"/>
        </w:rPr>
        <w:t>]</w:t>
      </w:r>
    </w:p>
    <w:p w14:paraId="25077596" w14:textId="57AAF02F" w:rsidR="434C61DC" w:rsidRDefault="434C61DC" w:rsidP="6029200B">
      <w:pPr>
        <w:rPr>
          <w:color w:val="27AAE1" w:themeColor="accent3"/>
        </w:rPr>
      </w:pPr>
      <w:r w:rsidRPr="6029200B">
        <w:rPr>
          <w:b/>
          <w:bCs/>
        </w:rPr>
        <w:t>M/S/C:</w:t>
      </w:r>
      <w:r w:rsidRPr="6029200B">
        <w:t xml:space="preserve"> </w:t>
      </w:r>
      <w:r w:rsidR="4DFF7D06" w:rsidRPr="6029200B">
        <w:rPr>
          <w:color w:val="27AAE1" w:themeColor="accent3"/>
        </w:rPr>
        <w:t>[</w:t>
      </w:r>
      <w:r w:rsidRPr="6029200B">
        <w:rPr>
          <w:color w:val="27AAE1" w:themeColor="accent3"/>
        </w:rPr>
        <w:t>To approve the attendance of the guest</w:t>
      </w:r>
      <w:r w:rsidR="2EDC24E6" w:rsidRPr="6029200B">
        <w:rPr>
          <w:color w:val="27AAE1" w:themeColor="accent3"/>
        </w:rPr>
        <w:t>]</w:t>
      </w:r>
      <w:r w:rsidRPr="6029200B">
        <w:rPr>
          <w:color w:val="27AAE1" w:themeColor="accent3"/>
        </w:rPr>
        <w:t xml:space="preserve">    </w:t>
      </w:r>
    </w:p>
    <w:p w14:paraId="36424561" w14:textId="46C7C69D" w:rsidR="6029200B" w:rsidRDefault="6029200B" w:rsidP="6029200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485"/>
        <w:gridCol w:w="3045"/>
      </w:tblGrid>
      <w:tr w:rsidR="283B8C22" w14:paraId="61C9AA3C" w14:textId="77777777" w:rsidTr="6029200B">
        <w:trPr>
          <w:trHeight w:val="300"/>
        </w:trPr>
        <w:tc>
          <w:tcPr>
            <w:tcW w:w="7485" w:type="dxa"/>
          </w:tcPr>
          <w:p w14:paraId="7E50E5C4" w14:textId="5C79CBBC" w:rsidR="0EDE15E8" w:rsidRDefault="3ADEA735" w:rsidP="1DF3D8CB">
            <w:pPr>
              <w:rPr>
                <w:rStyle w:val="Strong"/>
              </w:rPr>
            </w:pPr>
            <w:r w:rsidRPr="6029200B">
              <w:rPr>
                <w:rStyle w:val="Strong"/>
              </w:rPr>
              <w:t>A</w:t>
            </w:r>
            <w:r w:rsidR="2680CDD9" w:rsidRPr="6029200B">
              <w:rPr>
                <w:rStyle w:val="Strong"/>
              </w:rPr>
              <w:t>genda</w:t>
            </w:r>
            <w:r w:rsidRPr="6029200B">
              <w:rPr>
                <w:rStyle w:val="Strong"/>
              </w:rPr>
              <w:t xml:space="preserve"> </w:t>
            </w:r>
            <w:r w:rsidR="1DC1BFB6" w:rsidRPr="6029200B">
              <w:rPr>
                <w:rStyle w:val="Strong"/>
              </w:rPr>
              <w:t>I</w:t>
            </w:r>
            <w:r w:rsidRPr="6029200B">
              <w:rPr>
                <w:rStyle w:val="Strong"/>
              </w:rPr>
              <w:t xml:space="preserve">tems / </w:t>
            </w:r>
            <w:r w:rsidR="019F1196" w:rsidRPr="6029200B">
              <w:rPr>
                <w:rStyle w:val="Strong"/>
              </w:rPr>
              <w:t>M</w:t>
            </w:r>
            <w:r w:rsidRPr="6029200B">
              <w:rPr>
                <w:rStyle w:val="Strong"/>
              </w:rPr>
              <w:t>otions</w:t>
            </w:r>
            <w:r w:rsidR="7D8857C1" w:rsidRPr="6029200B">
              <w:rPr>
                <w:rStyle w:val="Strong"/>
              </w:rPr>
              <w:t xml:space="preserve"> </w:t>
            </w:r>
            <w:r w:rsidRPr="6029200B">
              <w:rPr>
                <w:rStyle w:val="Strong"/>
              </w:rPr>
              <w:t xml:space="preserve">/ </w:t>
            </w:r>
            <w:r w:rsidR="4B798C42" w:rsidRPr="6029200B">
              <w:rPr>
                <w:rStyle w:val="Strong"/>
              </w:rPr>
              <w:t>D</w:t>
            </w:r>
            <w:r w:rsidRPr="6029200B">
              <w:rPr>
                <w:rStyle w:val="Strong"/>
              </w:rPr>
              <w:t>iscussion</w:t>
            </w:r>
          </w:p>
        </w:tc>
        <w:tc>
          <w:tcPr>
            <w:tcW w:w="3045" w:type="dxa"/>
          </w:tcPr>
          <w:p w14:paraId="3C9F843A" w14:textId="7F243F28" w:rsidR="0EDE15E8" w:rsidRDefault="3ADEA735" w:rsidP="1DF3D8CB">
            <w:pPr>
              <w:rPr>
                <w:rStyle w:val="Strong"/>
              </w:rPr>
            </w:pPr>
            <w:r w:rsidRPr="6029200B">
              <w:rPr>
                <w:rStyle w:val="Strong"/>
              </w:rPr>
              <w:t xml:space="preserve">Action </w:t>
            </w:r>
            <w:r w:rsidR="31894D57" w:rsidRPr="6029200B">
              <w:rPr>
                <w:rStyle w:val="Strong"/>
              </w:rPr>
              <w:t>R</w:t>
            </w:r>
            <w:r w:rsidRPr="6029200B">
              <w:rPr>
                <w:rStyle w:val="Strong"/>
              </w:rPr>
              <w:t>equired</w:t>
            </w:r>
            <w:r w:rsidR="107FCDC9" w:rsidRPr="6029200B">
              <w:rPr>
                <w:rStyle w:val="Strong"/>
              </w:rPr>
              <w:t xml:space="preserve"> and</w:t>
            </w:r>
            <w:r w:rsidR="0EDE15E8">
              <w:br/>
            </w:r>
            <w:r w:rsidR="6619CAEC" w:rsidRPr="6029200B">
              <w:rPr>
                <w:rStyle w:val="Strong"/>
              </w:rPr>
              <w:t>P</w:t>
            </w:r>
            <w:r w:rsidRPr="6029200B">
              <w:rPr>
                <w:rStyle w:val="Strong"/>
              </w:rPr>
              <w:t xml:space="preserve">erson </w:t>
            </w:r>
            <w:r w:rsidR="68F1CB0F" w:rsidRPr="6029200B">
              <w:rPr>
                <w:rStyle w:val="Strong"/>
              </w:rPr>
              <w:t>R</w:t>
            </w:r>
            <w:r w:rsidRPr="6029200B">
              <w:rPr>
                <w:rStyle w:val="Strong"/>
              </w:rPr>
              <w:t>esponsible</w:t>
            </w:r>
          </w:p>
        </w:tc>
      </w:tr>
      <w:tr w:rsidR="283B8C22" w14:paraId="194AFCE1" w14:textId="77777777" w:rsidTr="6029200B">
        <w:trPr>
          <w:trHeight w:val="300"/>
        </w:trPr>
        <w:tc>
          <w:tcPr>
            <w:tcW w:w="7485" w:type="dxa"/>
          </w:tcPr>
          <w:p w14:paraId="1441D771" w14:textId="4A3A48B6" w:rsidR="587F7E5D" w:rsidRDefault="6029200B" w:rsidP="6029200B">
            <w:pPr>
              <w:rPr>
                <w:b/>
                <w:bCs/>
              </w:rPr>
            </w:pPr>
            <w:r w:rsidRPr="6029200B">
              <w:rPr>
                <w:b/>
                <w:bCs/>
              </w:rPr>
              <w:t xml:space="preserve">1. </w:t>
            </w:r>
            <w:r w:rsidR="13F5B13F" w:rsidRPr="6029200B">
              <w:rPr>
                <w:b/>
                <w:bCs/>
              </w:rPr>
              <w:t>Adoption of agenda</w:t>
            </w:r>
            <w:r w:rsidR="416F7CCA" w:rsidRPr="6029200B">
              <w:rPr>
                <w:b/>
                <w:bCs/>
              </w:rPr>
              <w:t>:</w:t>
            </w:r>
          </w:p>
        </w:tc>
        <w:tc>
          <w:tcPr>
            <w:tcW w:w="3045" w:type="dxa"/>
          </w:tcPr>
          <w:p w14:paraId="7F739424" w14:textId="553A265C" w:rsidR="283B8C22" w:rsidRDefault="283B8C22" w:rsidP="283B8C22"/>
        </w:tc>
      </w:tr>
      <w:tr w:rsidR="283B8C22" w14:paraId="1D74A099" w14:textId="77777777" w:rsidTr="6029200B">
        <w:trPr>
          <w:trHeight w:val="300"/>
        </w:trPr>
        <w:tc>
          <w:tcPr>
            <w:tcW w:w="7485" w:type="dxa"/>
          </w:tcPr>
          <w:p w14:paraId="0BC69C32" w14:textId="0EBC2CD9" w:rsidR="587F7E5D" w:rsidRDefault="046A1B54" w:rsidP="6029200B">
            <w:pPr>
              <w:rPr>
                <w:b/>
                <w:bCs/>
              </w:rPr>
            </w:pPr>
            <w:r w:rsidRPr="6029200B">
              <w:rPr>
                <w:b/>
                <w:bCs/>
              </w:rPr>
              <w:t xml:space="preserve">2. </w:t>
            </w:r>
            <w:r w:rsidR="13F5B13F" w:rsidRPr="6029200B">
              <w:rPr>
                <w:b/>
                <w:bCs/>
              </w:rPr>
              <w:t>Approval of previous minutes of</w:t>
            </w:r>
            <w:r w:rsidR="4E96B3FC" w:rsidRPr="6029200B">
              <w:rPr>
                <w:b/>
                <w:bCs/>
              </w:rPr>
              <w:t>:</w:t>
            </w:r>
          </w:p>
        </w:tc>
        <w:tc>
          <w:tcPr>
            <w:tcW w:w="3045" w:type="dxa"/>
          </w:tcPr>
          <w:p w14:paraId="2EBDB2DA" w14:textId="693131CE" w:rsidR="283B8C22" w:rsidRDefault="283B8C22" w:rsidP="283B8C22"/>
        </w:tc>
      </w:tr>
      <w:tr w:rsidR="283B8C22" w14:paraId="056D00FC" w14:textId="77777777" w:rsidTr="6029200B">
        <w:trPr>
          <w:trHeight w:val="300"/>
        </w:trPr>
        <w:tc>
          <w:tcPr>
            <w:tcW w:w="7485" w:type="dxa"/>
          </w:tcPr>
          <w:p w14:paraId="5E9E74DF" w14:textId="5039BC81" w:rsidR="587F7E5D" w:rsidRPr="00A639AB" w:rsidRDefault="59E0DF51" w:rsidP="00A639AB">
            <w:pPr>
              <w:rPr>
                <w:b/>
                <w:bCs/>
              </w:rPr>
            </w:pPr>
            <w:r w:rsidRPr="6029200B">
              <w:rPr>
                <w:b/>
                <w:bCs/>
              </w:rPr>
              <w:t xml:space="preserve">3. </w:t>
            </w:r>
            <w:r w:rsidR="13F5B13F" w:rsidRPr="6029200B">
              <w:rPr>
                <w:b/>
                <w:bCs/>
              </w:rPr>
              <w:t>Business arising from minutes</w:t>
            </w:r>
            <w:r w:rsidR="321C6B65" w:rsidRPr="6029200B">
              <w:rPr>
                <w:b/>
                <w:bCs/>
              </w:rPr>
              <w:t>:</w:t>
            </w:r>
          </w:p>
          <w:p w14:paraId="5CFC4B8A" w14:textId="45960A92" w:rsidR="587F7E5D" w:rsidRDefault="587F7E5D" w:rsidP="67B6AC1A"/>
          <w:p w14:paraId="6C5B2F56" w14:textId="7C95E1EE" w:rsidR="587F7E5D" w:rsidRDefault="587F7E5D" w:rsidP="67B6AC1A"/>
          <w:p w14:paraId="7E966C69" w14:textId="03A74F53" w:rsidR="6029200B" w:rsidRDefault="6029200B" w:rsidP="6029200B"/>
          <w:p w14:paraId="61A10215" w14:textId="7287542C" w:rsidR="587F7E5D" w:rsidRDefault="587F7E5D" w:rsidP="67B6AC1A">
            <w:r w:rsidRPr="67B6AC1A">
              <w:rPr>
                <w:rStyle w:val="Emphasis"/>
              </w:rPr>
              <w:lastRenderedPageBreak/>
              <w:t xml:space="preserve">Record key points considered, decisions made, assignments and deadlines. </w:t>
            </w:r>
          </w:p>
        </w:tc>
        <w:tc>
          <w:tcPr>
            <w:tcW w:w="3045" w:type="dxa"/>
          </w:tcPr>
          <w:p w14:paraId="18DAAF0C" w14:textId="553A265C" w:rsidR="283B8C22" w:rsidRDefault="283B8C22" w:rsidP="283B8C22"/>
        </w:tc>
      </w:tr>
    </w:tbl>
    <w:p w14:paraId="775704BE" w14:textId="08BF5D8C" w:rsidR="283B8C22" w:rsidRDefault="283B8C22" w:rsidP="283B8C22"/>
    <w:p w14:paraId="269856A6" w14:textId="3D6E0245" w:rsidR="553C8E95" w:rsidRDefault="553C8E95" w:rsidP="283B8C22">
      <w:r>
        <w:t>Date of next meeting:</w:t>
      </w:r>
      <w:r w:rsidRPr="6029200B">
        <w:rPr>
          <w:color w:val="27AAE1" w:themeColor="accent3"/>
        </w:rPr>
        <w:t xml:space="preserve"> </w:t>
      </w:r>
      <w:r w:rsidR="340B2384" w:rsidRPr="6029200B">
        <w:rPr>
          <w:color w:val="27AAE1" w:themeColor="accent3"/>
        </w:rPr>
        <w:t>[Date]</w:t>
      </w:r>
      <w:r w:rsidR="16C00851" w:rsidRPr="6029200B">
        <w:rPr>
          <w:color w:val="27AAE1" w:themeColor="accent3"/>
        </w:rPr>
        <w:t>.</w:t>
      </w:r>
    </w:p>
    <w:p w14:paraId="69E9AE2F" w14:textId="222C3015" w:rsidR="553C8E95" w:rsidRDefault="553C8E95" w:rsidP="283B8C22">
      <w:r>
        <w:t>The chairperson declared the meeting closed at:</w:t>
      </w:r>
      <w:r w:rsidRPr="6029200B">
        <w:rPr>
          <w:color w:val="27AAE1" w:themeColor="accent3"/>
        </w:rPr>
        <w:t xml:space="preserve"> </w:t>
      </w:r>
      <w:r w:rsidR="2C973256" w:rsidRPr="6029200B">
        <w:rPr>
          <w:color w:val="27AAE1" w:themeColor="accent3"/>
        </w:rPr>
        <w:t>[Time]</w:t>
      </w:r>
      <w:r w:rsidR="45BB559E" w:rsidRPr="6029200B">
        <w:rPr>
          <w:color w:val="27AAE1" w:themeColor="accent3"/>
        </w:rPr>
        <w:t>.</w:t>
      </w:r>
    </w:p>
    <w:p w14:paraId="21453B20" w14:textId="253C836A" w:rsidR="553C8E95" w:rsidRDefault="553C8E95" w:rsidP="6029200B"/>
    <w:p w14:paraId="7CD105E4" w14:textId="24A69E98" w:rsidR="553C8E95" w:rsidRDefault="553C8E95" w:rsidP="6029200B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6029200B" w14:paraId="055B106D" w14:textId="77777777" w:rsidTr="6029200B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25C5F498" w14:textId="23C89BF4" w:rsidR="6029200B" w:rsidRDefault="6029200B" w:rsidP="6029200B">
            <w:pPr>
              <w:rPr>
                <w:rFonts w:eastAsia="Lato" w:cs="Lat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822006A" w14:textId="4AC44CC1" w:rsidR="6029200B" w:rsidRDefault="6029200B" w:rsidP="6029200B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AE07A56" w14:textId="6B875DDF" w:rsidR="6029200B" w:rsidRDefault="6029200B" w:rsidP="6029200B">
            <w:pPr>
              <w:rPr>
                <w:rFonts w:eastAsia="Lato" w:cs="Lato"/>
              </w:rPr>
            </w:pPr>
          </w:p>
        </w:tc>
      </w:tr>
      <w:tr w:rsidR="6029200B" w14:paraId="0D83D851" w14:textId="77777777" w:rsidTr="6029200B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C4147C1" w14:textId="228B0E41" w:rsidR="23BD53D3" w:rsidRDefault="23BD53D3" w:rsidP="6029200B">
            <w:pPr>
              <w:rPr>
                <w:rFonts w:eastAsia="Lato" w:cs="Lato"/>
              </w:rPr>
            </w:pPr>
            <w:r w:rsidRPr="6029200B">
              <w:rPr>
                <w:rFonts w:eastAsia="Lato" w:cs="Lato"/>
              </w:rPr>
              <w:t>Chair’s Signature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53B5A10" w14:textId="14328F6C" w:rsidR="6029200B" w:rsidRDefault="6029200B" w:rsidP="6029200B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E30A559" w14:textId="408BCE5D" w:rsidR="23BD53D3" w:rsidRDefault="23BD53D3" w:rsidP="6029200B">
            <w:pPr>
              <w:rPr>
                <w:rFonts w:eastAsia="Lato" w:cs="Lato"/>
              </w:rPr>
            </w:pPr>
            <w:r w:rsidRPr="6029200B">
              <w:rPr>
                <w:rFonts w:eastAsia="Lato" w:cs="Lato"/>
              </w:rPr>
              <w:t>Date</w:t>
            </w:r>
          </w:p>
        </w:tc>
      </w:tr>
    </w:tbl>
    <w:p w14:paraId="6038A025" w14:textId="5DBC5D85" w:rsidR="553C8E95" w:rsidRDefault="553C8E95" w:rsidP="6029200B">
      <w:pPr>
        <w:rPr>
          <w:rFonts w:eastAsia="Lato" w:cs="Lato"/>
          <w:color w:val="000000"/>
        </w:rPr>
      </w:pPr>
    </w:p>
    <w:p w14:paraId="4BA1FB94" w14:textId="0070E8D8" w:rsidR="553C8E95" w:rsidRDefault="553C8E95" w:rsidP="6029200B">
      <w:pPr>
        <w:rPr>
          <w:rFonts w:eastAsia="Lato" w:cs="Lato"/>
          <w:color w:val="000000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6029200B" w14:paraId="4FD13437" w14:textId="77777777" w:rsidTr="6029200B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1632F02F" w14:textId="06318090" w:rsidR="6029200B" w:rsidRDefault="6029200B" w:rsidP="6029200B">
            <w:pPr>
              <w:rPr>
                <w:rFonts w:eastAsia="Lato" w:cs="Lat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14EBA16" w14:textId="614B574E" w:rsidR="6029200B" w:rsidRDefault="6029200B" w:rsidP="6029200B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07196A6D" w14:textId="22616541" w:rsidR="6029200B" w:rsidRDefault="6029200B" w:rsidP="6029200B">
            <w:pPr>
              <w:rPr>
                <w:rFonts w:eastAsia="Lato" w:cs="Lato"/>
              </w:rPr>
            </w:pPr>
          </w:p>
        </w:tc>
      </w:tr>
      <w:tr w:rsidR="6029200B" w14:paraId="118860BD" w14:textId="77777777" w:rsidTr="6029200B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51C56FB" w14:textId="38D66022" w:rsidR="5F45E0CB" w:rsidRDefault="5F45E0CB" w:rsidP="6029200B">
            <w:pPr>
              <w:rPr>
                <w:rFonts w:eastAsia="Lato" w:cs="Lato"/>
              </w:rPr>
            </w:pPr>
            <w:r w:rsidRPr="6029200B">
              <w:rPr>
                <w:rFonts w:eastAsia="Lato" w:cs="Lato"/>
              </w:rPr>
              <w:t>Recording Secretary’s Signature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89E130D" w14:textId="2649E44C" w:rsidR="6029200B" w:rsidRDefault="6029200B" w:rsidP="6029200B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66E94D4" w14:textId="230F2A99" w:rsidR="6029200B" w:rsidRDefault="6029200B" w:rsidP="6029200B">
            <w:pPr>
              <w:rPr>
                <w:rFonts w:eastAsia="Lato" w:cs="Lato"/>
              </w:rPr>
            </w:pPr>
            <w:r w:rsidRPr="6029200B">
              <w:rPr>
                <w:rFonts w:eastAsia="Lato" w:cs="Lato"/>
              </w:rPr>
              <w:t>Date</w:t>
            </w:r>
          </w:p>
        </w:tc>
      </w:tr>
    </w:tbl>
    <w:p w14:paraId="3B21AC59" w14:textId="12396C14" w:rsidR="553C8E95" w:rsidRDefault="553C8E95" w:rsidP="6029200B">
      <w:pPr>
        <w:rPr>
          <w:rFonts w:eastAsia="Lato" w:cs="Lato"/>
          <w:color w:val="000000"/>
        </w:rPr>
      </w:pPr>
    </w:p>
    <w:sectPr w:rsidR="553C8E95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C596" w14:textId="77777777" w:rsidR="003538BB" w:rsidRDefault="003538BB" w:rsidP="00E30E1E">
      <w:r>
        <w:separator/>
      </w:r>
    </w:p>
  </w:endnote>
  <w:endnote w:type="continuationSeparator" w:id="0">
    <w:p w14:paraId="61CC0C1C" w14:textId="77777777" w:rsidR="003538BB" w:rsidRDefault="003538BB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564EBA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78F673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CE60C3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F43A" w14:textId="77777777" w:rsidR="003538BB" w:rsidRDefault="003538BB" w:rsidP="00E30E1E">
      <w:r>
        <w:separator/>
      </w:r>
    </w:p>
  </w:footnote>
  <w:footnote w:type="continuationSeparator" w:id="0">
    <w:p w14:paraId="03267667" w14:textId="77777777" w:rsidR="003538BB" w:rsidRDefault="003538BB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4CCF13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38E9EB2"/>
    <w:multiLevelType w:val="hybridMultilevel"/>
    <w:tmpl w:val="781AF02E"/>
    <w:lvl w:ilvl="0" w:tplc="9CE471F2">
      <w:start w:val="1"/>
      <w:numFmt w:val="decimal"/>
      <w:lvlText w:val="%1."/>
      <w:lvlJc w:val="left"/>
      <w:pPr>
        <w:ind w:left="720" w:hanging="360"/>
      </w:pPr>
    </w:lvl>
    <w:lvl w:ilvl="1" w:tplc="B996273E">
      <w:start w:val="1"/>
      <w:numFmt w:val="lowerLetter"/>
      <w:lvlText w:val="%2."/>
      <w:lvlJc w:val="left"/>
      <w:pPr>
        <w:ind w:left="1440" w:hanging="360"/>
      </w:pPr>
    </w:lvl>
    <w:lvl w:ilvl="2" w:tplc="F026A0AA">
      <w:start w:val="1"/>
      <w:numFmt w:val="lowerRoman"/>
      <w:lvlText w:val="%3."/>
      <w:lvlJc w:val="right"/>
      <w:pPr>
        <w:ind w:left="2160" w:hanging="180"/>
      </w:pPr>
    </w:lvl>
    <w:lvl w:ilvl="3" w:tplc="060EBE14">
      <w:start w:val="1"/>
      <w:numFmt w:val="decimal"/>
      <w:lvlText w:val="%4."/>
      <w:lvlJc w:val="left"/>
      <w:pPr>
        <w:ind w:left="2880" w:hanging="360"/>
      </w:pPr>
    </w:lvl>
    <w:lvl w:ilvl="4" w:tplc="A8927872">
      <w:start w:val="1"/>
      <w:numFmt w:val="lowerLetter"/>
      <w:lvlText w:val="%5."/>
      <w:lvlJc w:val="left"/>
      <w:pPr>
        <w:ind w:left="3600" w:hanging="360"/>
      </w:pPr>
    </w:lvl>
    <w:lvl w:ilvl="5" w:tplc="2ECA5CFC">
      <w:start w:val="1"/>
      <w:numFmt w:val="lowerRoman"/>
      <w:lvlText w:val="%6."/>
      <w:lvlJc w:val="right"/>
      <w:pPr>
        <w:ind w:left="4320" w:hanging="180"/>
      </w:pPr>
    </w:lvl>
    <w:lvl w:ilvl="6" w:tplc="A296E2D0">
      <w:start w:val="1"/>
      <w:numFmt w:val="decimal"/>
      <w:lvlText w:val="%7."/>
      <w:lvlJc w:val="left"/>
      <w:pPr>
        <w:ind w:left="5040" w:hanging="360"/>
      </w:pPr>
    </w:lvl>
    <w:lvl w:ilvl="7" w:tplc="0122DEF2">
      <w:start w:val="1"/>
      <w:numFmt w:val="lowerLetter"/>
      <w:lvlText w:val="%8."/>
      <w:lvlJc w:val="left"/>
      <w:pPr>
        <w:ind w:left="5760" w:hanging="360"/>
      </w:pPr>
    </w:lvl>
    <w:lvl w:ilvl="8" w:tplc="7A3CD6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17490"/>
    <w:multiLevelType w:val="multilevel"/>
    <w:tmpl w:val="77BE2452"/>
    <w:numStyleLink w:val="Style1"/>
  </w:abstractNum>
  <w:abstractNum w:abstractNumId="6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74DC67"/>
    <w:multiLevelType w:val="hybridMultilevel"/>
    <w:tmpl w:val="0186E3D0"/>
    <w:lvl w:ilvl="0" w:tplc="61CA2072">
      <w:start w:val="1"/>
      <w:numFmt w:val="decimal"/>
      <w:lvlText w:val="%1."/>
      <w:lvlJc w:val="left"/>
      <w:pPr>
        <w:ind w:left="720" w:hanging="360"/>
      </w:pPr>
    </w:lvl>
    <w:lvl w:ilvl="1" w:tplc="F70053AA">
      <w:start w:val="1"/>
      <w:numFmt w:val="lowerLetter"/>
      <w:lvlText w:val="%2."/>
      <w:lvlJc w:val="left"/>
      <w:pPr>
        <w:ind w:left="1440" w:hanging="360"/>
      </w:pPr>
    </w:lvl>
    <w:lvl w:ilvl="2" w:tplc="01A0D97C">
      <w:start w:val="1"/>
      <w:numFmt w:val="lowerRoman"/>
      <w:lvlText w:val="%3."/>
      <w:lvlJc w:val="right"/>
      <w:pPr>
        <w:ind w:left="2160" w:hanging="180"/>
      </w:pPr>
    </w:lvl>
    <w:lvl w:ilvl="3" w:tplc="2A28ABCA">
      <w:start w:val="1"/>
      <w:numFmt w:val="decimal"/>
      <w:lvlText w:val="%4."/>
      <w:lvlJc w:val="left"/>
      <w:pPr>
        <w:ind w:left="2880" w:hanging="360"/>
      </w:pPr>
    </w:lvl>
    <w:lvl w:ilvl="4" w:tplc="0DF49A10">
      <w:start w:val="1"/>
      <w:numFmt w:val="lowerLetter"/>
      <w:lvlText w:val="%5."/>
      <w:lvlJc w:val="left"/>
      <w:pPr>
        <w:ind w:left="3600" w:hanging="360"/>
      </w:pPr>
    </w:lvl>
    <w:lvl w:ilvl="5" w:tplc="FBFEC2BA">
      <w:start w:val="1"/>
      <w:numFmt w:val="lowerRoman"/>
      <w:lvlText w:val="%6."/>
      <w:lvlJc w:val="right"/>
      <w:pPr>
        <w:ind w:left="4320" w:hanging="180"/>
      </w:pPr>
    </w:lvl>
    <w:lvl w:ilvl="6" w:tplc="DA5EE60E">
      <w:start w:val="1"/>
      <w:numFmt w:val="decimal"/>
      <w:lvlText w:val="%7."/>
      <w:lvlJc w:val="left"/>
      <w:pPr>
        <w:ind w:left="5040" w:hanging="360"/>
      </w:pPr>
    </w:lvl>
    <w:lvl w:ilvl="7" w:tplc="2CB236FE">
      <w:start w:val="1"/>
      <w:numFmt w:val="lowerLetter"/>
      <w:lvlText w:val="%8."/>
      <w:lvlJc w:val="left"/>
      <w:pPr>
        <w:ind w:left="5760" w:hanging="360"/>
      </w:pPr>
    </w:lvl>
    <w:lvl w:ilvl="8" w:tplc="181676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05E98"/>
    <w:multiLevelType w:val="multilevel"/>
    <w:tmpl w:val="77BE2452"/>
    <w:numStyleLink w:val="Style1"/>
  </w:abstractNum>
  <w:abstractNum w:abstractNumId="10" w15:restartNumberingAfterBreak="0">
    <w:nsid w:val="60EE4E7C"/>
    <w:multiLevelType w:val="multilevel"/>
    <w:tmpl w:val="77BE2452"/>
    <w:numStyleLink w:val="Style1"/>
  </w:abstractNum>
  <w:abstractNum w:abstractNumId="11" w15:restartNumberingAfterBreak="0">
    <w:nsid w:val="61595AEF"/>
    <w:multiLevelType w:val="multilevel"/>
    <w:tmpl w:val="77BE2452"/>
    <w:numStyleLink w:val="Style1"/>
  </w:abstractNum>
  <w:abstractNum w:abstractNumId="12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270587">
    <w:abstractNumId w:val="8"/>
  </w:num>
  <w:num w:numId="2" w16cid:durableId="671833986">
    <w:abstractNumId w:val="4"/>
  </w:num>
  <w:num w:numId="3" w16cid:durableId="1084565743">
    <w:abstractNumId w:val="13"/>
  </w:num>
  <w:num w:numId="4" w16cid:durableId="355084740">
    <w:abstractNumId w:val="0"/>
  </w:num>
  <w:num w:numId="5" w16cid:durableId="1811170087">
    <w:abstractNumId w:val="11"/>
  </w:num>
  <w:num w:numId="6" w16cid:durableId="1235243169">
    <w:abstractNumId w:val="6"/>
  </w:num>
  <w:num w:numId="7" w16cid:durableId="2030133234">
    <w:abstractNumId w:val="3"/>
  </w:num>
  <w:num w:numId="8" w16cid:durableId="928126580">
    <w:abstractNumId w:val="5"/>
  </w:num>
  <w:num w:numId="9" w16cid:durableId="1952323130">
    <w:abstractNumId w:val="10"/>
  </w:num>
  <w:num w:numId="10" w16cid:durableId="935480784">
    <w:abstractNumId w:val="9"/>
  </w:num>
  <w:num w:numId="11" w16cid:durableId="1507405965">
    <w:abstractNumId w:val="7"/>
  </w:num>
  <w:num w:numId="12" w16cid:durableId="250510494">
    <w:abstractNumId w:val="1"/>
  </w:num>
  <w:num w:numId="13" w16cid:durableId="1463384975">
    <w:abstractNumId w:val="12"/>
  </w:num>
  <w:num w:numId="14" w16cid:durableId="1363895673">
    <w:abstractNumId w:val="2"/>
  </w:num>
  <w:num w:numId="15" w16cid:durableId="1332484526">
    <w:abstractNumId w:val="14"/>
  </w:num>
  <w:num w:numId="16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1E476D"/>
    <w:rsid w:val="002C5CD5"/>
    <w:rsid w:val="002F64B6"/>
    <w:rsid w:val="003538BB"/>
    <w:rsid w:val="00370001"/>
    <w:rsid w:val="003C19E1"/>
    <w:rsid w:val="003E33B4"/>
    <w:rsid w:val="003E69EC"/>
    <w:rsid w:val="003F4655"/>
    <w:rsid w:val="004279D0"/>
    <w:rsid w:val="00467130"/>
    <w:rsid w:val="00477071"/>
    <w:rsid w:val="00491831"/>
    <w:rsid w:val="004B132B"/>
    <w:rsid w:val="004B2F7C"/>
    <w:rsid w:val="00500753"/>
    <w:rsid w:val="00506F66"/>
    <w:rsid w:val="00520636"/>
    <w:rsid w:val="00547A2D"/>
    <w:rsid w:val="00557248"/>
    <w:rsid w:val="005747C9"/>
    <w:rsid w:val="00583437"/>
    <w:rsid w:val="005B69C1"/>
    <w:rsid w:val="005D3880"/>
    <w:rsid w:val="005E5B91"/>
    <w:rsid w:val="005F5223"/>
    <w:rsid w:val="00624B5A"/>
    <w:rsid w:val="00625BD6"/>
    <w:rsid w:val="006454A3"/>
    <w:rsid w:val="00670074"/>
    <w:rsid w:val="006C78EF"/>
    <w:rsid w:val="006D6D7A"/>
    <w:rsid w:val="006E06EF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51067"/>
    <w:rsid w:val="008C5100"/>
    <w:rsid w:val="008F0CE3"/>
    <w:rsid w:val="00953972"/>
    <w:rsid w:val="00975FB7"/>
    <w:rsid w:val="009A414A"/>
    <w:rsid w:val="009E44F5"/>
    <w:rsid w:val="00A06BB4"/>
    <w:rsid w:val="00A13077"/>
    <w:rsid w:val="00A30CA0"/>
    <w:rsid w:val="00A524BD"/>
    <w:rsid w:val="00A63285"/>
    <w:rsid w:val="00A639AB"/>
    <w:rsid w:val="00AA713E"/>
    <w:rsid w:val="00AE651D"/>
    <w:rsid w:val="00B21FE0"/>
    <w:rsid w:val="00B37514"/>
    <w:rsid w:val="00B848FE"/>
    <w:rsid w:val="00BC4208"/>
    <w:rsid w:val="00C426B3"/>
    <w:rsid w:val="00C42B46"/>
    <w:rsid w:val="00C430E0"/>
    <w:rsid w:val="00C465A3"/>
    <w:rsid w:val="00C60103"/>
    <w:rsid w:val="00C72850"/>
    <w:rsid w:val="00C96A98"/>
    <w:rsid w:val="00CB0B69"/>
    <w:rsid w:val="00CEF6AA"/>
    <w:rsid w:val="00D06E8F"/>
    <w:rsid w:val="00D4684B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F4C58"/>
    <w:rsid w:val="00F25BF9"/>
    <w:rsid w:val="00F330B5"/>
    <w:rsid w:val="00F464BB"/>
    <w:rsid w:val="00F511FF"/>
    <w:rsid w:val="00F87001"/>
    <w:rsid w:val="00FE6407"/>
    <w:rsid w:val="019F1196"/>
    <w:rsid w:val="01B5D7D3"/>
    <w:rsid w:val="02E93174"/>
    <w:rsid w:val="03078472"/>
    <w:rsid w:val="04424419"/>
    <w:rsid w:val="046A1B54"/>
    <w:rsid w:val="05B86EB8"/>
    <w:rsid w:val="05F23585"/>
    <w:rsid w:val="06FD5CCB"/>
    <w:rsid w:val="0844E694"/>
    <w:rsid w:val="0878CA3B"/>
    <w:rsid w:val="097C0AD0"/>
    <w:rsid w:val="0A25565F"/>
    <w:rsid w:val="0BC5B02F"/>
    <w:rsid w:val="0BEB9124"/>
    <w:rsid w:val="0CA05F54"/>
    <w:rsid w:val="0D7BAF62"/>
    <w:rsid w:val="0EDE15E8"/>
    <w:rsid w:val="100FB55E"/>
    <w:rsid w:val="1071875C"/>
    <w:rsid w:val="107FCDC9"/>
    <w:rsid w:val="11E31FA4"/>
    <w:rsid w:val="1204C809"/>
    <w:rsid w:val="12C0A8DE"/>
    <w:rsid w:val="1358841F"/>
    <w:rsid w:val="13F5B13F"/>
    <w:rsid w:val="14F0E270"/>
    <w:rsid w:val="150165AE"/>
    <w:rsid w:val="153BBABF"/>
    <w:rsid w:val="156D54D7"/>
    <w:rsid w:val="16C00851"/>
    <w:rsid w:val="171EDF75"/>
    <w:rsid w:val="17781CCA"/>
    <w:rsid w:val="1A0A6901"/>
    <w:rsid w:val="1BB89E2A"/>
    <w:rsid w:val="1BBB9D4B"/>
    <w:rsid w:val="1C77A1F3"/>
    <w:rsid w:val="1CF494DE"/>
    <w:rsid w:val="1DC1BFB6"/>
    <w:rsid w:val="1DD3C238"/>
    <w:rsid w:val="1DE18811"/>
    <w:rsid w:val="1DF3D8CB"/>
    <w:rsid w:val="1E93D331"/>
    <w:rsid w:val="1F568233"/>
    <w:rsid w:val="21D8A7FF"/>
    <w:rsid w:val="21FBACCB"/>
    <w:rsid w:val="23AB34B1"/>
    <w:rsid w:val="23BD53D3"/>
    <w:rsid w:val="244F2043"/>
    <w:rsid w:val="264DF97E"/>
    <w:rsid w:val="2680CDD9"/>
    <w:rsid w:val="26F1F59E"/>
    <w:rsid w:val="283B8C22"/>
    <w:rsid w:val="29CA624F"/>
    <w:rsid w:val="2B6823FE"/>
    <w:rsid w:val="2C4B0569"/>
    <w:rsid w:val="2C973256"/>
    <w:rsid w:val="2CAF700E"/>
    <w:rsid w:val="2DE15BA0"/>
    <w:rsid w:val="2E77C46B"/>
    <w:rsid w:val="2EDC24E6"/>
    <w:rsid w:val="2F1C76CB"/>
    <w:rsid w:val="2F68CC14"/>
    <w:rsid w:val="31894D57"/>
    <w:rsid w:val="32046BAA"/>
    <w:rsid w:val="321C6B65"/>
    <w:rsid w:val="32FEF47E"/>
    <w:rsid w:val="33D9972B"/>
    <w:rsid w:val="340B2384"/>
    <w:rsid w:val="342DD873"/>
    <w:rsid w:val="3465BF85"/>
    <w:rsid w:val="349724B4"/>
    <w:rsid w:val="356A21EF"/>
    <w:rsid w:val="3778D2F3"/>
    <w:rsid w:val="380F3BB8"/>
    <w:rsid w:val="381B81EF"/>
    <w:rsid w:val="39374EBF"/>
    <w:rsid w:val="39815F65"/>
    <w:rsid w:val="3ADEA735"/>
    <w:rsid w:val="3BF7CD8A"/>
    <w:rsid w:val="3CC8D713"/>
    <w:rsid w:val="3E4526A5"/>
    <w:rsid w:val="3EE423C9"/>
    <w:rsid w:val="4097B2D8"/>
    <w:rsid w:val="40B44FD2"/>
    <w:rsid w:val="416F7CCA"/>
    <w:rsid w:val="42B19B32"/>
    <w:rsid w:val="4329C732"/>
    <w:rsid w:val="434C61DC"/>
    <w:rsid w:val="44C57084"/>
    <w:rsid w:val="45BB559E"/>
    <w:rsid w:val="461D1E96"/>
    <w:rsid w:val="47E79F37"/>
    <w:rsid w:val="485C5A5E"/>
    <w:rsid w:val="48781BB3"/>
    <w:rsid w:val="4A356552"/>
    <w:rsid w:val="4B798C42"/>
    <w:rsid w:val="4BC7CA18"/>
    <w:rsid w:val="4DFF7D06"/>
    <w:rsid w:val="4E96B3FC"/>
    <w:rsid w:val="4F942CAF"/>
    <w:rsid w:val="52471F40"/>
    <w:rsid w:val="5377AA76"/>
    <w:rsid w:val="550834E1"/>
    <w:rsid w:val="553C8E95"/>
    <w:rsid w:val="563DD965"/>
    <w:rsid w:val="57B41983"/>
    <w:rsid w:val="587F7E5D"/>
    <w:rsid w:val="5890EE57"/>
    <w:rsid w:val="58A1F645"/>
    <w:rsid w:val="58BF9496"/>
    <w:rsid w:val="593BA08B"/>
    <w:rsid w:val="596C994A"/>
    <w:rsid w:val="59D0BFEC"/>
    <w:rsid w:val="59E0DF51"/>
    <w:rsid w:val="5AD2A0A3"/>
    <w:rsid w:val="5D8BA888"/>
    <w:rsid w:val="5DDA19D3"/>
    <w:rsid w:val="5F45E0CB"/>
    <w:rsid w:val="5F89AA25"/>
    <w:rsid w:val="6029200B"/>
    <w:rsid w:val="605C1C6B"/>
    <w:rsid w:val="60AD4B83"/>
    <w:rsid w:val="617431F9"/>
    <w:rsid w:val="61A46C09"/>
    <w:rsid w:val="61FF9377"/>
    <w:rsid w:val="62B48AF3"/>
    <w:rsid w:val="62D61710"/>
    <w:rsid w:val="64D9C275"/>
    <w:rsid w:val="651D65D0"/>
    <w:rsid w:val="6619CAEC"/>
    <w:rsid w:val="67B6AC1A"/>
    <w:rsid w:val="68F1CB0F"/>
    <w:rsid w:val="6939526F"/>
    <w:rsid w:val="69E37584"/>
    <w:rsid w:val="6A9F5E61"/>
    <w:rsid w:val="6AD8AC49"/>
    <w:rsid w:val="6BD5329B"/>
    <w:rsid w:val="6C1DC457"/>
    <w:rsid w:val="6F49C6D0"/>
    <w:rsid w:val="6F75E0FC"/>
    <w:rsid w:val="6FB403C3"/>
    <w:rsid w:val="71827948"/>
    <w:rsid w:val="71CD4E08"/>
    <w:rsid w:val="730BB0A7"/>
    <w:rsid w:val="73A56494"/>
    <w:rsid w:val="74464F16"/>
    <w:rsid w:val="74C7A11F"/>
    <w:rsid w:val="7570C4D0"/>
    <w:rsid w:val="75B5F7BC"/>
    <w:rsid w:val="76078057"/>
    <w:rsid w:val="7671802F"/>
    <w:rsid w:val="76804468"/>
    <w:rsid w:val="77715AB7"/>
    <w:rsid w:val="78C4C423"/>
    <w:rsid w:val="7AF8C796"/>
    <w:rsid w:val="7B7F6E58"/>
    <w:rsid w:val="7BBF6830"/>
    <w:rsid w:val="7D8857C1"/>
    <w:rsid w:val="7DA1F976"/>
    <w:rsid w:val="7E5E3207"/>
    <w:rsid w:val="7F7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7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9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2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3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283B8C22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283B8C22"/>
    <w:rPr>
      <w:b/>
      <w:bCs/>
      <w:i/>
      <w:iCs/>
    </w:rPr>
  </w:style>
  <w:style w:type="character" w:styleId="Emphasis">
    <w:name w:val="Emphasis"/>
    <w:basedOn w:val="DefaultParagraphFont"/>
    <w:uiPriority w:val="20"/>
    <w:qFormat/>
    <w:rsid w:val="283B8C22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02038" w:themeColor="text1"/>
        <w:left w:val="single" w:sz="4" w:space="0" w:color="102038" w:themeColor="text1"/>
        <w:bottom w:val="single" w:sz="4" w:space="0" w:color="102038" w:themeColor="text1"/>
        <w:right w:val="single" w:sz="4" w:space="0" w:color="102038" w:themeColor="text1"/>
        <w:insideH w:val="single" w:sz="4" w:space="0" w:color="102038" w:themeColor="text1"/>
        <w:insideV w:val="single" w:sz="4" w:space="0" w:color="102038" w:themeColor="text1"/>
      </w:tblBorders>
    </w:tblPr>
  </w:style>
  <w:style w:type="character" w:styleId="Mention">
    <w:name w:val="Mention"/>
    <w:basedOn w:val="DefaultParagraphFont"/>
    <w:uiPriority w:val="99"/>
    <w:unhideWhenUsed/>
    <w:rsid w:val="005B69C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2</TotalTime>
  <Pages>2</Pages>
  <Words>126</Words>
  <Characters>770</Characters>
  <Application>Microsoft Office Word</Application>
  <DocSecurity>0</DocSecurity>
  <Lines>51</Lines>
  <Paragraphs>30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2</cp:revision>
  <dcterms:created xsi:type="dcterms:W3CDTF">2025-05-06T17:21:00Z</dcterms:created>
  <dcterms:modified xsi:type="dcterms:W3CDTF">2025-05-06T17:21:00Z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c0bafbf6-d81d-4b3c-a06b-12b7550c0dcd</vt:lpwstr>
  </property>
</Properties>
</file>