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EC72" w14:textId="77777777" w:rsidR="00CA5658" w:rsidRPr="0093135C" w:rsidRDefault="00CA5658" w:rsidP="00CA5658">
      <w:pPr>
        <w:rPr>
          <w:rStyle w:val="Strong"/>
          <w:color w:val="27AAE1" w:themeColor="accent3"/>
        </w:rPr>
      </w:pPr>
      <w:r w:rsidRPr="0093135C">
        <w:rPr>
          <w:rStyle w:val="Strong"/>
          <w:color w:val="27AAE1" w:themeColor="accent3"/>
        </w:rPr>
        <w:t>[Full name of housing co-op or letterhead]</w:t>
      </w:r>
    </w:p>
    <w:p w14:paraId="528AC7FC" w14:textId="3EB57218" w:rsidR="00BA6207" w:rsidRPr="00BA6207" w:rsidRDefault="00F50298" w:rsidP="00365C9C">
      <w:pPr>
        <w:pStyle w:val="Heading1"/>
      </w:pPr>
      <w:r>
        <w:t>C</w:t>
      </w:r>
      <w:r w:rsidR="00D82083">
        <w:t>HF BC Delegate</w:t>
      </w:r>
      <w:r w:rsidR="00260E0A">
        <w:t xml:space="preserve"> - </w:t>
      </w:r>
      <w:r w:rsidR="00BA4E54">
        <w:t>J</w:t>
      </w:r>
      <w:r w:rsidR="0093135C" w:rsidRPr="0093135C">
        <w:t xml:space="preserve">ob </w:t>
      </w:r>
      <w:r w:rsidR="00BA4E54">
        <w:t>D</w:t>
      </w:r>
      <w:r w:rsidR="0093135C" w:rsidRPr="0093135C">
        <w:t>escription</w:t>
      </w:r>
    </w:p>
    <w:p w14:paraId="3EEF6364" w14:textId="4AAAE068" w:rsidR="00AD1276" w:rsidRPr="00A54C5A" w:rsidRDefault="00AD1276" w:rsidP="00A54C5A">
      <w:pPr>
        <w:pStyle w:val="Heading3"/>
        <w:rPr>
          <w:lang w:bidi="he-IL"/>
        </w:rPr>
      </w:pPr>
      <w:r w:rsidRPr="00A02C63">
        <w:rPr>
          <w:lang w:bidi="he-IL"/>
        </w:rPr>
        <w:t>Purpose</w:t>
      </w:r>
    </w:p>
    <w:p w14:paraId="1B21E3B9" w14:textId="28069C07" w:rsidR="00AD1276" w:rsidRPr="00E536C4" w:rsidRDefault="00AD1276" w:rsidP="00E536C4">
      <w:pPr>
        <w:pStyle w:val="CCLBulletLists"/>
        <w:rPr>
          <w:rFonts w:cs="Times New Roman"/>
          <w:lang w:bidi="he-IL"/>
        </w:rPr>
      </w:pPr>
      <w:r w:rsidRPr="00E10159">
        <w:rPr>
          <w:lang w:bidi="he-IL"/>
        </w:rPr>
        <w:t>The CHF BC Delegate is responsible for representing the co-op at CHF BC general meetings and sharing information from CHF BC with the co-op's board and the general members.</w:t>
      </w:r>
    </w:p>
    <w:p w14:paraId="2B636778" w14:textId="1B96BEB7" w:rsidR="00AD1276" w:rsidRPr="00A54C5A" w:rsidRDefault="00AD1276" w:rsidP="00A54C5A">
      <w:pPr>
        <w:pStyle w:val="Heading3"/>
        <w:rPr>
          <w:color w:val="000000"/>
          <w:lang w:bidi="he-IL"/>
        </w:rPr>
      </w:pPr>
      <w:r w:rsidRPr="00A02C63">
        <w:rPr>
          <w:lang w:bidi="he-IL"/>
        </w:rPr>
        <w:t xml:space="preserve"> Responsibilities </w:t>
      </w:r>
    </w:p>
    <w:p w14:paraId="1F85301A" w14:textId="77777777" w:rsidR="00AD1276" w:rsidRDefault="00AD1276" w:rsidP="001C0143">
      <w:pPr>
        <w:pStyle w:val="CCLNumberList"/>
        <w:rPr>
          <w:lang w:bidi="he-IL"/>
        </w:rPr>
      </w:pPr>
      <w:r w:rsidRPr="2361BAE1">
        <w:rPr>
          <w:lang w:bidi="he-IL"/>
        </w:rPr>
        <w:t xml:space="preserve">The CHF BC Delegate represents the co-op </w:t>
      </w:r>
      <w:r w:rsidRPr="24FB40CD">
        <w:rPr>
          <w:lang w:bidi="he-IL"/>
        </w:rPr>
        <w:t xml:space="preserve">at the Annual General Meeting (AGM) in the fall and the Semi-Annual General Meeting (SAGM) </w:t>
      </w:r>
      <w:r w:rsidRPr="2361BAE1">
        <w:rPr>
          <w:lang w:bidi="he-IL"/>
        </w:rPr>
        <w:t>by:</w:t>
      </w:r>
    </w:p>
    <w:p w14:paraId="53931030" w14:textId="7014A32A" w:rsidR="00AD1276" w:rsidRDefault="00AF1C9C" w:rsidP="00AF1C9C">
      <w:pPr>
        <w:pStyle w:val="CCLNumberList"/>
        <w:numPr>
          <w:ilvl w:val="1"/>
          <w:numId w:val="11"/>
        </w:numPr>
        <w:rPr>
          <w:lang w:bidi="he-IL"/>
        </w:rPr>
      </w:pPr>
      <w:r>
        <w:rPr>
          <w:lang w:bidi="he-IL"/>
        </w:rPr>
        <w:t>r</w:t>
      </w:r>
      <w:r w:rsidR="00AD1276" w:rsidRPr="04FD2504">
        <w:rPr>
          <w:lang w:bidi="he-IL"/>
        </w:rPr>
        <w:t>egistering for the event</w:t>
      </w:r>
      <w:r w:rsidR="00AD1276" w:rsidRPr="2361BAE1">
        <w:rPr>
          <w:lang w:bidi="he-IL"/>
        </w:rPr>
        <w:t xml:space="preserve"> and </w:t>
      </w:r>
      <w:r w:rsidR="00AD1276" w:rsidRPr="04FD2504">
        <w:rPr>
          <w:lang w:bidi="he-IL"/>
        </w:rPr>
        <w:t>attending</w:t>
      </w:r>
      <w:r w:rsidR="00AD1276" w:rsidRPr="2361BAE1">
        <w:rPr>
          <w:lang w:bidi="he-IL"/>
        </w:rPr>
        <w:t xml:space="preserve"> as the co-op's delegate</w:t>
      </w:r>
    </w:p>
    <w:p w14:paraId="4BE0EADC" w14:textId="26F34472" w:rsidR="00AD1276" w:rsidRDefault="00AF1C9C" w:rsidP="00AF1C9C">
      <w:pPr>
        <w:pStyle w:val="CCLNumberList"/>
        <w:numPr>
          <w:ilvl w:val="1"/>
          <w:numId w:val="11"/>
        </w:numPr>
        <w:rPr>
          <w:lang w:bidi="he-IL"/>
        </w:rPr>
      </w:pPr>
      <w:r>
        <w:rPr>
          <w:lang w:bidi="he-IL"/>
        </w:rPr>
        <w:t>b</w:t>
      </w:r>
      <w:r w:rsidR="00AD1276" w:rsidRPr="04FD2504">
        <w:rPr>
          <w:lang w:bidi="he-IL"/>
        </w:rPr>
        <w:t xml:space="preserve">ringing another member as an Alternate Delegate where feasible </w:t>
      </w:r>
    </w:p>
    <w:p w14:paraId="0E9EE992" w14:textId="4CD09263" w:rsidR="00AD1276" w:rsidRDefault="00AF1C9C" w:rsidP="00AF1C9C">
      <w:pPr>
        <w:pStyle w:val="CCLNumberList"/>
        <w:numPr>
          <w:ilvl w:val="1"/>
          <w:numId w:val="11"/>
        </w:numPr>
        <w:rPr>
          <w:lang w:bidi="he-IL"/>
        </w:rPr>
      </w:pPr>
      <w:r>
        <w:rPr>
          <w:lang w:bidi="he-IL"/>
        </w:rPr>
        <w:t>v</w:t>
      </w:r>
      <w:r w:rsidR="00AD1276" w:rsidRPr="04FD2504">
        <w:rPr>
          <w:lang w:bidi="he-IL"/>
        </w:rPr>
        <w:t>oting</w:t>
      </w:r>
      <w:r w:rsidR="00AD1276" w:rsidRPr="2361BAE1">
        <w:rPr>
          <w:lang w:bidi="he-IL"/>
        </w:rPr>
        <w:t xml:space="preserve"> on meeting motions, e.g. </w:t>
      </w:r>
      <w:r w:rsidR="00AD1276" w:rsidRPr="04FD2504">
        <w:rPr>
          <w:lang w:bidi="he-IL"/>
        </w:rPr>
        <w:t>approving the</w:t>
      </w:r>
      <w:r w:rsidR="00AD1276" w:rsidRPr="2361BAE1">
        <w:rPr>
          <w:lang w:bidi="he-IL"/>
        </w:rPr>
        <w:t xml:space="preserve"> agenda, receiving reports.</w:t>
      </w:r>
    </w:p>
    <w:p w14:paraId="01732BE2" w14:textId="47905EBA" w:rsidR="00AD1276" w:rsidRDefault="00AF1C9C" w:rsidP="00AF1C9C">
      <w:pPr>
        <w:pStyle w:val="CCLNumberList"/>
        <w:numPr>
          <w:ilvl w:val="1"/>
          <w:numId w:val="11"/>
        </w:numPr>
        <w:rPr>
          <w:lang w:bidi="he-IL"/>
        </w:rPr>
      </w:pPr>
      <w:r>
        <w:rPr>
          <w:lang w:bidi="he-IL"/>
        </w:rPr>
        <w:t>v</w:t>
      </w:r>
      <w:r w:rsidR="00AD1276" w:rsidRPr="2361BAE1">
        <w:rPr>
          <w:lang w:bidi="he-IL"/>
        </w:rPr>
        <w:t>ot</w:t>
      </w:r>
      <w:r w:rsidR="00AD1276" w:rsidRPr="04FD2504">
        <w:rPr>
          <w:lang w:bidi="he-IL"/>
        </w:rPr>
        <w:t>ing</w:t>
      </w:r>
      <w:r w:rsidR="00AD1276" w:rsidRPr="2361BAE1">
        <w:rPr>
          <w:lang w:bidi="he-IL"/>
        </w:rPr>
        <w:t xml:space="preserve"> in elections for the CHF BC Board of Directors (AGM</w:t>
      </w:r>
      <w:r w:rsidR="00AD1276" w:rsidRPr="04FD2504">
        <w:rPr>
          <w:lang w:bidi="he-IL"/>
        </w:rPr>
        <w:t>), as directed by the co-op's board</w:t>
      </w:r>
    </w:p>
    <w:p w14:paraId="3A67262A" w14:textId="6BC194F4" w:rsidR="00AD1276" w:rsidRDefault="00AF1C9C" w:rsidP="00AF1C9C">
      <w:pPr>
        <w:pStyle w:val="CCLNumberList"/>
        <w:numPr>
          <w:ilvl w:val="1"/>
          <w:numId w:val="11"/>
        </w:numPr>
        <w:rPr>
          <w:lang w:bidi="he-IL"/>
        </w:rPr>
      </w:pPr>
      <w:r>
        <w:rPr>
          <w:lang w:bidi="he-IL"/>
        </w:rPr>
        <w:t>v</w:t>
      </w:r>
      <w:r w:rsidR="00AD1276" w:rsidRPr="2361BAE1">
        <w:rPr>
          <w:lang w:bidi="he-IL"/>
        </w:rPr>
        <w:t>ot</w:t>
      </w:r>
      <w:r w:rsidR="00AD1276" w:rsidRPr="04FD2504">
        <w:rPr>
          <w:lang w:bidi="he-IL"/>
        </w:rPr>
        <w:t>ing</w:t>
      </w:r>
      <w:r w:rsidR="00AD1276" w:rsidRPr="2361BAE1">
        <w:rPr>
          <w:lang w:bidi="he-IL"/>
        </w:rPr>
        <w:t xml:space="preserve"> to approve </w:t>
      </w:r>
      <w:r w:rsidR="00AD1276" w:rsidRPr="04FD2504">
        <w:rPr>
          <w:lang w:bidi="he-IL"/>
        </w:rPr>
        <w:t xml:space="preserve">CHF BC </w:t>
      </w:r>
      <w:r w:rsidR="00AD1276" w:rsidRPr="2361BAE1">
        <w:rPr>
          <w:lang w:bidi="he-IL"/>
        </w:rPr>
        <w:t>member dues (SAGM)</w:t>
      </w:r>
    </w:p>
    <w:p w14:paraId="222FE16B" w14:textId="45829A3D" w:rsidR="00AD1276" w:rsidRDefault="00AF1C9C" w:rsidP="00AF1C9C">
      <w:pPr>
        <w:pStyle w:val="CCLNumberList"/>
        <w:numPr>
          <w:ilvl w:val="1"/>
          <w:numId w:val="11"/>
        </w:numPr>
        <w:rPr>
          <w:lang w:bidi="he-IL"/>
        </w:rPr>
      </w:pPr>
      <w:r>
        <w:rPr>
          <w:lang w:bidi="he-IL"/>
        </w:rPr>
        <w:t>r</w:t>
      </w:r>
      <w:r w:rsidR="00AD1276" w:rsidRPr="04FD2504">
        <w:rPr>
          <w:lang w:bidi="he-IL"/>
        </w:rPr>
        <w:t>eporting</w:t>
      </w:r>
      <w:r w:rsidR="00AD1276" w:rsidRPr="2361BAE1">
        <w:rPr>
          <w:lang w:bidi="he-IL"/>
        </w:rPr>
        <w:t xml:space="preserve"> back information from the meetings to </w:t>
      </w:r>
      <w:r w:rsidR="00AD1276" w:rsidRPr="04FD2504">
        <w:rPr>
          <w:lang w:bidi="he-IL"/>
        </w:rPr>
        <w:t xml:space="preserve">the </w:t>
      </w:r>
      <w:r w:rsidR="00AD1276" w:rsidRPr="2361BAE1">
        <w:rPr>
          <w:lang w:bidi="he-IL"/>
        </w:rPr>
        <w:t>co-op membership.</w:t>
      </w:r>
    </w:p>
    <w:p w14:paraId="21E781BE" w14:textId="77777777" w:rsidR="00AD1276" w:rsidRDefault="00AD1276" w:rsidP="00AF1C9C">
      <w:pPr>
        <w:pStyle w:val="CCLNumberList"/>
        <w:numPr>
          <w:ilvl w:val="0"/>
          <w:numId w:val="0"/>
        </w:numPr>
        <w:ind w:left="714"/>
        <w:rPr>
          <w:lang w:bidi="he-IL"/>
        </w:rPr>
      </w:pPr>
      <w:r w:rsidRPr="2361BAE1">
        <w:rPr>
          <w:lang w:bidi="he-IL"/>
        </w:rPr>
        <w:t xml:space="preserve">If the </w:t>
      </w:r>
      <w:r w:rsidRPr="04FD2504">
        <w:rPr>
          <w:lang w:bidi="he-IL"/>
        </w:rPr>
        <w:t>approved Delegate</w:t>
      </w:r>
      <w:r w:rsidRPr="2361BAE1">
        <w:rPr>
          <w:lang w:bidi="he-IL"/>
        </w:rPr>
        <w:t xml:space="preserve"> is unable to attend, they should find another member to act as delegate</w:t>
      </w:r>
      <w:r w:rsidRPr="04FD2504">
        <w:rPr>
          <w:lang w:bidi="he-IL"/>
        </w:rPr>
        <w:t>, with</w:t>
      </w:r>
      <w:r>
        <w:rPr>
          <w:lang w:bidi="he-IL"/>
        </w:rPr>
        <w:t xml:space="preserve"> </w:t>
      </w:r>
      <w:r w:rsidRPr="04FD2504">
        <w:rPr>
          <w:lang w:bidi="he-IL"/>
        </w:rPr>
        <w:t>the approval of</w:t>
      </w:r>
      <w:r w:rsidRPr="2361BAE1">
        <w:rPr>
          <w:lang w:bidi="he-IL"/>
        </w:rPr>
        <w:t xml:space="preserve"> the co-op board.</w:t>
      </w:r>
    </w:p>
    <w:p w14:paraId="48D177E6" w14:textId="44D977B3" w:rsidR="00C35BA5" w:rsidRDefault="00D05DA6" w:rsidP="001C0143">
      <w:pPr>
        <w:pStyle w:val="CCLNumberList"/>
        <w:rPr>
          <w:lang w:bidi="he-IL"/>
        </w:rPr>
      </w:pPr>
      <w:r>
        <w:rPr>
          <w:lang w:bidi="he-IL"/>
        </w:rPr>
        <w:t>Coordinate m</w:t>
      </w:r>
      <w:r w:rsidR="009870DE">
        <w:rPr>
          <w:lang w:bidi="he-IL"/>
        </w:rPr>
        <w:t>ember</w:t>
      </w:r>
      <w:r w:rsidR="006A7F68">
        <w:rPr>
          <w:lang w:bidi="he-IL"/>
        </w:rPr>
        <w:t>s’</w:t>
      </w:r>
      <w:r w:rsidR="009870DE">
        <w:rPr>
          <w:lang w:bidi="he-IL"/>
        </w:rPr>
        <w:t xml:space="preserve"> engagement with CHF BC events</w:t>
      </w:r>
      <w:r w:rsidR="00AD1276" w:rsidRPr="04FD2504">
        <w:rPr>
          <w:lang w:bidi="he-IL"/>
        </w:rPr>
        <w:t xml:space="preserve"> </w:t>
      </w:r>
    </w:p>
    <w:p w14:paraId="7A6E0170" w14:textId="575090D7" w:rsidR="00783BC1" w:rsidRDefault="00AD1276" w:rsidP="00690555">
      <w:pPr>
        <w:pStyle w:val="CCLBulletLists"/>
        <w:rPr>
          <w:lang w:bidi="he-IL"/>
        </w:rPr>
      </w:pPr>
      <w:r w:rsidRPr="2361BAE1">
        <w:rPr>
          <w:lang w:bidi="he-IL"/>
        </w:rPr>
        <w:t xml:space="preserve">Coordinate </w:t>
      </w:r>
      <w:r w:rsidRPr="04FD2504">
        <w:rPr>
          <w:lang w:bidi="he-IL"/>
        </w:rPr>
        <w:t xml:space="preserve">co-op </w:t>
      </w:r>
      <w:r w:rsidRPr="2361BAE1">
        <w:rPr>
          <w:lang w:bidi="he-IL"/>
        </w:rPr>
        <w:t>members to attend</w:t>
      </w:r>
      <w:r w:rsidRPr="24FB40CD">
        <w:rPr>
          <w:lang w:bidi="he-IL"/>
        </w:rPr>
        <w:t xml:space="preserve"> the </w:t>
      </w:r>
      <w:r w:rsidRPr="04FD2504">
        <w:rPr>
          <w:lang w:bidi="he-IL"/>
        </w:rPr>
        <w:t>CHF BC Spring</w:t>
      </w:r>
      <w:r w:rsidRPr="24FB40CD">
        <w:rPr>
          <w:lang w:bidi="he-IL"/>
        </w:rPr>
        <w:t xml:space="preserve"> and </w:t>
      </w:r>
      <w:r w:rsidRPr="04FD2504">
        <w:rPr>
          <w:lang w:bidi="he-IL"/>
        </w:rPr>
        <w:t>F</w:t>
      </w:r>
      <w:r w:rsidRPr="24FB40CD">
        <w:rPr>
          <w:lang w:bidi="he-IL"/>
        </w:rPr>
        <w:t xml:space="preserve">all education </w:t>
      </w:r>
      <w:r w:rsidRPr="2361BAE1">
        <w:rPr>
          <w:lang w:bidi="he-IL"/>
        </w:rPr>
        <w:t>conferences.</w:t>
      </w:r>
    </w:p>
    <w:p w14:paraId="30A57A46" w14:textId="52C8AEE6" w:rsidR="00C35BA5" w:rsidRDefault="003D31FE" w:rsidP="00690555">
      <w:pPr>
        <w:pStyle w:val="CCLBulletLists"/>
        <w:rPr>
          <w:lang w:bidi="he-IL"/>
        </w:rPr>
      </w:pPr>
      <w:r>
        <w:rPr>
          <w:color w:val="27AAE1" w:themeColor="accent3"/>
          <w:lang w:bidi="he-IL"/>
        </w:rPr>
        <w:t>[C</w:t>
      </w:r>
      <w:r w:rsidR="00AD1276" w:rsidRPr="003D31FE">
        <w:rPr>
          <w:color w:val="27AAE1" w:themeColor="accent3"/>
          <w:lang w:bidi="he-IL"/>
        </w:rPr>
        <w:t>oordinate co-op members to attend CHF BC’s Island Education Days.</w:t>
      </w:r>
      <w:r w:rsidRPr="003D31FE">
        <w:rPr>
          <w:color w:val="27AAE1" w:themeColor="accent3"/>
          <w:lang w:bidi="he-IL"/>
        </w:rPr>
        <w:t>]</w:t>
      </w:r>
    </w:p>
    <w:p w14:paraId="5E5EDC81" w14:textId="759B4442" w:rsidR="00AD1276" w:rsidRDefault="00AD1276" w:rsidP="00690555">
      <w:pPr>
        <w:pStyle w:val="CCLBulletLists"/>
        <w:rPr>
          <w:lang w:bidi="he-IL"/>
        </w:rPr>
      </w:pPr>
      <w:r w:rsidRPr="04FD2504">
        <w:rPr>
          <w:lang w:bidi="he-IL"/>
        </w:rPr>
        <w:t xml:space="preserve">Coordinate co-op members </w:t>
      </w:r>
      <w:r w:rsidR="00C35BA5">
        <w:rPr>
          <w:lang w:bidi="he-IL"/>
        </w:rPr>
        <w:t>to attend</w:t>
      </w:r>
      <w:r w:rsidRPr="04FD2504">
        <w:rPr>
          <w:lang w:bidi="he-IL"/>
        </w:rPr>
        <w:t xml:space="preserve"> CHF BC hybrid or virtual events.</w:t>
      </w:r>
    </w:p>
    <w:p w14:paraId="061F68B0" w14:textId="7CF82108" w:rsidR="00AD1276" w:rsidRPr="00B54507" w:rsidRDefault="00AD1276" w:rsidP="00B54507">
      <w:pPr>
        <w:pStyle w:val="CCLNumberList"/>
        <w:rPr>
          <w:color w:val="000000"/>
          <w:lang w:bidi="he-IL"/>
        </w:rPr>
      </w:pPr>
      <w:r>
        <w:rPr>
          <w:lang w:bidi="he-IL"/>
        </w:rPr>
        <w:t xml:space="preserve">Review the minutes of CHF BC meetings and other information sent to </w:t>
      </w:r>
      <w:r w:rsidRPr="2361BAE1">
        <w:rPr>
          <w:lang w:bidi="he-IL"/>
        </w:rPr>
        <w:t>the co-op</w:t>
      </w:r>
      <w:r>
        <w:rPr>
          <w:lang w:bidi="he-IL"/>
        </w:rPr>
        <w:t xml:space="preserve"> and </w:t>
      </w:r>
      <w:r w:rsidRPr="04FD2504">
        <w:rPr>
          <w:lang w:bidi="he-IL"/>
        </w:rPr>
        <w:t xml:space="preserve">regularly </w:t>
      </w:r>
      <w:r>
        <w:rPr>
          <w:lang w:bidi="he-IL"/>
        </w:rPr>
        <w:t xml:space="preserve">check the </w:t>
      </w:r>
      <w:r w:rsidRPr="04FD2504">
        <w:rPr>
          <w:lang w:bidi="he-IL"/>
        </w:rPr>
        <w:t xml:space="preserve">CHF BC </w:t>
      </w:r>
      <w:r>
        <w:rPr>
          <w:lang w:bidi="he-IL"/>
        </w:rPr>
        <w:t xml:space="preserve">website at </w:t>
      </w:r>
      <w:hyperlink r:id="rId8">
        <w:r w:rsidRPr="2361BAE1">
          <w:rPr>
            <w:rStyle w:val="Hyperlink"/>
            <w:rFonts w:cs="Times New Roman"/>
            <w:lang w:bidi="he-IL"/>
          </w:rPr>
          <w:t>www.chf.bc.ca</w:t>
        </w:r>
      </w:hyperlink>
      <w:r w:rsidRPr="00596DA3">
        <w:rPr>
          <w:lang w:bidi="he-IL"/>
        </w:rPr>
        <w:t xml:space="preserve">. </w:t>
      </w:r>
    </w:p>
    <w:p w14:paraId="5E5A231B" w14:textId="45DD1FF5" w:rsidR="002C788C" w:rsidRDefault="00AD1276" w:rsidP="001C0143">
      <w:pPr>
        <w:pStyle w:val="CCLNumberList"/>
        <w:rPr>
          <w:lang w:bidi="he-IL"/>
        </w:rPr>
      </w:pPr>
      <w:r w:rsidRPr="2361BAE1">
        <w:rPr>
          <w:lang w:bidi="he-IL"/>
        </w:rPr>
        <w:t>Subscribe</w:t>
      </w:r>
      <w:r w:rsidRPr="00596DA3">
        <w:rPr>
          <w:lang w:bidi="he-IL"/>
        </w:rPr>
        <w:t xml:space="preserve"> to CHF BC’s main newsletter to ensure you keep up to date with important sector information.</w:t>
      </w:r>
      <w:r w:rsidRPr="2361BAE1">
        <w:rPr>
          <w:lang w:bidi="he-IL"/>
        </w:rPr>
        <w:t xml:space="preserve"> </w:t>
      </w:r>
      <w:hyperlink r:id="rId9">
        <w:r w:rsidRPr="2361BAE1">
          <w:rPr>
            <w:rStyle w:val="Hyperlink"/>
            <w:rFonts w:cs="Times New Roman"/>
            <w:lang w:bidi="he-IL"/>
          </w:rPr>
          <w:t>https://www.chf.bc.ca/newsletters/</w:t>
        </w:r>
      </w:hyperlink>
      <w:r w:rsidR="00843714">
        <w:rPr>
          <w:lang w:bidi="he-IL"/>
        </w:rPr>
        <w:t>.</w:t>
      </w:r>
    </w:p>
    <w:p w14:paraId="0773F7BA" w14:textId="2BDEC9CD" w:rsidR="00AD1276" w:rsidRPr="002C788C" w:rsidRDefault="002C788C" w:rsidP="002C788C">
      <w:pPr>
        <w:spacing w:after="160" w:line="278" w:lineRule="auto"/>
        <w:rPr>
          <w:lang w:bidi="he-IL"/>
        </w:rPr>
      </w:pPr>
      <w:r>
        <w:rPr>
          <w:lang w:bidi="he-IL"/>
        </w:rPr>
        <w:br w:type="page"/>
      </w:r>
    </w:p>
    <w:p w14:paraId="4301AA23" w14:textId="77777777" w:rsidR="00AD1276" w:rsidRPr="00D206F8" w:rsidRDefault="00AD1276" w:rsidP="001C0143">
      <w:pPr>
        <w:pStyle w:val="CCLNumberList"/>
        <w:rPr>
          <w:color w:val="000000"/>
          <w:lang w:bidi="he-IL"/>
        </w:rPr>
      </w:pPr>
      <w:r w:rsidRPr="12FE9F12">
        <w:rPr>
          <w:lang w:bidi="he-IL"/>
        </w:rPr>
        <w:lastRenderedPageBreak/>
        <w:t xml:space="preserve">Make reports to </w:t>
      </w:r>
      <w:r w:rsidRPr="2361BAE1">
        <w:rPr>
          <w:lang w:bidi="he-IL"/>
        </w:rPr>
        <w:t>the</w:t>
      </w:r>
      <w:r w:rsidRPr="12FE9F12">
        <w:rPr>
          <w:lang w:bidi="he-IL"/>
        </w:rPr>
        <w:t xml:space="preserve"> co-op to inform the members and directors of </w:t>
      </w:r>
      <w:r>
        <w:rPr>
          <w:lang w:bidi="he-IL"/>
        </w:rPr>
        <w:t>CHF BC</w:t>
      </w:r>
      <w:r w:rsidRPr="12FE9F12">
        <w:rPr>
          <w:lang w:bidi="he-IL"/>
        </w:rPr>
        <w:t xml:space="preserve"> activities, education opportunities, and ongoing services</w:t>
      </w:r>
      <w:r w:rsidRPr="2361BAE1">
        <w:rPr>
          <w:lang w:bidi="he-IL"/>
        </w:rPr>
        <w:t xml:space="preserve"> such as:</w:t>
      </w:r>
    </w:p>
    <w:p w14:paraId="31E8C6B3" w14:textId="77777777" w:rsidR="00AD1276" w:rsidRDefault="00AD1276" w:rsidP="002C788C">
      <w:pPr>
        <w:pStyle w:val="CCLNumberList"/>
        <w:numPr>
          <w:ilvl w:val="1"/>
          <w:numId w:val="11"/>
        </w:numPr>
        <w:rPr>
          <w:lang w:bidi="he-IL"/>
        </w:rPr>
      </w:pPr>
      <w:r w:rsidRPr="04FD2504">
        <w:rPr>
          <w:lang w:bidi="he-IL"/>
        </w:rPr>
        <w:t>Co-op Sector news</w:t>
      </w:r>
    </w:p>
    <w:p w14:paraId="4A1B8D87" w14:textId="48C64BFB" w:rsidR="00AD1276" w:rsidRPr="00D206F8" w:rsidRDefault="00FA29EE" w:rsidP="002C788C">
      <w:pPr>
        <w:pStyle w:val="CCLNumberList"/>
        <w:numPr>
          <w:ilvl w:val="1"/>
          <w:numId w:val="11"/>
        </w:numPr>
        <w:rPr>
          <w:color w:val="000000"/>
          <w:lang w:bidi="he-IL"/>
        </w:rPr>
      </w:pPr>
      <w:r>
        <w:rPr>
          <w:lang w:bidi="he-IL"/>
        </w:rPr>
        <w:t>s</w:t>
      </w:r>
      <w:r w:rsidR="00AD1276" w:rsidRPr="2361BAE1">
        <w:rPr>
          <w:lang w:bidi="he-IL"/>
        </w:rPr>
        <w:t xml:space="preserve">ponsorships for youth to attend the YES Camp </w:t>
      </w:r>
    </w:p>
    <w:p w14:paraId="1E115F58" w14:textId="7878D1B6" w:rsidR="00AD1276" w:rsidRDefault="00FA29EE" w:rsidP="002C788C">
      <w:pPr>
        <w:pStyle w:val="CCLNumberList"/>
        <w:numPr>
          <w:ilvl w:val="1"/>
          <w:numId w:val="11"/>
        </w:numPr>
        <w:rPr>
          <w:lang w:bidi="he-IL"/>
        </w:rPr>
      </w:pPr>
      <w:r>
        <w:rPr>
          <w:lang w:bidi="he-IL"/>
        </w:rPr>
        <w:t>n</w:t>
      </w:r>
      <w:r w:rsidR="00AD1276" w:rsidRPr="04FD2504">
        <w:rPr>
          <w:lang w:bidi="he-IL"/>
        </w:rPr>
        <w:t>ominations for the Century of Co-operation Awards</w:t>
      </w:r>
    </w:p>
    <w:p w14:paraId="1B836AA5" w14:textId="28B84006" w:rsidR="00AD1276" w:rsidRPr="00D206F8" w:rsidRDefault="00FA29EE" w:rsidP="002C788C">
      <w:pPr>
        <w:pStyle w:val="CCLNumberList"/>
        <w:numPr>
          <w:ilvl w:val="1"/>
          <w:numId w:val="11"/>
        </w:numPr>
        <w:rPr>
          <w:color w:val="000000"/>
          <w:lang w:bidi="he-IL"/>
        </w:rPr>
      </w:pPr>
      <w:r>
        <w:rPr>
          <w:lang w:bidi="he-IL"/>
        </w:rPr>
        <w:t>s</w:t>
      </w:r>
      <w:r w:rsidR="00AD1276" w:rsidRPr="2361BAE1">
        <w:rPr>
          <w:lang w:bidi="he-IL"/>
        </w:rPr>
        <w:t>cholarships for higher education</w:t>
      </w:r>
    </w:p>
    <w:p w14:paraId="1B9EEDD9" w14:textId="77777777" w:rsidR="00AD1276" w:rsidRPr="00D206F8" w:rsidRDefault="00AD1276" w:rsidP="002C788C">
      <w:pPr>
        <w:pStyle w:val="CCLNumberList"/>
        <w:numPr>
          <w:ilvl w:val="1"/>
          <w:numId w:val="11"/>
        </w:numPr>
        <w:rPr>
          <w:lang w:bidi="he-IL"/>
        </w:rPr>
      </w:pPr>
      <w:r w:rsidRPr="04FD2504">
        <w:rPr>
          <w:lang w:bidi="he-IL"/>
        </w:rPr>
        <w:t>CHF BC free and paid webinars</w:t>
      </w:r>
    </w:p>
    <w:p w14:paraId="3B175042" w14:textId="4B105D7B" w:rsidR="00AD1276" w:rsidRPr="00D206F8" w:rsidRDefault="00BE2B50" w:rsidP="002C788C">
      <w:pPr>
        <w:pStyle w:val="CCLNumberList"/>
        <w:numPr>
          <w:ilvl w:val="1"/>
          <w:numId w:val="11"/>
        </w:numPr>
        <w:rPr>
          <w:color w:val="000000"/>
          <w:lang w:bidi="he-IL"/>
        </w:rPr>
      </w:pPr>
      <w:r>
        <w:rPr>
          <w:lang w:bidi="he-IL"/>
        </w:rPr>
        <w:t>m</w:t>
      </w:r>
      <w:r w:rsidR="00AD1276" w:rsidRPr="04FD2504">
        <w:rPr>
          <w:lang w:bidi="he-IL"/>
        </w:rPr>
        <w:t xml:space="preserve">ember events like the annual </w:t>
      </w:r>
      <w:r w:rsidR="008D10C6">
        <w:rPr>
          <w:lang w:bidi="he-IL"/>
        </w:rPr>
        <w:t>BBQ</w:t>
      </w:r>
    </w:p>
    <w:p w14:paraId="086ED72F" w14:textId="049891DC" w:rsidR="00AD1276" w:rsidRPr="00D206F8" w:rsidRDefault="00BE2B50" w:rsidP="002C788C">
      <w:pPr>
        <w:pStyle w:val="CCLNumberList"/>
        <w:numPr>
          <w:ilvl w:val="1"/>
          <w:numId w:val="11"/>
        </w:numPr>
        <w:rPr>
          <w:color w:val="000000"/>
          <w:lang w:bidi="he-IL"/>
        </w:rPr>
      </w:pPr>
      <w:r>
        <w:rPr>
          <w:lang w:bidi="he-IL"/>
        </w:rPr>
        <w:t>d</w:t>
      </w:r>
      <w:r w:rsidR="00AD1276" w:rsidRPr="2361BAE1">
        <w:rPr>
          <w:lang w:bidi="he-IL"/>
        </w:rPr>
        <w:t>iscounted services for the co-op and its members.</w:t>
      </w:r>
    </w:p>
    <w:p w14:paraId="3F18274E" w14:textId="30E067BC" w:rsidR="00AD1276" w:rsidRDefault="00BE2B50" w:rsidP="002C788C">
      <w:pPr>
        <w:pStyle w:val="CCLNumberList"/>
        <w:numPr>
          <w:ilvl w:val="1"/>
          <w:numId w:val="11"/>
        </w:numPr>
        <w:rPr>
          <w:lang w:bidi="he-IL"/>
        </w:rPr>
      </w:pPr>
      <w:r>
        <w:rPr>
          <w:lang w:bidi="he-IL"/>
        </w:rPr>
        <w:t>o</w:t>
      </w:r>
      <w:r w:rsidR="00AD1276" w:rsidRPr="2361BAE1">
        <w:rPr>
          <w:lang w:bidi="he-IL"/>
        </w:rPr>
        <w:t xml:space="preserve">ther </w:t>
      </w:r>
      <w:r w:rsidR="00AD1276" w:rsidRPr="12FE9F12">
        <w:rPr>
          <w:lang w:bidi="he-IL"/>
        </w:rPr>
        <w:t xml:space="preserve">information </w:t>
      </w:r>
      <w:r w:rsidR="00AD1276" w:rsidRPr="2361BAE1">
        <w:rPr>
          <w:lang w:bidi="he-IL"/>
        </w:rPr>
        <w:t>as needed.</w:t>
      </w:r>
    </w:p>
    <w:p w14:paraId="5A12A6CC" w14:textId="4A5787A7" w:rsidR="00AD1276" w:rsidRPr="00B802B9" w:rsidRDefault="00AD1276" w:rsidP="00B802B9">
      <w:pPr>
        <w:pStyle w:val="CCLNumberList"/>
        <w:rPr>
          <w:color w:val="000000"/>
          <w:lang w:bidi="he-IL"/>
        </w:rPr>
      </w:pPr>
      <w:r w:rsidRPr="2361BAE1">
        <w:rPr>
          <w:lang w:bidi="he-IL"/>
        </w:rPr>
        <w:t xml:space="preserve">Ensure that </w:t>
      </w:r>
      <w:r w:rsidRPr="12FE9F12">
        <w:rPr>
          <w:lang w:bidi="he-IL"/>
        </w:rPr>
        <w:t xml:space="preserve">CHF BC </w:t>
      </w:r>
      <w:r w:rsidRPr="2361BAE1">
        <w:rPr>
          <w:lang w:bidi="he-IL"/>
        </w:rPr>
        <w:t xml:space="preserve">posters and information </w:t>
      </w:r>
      <w:r w:rsidR="007A06B1">
        <w:rPr>
          <w:lang w:bidi="he-IL"/>
        </w:rPr>
        <w:t>are</w:t>
      </w:r>
      <w:r w:rsidRPr="12FE9F12">
        <w:rPr>
          <w:lang w:bidi="he-IL"/>
        </w:rPr>
        <w:t xml:space="preserve"> distributed to your co-op members</w:t>
      </w:r>
      <w:r w:rsidRPr="2361BAE1">
        <w:rPr>
          <w:lang w:bidi="he-IL"/>
        </w:rPr>
        <w:t>.</w:t>
      </w:r>
    </w:p>
    <w:p w14:paraId="1895C4F7" w14:textId="77777777" w:rsidR="00AD1276" w:rsidRPr="00EB2474" w:rsidRDefault="00AD1276" w:rsidP="00AD1276">
      <w:pPr>
        <w:pStyle w:val="Heading3"/>
        <w:rPr>
          <w:lang w:bidi="he-IL"/>
        </w:rPr>
      </w:pPr>
      <w:r w:rsidRPr="00EB2474">
        <w:rPr>
          <w:lang w:bidi="he-IL"/>
        </w:rPr>
        <w:t>Notes</w:t>
      </w:r>
    </w:p>
    <w:p w14:paraId="44B1FDF0" w14:textId="6CC5116D" w:rsidR="00AD1276" w:rsidRPr="00257572" w:rsidRDefault="00AD1276" w:rsidP="00257572">
      <w:pPr>
        <w:pStyle w:val="CCLBulletLists"/>
        <w:rPr>
          <w:color w:val="102038" w:themeColor="text1"/>
          <w:lang w:bidi="he-IL"/>
        </w:rPr>
      </w:pPr>
      <w:r w:rsidRPr="00257572">
        <w:rPr>
          <w:color w:val="102038" w:themeColor="text1"/>
          <w:lang w:bidi="he-IL"/>
        </w:rPr>
        <w:t>CHF BC’s Annual General Meeting</w:t>
      </w:r>
      <w:r w:rsidR="00876214" w:rsidRPr="00257572">
        <w:rPr>
          <w:color w:val="102038" w:themeColor="text1"/>
          <w:lang w:bidi="he-IL"/>
        </w:rPr>
        <w:t xml:space="preserve"> is</w:t>
      </w:r>
      <w:r w:rsidRPr="00257572">
        <w:rPr>
          <w:color w:val="102038" w:themeColor="text1"/>
          <w:lang w:bidi="he-IL"/>
        </w:rPr>
        <w:t xml:space="preserve"> usually held on the third Sunday in November. </w:t>
      </w:r>
    </w:p>
    <w:p w14:paraId="7B67C197" w14:textId="77777777" w:rsidR="00AD1276" w:rsidRPr="00257572" w:rsidRDefault="00AD1276" w:rsidP="00257572">
      <w:pPr>
        <w:pStyle w:val="CCLBulletLists"/>
        <w:rPr>
          <w:color w:val="102038" w:themeColor="text1"/>
          <w:lang w:bidi="he-IL"/>
        </w:rPr>
      </w:pPr>
      <w:r w:rsidRPr="00257572">
        <w:rPr>
          <w:color w:val="102038" w:themeColor="text1"/>
          <w:lang w:bidi="he-IL"/>
        </w:rPr>
        <w:t xml:space="preserve">The Semi-Annual General Meeting is usually held on the last Sunday in May. </w:t>
      </w:r>
    </w:p>
    <w:p w14:paraId="3E9D8E67" w14:textId="5C3AFD3A" w:rsidR="00AD1276" w:rsidRPr="00257572" w:rsidRDefault="00AD1276" w:rsidP="00257572">
      <w:pPr>
        <w:pStyle w:val="CCLBulletLists"/>
        <w:rPr>
          <w:color w:val="102038" w:themeColor="text1"/>
        </w:rPr>
      </w:pPr>
      <w:r w:rsidRPr="00257572">
        <w:rPr>
          <w:color w:val="102038" w:themeColor="text1"/>
          <w:lang w:bidi="he-IL"/>
        </w:rPr>
        <w:t xml:space="preserve">Contact CHF BC’s Manager of Governance and Member Engagement or the CHF BC member inquiry line (members@chf.bc.ca), if you have additional questions about this role. </w:t>
      </w:r>
    </w:p>
    <w:p w14:paraId="282DA0CB" w14:textId="77777777" w:rsidR="0093135C" w:rsidRPr="00AD1276" w:rsidRDefault="0093135C" w:rsidP="0093135C"/>
    <w:p w14:paraId="1F5EEAC7" w14:textId="31E2E96C" w:rsidR="0046261C" w:rsidRPr="00280173" w:rsidRDefault="0093135C" w:rsidP="00280173">
      <w:pPr>
        <w:rPr>
          <w:b/>
          <w:lang w:val="en-US"/>
        </w:rPr>
      </w:pPr>
      <w:r w:rsidRPr="0093135C">
        <w:rPr>
          <w:lang w:val="en-US"/>
        </w:rPr>
        <w:t>Effective date</w:t>
      </w:r>
      <w:r w:rsidRPr="0093135C">
        <w:rPr>
          <w:bCs/>
          <w:color w:val="27AAE1" w:themeColor="accent3"/>
          <w:lang w:val="en-US"/>
        </w:rPr>
        <w:t xml:space="preserve"> </w:t>
      </w:r>
      <w:r w:rsidR="0084798C" w:rsidRPr="0093135C">
        <w:rPr>
          <w:bCs/>
          <w:color w:val="27AAE1" w:themeColor="accent3"/>
          <w:lang w:val="en-US"/>
        </w:rPr>
        <w:t>[enter date]</w:t>
      </w:r>
    </w:p>
    <w:sectPr w:rsidR="0046261C" w:rsidRPr="00280173" w:rsidSect="005747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1676" w14:textId="77777777" w:rsidR="00C97C62" w:rsidRDefault="00C97C62" w:rsidP="00E30E1E">
      <w:r>
        <w:separator/>
      </w:r>
    </w:p>
  </w:endnote>
  <w:endnote w:type="continuationSeparator" w:id="0">
    <w:p w14:paraId="11E5A180" w14:textId="77777777" w:rsidR="00C97C62" w:rsidRDefault="00C97C62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EA1F73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422F7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839520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87A0" w14:textId="77777777" w:rsidR="00C97C62" w:rsidRDefault="00C97C62" w:rsidP="00E30E1E">
      <w:r>
        <w:separator/>
      </w:r>
    </w:p>
  </w:footnote>
  <w:footnote w:type="continuationSeparator" w:id="0">
    <w:p w14:paraId="51F91F18" w14:textId="77777777" w:rsidR="00C97C62" w:rsidRDefault="00C97C62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4CFBD4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BEA"/>
    <w:multiLevelType w:val="hybridMultilevel"/>
    <w:tmpl w:val="10A039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116AE"/>
    <w:multiLevelType w:val="hybridMultilevel"/>
    <w:tmpl w:val="8A86B74C"/>
    <w:lvl w:ilvl="0" w:tplc="5675DB82">
      <w:numFmt w:val="bullet"/>
      <w:lvlText w:val="·"/>
      <w:lvlJc w:val="left"/>
      <w:pPr>
        <w:tabs>
          <w:tab w:val="num" w:pos="576"/>
        </w:tabs>
        <w:ind w:left="0" w:firstLine="0"/>
      </w:pPr>
      <w:rPr>
        <w:rFonts w:ascii="Symbol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5" w:hanging="360"/>
      </w:pPr>
    </w:lvl>
    <w:lvl w:ilvl="2" w:tplc="0409001B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4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217490"/>
    <w:multiLevelType w:val="multilevel"/>
    <w:tmpl w:val="77BE2452"/>
    <w:numStyleLink w:val="Style1"/>
  </w:abstractNum>
  <w:abstractNum w:abstractNumId="7" w15:restartNumberingAfterBreak="0">
    <w:nsid w:val="2FA2215B"/>
    <w:multiLevelType w:val="hybridMultilevel"/>
    <w:tmpl w:val="F20A2B3C"/>
    <w:lvl w:ilvl="0" w:tplc="AC2495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54CED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20D96"/>
    <w:multiLevelType w:val="hybridMultilevel"/>
    <w:tmpl w:val="C644A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86B7A"/>
    <w:multiLevelType w:val="hybridMultilevel"/>
    <w:tmpl w:val="04C2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D21B9"/>
    <w:multiLevelType w:val="hybridMultilevel"/>
    <w:tmpl w:val="B69AB80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D65FAB"/>
    <w:multiLevelType w:val="hybridMultilevel"/>
    <w:tmpl w:val="260A8F32"/>
    <w:lvl w:ilvl="0" w:tplc="187CD238">
      <w:start w:val="1"/>
      <w:numFmt w:val="lowerLetter"/>
      <w:lvlText w:val="%1."/>
      <w:lvlJc w:val="left"/>
      <w:pPr>
        <w:ind w:left="1080" w:hanging="360"/>
      </w:pPr>
    </w:lvl>
    <w:lvl w:ilvl="1" w:tplc="4ADA2400">
      <w:start w:val="1"/>
      <w:numFmt w:val="lowerLetter"/>
      <w:lvlText w:val="%2."/>
      <w:lvlJc w:val="left"/>
      <w:pPr>
        <w:ind w:left="1800" w:hanging="360"/>
      </w:pPr>
    </w:lvl>
    <w:lvl w:ilvl="2" w:tplc="6DD628E0">
      <w:start w:val="1"/>
      <w:numFmt w:val="lowerRoman"/>
      <w:lvlText w:val="%3."/>
      <w:lvlJc w:val="right"/>
      <w:pPr>
        <w:ind w:left="2520" w:hanging="180"/>
      </w:pPr>
    </w:lvl>
    <w:lvl w:ilvl="3" w:tplc="6F4E5D7E">
      <w:start w:val="1"/>
      <w:numFmt w:val="decimal"/>
      <w:lvlText w:val="%4."/>
      <w:lvlJc w:val="left"/>
      <w:pPr>
        <w:ind w:left="3240" w:hanging="360"/>
      </w:pPr>
    </w:lvl>
    <w:lvl w:ilvl="4" w:tplc="2B6E74E8">
      <w:start w:val="1"/>
      <w:numFmt w:val="lowerLetter"/>
      <w:lvlText w:val="%5."/>
      <w:lvlJc w:val="left"/>
      <w:pPr>
        <w:ind w:left="3960" w:hanging="360"/>
      </w:pPr>
    </w:lvl>
    <w:lvl w:ilvl="5" w:tplc="7EE6D94E">
      <w:start w:val="1"/>
      <w:numFmt w:val="lowerRoman"/>
      <w:lvlText w:val="%6."/>
      <w:lvlJc w:val="right"/>
      <w:pPr>
        <w:ind w:left="4680" w:hanging="180"/>
      </w:pPr>
    </w:lvl>
    <w:lvl w:ilvl="6" w:tplc="42123B90">
      <w:start w:val="1"/>
      <w:numFmt w:val="decimal"/>
      <w:lvlText w:val="%7."/>
      <w:lvlJc w:val="left"/>
      <w:pPr>
        <w:ind w:left="5400" w:hanging="360"/>
      </w:pPr>
    </w:lvl>
    <w:lvl w:ilvl="7" w:tplc="6C1AB322">
      <w:start w:val="1"/>
      <w:numFmt w:val="lowerLetter"/>
      <w:lvlText w:val="%8."/>
      <w:lvlJc w:val="left"/>
      <w:pPr>
        <w:ind w:left="6120" w:hanging="360"/>
      </w:pPr>
    </w:lvl>
    <w:lvl w:ilvl="8" w:tplc="9C060FCC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F73DFD"/>
    <w:multiLevelType w:val="hybridMultilevel"/>
    <w:tmpl w:val="84726EAE"/>
    <w:lvl w:ilvl="0" w:tplc="74E6FDA8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743A88"/>
    <w:multiLevelType w:val="hybridMultilevel"/>
    <w:tmpl w:val="8FC60A2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44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1C067CC"/>
    <w:multiLevelType w:val="hybridMultilevel"/>
    <w:tmpl w:val="74127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AE779F"/>
    <w:multiLevelType w:val="hybridMultilevel"/>
    <w:tmpl w:val="B69AB800"/>
    <w:lvl w:ilvl="0" w:tplc="AC2495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598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F4CEA"/>
    <w:multiLevelType w:val="hybridMultilevel"/>
    <w:tmpl w:val="F83C9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05E98"/>
    <w:multiLevelType w:val="multilevel"/>
    <w:tmpl w:val="77BE2452"/>
    <w:numStyleLink w:val="Style1"/>
  </w:abstractNum>
  <w:abstractNum w:abstractNumId="20" w15:restartNumberingAfterBreak="0">
    <w:nsid w:val="60EE4E7C"/>
    <w:multiLevelType w:val="multilevel"/>
    <w:tmpl w:val="77BE2452"/>
    <w:numStyleLink w:val="Style1"/>
  </w:abstractNum>
  <w:abstractNum w:abstractNumId="21" w15:restartNumberingAfterBreak="0">
    <w:nsid w:val="61595AEF"/>
    <w:multiLevelType w:val="multilevel"/>
    <w:tmpl w:val="77BE2452"/>
    <w:numStyleLink w:val="Style1"/>
  </w:abstractNum>
  <w:abstractNum w:abstractNumId="22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E7480F"/>
    <w:multiLevelType w:val="singleLevel"/>
    <w:tmpl w:val="1549E183"/>
    <w:lvl w:ilvl="0">
      <w:numFmt w:val="bullet"/>
      <w:lvlText w:val="·"/>
      <w:lvlJc w:val="left"/>
      <w:pPr>
        <w:tabs>
          <w:tab w:val="num" w:pos="504"/>
        </w:tabs>
        <w:ind w:left="504" w:hanging="504"/>
      </w:pPr>
      <w:rPr>
        <w:rFonts w:ascii="Symbol" w:hAnsi="Symbol" w:cs="Times New Roman" w:hint="default"/>
        <w:color w:val="000000"/>
      </w:rPr>
    </w:lvl>
  </w:abstractNum>
  <w:abstractNum w:abstractNumId="25" w15:restartNumberingAfterBreak="0">
    <w:nsid w:val="6BBE1D25"/>
    <w:multiLevelType w:val="hybridMultilevel"/>
    <w:tmpl w:val="FCCE33F8"/>
    <w:lvl w:ilvl="0" w:tplc="2B5A761C">
      <w:numFmt w:val="bullet"/>
      <w:lvlText w:val="•"/>
      <w:lvlJc w:val="left"/>
      <w:pPr>
        <w:ind w:left="720" w:hanging="360"/>
      </w:pPr>
      <w:rPr>
        <w:rFonts w:ascii="Lato" w:eastAsiaTheme="minorHAnsi" w:hAnsi="Lato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567331">
    <w:abstractNumId w:val="13"/>
  </w:num>
  <w:num w:numId="2" w16cid:durableId="1084565743">
    <w:abstractNumId w:val="23"/>
  </w:num>
  <w:num w:numId="3" w16cid:durableId="355084740">
    <w:abstractNumId w:val="1"/>
  </w:num>
  <w:num w:numId="4" w16cid:durableId="1811170087">
    <w:abstractNumId w:val="21"/>
  </w:num>
  <w:num w:numId="5" w16cid:durableId="1235243169">
    <w:abstractNumId w:val="11"/>
  </w:num>
  <w:num w:numId="6" w16cid:durableId="2030133234">
    <w:abstractNumId w:val="5"/>
  </w:num>
  <w:num w:numId="7" w16cid:durableId="928126580">
    <w:abstractNumId w:val="6"/>
  </w:num>
  <w:num w:numId="8" w16cid:durableId="1952323130">
    <w:abstractNumId w:val="20"/>
  </w:num>
  <w:num w:numId="9" w16cid:durableId="935480784">
    <w:abstractNumId w:val="19"/>
  </w:num>
  <w:num w:numId="10" w16cid:durableId="1507405965">
    <w:abstractNumId w:val="12"/>
  </w:num>
  <w:num w:numId="11" w16cid:durableId="250510494">
    <w:abstractNumId w:val="3"/>
  </w:num>
  <w:num w:numId="12" w16cid:durableId="1463384975">
    <w:abstractNumId w:val="22"/>
  </w:num>
  <w:num w:numId="13" w16cid:durableId="1363895673">
    <w:abstractNumId w:val="4"/>
  </w:num>
  <w:num w:numId="14" w16cid:durableId="1332484526">
    <w:abstractNumId w:val="26"/>
  </w:num>
  <w:num w:numId="15" w16cid:durableId="1726178597">
    <w:abstractNumId w:val="3"/>
    <w:lvlOverride w:ilvl="0">
      <w:startOverride w:val="1"/>
    </w:lvlOverride>
  </w:num>
  <w:num w:numId="16" w16cid:durableId="1579099886">
    <w:abstractNumId w:val="8"/>
  </w:num>
  <w:num w:numId="17" w16cid:durableId="1057247065">
    <w:abstractNumId w:val="18"/>
  </w:num>
  <w:num w:numId="18" w16cid:durableId="997461734">
    <w:abstractNumId w:val="15"/>
  </w:num>
  <w:num w:numId="19" w16cid:durableId="328095663">
    <w:abstractNumId w:val="3"/>
    <w:lvlOverride w:ilvl="0">
      <w:startOverride w:val="1"/>
    </w:lvlOverride>
  </w:num>
  <w:num w:numId="20" w16cid:durableId="1053425840">
    <w:abstractNumId w:val="7"/>
  </w:num>
  <w:num w:numId="21" w16cid:durableId="379090745">
    <w:abstractNumId w:val="3"/>
    <w:lvlOverride w:ilvl="0">
      <w:startOverride w:val="1"/>
    </w:lvlOverride>
  </w:num>
  <w:num w:numId="22" w16cid:durableId="1155685959">
    <w:abstractNumId w:val="17"/>
  </w:num>
  <w:num w:numId="23" w16cid:durableId="973875420">
    <w:abstractNumId w:val="10"/>
  </w:num>
  <w:num w:numId="24" w16cid:durableId="1005206925">
    <w:abstractNumId w:val="3"/>
    <w:lvlOverride w:ilvl="0">
      <w:startOverride w:val="1"/>
    </w:lvlOverride>
  </w:num>
  <w:num w:numId="25" w16cid:durableId="2147358760">
    <w:abstractNumId w:val="16"/>
  </w:num>
  <w:num w:numId="26" w16cid:durableId="916208324">
    <w:abstractNumId w:val="9"/>
  </w:num>
  <w:num w:numId="27" w16cid:durableId="1859737425">
    <w:abstractNumId w:val="3"/>
    <w:lvlOverride w:ilvl="0">
      <w:startOverride w:val="1"/>
    </w:lvlOverride>
  </w:num>
  <w:num w:numId="28" w16cid:durableId="521360145">
    <w:abstractNumId w:val="3"/>
    <w:lvlOverride w:ilvl="0">
      <w:startOverride w:val="1"/>
    </w:lvlOverride>
  </w:num>
  <w:num w:numId="29" w16cid:durableId="989022054">
    <w:abstractNumId w:val="3"/>
    <w:lvlOverride w:ilvl="0">
      <w:startOverride w:val="2"/>
    </w:lvlOverride>
  </w:num>
  <w:num w:numId="30" w16cid:durableId="662317571">
    <w:abstractNumId w:val="3"/>
    <w:lvlOverride w:ilvl="0">
      <w:startOverride w:val="1"/>
    </w:lvlOverride>
  </w:num>
  <w:num w:numId="31" w16cid:durableId="2143501662">
    <w:abstractNumId w:val="3"/>
    <w:lvlOverride w:ilvl="0">
      <w:startOverride w:val="1"/>
    </w:lvlOverride>
  </w:num>
  <w:num w:numId="32" w16cid:durableId="1143883975">
    <w:abstractNumId w:val="14"/>
  </w:num>
  <w:num w:numId="33" w16cid:durableId="1968781299">
    <w:abstractNumId w:val="24"/>
  </w:num>
  <w:num w:numId="34" w16cid:durableId="644120432">
    <w:abstractNumId w:val="2"/>
  </w:num>
  <w:num w:numId="35" w16cid:durableId="1472021484">
    <w:abstractNumId w:val="0"/>
  </w:num>
  <w:num w:numId="36" w16cid:durableId="13737296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1104C"/>
    <w:rsid w:val="00017BD5"/>
    <w:rsid w:val="00042242"/>
    <w:rsid w:val="0004769E"/>
    <w:rsid w:val="00053605"/>
    <w:rsid w:val="00061E0B"/>
    <w:rsid w:val="00070A89"/>
    <w:rsid w:val="0007412A"/>
    <w:rsid w:val="00075743"/>
    <w:rsid w:val="000840DF"/>
    <w:rsid w:val="0009615E"/>
    <w:rsid w:val="000B5EC3"/>
    <w:rsid w:val="000C186B"/>
    <w:rsid w:val="000D61BF"/>
    <w:rsid w:val="000F249E"/>
    <w:rsid w:val="000F34D3"/>
    <w:rsid w:val="0010279E"/>
    <w:rsid w:val="0011574F"/>
    <w:rsid w:val="00120988"/>
    <w:rsid w:val="00127E1C"/>
    <w:rsid w:val="0014022B"/>
    <w:rsid w:val="00141238"/>
    <w:rsid w:val="001478A7"/>
    <w:rsid w:val="001530BC"/>
    <w:rsid w:val="001563D5"/>
    <w:rsid w:val="0019322C"/>
    <w:rsid w:val="001957FD"/>
    <w:rsid w:val="001A4C8E"/>
    <w:rsid w:val="001C0143"/>
    <w:rsid w:val="001D08B5"/>
    <w:rsid w:val="001E1807"/>
    <w:rsid w:val="0020098E"/>
    <w:rsid w:val="0021018E"/>
    <w:rsid w:val="00220A6D"/>
    <w:rsid w:val="0023391E"/>
    <w:rsid w:val="00243331"/>
    <w:rsid w:val="00257572"/>
    <w:rsid w:val="00260AE9"/>
    <w:rsid w:val="00260E0A"/>
    <w:rsid w:val="00280173"/>
    <w:rsid w:val="0028CFDA"/>
    <w:rsid w:val="00293655"/>
    <w:rsid w:val="00293825"/>
    <w:rsid w:val="002A0FC3"/>
    <w:rsid w:val="002B7537"/>
    <w:rsid w:val="002C5CD5"/>
    <w:rsid w:val="002C788C"/>
    <w:rsid w:val="002D29A7"/>
    <w:rsid w:val="002F2F1A"/>
    <w:rsid w:val="002F64B6"/>
    <w:rsid w:val="00311A51"/>
    <w:rsid w:val="00346B3B"/>
    <w:rsid w:val="00365C9C"/>
    <w:rsid w:val="00370001"/>
    <w:rsid w:val="003A50D5"/>
    <w:rsid w:val="003C19E1"/>
    <w:rsid w:val="003D31FE"/>
    <w:rsid w:val="003E2209"/>
    <w:rsid w:val="003E33B4"/>
    <w:rsid w:val="003E4EB4"/>
    <w:rsid w:val="003F280D"/>
    <w:rsid w:val="003F4655"/>
    <w:rsid w:val="00407311"/>
    <w:rsid w:val="00417BE7"/>
    <w:rsid w:val="004279D0"/>
    <w:rsid w:val="00427B51"/>
    <w:rsid w:val="00434AE9"/>
    <w:rsid w:val="00442E93"/>
    <w:rsid w:val="0046261C"/>
    <w:rsid w:val="0048106D"/>
    <w:rsid w:val="0048377C"/>
    <w:rsid w:val="00491831"/>
    <w:rsid w:val="004A3FA6"/>
    <w:rsid w:val="004B132B"/>
    <w:rsid w:val="004C332D"/>
    <w:rsid w:val="004D6A7A"/>
    <w:rsid w:val="00500753"/>
    <w:rsid w:val="00506F66"/>
    <w:rsid w:val="00510ED7"/>
    <w:rsid w:val="00520636"/>
    <w:rsid w:val="00523674"/>
    <w:rsid w:val="0053079D"/>
    <w:rsid w:val="0053684C"/>
    <w:rsid w:val="00547A2D"/>
    <w:rsid w:val="00557248"/>
    <w:rsid w:val="0056085A"/>
    <w:rsid w:val="0057446D"/>
    <w:rsid w:val="005747C9"/>
    <w:rsid w:val="00583437"/>
    <w:rsid w:val="005854AA"/>
    <w:rsid w:val="00596D89"/>
    <w:rsid w:val="005B6965"/>
    <w:rsid w:val="005B7959"/>
    <w:rsid w:val="005C5307"/>
    <w:rsid w:val="005D3880"/>
    <w:rsid w:val="005D3E80"/>
    <w:rsid w:val="005E415E"/>
    <w:rsid w:val="005E5B91"/>
    <w:rsid w:val="005F03DD"/>
    <w:rsid w:val="005F5223"/>
    <w:rsid w:val="00604014"/>
    <w:rsid w:val="00612A1C"/>
    <w:rsid w:val="00624286"/>
    <w:rsid w:val="00624B5A"/>
    <w:rsid w:val="00625BD6"/>
    <w:rsid w:val="006378AB"/>
    <w:rsid w:val="006454A3"/>
    <w:rsid w:val="00647E3B"/>
    <w:rsid w:val="00670074"/>
    <w:rsid w:val="00690555"/>
    <w:rsid w:val="006922E8"/>
    <w:rsid w:val="006A3A93"/>
    <w:rsid w:val="006A7F68"/>
    <w:rsid w:val="006B61DB"/>
    <w:rsid w:val="006C68CD"/>
    <w:rsid w:val="006C78EF"/>
    <w:rsid w:val="006D528B"/>
    <w:rsid w:val="006D6D7A"/>
    <w:rsid w:val="006E3443"/>
    <w:rsid w:val="006E37DE"/>
    <w:rsid w:val="006F65BC"/>
    <w:rsid w:val="00715A1A"/>
    <w:rsid w:val="00725D79"/>
    <w:rsid w:val="00730D50"/>
    <w:rsid w:val="0074300B"/>
    <w:rsid w:val="00752220"/>
    <w:rsid w:val="00761CF1"/>
    <w:rsid w:val="00764F54"/>
    <w:rsid w:val="00765199"/>
    <w:rsid w:val="007727E9"/>
    <w:rsid w:val="00774631"/>
    <w:rsid w:val="00783BC1"/>
    <w:rsid w:val="007861D3"/>
    <w:rsid w:val="00790AA6"/>
    <w:rsid w:val="007A06B1"/>
    <w:rsid w:val="007B6846"/>
    <w:rsid w:val="007B7939"/>
    <w:rsid w:val="007C216C"/>
    <w:rsid w:val="007C2927"/>
    <w:rsid w:val="007C35C8"/>
    <w:rsid w:val="007C68D3"/>
    <w:rsid w:val="007D1F25"/>
    <w:rsid w:val="007E0280"/>
    <w:rsid w:val="007F7D41"/>
    <w:rsid w:val="00805D4E"/>
    <w:rsid w:val="00810AC6"/>
    <w:rsid w:val="00812977"/>
    <w:rsid w:val="00814A41"/>
    <w:rsid w:val="00843714"/>
    <w:rsid w:val="0084798C"/>
    <w:rsid w:val="00864927"/>
    <w:rsid w:val="00873EFD"/>
    <w:rsid w:val="00876214"/>
    <w:rsid w:val="0087761C"/>
    <w:rsid w:val="008C2186"/>
    <w:rsid w:val="008C5100"/>
    <w:rsid w:val="008C6C34"/>
    <w:rsid w:val="008D10C6"/>
    <w:rsid w:val="008D521B"/>
    <w:rsid w:val="008F0CE3"/>
    <w:rsid w:val="00904111"/>
    <w:rsid w:val="00905F6F"/>
    <w:rsid w:val="00916F44"/>
    <w:rsid w:val="0093135C"/>
    <w:rsid w:val="009313FB"/>
    <w:rsid w:val="0095124C"/>
    <w:rsid w:val="00975FB7"/>
    <w:rsid w:val="0098358C"/>
    <w:rsid w:val="009870DE"/>
    <w:rsid w:val="009A142B"/>
    <w:rsid w:val="009A414A"/>
    <w:rsid w:val="009A5E57"/>
    <w:rsid w:val="009B28CD"/>
    <w:rsid w:val="009E126C"/>
    <w:rsid w:val="009E44F5"/>
    <w:rsid w:val="00A06BB4"/>
    <w:rsid w:val="00A1603D"/>
    <w:rsid w:val="00A54C5A"/>
    <w:rsid w:val="00A63285"/>
    <w:rsid w:val="00AA1B2C"/>
    <w:rsid w:val="00AA52AB"/>
    <w:rsid w:val="00AA713E"/>
    <w:rsid w:val="00AB2055"/>
    <w:rsid w:val="00AC5C81"/>
    <w:rsid w:val="00AC6804"/>
    <w:rsid w:val="00AD1276"/>
    <w:rsid w:val="00AD59F3"/>
    <w:rsid w:val="00AE651D"/>
    <w:rsid w:val="00AF1C9C"/>
    <w:rsid w:val="00B1258F"/>
    <w:rsid w:val="00B21FE0"/>
    <w:rsid w:val="00B27058"/>
    <w:rsid w:val="00B35D34"/>
    <w:rsid w:val="00B361B1"/>
    <w:rsid w:val="00B37514"/>
    <w:rsid w:val="00B54507"/>
    <w:rsid w:val="00B67125"/>
    <w:rsid w:val="00B802B9"/>
    <w:rsid w:val="00B848FE"/>
    <w:rsid w:val="00BA4E54"/>
    <w:rsid w:val="00BA6207"/>
    <w:rsid w:val="00BA68D5"/>
    <w:rsid w:val="00BB0D58"/>
    <w:rsid w:val="00BC1951"/>
    <w:rsid w:val="00BC4208"/>
    <w:rsid w:val="00BD3139"/>
    <w:rsid w:val="00BE2B50"/>
    <w:rsid w:val="00BE76F4"/>
    <w:rsid w:val="00C1130C"/>
    <w:rsid w:val="00C15D52"/>
    <w:rsid w:val="00C25677"/>
    <w:rsid w:val="00C3412D"/>
    <w:rsid w:val="00C35BA5"/>
    <w:rsid w:val="00C426B3"/>
    <w:rsid w:val="00C42B46"/>
    <w:rsid w:val="00C430E0"/>
    <w:rsid w:val="00C465A3"/>
    <w:rsid w:val="00C545F4"/>
    <w:rsid w:val="00C568EE"/>
    <w:rsid w:val="00C57A8E"/>
    <w:rsid w:val="00C60103"/>
    <w:rsid w:val="00C71A36"/>
    <w:rsid w:val="00C72850"/>
    <w:rsid w:val="00C92369"/>
    <w:rsid w:val="00C96A98"/>
    <w:rsid w:val="00C97C62"/>
    <w:rsid w:val="00CA5658"/>
    <w:rsid w:val="00CB0B69"/>
    <w:rsid w:val="00CD7C94"/>
    <w:rsid w:val="00CE363D"/>
    <w:rsid w:val="00CF3AA0"/>
    <w:rsid w:val="00D05DA6"/>
    <w:rsid w:val="00D17B0A"/>
    <w:rsid w:val="00D32F31"/>
    <w:rsid w:val="00D37048"/>
    <w:rsid w:val="00D40B53"/>
    <w:rsid w:val="00D506B8"/>
    <w:rsid w:val="00D70C2D"/>
    <w:rsid w:val="00D82083"/>
    <w:rsid w:val="00D85949"/>
    <w:rsid w:val="00D87809"/>
    <w:rsid w:val="00D9239A"/>
    <w:rsid w:val="00D929CA"/>
    <w:rsid w:val="00DA258E"/>
    <w:rsid w:val="00DB5063"/>
    <w:rsid w:val="00DB5674"/>
    <w:rsid w:val="00DD4011"/>
    <w:rsid w:val="00DD5A5C"/>
    <w:rsid w:val="00DE365D"/>
    <w:rsid w:val="00DE7689"/>
    <w:rsid w:val="00DF0B3C"/>
    <w:rsid w:val="00DF3FA5"/>
    <w:rsid w:val="00E01BCC"/>
    <w:rsid w:val="00E02CBD"/>
    <w:rsid w:val="00E10114"/>
    <w:rsid w:val="00E10159"/>
    <w:rsid w:val="00E30E1E"/>
    <w:rsid w:val="00E536C4"/>
    <w:rsid w:val="00E5377B"/>
    <w:rsid w:val="00E725B8"/>
    <w:rsid w:val="00E72E76"/>
    <w:rsid w:val="00E75D89"/>
    <w:rsid w:val="00E811B7"/>
    <w:rsid w:val="00EA4273"/>
    <w:rsid w:val="00EA5D42"/>
    <w:rsid w:val="00EB7705"/>
    <w:rsid w:val="00EC3870"/>
    <w:rsid w:val="00EC4396"/>
    <w:rsid w:val="00ED4D0C"/>
    <w:rsid w:val="00EE086E"/>
    <w:rsid w:val="00EF3F4E"/>
    <w:rsid w:val="00EF4C58"/>
    <w:rsid w:val="00F11B6B"/>
    <w:rsid w:val="00F12A69"/>
    <w:rsid w:val="00F14975"/>
    <w:rsid w:val="00F16A9F"/>
    <w:rsid w:val="00F170B6"/>
    <w:rsid w:val="00F25BF9"/>
    <w:rsid w:val="00F325AB"/>
    <w:rsid w:val="00F330B5"/>
    <w:rsid w:val="00F464BB"/>
    <w:rsid w:val="00F47C9B"/>
    <w:rsid w:val="00F50298"/>
    <w:rsid w:val="00F511FF"/>
    <w:rsid w:val="00F70891"/>
    <w:rsid w:val="00F73443"/>
    <w:rsid w:val="00F857E1"/>
    <w:rsid w:val="00F908E7"/>
    <w:rsid w:val="00FA0519"/>
    <w:rsid w:val="00FA29EE"/>
    <w:rsid w:val="00FC0EF0"/>
    <w:rsid w:val="00FD1213"/>
    <w:rsid w:val="00FD2E06"/>
    <w:rsid w:val="00FE6407"/>
    <w:rsid w:val="013DE67C"/>
    <w:rsid w:val="048659A1"/>
    <w:rsid w:val="0A25663C"/>
    <w:rsid w:val="0A955D5A"/>
    <w:rsid w:val="0B052830"/>
    <w:rsid w:val="0D69C279"/>
    <w:rsid w:val="115D10A8"/>
    <w:rsid w:val="151C94CB"/>
    <w:rsid w:val="1590B7DB"/>
    <w:rsid w:val="15E596F5"/>
    <w:rsid w:val="19ED8555"/>
    <w:rsid w:val="1BACED2B"/>
    <w:rsid w:val="1C6CB811"/>
    <w:rsid w:val="2E6F4876"/>
    <w:rsid w:val="34BCFA99"/>
    <w:rsid w:val="384D86C0"/>
    <w:rsid w:val="3F80DB92"/>
    <w:rsid w:val="3F89D929"/>
    <w:rsid w:val="488F0A75"/>
    <w:rsid w:val="48E2EFB2"/>
    <w:rsid w:val="4AABF0F6"/>
    <w:rsid w:val="4DD2EBD3"/>
    <w:rsid w:val="500C24FE"/>
    <w:rsid w:val="568E8B30"/>
    <w:rsid w:val="5A5AF117"/>
    <w:rsid w:val="5F83F67C"/>
    <w:rsid w:val="65D49C39"/>
    <w:rsid w:val="678838A4"/>
    <w:rsid w:val="67D1C744"/>
    <w:rsid w:val="6C4EB0A6"/>
    <w:rsid w:val="6C633608"/>
    <w:rsid w:val="6F169C93"/>
    <w:rsid w:val="70A52625"/>
    <w:rsid w:val="771277AA"/>
    <w:rsid w:val="771F6607"/>
    <w:rsid w:val="7A3E1CC2"/>
    <w:rsid w:val="7CC0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qFormat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6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1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2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6F169C93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cf01">
    <w:name w:val="cf01"/>
    <w:basedOn w:val="DefaultParagraphFont"/>
    <w:rsid w:val="003F280D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596D89"/>
    <w:rPr>
      <w:color w:val="2B579A"/>
      <w:shd w:val="clear" w:color="auto" w:fill="E1DFDD"/>
    </w:rPr>
  </w:style>
  <w:style w:type="paragraph" w:customStyle="1" w:styleId="bulletnum">
    <w:name w:val="bullet (num)"/>
    <w:basedOn w:val="Normal"/>
    <w:rsid w:val="00604014"/>
    <w:pPr>
      <w:numPr>
        <w:numId w:val="32"/>
      </w:numPr>
      <w:spacing w:after="0" w:line="300" w:lineRule="exact"/>
      <w:ind w:hanging="720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Style10">
    <w:name w:val="Style 1"/>
    <w:basedOn w:val="Normal"/>
    <w:rsid w:val="00604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f.bc.c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f.bc.ca/newsletters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2</TotalTime>
  <Pages>2</Pages>
  <Words>402</Words>
  <Characters>2076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3</cp:revision>
  <dcterms:created xsi:type="dcterms:W3CDTF">2025-05-15T01:09:00Z</dcterms:created>
  <dcterms:modified xsi:type="dcterms:W3CDTF">2025-05-15T01:13:00Z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ca0d30d9-8d9e-439e-a48a-3c30bae7df79</vt:lpwstr>
  </property>
</Properties>
</file>