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9614" w14:textId="77777777" w:rsidR="005B75D6" w:rsidRPr="0093135C" w:rsidRDefault="005B75D6" w:rsidP="005B75D6">
      <w:pPr>
        <w:rPr>
          <w:rStyle w:val="Strong"/>
          <w:color w:val="27AAE1" w:themeColor="accent3"/>
        </w:rPr>
      </w:pPr>
      <w:r w:rsidRPr="0093135C">
        <w:rPr>
          <w:rStyle w:val="Strong"/>
          <w:color w:val="27AAE1" w:themeColor="accent3"/>
        </w:rPr>
        <w:t>[Full name of housing co-op or letterhead]</w:t>
      </w:r>
    </w:p>
    <w:p w14:paraId="61F2AB8E" w14:textId="7C30E311" w:rsidR="00D044D8" w:rsidRPr="00D044D8" w:rsidRDefault="00D044D8" w:rsidP="00D044D8">
      <w:pPr>
        <w:pStyle w:val="Heading1"/>
      </w:pPr>
      <w:r w:rsidRPr="00D044D8">
        <w:t>Treasurer</w:t>
      </w:r>
      <w:r>
        <w:t xml:space="preserve"> -</w:t>
      </w:r>
      <w:r w:rsidRPr="00D044D8">
        <w:t xml:space="preserve"> </w:t>
      </w:r>
      <w:r>
        <w:t>J</w:t>
      </w:r>
      <w:r w:rsidRPr="00D044D8">
        <w:t xml:space="preserve">ob </w:t>
      </w:r>
      <w:r>
        <w:t>D</w:t>
      </w:r>
      <w:r w:rsidRPr="00D044D8">
        <w:t>escription</w:t>
      </w:r>
    </w:p>
    <w:p w14:paraId="35AC612B" w14:textId="0EF0F117" w:rsidR="00D044D8" w:rsidRPr="00D044D8" w:rsidRDefault="00D044D8" w:rsidP="00D044D8">
      <w:r w:rsidRPr="00D044D8">
        <w:t>The treasurer is an officer of the co-op and is appointed by the board. The treasurer monitors the finances and makes sure that the co-op keeps proper financial records. The treasurer reports regularly to the board and members, and is usually a signing officer.</w:t>
      </w:r>
    </w:p>
    <w:p w14:paraId="31188EC1" w14:textId="77777777" w:rsidR="00D044D8" w:rsidRPr="00D044D8" w:rsidRDefault="00D044D8" w:rsidP="00D044D8">
      <w:r w:rsidRPr="00D044D8">
        <w:t>The treasurer is usually a member of the finance committee.</w:t>
      </w:r>
    </w:p>
    <w:p w14:paraId="16295DAE" w14:textId="77777777" w:rsidR="00D044D8" w:rsidRPr="00D044D8" w:rsidRDefault="00D044D8" w:rsidP="00E24FCA">
      <w:pPr>
        <w:pStyle w:val="Heading3"/>
      </w:pPr>
      <w:r w:rsidRPr="00D044D8">
        <w:t>Responsibilities</w:t>
      </w:r>
    </w:p>
    <w:p w14:paraId="4BFB8E56" w14:textId="77777777" w:rsidR="00D044D8" w:rsidRPr="00D044D8" w:rsidRDefault="00D044D8" w:rsidP="006D1BC5">
      <w:r w:rsidRPr="00D044D8">
        <w:t>The treasurer makes sure there is a clear presentation of:</w:t>
      </w:r>
    </w:p>
    <w:p w14:paraId="0C9066F1" w14:textId="11A59372" w:rsidR="00D044D8" w:rsidRPr="00D044D8" w:rsidRDefault="00D044D8" w:rsidP="00740250">
      <w:pPr>
        <w:pStyle w:val="CCLBulletLists"/>
      </w:pPr>
      <w:r w:rsidRPr="00D044D8">
        <w:t>the annual budget to the members,</w:t>
      </w:r>
    </w:p>
    <w:p w14:paraId="1AC9DC08" w14:textId="0DAEF771" w:rsidR="00D044D8" w:rsidRPr="00D044D8" w:rsidRDefault="00D044D8" w:rsidP="00740250">
      <w:pPr>
        <w:pStyle w:val="CCLBulletLists"/>
      </w:pPr>
      <w:r w:rsidRPr="00D044D8">
        <w:t>the monthly financial statements to the board,</w:t>
      </w:r>
    </w:p>
    <w:p w14:paraId="4D0AE663" w14:textId="066D340C" w:rsidR="00D044D8" w:rsidRPr="00D044D8" w:rsidRDefault="00D044D8" w:rsidP="00740250">
      <w:pPr>
        <w:pStyle w:val="CCLBulletLists"/>
      </w:pPr>
      <w:r w:rsidRPr="00D044D8">
        <w:t>the audited financial statement to the board and to the members at the annual general meeting,</w:t>
      </w:r>
    </w:p>
    <w:p w14:paraId="363548BF" w14:textId="1350BC27" w:rsidR="00D044D8" w:rsidRPr="00D044D8" w:rsidRDefault="00D044D8" w:rsidP="00740250">
      <w:pPr>
        <w:pStyle w:val="CCLBulletLists"/>
      </w:pPr>
      <w:r w:rsidRPr="00D044D8">
        <w:t xml:space="preserve">the board’s recommendation of </w:t>
      </w:r>
      <w:r w:rsidR="0023138A">
        <w:t xml:space="preserve">an </w:t>
      </w:r>
      <w:r w:rsidRPr="00D044D8">
        <w:t>auditor to the annual members’ meeting.</w:t>
      </w:r>
    </w:p>
    <w:p w14:paraId="353486A1" w14:textId="77777777" w:rsidR="00D044D8" w:rsidRPr="00D044D8" w:rsidRDefault="00D044D8" w:rsidP="006D1BC5">
      <w:r w:rsidRPr="00D044D8">
        <w:t>The treasurer makes sure that:</w:t>
      </w:r>
    </w:p>
    <w:p w14:paraId="3B1D8DA7" w14:textId="632A365A" w:rsidR="00D044D8" w:rsidRPr="00D044D8" w:rsidRDefault="00D044D8" w:rsidP="00740250">
      <w:pPr>
        <w:pStyle w:val="CCLBulletLists"/>
      </w:pPr>
      <w:r w:rsidRPr="00D044D8">
        <w:t>the board and finance committee have all the information they need to make decisions on financial matters,</w:t>
      </w:r>
    </w:p>
    <w:p w14:paraId="77D01E39" w14:textId="31C6A74C" w:rsidR="00D044D8" w:rsidRPr="00D044D8" w:rsidRDefault="00D044D8" w:rsidP="00740250">
      <w:pPr>
        <w:pStyle w:val="CCLBulletLists"/>
      </w:pPr>
      <w:r w:rsidRPr="00D044D8">
        <w:t>the co-op is following its rules and financial policies,</w:t>
      </w:r>
    </w:p>
    <w:p w14:paraId="062479C1" w14:textId="624FD566" w:rsidR="00D044D8" w:rsidRPr="00D044D8" w:rsidRDefault="00D044D8" w:rsidP="00740250">
      <w:pPr>
        <w:pStyle w:val="CCLBulletLists"/>
      </w:pPr>
      <w:r w:rsidRPr="00D044D8">
        <w:t>the co-op has an up-to-date set of financial records.</w:t>
      </w:r>
    </w:p>
    <w:p w14:paraId="405F9D22" w14:textId="77777777" w:rsidR="00D044D8" w:rsidRPr="00D044D8" w:rsidRDefault="00D044D8" w:rsidP="006D1BC5">
      <w:r w:rsidRPr="00D044D8">
        <w:t>The treasurer reviews:</w:t>
      </w:r>
    </w:p>
    <w:p w14:paraId="2F1BE7C9" w14:textId="19108584" w:rsidR="00D044D8" w:rsidRDefault="00D044D8" w:rsidP="00740250">
      <w:pPr>
        <w:pStyle w:val="CCLBulletLists"/>
      </w:pPr>
      <w:r w:rsidRPr="00D044D8">
        <w:t>the bookkeeping and internal financial controls of the co-op. The treasurer should work with the bookkeeper and the finance committee or the staff to solve any problems that come up and to develop new procedures as they are needed.</w:t>
      </w:r>
    </w:p>
    <w:p w14:paraId="1C8F28D3" w14:textId="77777777" w:rsidR="00740250" w:rsidRPr="00D044D8" w:rsidRDefault="00740250" w:rsidP="00495518">
      <w:pPr>
        <w:pStyle w:val="CCLBulletLists"/>
        <w:numPr>
          <w:ilvl w:val="0"/>
          <w:numId w:val="0"/>
        </w:numPr>
      </w:pPr>
    </w:p>
    <w:p w14:paraId="5C97D9F7" w14:textId="77777777" w:rsidR="00D044D8" w:rsidRPr="00D044D8" w:rsidRDefault="00D044D8" w:rsidP="006D1BC5">
      <w:r w:rsidRPr="00D044D8">
        <w:t xml:space="preserve">Effective date </w:t>
      </w:r>
      <w:r w:rsidRPr="00495518">
        <w:rPr>
          <w:color w:val="27AAE1" w:themeColor="accent3"/>
        </w:rPr>
        <w:t>[enter date]</w:t>
      </w:r>
    </w:p>
    <w:p w14:paraId="1F5EEAC7" w14:textId="55480274" w:rsidR="0046261C" w:rsidRPr="00127E1C" w:rsidRDefault="0046261C" w:rsidP="00127E1C"/>
    <w:sectPr w:rsidR="0046261C" w:rsidRPr="00127E1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0006" w14:textId="77777777" w:rsidR="0039543B" w:rsidRDefault="0039543B" w:rsidP="00E30E1E">
      <w:r>
        <w:separator/>
      </w:r>
    </w:p>
  </w:endnote>
  <w:endnote w:type="continuationSeparator" w:id="0">
    <w:p w14:paraId="71A602BE" w14:textId="77777777" w:rsidR="0039543B" w:rsidRDefault="0039543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D04B4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F29FCB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942E39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A3CD" w14:textId="77777777" w:rsidR="0039543B" w:rsidRDefault="0039543B" w:rsidP="00E30E1E">
      <w:r>
        <w:separator/>
      </w:r>
    </w:p>
  </w:footnote>
  <w:footnote w:type="continuationSeparator" w:id="0">
    <w:p w14:paraId="095A1A34" w14:textId="77777777" w:rsidR="0039543B" w:rsidRDefault="0039543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E645DE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2FA2215B"/>
    <w:multiLevelType w:val="hybridMultilevel"/>
    <w:tmpl w:val="F20A2B3C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54CED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0D96"/>
    <w:multiLevelType w:val="hybridMultilevel"/>
    <w:tmpl w:val="C644A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1B9"/>
    <w:multiLevelType w:val="hybridMultilevel"/>
    <w:tmpl w:val="B69AB80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D65FAB"/>
    <w:multiLevelType w:val="hybridMultilevel"/>
    <w:tmpl w:val="260A8F32"/>
    <w:lvl w:ilvl="0" w:tplc="187CD238">
      <w:start w:val="1"/>
      <w:numFmt w:val="lowerLetter"/>
      <w:lvlText w:val="%1."/>
      <w:lvlJc w:val="left"/>
      <w:pPr>
        <w:ind w:left="1080" w:hanging="360"/>
      </w:pPr>
    </w:lvl>
    <w:lvl w:ilvl="1" w:tplc="4ADA2400">
      <w:start w:val="1"/>
      <w:numFmt w:val="lowerLetter"/>
      <w:lvlText w:val="%2."/>
      <w:lvlJc w:val="left"/>
      <w:pPr>
        <w:ind w:left="1800" w:hanging="360"/>
      </w:pPr>
    </w:lvl>
    <w:lvl w:ilvl="2" w:tplc="6DD628E0">
      <w:start w:val="1"/>
      <w:numFmt w:val="lowerRoman"/>
      <w:lvlText w:val="%3."/>
      <w:lvlJc w:val="right"/>
      <w:pPr>
        <w:ind w:left="2520" w:hanging="180"/>
      </w:pPr>
    </w:lvl>
    <w:lvl w:ilvl="3" w:tplc="6F4E5D7E">
      <w:start w:val="1"/>
      <w:numFmt w:val="decimal"/>
      <w:lvlText w:val="%4."/>
      <w:lvlJc w:val="left"/>
      <w:pPr>
        <w:ind w:left="3240" w:hanging="360"/>
      </w:pPr>
    </w:lvl>
    <w:lvl w:ilvl="4" w:tplc="2B6E74E8">
      <w:start w:val="1"/>
      <w:numFmt w:val="lowerLetter"/>
      <w:lvlText w:val="%5."/>
      <w:lvlJc w:val="left"/>
      <w:pPr>
        <w:ind w:left="3960" w:hanging="360"/>
      </w:pPr>
    </w:lvl>
    <w:lvl w:ilvl="5" w:tplc="7EE6D94E">
      <w:start w:val="1"/>
      <w:numFmt w:val="lowerRoman"/>
      <w:lvlText w:val="%6."/>
      <w:lvlJc w:val="right"/>
      <w:pPr>
        <w:ind w:left="4680" w:hanging="180"/>
      </w:pPr>
    </w:lvl>
    <w:lvl w:ilvl="6" w:tplc="42123B90">
      <w:start w:val="1"/>
      <w:numFmt w:val="decimal"/>
      <w:lvlText w:val="%7."/>
      <w:lvlJc w:val="left"/>
      <w:pPr>
        <w:ind w:left="5400" w:hanging="360"/>
      </w:pPr>
    </w:lvl>
    <w:lvl w:ilvl="7" w:tplc="6C1AB322">
      <w:start w:val="1"/>
      <w:numFmt w:val="lowerLetter"/>
      <w:lvlText w:val="%8."/>
      <w:lvlJc w:val="left"/>
      <w:pPr>
        <w:ind w:left="6120" w:hanging="360"/>
      </w:pPr>
    </w:lvl>
    <w:lvl w:ilvl="8" w:tplc="9C060FC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43A88"/>
    <w:multiLevelType w:val="hybridMultilevel"/>
    <w:tmpl w:val="8FC60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7AE779F"/>
    <w:multiLevelType w:val="hybridMultilevel"/>
    <w:tmpl w:val="B69AB800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98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4CEA"/>
    <w:multiLevelType w:val="hybridMultilevel"/>
    <w:tmpl w:val="F83C9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E98"/>
    <w:multiLevelType w:val="multilevel"/>
    <w:tmpl w:val="77BE2452"/>
    <w:numStyleLink w:val="Style1"/>
  </w:abstractNum>
  <w:abstractNum w:abstractNumId="15" w15:restartNumberingAfterBreak="0">
    <w:nsid w:val="60EE4E7C"/>
    <w:multiLevelType w:val="multilevel"/>
    <w:tmpl w:val="77BE2452"/>
    <w:numStyleLink w:val="Style1"/>
  </w:abstractNum>
  <w:abstractNum w:abstractNumId="16" w15:restartNumberingAfterBreak="0">
    <w:nsid w:val="61595AEF"/>
    <w:multiLevelType w:val="multilevel"/>
    <w:tmpl w:val="77BE2452"/>
    <w:numStyleLink w:val="Style1"/>
  </w:abstractNum>
  <w:abstractNum w:abstractNumId="17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331">
    <w:abstractNumId w:val="10"/>
  </w:num>
  <w:num w:numId="2" w16cid:durableId="1084565743">
    <w:abstractNumId w:val="18"/>
  </w:num>
  <w:num w:numId="3" w16cid:durableId="355084740">
    <w:abstractNumId w:val="0"/>
  </w:num>
  <w:num w:numId="4" w16cid:durableId="1811170087">
    <w:abstractNumId w:val="16"/>
  </w:num>
  <w:num w:numId="5" w16cid:durableId="1235243169">
    <w:abstractNumId w:val="8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15"/>
  </w:num>
  <w:num w:numId="9" w16cid:durableId="935480784">
    <w:abstractNumId w:val="14"/>
  </w:num>
  <w:num w:numId="10" w16cid:durableId="1507405965">
    <w:abstractNumId w:val="9"/>
  </w:num>
  <w:num w:numId="11" w16cid:durableId="250510494">
    <w:abstractNumId w:val="1"/>
  </w:num>
  <w:num w:numId="12" w16cid:durableId="1463384975">
    <w:abstractNumId w:val="17"/>
  </w:num>
  <w:num w:numId="13" w16cid:durableId="1363895673">
    <w:abstractNumId w:val="2"/>
  </w:num>
  <w:num w:numId="14" w16cid:durableId="1332484526">
    <w:abstractNumId w:val="19"/>
  </w:num>
  <w:num w:numId="15" w16cid:durableId="1726178597">
    <w:abstractNumId w:val="1"/>
    <w:lvlOverride w:ilvl="0">
      <w:startOverride w:val="1"/>
    </w:lvlOverride>
  </w:num>
  <w:num w:numId="16" w16cid:durableId="1579099886">
    <w:abstractNumId w:val="6"/>
  </w:num>
  <w:num w:numId="17" w16cid:durableId="1057247065">
    <w:abstractNumId w:val="13"/>
  </w:num>
  <w:num w:numId="18" w16cid:durableId="997461734">
    <w:abstractNumId w:val="11"/>
  </w:num>
  <w:num w:numId="19" w16cid:durableId="328095663">
    <w:abstractNumId w:val="1"/>
    <w:lvlOverride w:ilvl="0">
      <w:startOverride w:val="1"/>
    </w:lvlOverride>
  </w:num>
  <w:num w:numId="20" w16cid:durableId="1053425840">
    <w:abstractNumId w:val="5"/>
  </w:num>
  <w:num w:numId="21" w16cid:durableId="379090745">
    <w:abstractNumId w:val="1"/>
    <w:lvlOverride w:ilvl="0">
      <w:startOverride w:val="1"/>
    </w:lvlOverride>
  </w:num>
  <w:num w:numId="22" w16cid:durableId="1155685959">
    <w:abstractNumId w:val="12"/>
  </w:num>
  <w:num w:numId="23" w16cid:durableId="973875420">
    <w:abstractNumId w:val="7"/>
  </w:num>
  <w:num w:numId="24" w16cid:durableId="10052069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104C"/>
    <w:rsid w:val="00042242"/>
    <w:rsid w:val="0004769E"/>
    <w:rsid w:val="00053605"/>
    <w:rsid w:val="0007412A"/>
    <w:rsid w:val="00075743"/>
    <w:rsid w:val="000840DF"/>
    <w:rsid w:val="0009615E"/>
    <w:rsid w:val="000B5EC3"/>
    <w:rsid w:val="000C186B"/>
    <w:rsid w:val="000F249E"/>
    <w:rsid w:val="000F34D3"/>
    <w:rsid w:val="0010279E"/>
    <w:rsid w:val="0011574F"/>
    <w:rsid w:val="00120988"/>
    <w:rsid w:val="00127E1C"/>
    <w:rsid w:val="0014022B"/>
    <w:rsid w:val="00141238"/>
    <w:rsid w:val="001478A7"/>
    <w:rsid w:val="001530BC"/>
    <w:rsid w:val="0019322C"/>
    <w:rsid w:val="001A4C8E"/>
    <w:rsid w:val="001D08B5"/>
    <w:rsid w:val="0020098E"/>
    <w:rsid w:val="0023138A"/>
    <w:rsid w:val="0028CFDA"/>
    <w:rsid w:val="00293655"/>
    <w:rsid w:val="002C5CD5"/>
    <w:rsid w:val="002F2F1A"/>
    <w:rsid w:val="002F64B6"/>
    <w:rsid w:val="00370001"/>
    <w:rsid w:val="0039543B"/>
    <w:rsid w:val="003C19E1"/>
    <w:rsid w:val="003E33B4"/>
    <w:rsid w:val="003F280D"/>
    <w:rsid w:val="003F4655"/>
    <w:rsid w:val="004279D0"/>
    <w:rsid w:val="00427B51"/>
    <w:rsid w:val="00442E93"/>
    <w:rsid w:val="0046261C"/>
    <w:rsid w:val="0048377C"/>
    <w:rsid w:val="00491831"/>
    <w:rsid w:val="00495518"/>
    <w:rsid w:val="004B132B"/>
    <w:rsid w:val="004C332D"/>
    <w:rsid w:val="004D6A7A"/>
    <w:rsid w:val="00500753"/>
    <w:rsid w:val="00506F66"/>
    <w:rsid w:val="00510ED7"/>
    <w:rsid w:val="00520636"/>
    <w:rsid w:val="0053079D"/>
    <w:rsid w:val="0053684C"/>
    <w:rsid w:val="00547A2D"/>
    <w:rsid w:val="00557248"/>
    <w:rsid w:val="0057446D"/>
    <w:rsid w:val="005747C9"/>
    <w:rsid w:val="00583437"/>
    <w:rsid w:val="005B75D6"/>
    <w:rsid w:val="005D3880"/>
    <w:rsid w:val="005D3E80"/>
    <w:rsid w:val="005E415E"/>
    <w:rsid w:val="005E5B91"/>
    <w:rsid w:val="005F5223"/>
    <w:rsid w:val="00612A1C"/>
    <w:rsid w:val="00624B5A"/>
    <w:rsid w:val="00625BD6"/>
    <w:rsid w:val="006378AB"/>
    <w:rsid w:val="006454A3"/>
    <w:rsid w:val="00670074"/>
    <w:rsid w:val="006922E8"/>
    <w:rsid w:val="006B61DB"/>
    <w:rsid w:val="006C68CD"/>
    <w:rsid w:val="006C78EF"/>
    <w:rsid w:val="006D1BC5"/>
    <w:rsid w:val="006D528B"/>
    <w:rsid w:val="006D6D7A"/>
    <w:rsid w:val="006E3443"/>
    <w:rsid w:val="006E37DE"/>
    <w:rsid w:val="00715A1A"/>
    <w:rsid w:val="00725D79"/>
    <w:rsid w:val="00730D50"/>
    <w:rsid w:val="00740250"/>
    <w:rsid w:val="0074300B"/>
    <w:rsid w:val="00752220"/>
    <w:rsid w:val="00761CF1"/>
    <w:rsid w:val="00764F54"/>
    <w:rsid w:val="00765199"/>
    <w:rsid w:val="007727E9"/>
    <w:rsid w:val="00774631"/>
    <w:rsid w:val="00790AA6"/>
    <w:rsid w:val="007B6846"/>
    <w:rsid w:val="007B7939"/>
    <w:rsid w:val="007C216C"/>
    <w:rsid w:val="007C2927"/>
    <w:rsid w:val="007C68D3"/>
    <w:rsid w:val="007E0280"/>
    <w:rsid w:val="007F7D41"/>
    <w:rsid w:val="00805D4E"/>
    <w:rsid w:val="00810AC6"/>
    <w:rsid w:val="00864927"/>
    <w:rsid w:val="00873EFD"/>
    <w:rsid w:val="0087761C"/>
    <w:rsid w:val="008C5100"/>
    <w:rsid w:val="008D521B"/>
    <w:rsid w:val="008E27C1"/>
    <w:rsid w:val="008F0CE3"/>
    <w:rsid w:val="00904111"/>
    <w:rsid w:val="00916F44"/>
    <w:rsid w:val="0095124C"/>
    <w:rsid w:val="00975FB7"/>
    <w:rsid w:val="009A414A"/>
    <w:rsid w:val="009A5E57"/>
    <w:rsid w:val="009C203C"/>
    <w:rsid w:val="009E126C"/>
    <w:rsid w:val="009E44F5"/>
    <w:rsid w:val="00A06BB4"/>
    <w:rsid w:val="00A1603D"/>
    <w:rsid w:val="00A63285"/>
    <w:rsid w:val="00AA1B2C"/>
    <w:rsid w:val="00AA3FD4"/>
    <w:rsid w:val="00AA52AB"/>
    <w:rsid w:val="00AA713E"/>
    <w:rsid w:val="00AC6804"/>
    <w:rsid w:val="00AD59F3"/>
    <w:rsid w:val="00AE651D"/>
    <w:rsid w:val="00B21FE0"/>
    <w:rsid w:val="00B27058"/>
    <w:rsid w:val="00B35D34"/>
    <w:rsid w:val="00B37514"/>
    <w:rsid w:val="00B67125"/>
    <w:rsid w:val="00B848FE"/>
    <w:rsid w:val="00BA68D5"/>
    <w:rsid w:val="00BB0D58"/>
    <w:rsid w:val="00BC1951"/>
    <w:rsid w:val="00BC4208"/>
    <w:rsid w:val="00BD3139"/>
    <w:rsid w:val="00C3412D"/>
    <w:rsid w:val="00C426B3"/>
    <w:rsid w:val="00C42B46"/>
    <w:rsid w:val="00C430E0"/>
    <w:rsid w:val="00C465A3"/>
    <w:rsid w:val="00C568EE"/>
    <w:rsid w:val="00C60103"/>
    <w:rsid w:val="00C71A36"/>
    <w:rsid w:val="00C72850"/>
    <w:rsid w:val="00C96A98"/>
    <w:rsid w:val="00CB0B69"/>
    <w:rsid w:val="00CD7C94"/>
    <w:rsid w:val="00D044D8"/>
    <w:rsid w:val="00D17B0A"/>
    <w:rsid w:val="00D32F31"/>
    <w:rsid w:val="00D37048"/>
    <w:rsid w:val="00D70C2D"/>
    <w:rsid w:val="00D85949"/>
    <w:rsid w:val="00D87809"/>
    <w:rsid w:val="00D9239A"/>
    <w:rsid w:val="00D929CA"/>
    <w:rsid w:val="00DA258E"/>
    <w:rsid w:val="00DB5063"/>
    <w:rsid w:val="00DB5674"/>
    <w:rsid w:val="00DE365D"/>
    <w:rsid w:val="00DE7689"/>
    <w:rsid w:val="00DF3FA5"/>
    <w:rsid w:val="00E01BCC"/>
    <w:rsid w:val="00E02CBD"/>
    <w:rsid w:val="00E10114"/>
    <w:rsid w:val="00E24FCA"/>
    <w:rsid w:val="00E30E1E"/>
    <w:rsid w:val="00E5377B"/>
    <w:rsid w:val="00E811B7"/>
    <w:rsid w:val="00EA4273"/>
    <w:rsid w:val="00EA5D42"/>
    <w:rsid w:val="00EB6859"/>
    <w:rsid w:val="00EC4396"/>
    <w:rsid w:val="00EE086E"/>
    <w:rsid w:val="00EF4C58"/>
    <w:rsid w:val="00F11B6B"/>
    <w:rsid w:val="00F12A69"/>
    <w:rsid w:val="00F14975"/>
    <w:rsid w:val="00F25BF9"/>
    <w:rsid w:val="00F325AB"/>
    <w:rsid w:val="00F330B5"/>
    <w:rsid w:val="00F464BB"/>
    <w:rsid w:val="00F47C9B"/>
    <w:rsid w:val="00F511FF"/>
    <w:rsid w:val="00F70891"/>
    <w:rsid w:val="00F73443"/>
    <w:rsid w:val="00FA0519"/>
    <w:rsid w:val="00FB1EFF"/>
    <w:rsid w:val="00FC0EF0"/>
    <w:rsid w:val="00FD2E06"/>
    <w:rsid w:val="00FE6407"/>
    <w:rsid w:val="013DE67C"/>
    <w:rsid w:val="048659A1"/>
    <w:rsid w:val="0A25663C"/>
    <w:rsid w:val="0A955D5A"/>
    <w:rsid w:val="0B052830"/>
    <w:rsid w:val="0D69C279"/>
    <w:rsid w:val="115D10A8"/>
    <w:rsid w:val="151C94CB"/>
    <w:rsid w:val="1590B7DB"/>
    <w:rsid w:val="15E596F5"/>
    <w:rsid w:val="19ED8555"/>
    <w:rsid w:val="1BACED2B"/>
    <w:rsid w:val="1C6CB811"/>
    <w:rsid w:val="2E6F4876"/>
    <w:rsid w:val="34BCFA99"/>
    <w:rsid w:val="384D86C0"/>
    <w:rsid w:val="3F80DB92"/>
    <w:rsid w:val="3F89D929"/>
    <w:rsid w:val="488F0A75"/>
    <w:rsid w:val="48E2EFB2"/>
    <w:rsid w:val="4AABF0F6"/>
    <w:rsid w:val="4DD2EBD3"/>
    <w:rsid w:val="500C24FE"/>
    <w:rsid w:val="568E8B30"/>
    <w:rsid w:val="5A5AF117"/>
    <w:rsid w:val="5F83F67C"/>
    <w:rsid w:val="65D49C39"/>
    <w:rsid w:val="678838A4"/>
    <w:rsid w:val="67D1C744"/>
    <w:rsid w:val="6C4EB0A6"/>
    <w:rsid w:val="6C633608"/>
    <w:rsid w:val="6F169C93"/>
    <w:rsid w:val="70A52625"/>
    <w:rsid w:val="771277AA"/>
    <w:rsid w:val="771F6607"/>
    <w:rsid w:val="7A3E1CC2"/>
    <w:rsid w:val="7CC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qFormat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F169C9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cf01">
    <w:name w:val="cf01"/>
    <w:basedOn w:val="DefaultParagraphFont"/>
    <w:rsid w:val="003F28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10</TotalTime>
  <Pages>1</Pages>
  <Words>202</Words>
  <Characters>1050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11</cp:revision>
  <dcterms:created xsi:type="dcterms:W3CDTF">2025-05-15T01:18:00Z</dcterms:created>
  <dcterms:modified xsi:type="dcterms:W3CDTF">2025-05-15T01:26:00Z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ca0d30d9-8d9e-439e-a48a-3c30bae7df79</vt:lpwstr>
  </property>
</Properties>
</file>