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67AA" w14:textId="76685D5D" w:rsidR="427B7AC2" w:rsidRDefault="5B72AD86" w:rsidP="75CB19EC">
      <w:pPr>
        <w:rPr>
          <w:color w:val="27AAE1" w:themeColor="accent3"/>
        </w:rPr>
      </w:pPr>
      <w:r w:rsidRPr="54CC2F19">
        <w:rPr>
          <w:rStyle w:val="Strong"/>
          <w:color w:val="27A9E1"/>
        </w:rPr>
        <w:t>[Full name of housing co-op or letterhead]</w:t>
      </w:r>
    </w:p>
    <w:p w14:paraId="05E345AD" w14:textId="3912CCD1" w:rsidR="05B86EB8" w:rsidRDefault="2D977156" w:rsidP="54CC2F19">
      <w:pPr>
        <w:pStyle w:val="Heading1"/>
      </w:pPr>
      <w:r>
        <w:t xml:space="preserve">Template - </w:t>
      </w:r>
      <w:r w:rsidR="6ACF4599">
        <w:t xml:space="preserve">Meeting Minutes </w:t>
      </w:r>
      <w:r w:rsidR="3CED9577">
        <w:t xml:space="preserve">- </w:t>
      </w:r>
      <w:r w:rsidR="27370DE6">
        <w:t>General Meeting</w:t>
      </w:r>
    </w:p>
    <w:p w14:paraId="039AD2F1" w14:textId="3B702D1C" w:rsidR="05B86EB8" w:rsidRDefault="1B9FA4C4" w:rsidP="75CB19EC">
      <w:pPr>
        <w:rPr>
          <w:color w:val="27AAE1" w:themeColor="accent3"/>
        </w:rPr>
      </w:pPr>
      <w:r w:rsidRPr="54CC2F19">
        <w:rPr>
          <w:b/>
          <w:bCs/>
        </w:rPr>
        <w:t xml:space="preserve">Meeting </w:t>
      </w:r>
      <w:r w:rsidR="6ACF4599" w:rsidRPr="54CC2F19">
        <w:rPr>
          <w:b/>
          <w:bCs/>
        </w:rPr>
        <w:t>Date</w:t>
      </w:r>
      <w:r w:rsidR="6ACF4599" w:rsidRPr="54CC2F19">
        <w:t>:</w:t>
      </w:r>
      <w:r w:rsidR="43C624F4" w:rsidRPr="54CC2F19">
        <w:t xml:space="preserve"> </w:t>
      </w:r>
      <w:r w:rsidR="43C624F4" w:rsidRPr="54CC2F19">
        <w:rPr>
          <w:color w:val="27AAE1" w:themeColor="accent3"/>
        </w:rPr>
        <w:t>[Date]</w:t>
      </w:r>
    </w:p>
    <w:p w14:paraId="6FE91CDC" w14:textId="45C8573E" w:rsidR="440459C8" w:rsidRDefault="440459C8" w:rsidP="54CC2F19">
      <w:pPr>
        <w:rPr>
          <w:color w:val="27AAE1" w:themeColor="accent3"/>
        </w:rPr>
      </w:pPr>
      <w:r w:rsidRPr="54CC2F19">
        <w:rPr>
          <w:b/>
          <w:bCs/>
        </w:rPr>
        <w:t xml:space="preserve">Time: </w:t>
      </w:r>
      <w:r w:rsidRPr="54CC2F19">
        <w:rPr>
          <w:color w:val="27AAE1" w:themeColor="accent3"/>
        </w:rPr>
        <w:t>[Time]</w:t>
      </w:r>
    </w:p>
    <w:p w14:paraId="1DBF2289" w14:textId="294AC9A6" w:rsidR="1E93317C" w:rsidRDefault="143D6863" w:rsidP="54CC2F19">
      <w:pPr>
        <w:rPr>
          <w:color w:val="27AAE1" w:themeColor="accent3"/>
        </w:rPr>
      </w:pPr>
      <w:r w:rsidRPr="54CC2F19">
        <w:rPr>
          <w:b/>
          <w:bCs/>
        </w:rPr>
        <w:t>L</w:t>
      </w:r>
      <w:r w:rsidR="7E99AC12" w:rsidRPr="54CC2F19">
        <w:rPr>
          <w:b/>
          <w:bCs/>
        </w:rPr>
        <w:t>ocation</w:t>
      </w:r>
      <w:r w:rsidR="76EC6A79" w:rsidRPr="54CC2F19">
        <w:rPr>
          <w:b/>
          <w:bCs/>
        </w:rPr>
        <w:t>:</w:t>
      </w:r>
      <w:r w:rsidR="64ED4173" w:rsidRPr="54CC2F19">
        <w:t xml:space="preserve"> </w:t>
      </w:r>
      <w:r w:rsidR="03BDED8B" w:rsidRPr="54CC2F19">
        <w:rPr>
          <w:color w:val="27AAE1" w:themeColor="accent3"/>
        </w:rPr>
        <w:t>[M</w:t>
      </w:r>
      <w:r w:rsidR="64ED4173" w:rsidRPr="54CC2F19">
        <w:rPr>
          <w:color w:val="27AAE1" w:themeColor="accent3"/>
        </w:rPr>
        <w:t>eeting location and address]</w:t>
      </w:r>
    </w:p>
    <w:p w14:paraId="345BD90B" w14:textId="03BD03DB" w:rsidR="1E93317C" w:rsidRDefault="1E93317C" w:rsidP="54CC2F19"/>
    <w:p w14:paraId="289A8F77" w14:textId="19F8581C" w:rsidR="05B86EB8" w:rsidRDefault="7E99AC12" w:rsidP="1E93317C">
      <w:pPr>
        <w:rPr>
          <w:color w:val="27AAE1" w:themeColor="accent3"/>
        </w:rPr>
      </w:pPr>
      <w:r w:rsidRPr="54CC2F19">
        <w:rPr>
          <w:rStyle w:val="Strong"/>
        </w:rPr>
        <w:t xml:space="preserve">In attendance: </w:t>
      </w:r>
      <w:r w:rsidR="323D537E" w:rsidRPr="54CC2F19">
        <w:rPr>
          <w:color w:val="27AAE1" w:themeColor="accent3"/>
        </w:rPr>
        <w:t>[Attach the</w:t>
      </w:r>
      <w:r w:rsidR="78E1B9C2" w:rsidRPr="54CC2F19">
        <w:rPr>
          <w:color w:val="27AAE1" w:themeColor="accent3"/>
        </w:rPr>
        <w:t xml:space="preserve"> attendance</w:t>
      </w:r>
      <w:r w:rsidR="323D537E" w:rsidRPr="54CC2F19">
        <w:rPr>
          <w:color w:val="27AAE1" w:themeColor="accent3"/>
        </w:rPr>
        <w:t xml:space="preserve"> sign-in sheet]</w:t>
      </w:r>
    </w:p>
    <w:p w14:paraId="58570F8C" w14:textId="2EFCB58E" w:rsidR="05B86EB8" w:rsidRDefault="7E99AC12" w:rsidP="75CB19EC">
      <w:pPr>
        <w:rPr>
          <w:rStyle w:val="Strong"/>
          <w:color w:val="27A9E1"/>
        </w:rPr>
      </w:pPr>
      <w:r w:rsidRPr="54CC2F19">
        <w:rPr>
          <w:b/>
          <w:bCs/>
        </w:rPr>
        <w:t>Recording secretary:</w:t>
      </w:r>
      <w:r w:rsidR="2D9AA573" w:rsidRPr="54CC2F19">
        <w:rPr>
          <w:b/>
          <w:bCs/>
          <w:color w:val="27AAE1" w:themeColor="accent3"/>
        </w:rPr>
        <w:t xml:space="preserve"> </w:t>
      </w:r>
      <w:r w:rsidR="2D9AA573" w:rsidRPr="54CC2F19">
        <w:rPr>
          <w:color w:val="27AAE1" w:themeColor="accent3"/>
        </w:rPr>
        <w:t>[Recording secretary]</w:t>
      </w:r>
    </w:p>
    <w:p w14:paraId="2BDDF11A" w14:textId="76486A97" w:rsidR="05B86EB8" w:rsidRDefault="7E99AC12" w:rsidP="75CB19EC">
      <w:r w:rsidRPr="54CC2F19">
        <w:rPr>
          <w:b/>
          <w:bCs/>
        </w:rPr>
        <w:t>Chair:</w:t>
      </w:r>
      <w:r w:rsidR="450B4643" w:rsidRPr="54CC2F19">
        <w:rPr>
          <w:b/>
          <w:bCs/>
        </w:rPr>
        <w:t xml:space="preserve"> </w:t>
      </w:r>
      <w:r w:rsidR="450B4643" w:rsidRPr="54CC2F19">
        <w:rPr>
          <w:color w:val="27AAE1" w:themeColor="accent3"/>
        </w:rPr>
        <w:t>[Chair]</w:t>
      </w:r>
    </w:p>
    <w:p w14:paraId="488913EB" w14:textId="4EF84B3F" w:rsidR="1C1F367B" w:rsidRDefault="56ED8CE3" w:rsidP="1E93317C">
      <w:r w:rsidRPr="54CC2F19">
        <w:rPr>
          <w:b/>
          <w:bCs/>
        </w:rPr>
        <w:t>Guest</w:t>
      </w:r>
      <w:r w:rsidR="5728F1AB" w:rsidRPr="54CC2F19">
        <w:rPr>
          <w:b/>
          <w:bCs/>
        </w:rPr>
        <w:t>(</w:t>
      </w:r>
      <w:r w:rsidRPr="54CC2F19">
        <w:rPr>
          <w:b/>
          <w:bCs/>
        </w:rPr>
        <w:t>s</w:t>
      </w:r>
      <w:r w:rsidR="2DB87F51" w:rsidRPr="54CC2F19">
        <w:rPr>
          <w:b/>
          <w:bCs/>
        </w:rPr>
        <w:t>)</w:t>
      </w:r>
      <w:r w:rsidR="61693FAE" w:rsidRPr="54CC2F19">
        <w:rPr>
          <w:b/>
          <w:bCs/>
        </w:rPr>
        <w:t>:</w:t>
      </w:r>
      <w:r w:rsidR="23DFCE9A" w:rsidRPr="54CC2F19">
        <w:rPr>
          <w:color w:val="27AAE1" w:themeColor="accent3"/>
        </w:rPr>
        <w:t xml:space="preserve"> [Guest(s)]</w:t>
      </w:r>
    </w:p>
    <w:p w14:paraId="23BB043C" w14:textId="73AB7C43" w:rsidR="7D038431" w:rsidRDefault="7E99AC12" w:rsidP="7D038431">
      <w:r w:rsidRPr="54CC2F19">
        <w:rPr>
          <w:b/>
          <w:bCs/>
        </w:rPr>
        <w:t xml:space="preserve">Call to order at: </w:t>
      </w:r>
      <w:r w:rsidR="04C540FB" w:rsidRPr="54CC2F19">
        <w:rPr>
          <w:color w:val="27AAE1" w:themeColor="accent3"/>
        </w:rPr>
        <w:t>[Time]</w:t>
      </w:r>
    </w:p>
    <w:p w14:paraId="57A2CD17" w14:textId="74B50D44" w:rsidR="741DCB67" w:rsidRDefault="741DCB67" w:rsidP="195E7ADD">
      <w:pPr>
        <w:rPr>
          <w:color w:val="27AAE1" w:themeColor="accent3"/>
        </w:rPr>
      </w:pPr>
      <w:r w:rsidRPr="195E7ADD">
        <w:rPr>
          <w:rStyle w:val="Strong"/>
        </w:rPr>
        <w:t>Quorum present</w:t>
      </w:r>
      <w:r w:rsidR="37B7B6F3" w:rsidRPr="195E7ADD">
        <w:rPr>
          <w:rStyle w:val="Strong"/>
        </w:rPr>
        <w:t>:</w:t>
      </w:r>
      <w:r w:rsidRPr="195E7ADD">
        <w:rPr>
          <w:rStyle w:val="Strong"/>
        </w:rPr>
        <w:t xml:space="preserve"> </w:t>
      </w:r>
      <w:r w:rsidRPr="195E7ADD">
        <w:rPr>
          <w:color w:val="27A9E1"/>
        </w:rPr>
        <w:t>[Yes/No]</w:t>
      </w:r>
    </w:p>
    <w:p w14:paraId="75FDDA71" w14:textId="6CA87390" w:rsidR="3AF2748C" w:rsidRDefault="3AF2748C" w:rsidP="54CC2F19">
      <w:pPr>
        <w:rPr>
          <w:rFonts w:eastAsia="Lato" w:cs="Lato"/>
        </w:rPr>
      </w:pPr>
      <w:r w:rsidRPr="54CC2F19">
        <w:rPr>
          <w:rFonts w:eastAsia="Lato" w:cs="Lato"/>
          <w:b/>
          <w:bCs/>
        </w:rPr>
        <w:t>M/S/C:</w:t>
      </w:r>
      <w:r w:rsidRPr="54CC2F19">
        <w:rPr>
          <w:rFonts w:eastAsia="Lato" w:cs="Lato"/>
        </w:rPr>
        <w:t xml:space="preserve"> </w:t>
      </w:r>
      <w:r w:rsidRPr="54CC2F19">
        <w:rPr>
          <w:rFonts w:eastAsia="Lato" w:cs="Lato"/>
          <w:color w:val="27AAE1" w:themeColor="accent3"/>
        </w:rPr>
        <w:t>[To approve the attendance of the guest]</w:t>
      </w:r>
    </w:p>
    <w:p w14:paraId="2A7BE96F" w14:textId="094C3F4C" w:rsidR="75CB19EC" w:rsidRDefault="75CB19EC" w:rsidP="75CB19E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485"/>
        <w:gridCol w:w="3045"/>
      </w:tblGrid>
      <w:tr w:rsidR="283B8C22" w14:paraId="61C9AA3C" w14:textId="77777777" w:rsidTr="195E7ADD">
        <w:trPr>
          <w:trHeight w:val="300"/>
        </w:trPr>
        <w:tc>
          <w:tcPr>
            <w:tcW w:w="7485" w:type="dxa"/>
          </w:tcPr>
          <w:p w14:paraId="7E50E5C4" w14:textId="3266E7F0" w:rsidR="0EDE15E8" w:rsidRDefault="101E1588" w:rsidP="7243C582">
            <w:pPr>
              <w:rPr>
                <w:rStyle w:val="Strong"/>
              </w:rPr>
            </w:pPr>
            <w:r w:rsidRPr="75CB19EC">
              <w:rPr>
                <w:rStyle w:val="Strong"/>
              </w:rPr>
              <w:t xml:space="preserve">Agenda </w:t>
            </w:r>
            <w:r w:rsidR="078231D8" w:rsidRPr="75CB19EC">
              <w:rPr>
                <w:rStyle w:val="Strong"/>
              </w:rPr>
              <w:t>I</w:t>
            </w:r>
            <w:r w:rsidRPr="75CB19EC">
              <w:rPr>
                <w:rStyle w:val="Strong"/>
              </w:rPr>
              <w:t xml:space="preserve">tems / </w:t>
            </w:r>
            <w:r w:rsidR="1E6D8E10" w:rsidRPr="75CB19EC">
              <w:rPr>
                <w:rStyle w:val="Strong"/>
              </w:rPr>
              <w:t>M</w:t>
            </w:r>
            <w:r w:rsidRPr="75CB19EC">
              <w:rPr>
                <w:rStyle w:val="Strong"/>
              </w:rPr>
              <w:t>otions</w:t>
            </w:r>
            <w:r w:rsidR="0FDF948C" w:rsidRPr="75CB19EC">
              <w:rPr>
                <w:rStyle w:val="Strong"/>
              </w:rPr>
              <w:t xml:space="preserve"> </w:t>
            </w:r>
            <w:r w:rsidRPr="75CB19EC">
              <w:rPr>
                <w:rStyle w:val="Strong"/>
              </w:rPr>
              <w:t xml:space="preserve">/ </w:t>
            </w:r>
            <w:r w:rsidR="1AE04C8D" w:rsidRPr="75CB19EC">
              <w:rPr>
                <w:rStyle w:val="Strong"/>
              </w:rPr>
              <w:t>D</w:t>
            </w:r>
            <w:r w:rsidRPr="75CB19EC">
              <w:rPr>
                <w:rStyle w:val="Strong"/>
              </w:rPr>
              <w:t>iscussion</w:t>
            </w:r>
          </w:p>
        </w:tc>
        <w:tc>
          <w:tcPr>
            <w:tcW w:w="3045" w:type="dxa"/>
          </w:tcPr>
          <w:p w14:paraId="3C9F843A" w14:textId="6CC81EAC" w:rsidR="0EDE15E8" w:rsidRDefault="027B48C8" w:rsidP="7243C582">
            <w:pPr>
              <w:rPr>
                <w:rStyle w:val="Strong"/>
              </w:rPr>
            </w:pPr>
            <w:r w:rsidRPr="54CC2F19">
              <w:rPr>
                <w:rStyle w:val="Strong"/>
              </w:rPr>
              <w:t>A</w:t>
            </w:r>
            <w:r w:rsidR="6744E470" w:rsidRPr="54CC2F19">
              <w:rPr>
                <w:rStyle w:val="Strong"/>
              </w:rPr>
              <w:t>ction R</w:t>
            </w:r>
            <w:r w:rsidRPr="54CC2F19">
              <w:rPr>
                <w:rStyle w:val="Strong"/>
              </w:rPr>
              <w:t>equired</w:t>
            </w:r>
            <w:r w:rsidR="1D2DB223" w:rsidRPr="54CC2F19">
              <w:rPr>
                <w:rStyle w:val="Strong"/>
              </w:rPr>
              <w:t xml:space="preserve"> and</w:t>
            </w:r>
            <w:r w:rsidR="0EDE15E8">
              <w:br/>
            </w:r>
            <w:r w:rsidR="15DFCF2D" w:rsidRPr="54CC2F19">
              <w:rPr>
                <w:rStyle w:val="Strong"/>
              </w:rPr>
              <w:t>P</w:t>
            </w:r>
            <w:r w:rsidRPr="54CC2F19">
              <w:rPr>
                <w:rStyle w:val="Strong"/>
              </w:rPr>
              <w:t xml:space="preserve">erson </w:t>
            </w:r>
            <w:r w:rsidR="47FFC938" w:rsidRPr="54CC2F19">
              <w:rPr>
                <w:rStyle w:val="Strong"/>
              </w:rPr>
              <w:t>R</w:t>
            </w:r>
            <w:r w:rsidRPr="54CC2F19">
              <w:rPr>
                <w:rStyle w:val="Strong"/>
              </w:rPr>
              <w:t>esponsible</w:t>
            </w:r>
          </w:p>
        </w:tc>
      </w:tr>
      <w:tr w:rsidR="283B8C22" w14:paraId="194AFCE1" w14:textId="77777777" w:rsidTr="195E7ADD">
        <w:trPr>
          <w:trHeight w:val="300"/>
        </w:trPr>
        <w:tc>
          <w:tcPr>
            <w:tcW w:w="7485" w:type="dxa"/>
          </w:tcPr>
          <w:p w14:paraId="1441D771" w14:textId="021C59AF" w:rsidR="587F7E5D" w:rsidRDefault="24A11FFC" w:rsidP="54CC2F19">
            <w:pPr>
              <w:rPr>
                <w:b/>
                <w:bCs/>
              </w:rPr>
            </w:pPr>
            <w:r w:rsidRPr="195E7ADD">
              <w:rPr>
                <w:b/>
                <w:bCs/>
              </w:rPr>
              <w:t xml:space="preserve">1. </w:t>
            </w:r>
            <w:r w:rsidR="407A3EB0" w:rsidRPr="195E7ADD">
              <w:rPr>
                <w:b/>
                <w:bCs/>
              </w:rPr>
              <w:t>Adoption of agenda</w:t>
            </w:r>
            <w:r w:rsidR="1DF3857C" w:rsidRPr="195E7ADD">
              <w:rPr>
                <w:b/>
                <w:bCs/>
              </w:rPr>
              <w:t>:</w:t>
            </w:r>
          </w:p>
        </w:tc>
        <w:tc>
          <w:tcPr>
            <w:tcW w:w="3045" w:type="dxa"/>
          </w:tcPr>
          <w:p w14:paraId="7F739424" w14:textId="553A265C" w:rsidR="283B8C22" w:rsidRDefault="283B8C22" w:rsidP="283B8C22"/>
        </w:tc>
      </w:tr>
      <w:tr w:rsidR="283B8C22" w14:paraId="1D74A099" w14:textId="77777777" w:rsidTr="195E7ADD">
        <w:trPr>
          <w:trHeight w:val="300"/>
        </w:trPr>
        <w:tc>
          <w:tcPr>
            <w:tcW w:w="7485" w:type="dxa"/>
          </w:tcPr>
          <w:p w14:paraId="0BC69C32" w14:textId="7C735D5E" w:rsidR="587F7E5D" w:rsidRDefault="582660A1" w:rsidP="54CC2F19">
            <w:pPr>
              <w:rPr>
                <w:b/>
                <w:bCs/>
              </w:rPr>
            </w:pPr>
            <w:r w:rsidRPr="195E7ADD">
              <w:rPr>
                <w:b/>
                <w:bCs/>
              </w:rPr>
              <w:t xml:space="preserve">2. </w:t>
            </w:r>
            <w:r w:rsidR="407A3EB0" w:rsidRPr="195E7ADD">
              <w:rPr>
                <w:b/>
                <w:bCs/>
              </w:rPr>
              <w:t>Approval of previous minutes of</w:t>
            </w:r>
            <w:r w:rsidR="03043628" w:rsidRPr="195E7ADD">
              <w:rPr>
                <w:b/>
                <w:bCs/>
              </w:rPr>
              <w:t>:</w:t>
            </w:r>
          </w:p>
        </w:tc>
        <w:tc>
          <w:tcPr>
            <w:tcW w:w="3045" w:type="dxa"/>
          </w:tcPr>
          <w:p w14:paraId="2EBDB2DA" w14:textId="693131CE" w:rsidR="283B8C22" w:rsidRDefault="283B8C22" w:rsidP="283B8C22"/>
        </w:tc>
      </w:tr>
      <w:tr w:rsidR="283B8C22" w14:paraId="056D00FC" w14:textId="77777777" w:rsidTr="195E7ADD">
        <w:trPr>
          <w:trHeight w:val="300"/>
        </w:trPr>
        <w:tc>
          <w:tcPr>
            <w:tcW w:w="7485" w:type="dxa"/>
          </w:tcPr>
          <w:p w14:paraId="48A9D2B6" w14:textId="151BDEA7" w:rsidR="587F7E5D" w:rsidRDefault="6402AE12" w:rsidP="54CC2F19">
            <w:pPr>
              <w:rPr>
                <w:b/>
                <w:bCs/>
              </w:rPr>
            </w:pPr>
            <w:r w:rsidRPr="195E7ADD">
              <w:rPr>
                <w:b/>
                <w:bCs/>
              </w:rPr>
              <w:t xml:space="preserve">3. </w:t>
            </w:r>
            <w:r w:rsidR="04DED990" w:rsidRPr="195E7ADD">
              <w:rPr>
                <w:b/>
                <w:bCs/>
              </w:rPr>
              <w:t>Business arising from minutes</w:t>
            </w:r>
            <w:r w:rsidR="06A156D7" w:rsidRPr="195E7ADD">
              <w:rPr>
                <w:b/>
                <w:bCs/>
              </w:rPr>
              <w:t>:</w:t>
            </w:r>
          </w:p>
          <w:p w14:paraId="2D725C75" w14:textId="7CCAD310" w:rsidR="587F7E5D" w:rsidRDefault="587F7E5D" w:rsidP="1E93317C">
            <w:pPr>
              <w:rPr>
                <w:rStyle w:val="Emphasis"/>
              </w:rPr>
            </w:pPr>
          </w:p>
          <w:p w14:paraId="36D53226" w14:textId="4FA4E6DD" w:rsidR="587F7E5D" w:rsidRDefault="587F7E5D" w:rsidP="1E93317C">
            <w:pPr>
              <w:rPr>
                <w:rStyle w:val="Emphasis"/>
              </w:rPr>
            </w:pPr>
          </w:p>
          <w:p w14:paraId="2BB23C73" w14:textId="51CA876F" w:rsidR="587F7E5D" w:rsidRDefault="587F7E5D" w:rsidP="1E93317C">
            <w:pPr>
              <w:rPr>
                <w:rStyle w:val="Emphasis"/>
              </w:rPr>
            </w:pPr>
          </w:p>
          <w:p w14:paraId="0698CFA1" w14:textId="4EA73F96" w:rsidR="587F7E5D" w:rsidRDefault="587F7E5D" w:rsidP="1E93317C">
            <w:pPr>
              <w:rPr>
                <w:rStyle w:val="Emphasis"/>
              </w:rPr>
            </w:pPr>
          </w:p>
          <w:p w14:paraId="195721C5" w14:textId="24CF4867" w:rsidR="587F7E5D" w:rsidRDefault="587F7E5D" w:rsidP="1E93317C">
            <w:pPr>
              <w:rPr>
                <w:rStyle w:val="Emphasis"/>
              </w:rPr>
            </w:pPr>
          </w:p>
          <w:p w14:paraId="61A10215" w14:textId="62D73CAF" w:rsidR="587F7E5D" w:rsidRDefault="197CAC46" w:rsidP="1E93317C">
            <w:pPr>
              <w:rPr>
                <w:rStyle w:val="Emphasis"/>
              </w:rPr>
            </w:pPr>
            <w:r w:rsidRPr="1E93317C">
              <w:rPr>
                <w:rStyle w:val="Emphasis"/>
              </w:rPr>
              <w:lastRenderedPageBreak/>
              <w:t xml:space="preserve">Record key points considered, decisions made, assignments and deadlines. </w:t>
            </w:r>
          </w:p>
        </w:tc>
        <w:tc>
          <w:tcPr>
            <w:tcW w:w="3045" w:type="dxa"/>
          </w:tcPr>
          <w:p w14:paraId="18DAAF0C" w14:textId="553A265C" w:rsidR="283B8C22" w:rsidRDefault="283B8C22" w:rsidP="283B8C22"/>
        </w:tc>
      </w:tr>
    </w:tbl>
    <w:p w14:paraId="775704BE" w14:textId="08BF5D8C" w:rsidR="283B8C22" w:rsidRDefault="283B8C22" w:rsidP="283B8C22"/>
    <w:p w14:paraId="6E4A82DE" w14:textId="06F3A506" w:rsidR="6915BAE1" w:rsidRDefault="78C26EAD" w:rsidP="54CC2F19">
      <w:pPr>
        <w:rPr>
          <w:rStyle w:val="Strong"/>
          <w:b w:val="0"/>
          <w:bCs w:val="0"/>
        </w:rPr>
      </w:pPr>
      <w:r w:rsidRPr="54CC2F19">
        <w:rPr>
          <w:rStyle w:val="Strong"/>
        </w:rPr>
        <w:t>Close of meeting</w:t>
      </w:r>
    </w:p>
    <w:p w14:paraId="05FD325E" w14:textId="6A1043F1" w:rsidR="6915BAE1" w:rsidRDefault="78C26EAD" w:rsidP="1E93317C">
      <w:pPr>
        <w:rPr>
          <w:rStyle w:val="Strong"/>
          <w:b w:val="0"/>
          <w:bCs w:val="0"/>
        </w:rPr>
      </w:pPr>
      <w:r w:rsidRPr="54CC2F19">
        <w:rPr>
          <w:rStyle w:val="Strong"/>
          <w:b w:val="0"/>
          <w:bCs w:val="0"/>
        </w:rPr>
        <w:t>No further business to conduct, the chairperson declared the meeting closed at:</w:t>
      </w:r>
      <w:r w:rsidRPr="54CC2F19">
        <w:rPr>
          <w:rStyle w:val="Strong"/>
          <w:b w:val="0"/>
          <w:bCs w:val="0"/>
          <w:color w:val="27AAE1" w:themeColor="accent3"/>
        </w:rPr>
        <w:t xml:space="preserve"> </w:t>
      </w:r>
      <w:r w:rsidR="540502A3" w:rsidRPr="54CC2F19">
        <w:rPr>
          <w:rStyle w:val="Strong"/>
          <w:b w:val="0"/>
          <w:bCs w:val="0"/>
          <w:color w:val="27AAE1" w:themeColor="accent3"/>
        </w:rPr>
        <w:t>[Time].</w:t>
      </w:r>
    </w:p>
    <w:p w14:paraId="50195CC4" w14:textId="2F016C17" w:rsidR="553C8E95" w:rsidRDefault="553C8E95" w:rsidP="54CC2F19">
      <w:pPr>
        <w:rPr>
          <w:rFonts w:eastAsia="Lato" w:cs="Lato"/>
          <w:color w:val="000000"/>
        </w:rPr>
      </w:pPr>
    </w:p>
    <w:p w14:paraId="1533B8EF" w14:textId="62634CC8" w:rsidR="553C8E95" w:rsidRDefault="553C8E95" w:rsidP="54CC2F19">
      <w:p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54CC2F19" w14:paraId="6E99A71C" w14:textId="77777777" w:rsidTr="54CC2F19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9C0E8C4" w14:textId="4C444FE2" w:rsidR="54CC2F19" w:rsidRDefault="54CC2F19" w:rsidP="54CC2F19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73702A" w14:textId="0953D530" w:rsidR="54CC2F19" w:rsidRDefault="54CC2F19" w:rsidP="54CC2F1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6DC8164" w14:textId="532AE845" w:rsidR="54CC2F19" w:rsidRDefault="54CC2F19" w:rsidP="54CC2F19">
            <w:pPr>
              <w:rPr>
                <w:rFonts w:eastAsia="Lato" w:cs="Lato"/>
              </w:rPr>
            </w:pPr>
          </w:p>
        </w:tc>
      </w:tr>
      <w:tr w:rsidR="54CC2F19" w14:paraId="3A1A11F7" w14:textId="77777777" w:rsidTr="54CC2F19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49A342" w14:textId="1D65E3B5" w:rsidR="2D480651" w:rsidRDefault="2D480651" w:rsidP="54CC2F19">
            <w:pPr>
              <w:rPr>
                <w:rFonts w:eastAsia="Lato" w:cs="Lato"/>
              </w:rPr>
            </w:pPr>
            <w:r w:rsidRPr="54CC2F19">
              <w:rPr>
                <w:rFonts w:eastAsia="Lato" w:cs="Lato"/>
              </w:rPr>
              <w:t>Chair’s 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0FC9C2" w14:textId="25C9134C" w:rsidR="54CC2F19" w:rsidRDefault="54CC2F19" w:rsidP="54CC2F1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000E28" w14:textId="5E179671" w:rsidR="768CB9ED" w:rsidRDefault="768CB9ED" w:rsidP="54CC2F19">
            <w:r w:rsidRPr="54CC2F19">
              <w:rPr>
                <w:rFonts w:eastAsia="Lato" w:cs="Lato"/>
              </w:rPr>
              <w:t>Date</w:t>
            </w:r>
          </w:p>
        </w:tc>
      </w:tr>
    </w:tbl>
    <w:p w14:paraId="380C8621" w14:textId="2A02EC06" w:rsidR="553C8E95" w:rsidRDefault="553C8E95" w:rsidP="54CC2F19">
      <w:pPr>
        <w:rPr>
          <w:rFonts w:eastAsia="Lato" w:cs="Lato"/>
          <w:color w:val="000000"/>
        </w:rPr>
      </w:pPr>
    </w:p>
    <w:p w14:paraId="700737C8" w14:textId="737831DD" w:rsidR="553C8E95" w:rsidRDefault="553C8E95" w:rsidP="54CC2F19">
      <w:p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54CC2F19" w14:paraId="20739977" w14:textId="77777777" w:rsidTr="54CC2F19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2753980" w14:textId="70BEAF6B" w:rsidR="54CC2F19" w:rsidRDefault="54CC2F19" w:rsidP="54CC2F19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175493" w14:textId="2CC9EEDA" w:rsidR="54CC2F19" w:rsidRDefault="54CC2F19" w:rsidP="54CC2F1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6D8C021" w14:textId="621AF266" w:rsidR="54CC2F19" w:rsidRDefault="54CC2F19" w:rsidP="54CC2F19">
            <w:pPr>
              <w:rPr>
                <w:rFonts w:eastAsia="Lato" w:cs="Lato"/>
              </w:rPr>
            </w:pPr>
          </w:p>
        </w:tc>
      </w:tr>
      <w:tr w:rsidR="54CC2F19" w14:paraId="3EC3A8DC" w14:textId="77777777" w:rsidTr="54CC2F19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B60C8A" w14:textId="4D1FA233" w:rsidR="768CB9ED" w:rsidRDefault="768CB9ED" w:rsidP="54CC2F19">
            <w:pPr>
              <w:rPr>
                <w:rFonts w:eastAsia="Lato" w:cs="Lato"/>
              </w:rPr>
            </w:pPr>
            <w:r w:rsidRPr="54CC2F19">
              <w:rPr>
                <w:rFonts w:eastAsia="Lato" w:cs="Lato"/>
              </w:rPr>
              <w:t xml:space="preserve">Recording </w:t>
            </w:r>
            <w:r w:rsidR="54CC2F19" w:rsidRPr="54CC2F19">
              <w:rPr>
                <w:rFonts w:eastAsia="Lato" w:cs="Lato"/>
              </w:rPr>
              <w:t>Secretary’s 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3D204C4" w14:textId="60D9AB73" w:rsidR="54CC2F19" w:rsidRDefault="54CC2F19" w:rsidP="54CC2F1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6DA2D88" w14:textId="7489F0B5" w:rsidR="54CC2F19" w:rsidRDefault="54CC2F19" w:rsidP="54CC2F19">
            <w:pPr>
              <w:rPr>
                <w:rFonts w:eastAsia="Lato" w:cs="Lato"/>
              </w:rPr>
            </w:pPr>
            <w:r w:rsidRPr="54CC2F19">
              <w:rPr>
                <w:rFonts w:eastAsia="Lato" w:cs="Lato"/>
              </w:rPr>
              <w:t>Date</w:t>
            </w:r>
          </w:p>
        </w:tc>
      </w:tr>
    </w:tbl>
    <w:p w14:paraId="3B21AC59" w14:textId="18CB5F66" w:rsidR="553C8E95" w:rsidRDefault="553C8E95" w:rsidP="54CC2F19">
      <w:pPr>
        <w:rPr>
          <w:rStyle w:val="Strong"/>
          <w:b w:val="0"/>
          <w:bCs w:val="0"/>
        </w:rPr>
      </w:pPr>
    </w:p>
    <w:sectPr w:rsidR="553C8E95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9298" w14:textId="77777777" w:rsidR="004B132B" w:rsidRDefault="004B132B" w:rsidP="00E30E1E">
      <w:r>
        <w:separator/>
      </w:r>
    </w:p>
  </w:endnote>
  <w:endnote w:type="continuationSeparator" w:id="0">
    <w:p w14:paraId="0731D90C" w14:textId="77777777" w:rsidR="004B132B" w:rsidRDefault="004B132B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2EFEA6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BA076A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572C8A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343B" w14:textId="77777777" w:rsidR="004B132B" w:rsidRDefault="004B132B" w:rsidP="00E30E1E">
      <w:r>
        <w:separator/>
      </w:r>
    </w:p>
  </w:footnote>
  <w:footnote w:type="continuationSeparator" w:id="0">
    <w:p w14:paraId="0BFAD9B1" w14:textId="77777777" w:rsidR="004B132B" w:rsidRDefault="004B132B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BD6C8B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38E9EB2"/>
    <w:multiLevelType w:val="hybridMultilevel"/>
    <w:tmpl w:val="FFFFFFFF"/>
    <w:lvl w:ilvl="0" w:tplc="993E8484">
      <w:start w:val="1"/>
      <w:numFmt w:val="decimal"/>
      <w:lvlText w:val="%1."/>
      <w:lvlJc w:val="left"/>
      <w:pPr>
        <w:ind w:left="720" w:hanging="360"/>
      </w:pPr>
    </w:lvl>
    <w:lvl w:ilvl="1" w:tplc="222408A2">
      <w:start w:val="1"/>
      <w:numFmt w:val="lowerLetter"/>
      <w:lvlText w:val="%2."/>
      <w:lvlJc w:val="left"/>
      <w:pPr>
        <w:ind w:left="1440" w:hanging="360"/>
      </w:pPr>
    </w:lvl>
    <w:lvl w:ilvl="2" w:tplc="A240E150">
      <w:start w:val="1"/>
      <w:numFmt w:val="lowerRoman"/>
      <w:lvlText w:val="%3."/>
      <w:lvlJc w:val="right"/>
      <w:pPr>
        <w:ind w:left="2160" w:hanging="180"/>
      </w:pPr>
    </w:lvl>
    <w:lvl w:ilvl="3" w:tplc="3EC69C98">
      <w:start w:val="1"/>
      <w:numFmt w:val="decimal"/>
      <w:lvlText w:val="%4."/>
      <w:lvlJc w:val="left"/>
      <w:pPr>
        <w:ind w:left="2880" w:hanging="360"/>
      </w:pPr>
    </w:lvl>
    <w:lvl w:ilvl="4" w:tplc="FD043D8A">
      <w:start w:val="1"/>
      <w:numFmt w:val="lowerLetter"/>
      <w:lvlText w:val="%5."/>
      <w:lvlJc w:val="left"/>
      <w:pPr>
        <w:ind w:left="3600" w:hanging="360"/>
      </w:pPr>
    </w:lvl>
    <w:lvl w:ilvl="5" w:tplc="661A7418">
      <w:start w:val="1"/>
      <w:numFmt w:val="lowerRoman"/>
      <w:lvlText w:val="%6."/>
      <w:lvlJc w:val="right"/>
      <w:pPr>
        <w:ind w:left="4320" w:hanging="180"/>
      </w:pPr>
    </w:lvl>
    <w:lvl w:ilvl="6" w:tplc="1858537E">
      <w:start w:val="1"/>
      <w:numFmt w:val="decimal"/>
      <w:lvlText w:val="%7."/>
      <w:lvlJc w:val="left"/>
      <w:pPr>
        <w:ind w:left="5040" w:hanging="360"/>
      </w:pPr>
    </w:lvl>
    <w:lvl w:ilvl="7" w:tplc="882EBB06">
      <w:start w:val="1"/>
      <w:numFmt w:val="lowerLetter"/>
      <w:lvlText w:val="%8."/>
      <w:lvlJc w:val="left"/>
      <w:pPr>
        <w:ind w:left="5760" w:hanging="360"/>
      </w:pPr>
    </w:lvl>
    <w:lvl w:ilvl="8" w:tplc="84D0B3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7490"/>
    <w:multiLevelType w:val="multilevel"/>
    <w:tmpl w:val="77BE2452"/>
    <w:numStyleLink w:val="Style1"/>
  </w:abstractNum>
  <w:abstractNum w:abstractNumId="6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5380">
    <w:abstractNumId w:val="4"/>
  </w:num>
  <w:num w:numId="2" w16cid:durableId="1084565743">
    <w:abstractNumId w:val="12"/>
  </w:num>
  <w:num w:numId="3" w16cid:durableId="355084740">
    <w:abstractNumId w:val="0"/>
  </w:num>
  <w:num w:numId="4" w16cid:durableId="1811170087">
    <w:abstractNumId w:val="10"/>
  </w:num>
  <w:num w:numId="5" w16cid:durableId="1235243169">
    <w:abstractNumId w:val="6"/>
  </w:num>
  <w:num w:numId="6" w16cid:durableId="2030133234">
    <w:abstractNumId w:val="3"/>
  </w:num>
  <w:num w:numId="7" w16cid:durableId="928126580">
    <w:abstractNumId w:val="5"/>
  </w:num>
  <w:num w:numId="8" w16cid:durableId="1952323130">
    <w:abstractNumId w:val="9"/>
  </w:num>
  <w:num w:numId="9" w16cid:durableId="935480784">
    <w:abstractNumId w:val="8"/>
  </w:num>
  <w:num w:numId="10" w16cid:durableId="1507405965">
    <w:abstractNumId w:val="7"/>
  </w:num>
  <w:num w:numId="11" w16cid:durableId="250510494">
    <w:abstractNumId w:val="1"/>
  </w:num>
  <w:num w:numId="12" w16cid:durableId="1463384975">
    <w:abstractNumId w:val="11"/>
  </w:num>
  <w:num w:numId="13" w16cid:durableId="1363895673">
    <w:abstractNumId w:val="2"/>
  </w:num>
  <w:num w:numId="14" w16cid:durableId="1332484526">
    <w:abstractNumId w:val="13"/>
  </w:num>
  <w:num w:numId="15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D7707"/>
    <w:rsid w:val="002F133C"/>
    <w:rsid w:val="002F64B6"/>
    <w:rsid w:val="00337E22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2310"/>
    <w:rsid w:val="005747C9"/>
    <w:rsid w:val="00583437"/>
    <w:rsid w:val="005D3880"/>
    <w:rsid w:val="005D63B4"/>
    <w:rsid w:val="005E5B91"/>
    <w:rsid w:val="005F5223"/>
    <w:rsid w:val="00624B5A"/>
    <w:rsid w:val="00625BD6"/>
    <w:rsid w:val="006454A3"/>
    <w:rsid w:val="00670074"/>
    <w:rsid w:val="006C3389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A0023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4684B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E6407"/>
    <w:rsid w:val="01B5D7D3"/>
    <w:rsid w:val="02507FE2"/>
    <w:rsid w:val="0258C18D"/>
    <w:rsid w:val="027B48C8"/>
    <w:rsid w:val="03043628"/>
    <w:rsid w:val="0310E062"/>
    <w:rsid w:val="03BDED8B"/>
    <w:rsid w:val="04C4BADA"/>
    <w:rsid w:val="04C540FB"/>
    <w:rsid w:val="04DED990"/>
    <w:rsid w:val="0506E507"/>
    <w:rsid w:val="052B6F65"/>
    <w:rsid w:val="05B86EB8"/>
    <w:rsid w:val="060DC7A4"/>
    <w:rsid w:val="06162B37"/>
    <w:rsid w:val="0623F5D1"/>
    <w:rsid w:val="06680782"/>
    <w:rsid w:val="06A156D7"/>
    <w:rsid w:val="06FD5CCB"/>
    <w:rsid w:val="078231D8"/>
    <w:rsid w:val="0A1B308F"/>
    <w:rsid w:val="0A25565F"/>
    <w:rsid w:val="0A3ACC7B"/>
    <w:rsid w:val="0ACADABC"/>
    <w:rsid w:val="0BC5B02F"/>
    <w:rsid w:val="0C2C13A9"/>
    <w:rsid w:val="0CC8CFF4"/>
    <w:rsid w:val="0E0528AA"/>
    <w:rsid w:val="0E16BC5D"/>
    <w:rsid w:val="0EA1E687"/>
    <w:rsid w:val="0EDE15E8"/>
    <w:rsid w:val="0EF3B37F"/>
    <w:rsid w:val="0FDF948C"/>
    <w:rsid w:val="101E1588"/>
    <w:rsid w:val="102BA284"/>
    <w:rsid w:val="10BACF45"/>
    <w:rsid w:val="10C238D3"/>
    <w:rsid w:val="10C9F4D1"/>
    <w:rsid w:val="12452656"/>
    <w:rsid w:val="1289E3FF"/>
    <w:rsid w:val="1358841F"/>
    <w:rsid w:val="13AF152C"/>
    <w:rsid w:val="143D6863"/>
    <w:rsid w:val="14B73F49"/>
    <w:rsid w:val="14E755B9"/>
    <w:rsid w:val="14E9AD53"/>
    <w:rsid w:val="15DFCF2D"/>
    <w:rsid w:val="169B04FE"/>
    <w:rsid w:val="16C26136"/>
    <w:rsid w:val="171EDF75"/>
    <w:rsid w:val="174F6C9C"/>
    <w:rsid w:val="1890E5D6"/>
    <w:rsid w:val="18F08CD8"/>
    <w:rsid w:val="195E7ADD"/>
    <w:rsid w:val="19718465"/>
    <w:rsid w:val="197CAC46"/>
    <w:rsid w:val="1AE04C8D"/>
    <w:rsid w:val="1B9FA4C4"/>
    <w:rsid w:val="1C1F367B"/>
    <w:rsid w:val="1CDA1E56"/>
    <w:rsid w:val="1D2DB223"/>
    <w:rsid w:val="1D76EAAE"/>
    <w:rsid w:val="1DB16342"/>
    <w:rsid w:val="1DD3C238"/>
    <w:rsid w:val="1DE18811"/>
    <w:rsid w:val="1DF3857C"/>
    <w:rsid w:val="1E5143A9"/>
    <w:rsid w:val="1E6D8E10"/>
    <w:rsid w:val="1E93317C"/>
    <w:rsid w:val="1F0D475C"/>
    <w:rsid w:val="1F798635"/>
    <w:rsid w:val="1FEF5C1A"/>
    <w:rsid w:val="20994114"/>
    <w:rsid w:val="21367964"/>
    <w:rsid w:val="21D8A7FF"/>
    <w:rsid w:val="226D0FD8"/>
    <w:rsid w:val="22A36732"/>
    <w:rsid w:val="232C6C16"/>
    <w:rsid w:val="23AB34B1"/>
    <w:rsid w:val="23DFCE9A"/>
    <w:rsid w:val="24063646"/>
    <w:rsid w:val="244F2043"/>
    <w:rsid w:val="24A11FFC"/>
    <w:rsid w:val="25CA93A6"/>
    <w:rsid w:val="264DF97E"/>
    <w:rsid w:val="27370DE6"/>
    <w:rsid w:val="27DA5FB1"/>
    <w:rsid w:val="283939F0"/>
    <w:rsid w:val="283B8C22"/>
    <w:rsid w:val="2857BBE0"/>
    <w:rsid w:val="288C904B"/>
    <w:rsid w:val="28F5EBCC"/>
    <w:rsid w:val="2930C2CD"/>
    <w:rsid w:val="2AA2757F"/>
    <w:rsid w:val="2B0ACAF8"/>
    <w:rsid w:val="2B337DD1"/>
    <w:rsid w:val="2BB2CA57"/>
    <w:rsid w:val="2BC3D3DE"/>
    <w:rsid w:val="2C4B0569"/>
    <w:rsid w:val="2CFCEE55"/>
    <w:rsid w:val="2D328DA4"/>
    <w:rsid w:val="2D480651"/>
    <w:rsid w:val="2D6C9064"/>
    <w:rsid w:val="2D977156"/>
    <w:rsid w:val="2D9AA573"/>
    <w:rsid w:val="2DB87F51"/>
    <w:rsid w:val="2E5577C4"/>
    <w:rsid w:val="2F1C76CB"/>
    <w:rsid w:val="2F28FCA7"/>
    <w:rsid w:val="2FC6D6FA"/>
    <w:rsid w:val="30F189AE"/>
    <w:rsid w:val="3141480D"/>
    <w:rsid w:val="320433D7"/>
    <w:rsid w:val="323D537E"/>
    <w:rsid w:val="32FEF47E"/>
    <w:rsid w:val="339CE418"/>
    <w:rsid w:val="36D28BB0"/>
    <w:rsid w:val="36F739A1"/>
    <w:rsid w:val="3778D2F3"/>
    <w:rsid w:val="37B7B6F3"/>
    <w:rsid w:val="381B81EF"/>
    <w:rsid w:val="395595A7"/>
    <w:rsid w:val="39CE2F12"/>
    <w:rsid w:val="3A10061E"/>
    <w:rsid w:val="3AC68324"/>
    <w:rsid w:val="3AF2748C"/>
    <w:rsid w:val="3C13DBA7"/>
    <w:rsid w:val="3C6F6CF4"/>
    <w:rsid w:val="3CC55C23"/>
    <w:rsid w:val="3CD53C0F"/>
    <w:rsid w:val="3CED9577"/>
    <w:rsid w:val="3E4A2ABA"/>
    <w:rsid w:val="3FDDACBE"/>
    <w:rsid w:val="407A3EB0"/>
    <w:rsid w:val="4097B2D8"/>
    <w:rsid w:val="40C5FD0B"/>
    <w:rsid w:val="41B95B79"/>
    <w:rsid w:val="422A22CF"/>
    <w:rsid w:val="427B7AC2"/>
    <w:rsid w:val="42A4DBF4"/>
    <w:rsid w:val="4329C732"/>
    <w:rsid w:val="435CAE8B"/>
    <w:rsid w:val="43BC26E6"/>
    <w:rsid w:val="43C624F4"/>
    <w:rsid w:val="43CAC35C"/>
    <w:rsid w:val="440459C8"/>
    <w:rsid w:val="44346973"/>
    <w:rsid w:val="450B4643"/>
    <w:rsid w:val="45363EC0"/>
    <w:rsid w:val="456C5E62"/>
    <w:rsid w:val="457B9402"/>
    <w:rsid w:val="45946DF7"/>
    <w:rsid w:val="45FFEC5C"/>
    <w:rsid w:val="465066CC"/>
    <w:rsid w:val="47E79F37"/>
    <w:rsid w:val="47FFC938"/>
    <w:rsid w:val="47FFEEC1"/>
    <w:rsid w:val="48781BB3"/>
    <w:rsid w:val="48ED4B39"/>
    <w:rsid w:val="490376C6"/>
    <w:rsid w:val="491F11EC"/>
    <w:rsid w:val="49AFD965"/>
    <w:rsid w:val="4A0C83BE"/>
    <w:rsid w:val="4A3136F0"/>
    <w:rsid w:val="4A4EDA0A"/>
    <w:rsid w:val="4ACFE41E"/>
    <w:rsid w:val="4DC99E04"/>
    <w:rsid w:val="4E741A08"/>
    <w:rsid w:val="4EBE952E"/>
    <w:rsid w:val="4F514170"/>
    <w:rsid w:val="51160D59"/>
    <w:rsid w:val="540502A3"/>
    <w:rsid w:val="540A14B2"/>
    <w:rsid w:val="54636329"/>
    <w:rsid w:val="54CC2F19"/>
    <w:rsid w:val="550834E1"/>
    <w:rsid w:val="553C8E95"/>
    <w:rsid w:val="556EC9EE"/>
    <w:rsid w:val="563DD965"/>
    <w:rsid w:val="56613584"/>
    <w:rsid w:val="56ED8CE3"/>
    <w:rsid w:val="56F5779E"/>
    <w:rsid w:val="5728F1AB"/>
    <w:rsid w:val="57BC592C"/>
    <w:rsid w:val="57C7548F"/>
    <w:rsid w:val="582660A1"/>
    <w:rsid w:val="587F7E5D"/>
    <w:rsid w:val="5896CF56"/>
    <w:rsid w:val="58DA6306"/>
    <w:rsid w:val="594D27BC"/>
    <w:rsid w:val="59D0BFEC"/>
    <w:rsid w:val="59E67A33"/>
    <w:rsid w:val="5A0DD040"/>
    <w:rsid w:val="5AD2A0A3"/>
    <w:rsid w:val="5B2C5C60"/>
    <w:rsid w:val="5B72AD86"/>
    <w:rsid w:val="5C3EC91B"/>
    <w:rsid w:val="5CBF61B3"/>
    <w:rsid w:val="5CED8F21"/>
    <w:rsid w:val="5CF09CFD"/>
    <w:rsid w:val="5D0D4C3D"/>
    <w:rsid w:val="5DACA6F5"/>
    <w:rsid w:val="5ED864B6"/>
    <w:rsid w:val="6052DE47"/>
    <w:rsid w:val="605C1C6B"/>
    <w:rsid w:val="609FEBBC"/>
    <w:rsid w:val="6157CDFE"/>
    <w:rsid w:val="61693FAE"/>
    <w:rsid w:val="61F9155F"/>
    <w:rsid w:val="62777E1C"/>
    <w:rsid w:val="627E319E"/>
    <w:rsid w:val="630333C5"/>
    <w:rsid w:val="6357C65B"/>
    <w:rsid w:val="6402AE12"/>
    <w:rsid w:val="64428B59"/>
    <w:rsid w:val="64ED4173"/>
    <w:rsid w:val="65BF242A"/>
    <w:rsid w:val="65E3DC0B"/>
    <w:rsid w:val="66914B33"/>
    <w:rsid w:val="6744E470"/>
    <w:rsid w:val="684BA95E"/>
    <w:rsid w:val="68D7941B"/>
    <w:rsid w:val="6915BAE1"/>
    <w:rsid w:val="694773AC"/>
    <w:rsid w:val="69709FA0"/>
    <w:rsid w:val="69918C0B"/>
    <w:rsid w:val="69AD1A82"/>
    <w:rsid w:val="69E37584"/>
    <w:rsid w:val="6AB749C9"/>
    <w:rsid w:val="6ACF4599"/>
    <w:rsid w:val="6BAF7E6B"/>
    <w:rsid w:val="6BD5329B"/>
    <w:rsid w:val="6C53F7F6"/>
    <w:rsid w:val="6C61CB82"/>
    <w:rsid w:val="6D1468F5"/>
    <w:rsid w:val="6D61E5BF"/>
    <w:rsid w:val="6D8618DA"/>
    <w:rsid w:val="6E160CED"/>
    <w:rsid w:val="6E5BCE3A"/>
    <w:rsid w:val="6ED17CB2"/>
    <w:rsid w:val="6F2D6DD5"/>
    <w:rsid w:val="6FD59D6D"/>
    <w:rsid w:val="7015BEB6"/>
    <w:rsid w:val="7097C620"/>
    <w:rsid w:val="70DE5E34"/>
    <w:rsid w:val="7191AFC3"/>
    <w:rsid w:val="72217958"/>
    <w:rsid w:val="7237E2A3"/>
    <w:rsid w:val="7243C582"/>
    <w:rsid w:val="731B7642"/>
    <w:rsid w:val="741DCB67"/>
    <w:rsid w:val="74464F16"/>
    <w:rsid w:val="74B614B6"/>
    <w:rsid w:val="7501B633"/>
    <w:rsid w:val="75925B17"/>
    <w:rsid w:val="75CB19EC"/>
    <w:rsid w:val="768CB9ED"/>
    <w:rsid w:val="76926FAC"/>
    <w:rsid w:val="76EC6A79"/>
    <w:rsid w:val="77B13BF0"/>
    <w:rsid w:val="77C7A79C"/>
    <w:rsid w:val="782DFEDC"/>
    <w:rsid w:val="7887A6BF"/>
    <w:rsid w:val="78C26EAD"/>
    <w:rsid w:val="78E1B9C2"/>
    <w:rsid w:val="790F4E7C"/>
    <w:rsid w:val="793F9BF5"/>
    <w:rsid w:val="79A3FBFA"/>
    <w:rsid w:val="7B6738BC"/>
    <w:rsid w:val="7CEB1ABC"/>
    <w:rsid w:val="7D038431"/>
    <w:rsid w:val="7DB88DA6"/>
    <w:rsid w:val="7DC216A4"/>
    <w:rsid w:val="7E5E3207"/>
    <w:rsid w:val="7E99AC12"/>
    <w:rsid w:val="7F6DAFAD"/>
    <w:rsid w:val="7F8BD961"/>
    <w:rsid w:val="7FB6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F97897E3-22AD-4509-8B8F-8D50775E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9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1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283B8C22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283B8C22"/>
    <w:rPr>
      <w:b/>
      <w:bCs/>
      <w:i/>
      <w:iCs/>
    </w:rPr>
  </w:style>
  <w:style w:type="character" w:styleId="Emphasis">
    <w:name w:val="Emphasis"/>
    <w:basedOn w:val="DefaultParagraphFont"/>
    <w:uiPriority w:val="20"/>
    <w:qFormat/>
    <w:rsid w:val="283B8C22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3</TotalTime>
  <Pages>2</Pages>
  <Words>117</Words>
  <Characters>715</Characters>
  <Application>Microsoft Office Word</Application>
  <DocSecurity>0</DocSecurity>
  <Lines>51</Lines>
  <Paragraphs>28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</cp:revision>
  <dcterms:created xsi:type="dcterms:W3CDTF">2025-05-06T17:52:00Z</dcterms:created>
  <dcterms:modified xsi:type="dcterms:W3CDTF">2025-05-06T17:52:00Z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a919579c-08f1-4f1f-8cd9-77854da0c3ac</vt:lpwstr>
  </property>
</Properties>
</file>