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239E6CC" w:rsidP="79957D65" w:rsidRDefault="2239E6CC" w14:paraId="5CE66F5E" w14:textId="077CD1EC">
      <w:pPr>
        <w:pStyle w:val="Normal"/>
        <w:rPr>
          <w:color w:val="27AAE1" w:themeColor="accent3" w:themeTint="FF" w:themeShade="FF"/>
        </w:rPr>
      </w:pPr>
      <w:r w:rsidRPr="79957D65" w:rsidR="2239E6CC">
        <w:rPr>
          <w:color w:val="27AAE1" w:themeColor="accent3" w:themeTint="FF" w:themeShade="FF"/>
        </w:rPr>
        <w:t>[Full name of housing co-op]</w:t>
      </w:r>
    </w:p>
    <w:p w:rsidRPr="00B04F37" w:rsidR="00591361" w:rsidP="06E0E2F0" w:rsidRDefault="19346E86" w14:paraId="37960092" w14:textId="6D7D8F9E">
      <w:pPr>
        <w:pStyle w:val="Heading1"/>
      </w:pPr>
      <w:r w:rsidR="352AC93E">
        <w:rPr/>
        <w:t xml:space="preserve">Template - </w:t>
      </w:r>
      <w:r w:rsidR="19346E86">
        <w:rPr/>
        <w:t xml:space="preserve">Monthly Arrears Report to the Board </w:t>
      </w:r>
    </w:p>
    <w:p w:rsidR="19346E86" w:rsidP="2EB8DA75" w:rsidRDefault="19346E86" w14:paraId="4E7A23CF" w14:textId="512A83F1">
      <w:pPr/>
      <w:r w:rsidR="19346E86">
        <w:rPr/>
        <w:t>Arrears Report: As of</w:t>
      </w:r>
      <w:r w:rsidRPr="2EB8DA75" w:rsidR="19346E86">
        <w:rPr>
          <w:color w:val="27A9E1"/>
        </w:rPr>
        <w:t xml:space="preserve"> </w:t>
      </w:r>
      <w:r w:rsidRPr="2EB8DA75" w:rsidR="7914B456">
        <w:rPr>
          <w:color w:val="27A9E1"/>
        </w:rPr>
        <w:t>[Date]</w:t>
      </w:r>
    </w:p>
    <w:p w:rsidR="19346E86" w:rsidP="06E0E2F0" w:rsidRDefault="19346E86" w14:paraId="1D1052BB" w14:textId="4332FF89">
      <w:r w:rsidR="19346E86">
        <w:rPr/>
        <w:t>Total Arrears: $</w:t>
      </w:r>
      <w:r w:rsidRPr="2EB8DA75" w:rsidR="566EDEE7">
        <w:rPr>
          <w:color w:val="27AAE1" w:themeColor="accent3" w:themeTint="FF" w:themeShade="FF"/>
        </w:rPr>
        <w:t>[0.00]</w:t>
      </w:r>
    </w:p>
    <w:tbl>
      <w:tblPr>
        <w:tblStyle w:val="TableGrid"/>
        <w:tblW w:w="14416" w:type="dxa"/>
        <w:tblLayout w:type="fixed"/>
        <w:tblLook w:val="06A0" w:firstRow="1" w:lastRow="0" w:firstColumn="1" w:lastColumn="0" w:noHBand="1" w:noVBand="1"/>
      </w:tblPr>
      <w:tblGrid>
        <w:gridCol w:w="1802"/>
        <w:gridCol w:w="1802"/>
        <w:gridCol w:w="1802"/>
        <w:gridCol w:w="1802"/>
        <w:gridCol w:w="3604"/>
        <w:gridCol w:w="1802"/>
        <w:gridCol w:w="1802"/>
      </w:tblGrid>
      <w:tr w:rsidR="00F50024" w:rsidTr="79957D65" w14:paraId="0788C275" w14:textId="77777777">
        <w:trPr>
          <w:trHeight w:val="284"/>
        </w:trPr>
        <w:tc>
          <w:tcPr>
            <w:tcW w:w="1802" w:type="dxa"/>
            <w:tcMar/>
          </w:tcPr>
          <w:p w:rsidRPr="002F17B7" w:rsidR="00F50024" w:rsidP="06E0E2F0" w:rsidRDefault="00F50024" w14:paraId="039F4B8D" w14:textId="262ADE57">
            <w:pPr>
              <w:jc w:val="center"/>
              <w:rPr>
                <w:b/>
                <w:bCs/>
                <w:sz w:val="20"/>
                <w:szCs w:val="20"/>
              </w:rPr>
            </w:pPr>
            <w:r w:rsidRPr="002F17B7">
              <w:rPr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1802" w:type="dxa"/>
            <w:tcMar/>
          </w:tcPr>
          <w:p w:rsidRPr="002F17B7" w:rsidR="00F50024" w:rsidP="79957D65" w:rsidRDefault="00F50024" w14:paraId="572A93B6" w14:textId="209E078F">
            <w:pPr>
              <w:jc w:val="center"/>
              <w:rPr>
                <w:b w:val="1"/>
                <w:bCs w:val="1"/>
                <w:color w:val="27AAE1" w:themeColor="accent3" w:themeTint="FF" w:themeShade="FF"/>
                <w:sz w:val="20"/>
                <w:szCs w:val="20"/>
              </w:rPr>
            </w:pPr>
            <w:r w:rsidRPr="79957D65" w:rsidR="527F74EA">
              <w:rPr>
                <w:b w:val="1"/>
                <w:bCs w:val="1"/>
                <w:color w:val="27AAE1" w:themeColor="accent3" w:themeTint="FF" w:themeShade="FF"/>
                <w:sz w:val="20"/>
                <w:szCs w:val="20"/>
              </w:rPr>
              <w:t>[Unit or Address]</w:t>
            </w:r>
          </w:p>
        </w:tc>
        <w:tc>
          <w:tcPr>
            <w:tcW w:w="1802" w:type="dxa"/>
            <w:tcMar/>
          </w:tcPr>
          <w:p w:rsidRPr="002F17B7" w:rsidR="00F50024" w:rsidP="06E0E2F0" w:rsidRDefault="00F50024" w14:paraId="51CC1E32" w14:textId="2E6E8890">
            <w:pPr>
              <w:jc w:val="center"/>
              <w:rPr>
                <w:b/>
                <w:bCs/>
                <w:sz w:val="20"/>
                <w:szCs w:val="20"/>
              </w:rPr>
            </w:pPr>
            <w:r w:rsidRPr="002F17B7">
              <w:rPr>
                <w:b/>
                <w:bCs/>
                <w:sz w:val="20"/>
                <w:szCs w:val="20"/>
              </w:rPr>
              <w:t>Prior Arrears</w:t>
            </w:r>
          </w:p>
        </w:tc>
        <w:tc>
          <w:tcPr>
            <w:tcW w:w="1802" w:type="dxa"/>
            <w:tcMar/>
          </w:tcPr>
          <w:p w:rsidRPr="002F17B7" w:rsidR="00F50024" w:rsidP="06E0E2F0" w:rsidRDefault="00F50024" w14:paraId="4F1F9F7B" w14:textId="4BC8DFBA">
            <w:pPr>
              <w:jc w:val="center"/>
              <w:rPr>
                <w:b/>
                <w:bCs/>
                <w:sz w:val="20"/>
                <w:szCs w:val="20"/>
              </w:rPr>
            </w:pPr>
            <w:r w:rsidRPr="002F17B7">
              <w:rPr>
                <w:b/>
                <w:bCs/>
                <w:sz w:val="20"/>
                <w:szCs w:val="20"/>
              </w:rPr>
              <w:t>Arrears</w:t>
            </w:r>
          </w:p>
        </w:tc>
        <w:tc>
          <w:tcPr>
            <w:tcW w:w="3604" w:type="dxa"/>
            <w:tcMar/>
          </w:tcPr>
          <w:p w:rsidRPr="002F17B7" w:rsidR="00F50024" w:rsidP="06E0E2F0" w:rsidRDefault="00F50024" w14:paraId="27275730" w14:textId="382AB0DA">
            <w:pPr>
              <w:jc w:val="center"/>
              <w:rPr>
                <w:b/>
                <w:bCs/>
                <w:sz w:val="20"/>
                <w:szCs w:val="20"/>
              </w:rPr>
            </w:pPr>
            <w:r w:rsidRPr="002F17B7">
              <w:rPr>
                <w:b/>
                <w:bCs/>
                <w:sz w:val="20"/>
                <w:szCs w:val="20"/>
              </w:rPr>
              <w:t>Comments</w:t>
            </w:r>
          </w:p>
        </w:tc>
        <w:tc>
          <w:tcPr>
            <w:tcW w:w="1802" w:type="dxa"/>
            <w:tcMar/>
          </w:tcPr>
          <w:p w:rsidRPr="002F17B7" w:rsidR="00F50024" w:rsidP="06E0E2F0" w:rsidRDefault="00F50024" w14:paraId="1A79F3B0" w14:textId="692763AA">
            <w:pPr>
              <w:jc w:val="center"/>
              <w:rPr>
                <w:b/>
                <w:bCs/>
                <w:sz w:val="20"/>
                <w:szCs w:val="20"/>
              </w:rPr>
            </w:pPr>
            <w:r w:rsidRPr="002F17B7">
              <w:rPr>
                <w:b/>
                <w:bCs/>
                <w:sz w:val="20"/>
                <w:szCs w:val="20"/>
              </w:rPr>
              <w:t>Recurrent problem?</w:t>
            </w:r>
          </w:p>
        </w:tc>
        <w:tc>
          <w:tcPr>
            <w:tcW w:w="1802" w:type="dxa"/>
            <w:tcMar/>
          </w:tcPr>
          <w:p w:rsidRPr="002F17B7" w:rsidR="00F50024" w:rsidP="06E0E2F0" w:rsidRDefault="00F50024" w14:paraId="79EA0DC2" w14:textId="010659E6">
            <w:pPr>
              <w:jc w:val="center"/>
              <w:rPr>
                <w:b/>
                <w:bCs/>
                <w:sz w:val="20"/>
                <w:szCs w:val="20"/>
              </w:rPr>
            </w:pPr>
            <w:r w:rsidRPr="002F17B7">
              <w:rPr>
                <w:b/>
                <w:bCs/>
                <w:sz w:val="20"/>
                <w:szCs w:val="20"/>
              </w:rPr>
              <w:t>Director?</w:t>
            </w:r>
          </w:p>
        </w:tc>
      </w:tr>
      <w:tr w:rsidR="00F50024" w:rsidTr="79957D65" w14:paraId="165B8885" w14:textId="77777777">
        <w:trPr>
          <w:trHeight w:val="284"/>
        </w:trPr>
        <w:tc>
          <w:tcPr>
            <w:tcW w:w="1802" w:type="dxa"/>
            <w:tcMar/>
            <w:vAlign w:val="center"/>
          </w:tcPr>
          <w:p w:rsidR="00F50024" w:rsidP="79957D65" w:rsidRDefault="00F50024" w14:paraId="2AFD5893" w14:textId="6C5589C1">
            <w:pPr>
              <w:rPr>
                <w:color w:val="27AAE1" w:themeColor="accent3" w:themeTint="FF" w:themeShade="FF"/>
              </w:rPr>
            </w:pPr>
            <w:r w:rsidRPr="79957D65" w:rsidR="0F307C89">
              <w:rPr>
                <w:color w:val="27AAE1" w:themeColor="accent3" w:themeTint="FF" w:themeShade="FF"/>
              </w:rPr>
              <w:t>[</w:t>
            </w:r>
            <w:r w:rsidRPr="79957D65" w:rsidR="22B246FB">
              <w:rPr>
                <w:color w:val="27AAE1" w:themeColor="accent3" w:themeTint="FF" w:themeShade="FF"/>
              </w:rPr>
              <w:t>N</w:t>
            </w:r>
            <w:r w:rsidRPr="79957D65" w:rsidR="0F307C89">
              <w:rPr>
                <w:color w:val="27AAE1" w:themeColor="accent3" w:themeTint="FF" w:themeShade="FF"/>
              </w:rPr>
              <w:t>ame]</w:t>
            </w:r>
          </w:p>
        </w:tc>
        <w:tc>
          <w:tcPr>
            <w:tcW w:w="1802" w:type="dxa"/>
            <w:tcMar/>
          </w:tcPr>
          <w:p w:rsidR="00F50024" w:rsidP="2EB8DA75" w:rsidRDefault="00F50024" w14:paraId="0E7ABEBB" w14:textId="7F21DCF8">
            <w:pPr>
              <w:jc w:val="center"/>
              <w:rPr>
                <w:color w:val="27AAE1" w:themeColor="accent3" w:themeTint="FF" w:themeShade="FF"/>
              </w:rPr>
            </w:pPr>
            <w:r w:rsidRPr="2EB8DA75" w:rsidR="68C0CDE1">
              <w:rPr>
                <w:color w:val="27AAE1" w:themeColor="accent3" w:themeTint="FF" w:themeShade="FF"/>
              </w:rPr>
              <w:t>[#]</w:t>
            </w:r>
          </w:p>
        </w:tc>
        <w:tc>
          <w:tcPr>
            <w:tcW w:w="1802" w:type="dxa"/>
            <w:tcMar/>
          </w:tcPr>
          <w:p w:rsidR="00F50024" w:rsidP="79957D65" w:rsidRDefault="00F50024" w14:paraId="56C14CE4" w14:textId="494BA3A5">
            <w:pPr>
              <w:jc w:val="center"/>
              <w:rPr>
                <w:color w:val="auto"/>
              </w:rPr>
            </w:pPr>
          </w:p>
        </w:tc>
        <w:tc>
          <w:tcPr>
            <w:tcW w:w="1802" w:type="dxa"/>
            <w:tcMar/>
          </w:tcPr>
          <w:p w:rsidR="00F50024" w:rsidP="738E3B9F" w:rsidRDefault="00F50024" w14:paraId="2F7C68F0" w14:textId="7F45E531">
            <w:pPr>
              <w:jc w:val="center"/>
            </w:pPr>
          </w:p>
        </w:tc>
        <w:tc>
          <w:tcPr>
            <w:tcW w:w="3604" w:type="dxa"/>
            <w:tcMar/>
          </w:tcPr>
          <w:p w:rsidR="00F50024" w:rsidP="00373B56" w:rsidRDefault="00373B56" w14:paraId="37991A9A" w14:textId="495B8DA1">
            <w:pPr>
              <w:tabs>
                <w:tab w:val="left" w:pos="915"/>
              </w:tabs>
              <w:jc w:val="center"/>
            </w:pPr>
          </w:p>
        </w:tc>
        <w:tc>
          <w:tcPr>
            <w:tcW w:w="1802" w:type="dxa"/>
            <w:tcMar/>
          </w:tcPr>
          <w:p w:rsidR="00F50024" w:rsidP="2EB8DA75" w:rsidRDefault="00395B41" w14:paraId="64FE3447" w14:textId="3B6713BA">
            <w:pPr>
              <w:jc w:val="center"/>
              <w:rPr>
                <w:color w:val="27AAE1" w:themeColor="accent3" w:themeTint="FF" w:themeShade="FF"/>
              </w:rPr>
            </w:pPr>
            <w:r w:rsidRPr="2EB8DA75" w:rsidR="52F66D4C">
              <w:rPr>
                <w:color w:val="27AAE1" w:themeColor="accent3" w:themeTint="FF" w:themeShade="FF"/>
              </w:rPr>
              <w:t>[Yes/</w:t>
            </w:r>
            <w:r w:rsidRPr="2EB8DA75" w:rsidR="24CF71A0">
              <w:rPr>
                <w:color w:val="27AAE1" w:themeColor="accent3" w:themeTint="FF" w:themeShade="FF"/>
              </w:rPr>
              <w:t>No</w:t>
            </w:r>
            <w:r w:rsidRPr="2EB8DA75" w:rsidR="39CE8868">
              <w:rPr>
                <w:color w:val="27AAE1" w:themeColor="accent3" w:themeTint="FF" w:themeShade="FF"/>
              </w:rPr>
              <w:t>]</w:t>
            </w:r>
          </w:p>
        </w:tc>
        <w:tc>
          <w:tcPr>
            <w:tcW w:w="1802" w:type="dxa"/>
            <w:tcMar/>
          </w:tcPr>
          <w:p w:rsidR="00F50024" w:rsidP="2EB8DA75" w:rsidRDefault="00395B41" w14:paraId="2112215A" w14:textId="569D70AA">
            <w:pPr>
              <w:jc w:val="center"/>
              <w:rPr>
                <w:color w:val="27AAE1" w:themeColor="accent3" w:themeTint="FF" w:themeShade="FF"/>
              </w:rPr>
            </w:pPr>
            <w:r w:rsidRPr="2EB8DA75" w:rsidR="17174807">
              <w:rPr>
                <w:color w:val="27AAE1" w:themeColor="accent3" w:themeTint="FF" w:themeShade="FF"/>
              </w:rPr>
              <w:t>[Yes/</w:t>
            </w:r>
            <w:r w:rsidRPr="2EB8DA75" w:rsidR="24CF71A0">
              <w:rPr>
                <w:color w:val="27AAE1" w:themeColor="accent3" w:themeTint="FF" w:themeShade="FF"/>
              </w:rPr>
              <w:t>No</w:t>
            </w:r>
            <w:r w:rsidRPr="2EB8DA75" w:rsidR="065D96BD">
              <w:rPr>
                <w:color w:val="27AAE1" w:themeColor="accent3" w:themeTint="FF" w:themeShade="FF"/>
              </w:rPr>
              <w:t>]</w:t>
            </w:r>
          </w:p>
        </w:tc>
      </w:tr>
      <w:tr w:rsidR="00F50024" w:rsidTr="79957D65" w14:paraId="47102DA7" w14:textId="77777777">
        <w:trPr>
          <w:trHeight w:val="284"/>
        </w:trPr>
        <w:tc>
          <w:tcPr>
            <w:tcW w:w="1802" w:type="dxa"/>
            <w:tcMar/>
          </w:tcPr>
          <w:p w:rsidR="00F50024" w:rsidP="79957D65" w:rsidRDefault="00F50024" w14:paraId="4ABAC71F" w14:textId="216DCDDD">
            <w:pPr>
              <w:rPr>
                <w:color w:val="27AAE1" w:themeColor="accent3" w:themeTint="FF" w:themeShade="FF"/>
              </w:rPr>
            </w:pPr>
            <w:r w:rsidRPr="79957D65" w:rsidR="14B44B9C">
              <w:rPr>
                <w:color w:val="27AAE1" w:themeColor="accent3" w:themeTint="FF" w:themeShade="FF"/>
              </w:rPr>
              <w:t>[Name]</w:t>
            </w:r>
          </w:p>
        </w:tc>
        <w:tc>
          <w:tcPr>
            <w:tcW w:w="1802" w:type="dxa"/>
            <w:tcMar/>
          </w:tcPr>
          <w:p w:rsidR="00F50024" w:rsidP="2EB8DA75" w:rsidRDefault="00F50024" w14:paraId="7F1AA429" w14:textId="6C5BD18F">
            <w:pPr>
              <w:jc w:val="center"/>
              <w:rPr>
                <w:color w:val="27AAE1" w:themeColor="accent3" w:themeTint="FF" w:themeShade="FF"/>
              </w:rPr>
            </w:pPr>
            <w:r w:rsidRPr="2EB8DA75" w:rsidR="67188764">
              <w:rPr>
                <w:color w:val="27AAE1" w:themeColor="accent3" w:themeTint="FF" w:themeShade="FF"/>
              </w:rPr>
              <w:t>[#]</w:t>
            </w:r>
          </w:p>
        </w:tc>
        <w:tc>
          <w:tcPr>
            <w:tcW w:w="1802" w:type="dxa"/>
            <w:tcMar/>
          </w:tcPr>
          <w:p w:rsidR="00F50024" w:rsidP="738E3B9F" w:rsidRDefault="00F50024" w14:paraId="26CC5427" w14:textId="6A998B69">
            <w:pPr>
              <w:jc w:val="center"/>
            </w:pPr>
          </w:p>
        </w:tc>
        <w:tc>
          <w:tcPr>
            <w:tcW w:w="1802" w:type="dxa"/>
            <w:tcMar/>
          </w:tcPr>
          <w:p w:rsidR="00F50024" w:rsidP="738E3B9F" w:rsidRDefault="00F50024" w14:paraId="7BDB5744" w14:textId="6A998B69">
            <w:pPr>
              <w:jc w:val="center"/>
            </w:pPr>
          </w:p>
        </w:tc>
        <w:tc>
          <w:tcPr>
            <w:tcW w:w="3604" w:type="dxa"/>
            <w:tcMar/>
          </w:tcPr>
          <w:p w:rsidR="00F50024" w:rsidP="00F52D1C" w:rsidRDefault="00F52D1C" w14:paraId="27D994AF" w14:textId="3F9B6883">
            <w:pPr>
              <w:jc w:val="center"/>
            </w:pPr>
          </w:p>
        </w:tc>
        <w:tc>
          <w:tcPr>
            <w:tcW w:w="1802" w:type="dxa"/>
            <w:tcMar/>
          </w:tcPr>
          <w:p w:rsidR="00F50024" w:rsidP="2EB8DA75" w:rsidRDefault="00395B41" w14:paraId="76DCDE20" w14:textId="0ECD8A92">
            <w:pPr>
              <w:jc w:val="center"/>
              <w:rPr>
                <w:color w:val="27AAE1" w:themeColor="accent3" w:themeTint="FF" w:themeShade="FF"/>
              </w:rPr>
            </w:pPr>
            <w:r w:rsidRPr="2EB8DA75" w:rsidR="5EC919C1">
              <w:rPr>
                <w:color w:val="27AAE1" w:themeColor="accent3" w:themeTint="FF" w:themeShade="FF"/>
              </w:rPr>
              <w:t>[Yes/</w:t>
            </w:r>
            <w:r w:rsidRPr="2EB8DA75" w:rsidR="24CF71A0">
              <w:rPr>
                <w:color w:val="27AAE1" w:themeColor="accent3" w:themeTint="FF" w:themeShade="FF"/>
              </w:rPr>
              <w:t>No</w:t>
            </w:r>
            <w:r w:rsidRPr="2EB8DA75" w:rsidR="3BA22A97">
              <w:rPr>
                <w:color w:val="27AAE1" w:themeColor="accent3" w:themeTint="FF" w:themeShade="FF"/>
              </w:rPr>
              <w:t>]</w:t>
            </w:r>
          </w:p>
        </w:tc>
        <w:tc>
          <w:tcPr>
            <w:tcW w:w="1802" w:type="dxa"/>
            <w:tcMar/>
          </w:tcPr>
          <w:p w:rsidR="00F50024" w:rsidP="2EB8DA75" w:rsidRDefault="00395B41" w14:paraId="19384BE6" w14:textId="510450FE">
            <w:pPr>
              <w:jc w:val="center"/>
              <w:rPr>
                <w:color w:val="27AAE1" w:themeColor="accent3" w:themeTint="FF" w:themeShade="FF"/>
              </w:rPr>
            </w:pPr>
            <w:r w:rsidRPr="2EB8DA75" w:rsidR="22E287AE">
              <w:rPr>
                <w:color w:val="27AAE1" w:themeColor="accent3" w:themeTint="FF" w:themeShade="FF"/>
              </w:rPr>
              <w:t>[Yes/</w:t>
            </w:r>
            <w:r w:rsidRPr="2EB8DA75" w:rsidR="24CF71A0">
              <w:rPr>
                <w:color w:val="27AAE1" w:themeColor="accent3" w:themeTint="FF" w:themeShade="FF"/>
              </w:rPr>
              <w:t>No</w:t>
            </w:r>
            <w:r w:rsidRPr="2EB8DA75" w:rsidR="665FDEAE">
              <w:rPr>
                <w:color w:val="27AAE1" w:themeColor="accent3" w:themeTint="FF" w:themeShade="FF"/>
              </w:rPr>
              <w:t>]</w:t>
            </w:r>
          </w:p>
        </w:tc>
      </w:tr>
      <w:tr w:rsidR="00F50024" w:rsidTr="79957D65" w14:paraId="0E4DC35F" w14:textId="77777777">
        <w:trPr>
          <w:trHeight w:val="284"/>
        </w:trPr>
        <w:tc>
          <w:tcPr>
            <w:tcW w:w="1802" w:type="dxa"/>
            <w:tcMar/>
          </w:tcPr>
          <w:p w:rsidR="00F50024" w:rsidP="79957D65" w:rsidRDefault="00F50024" w14:paraId="6E21BD03" w14:textId="29B5B2AC">
            <w:pPr>
              <w:rPr>
                <w:color w:val="27AAE1" w:themeColor="accent3" w:themeTint="FF" w:themeShade="FF"/>
              </w:rPr>
            </w:pPr>
            <w:r w:rsidRPr="79957D65" w:rsidR="63C69568">
              <w:rPr>
                <w:color w:val="27AAE1" w:themeColor="accent3" w:themeTint="FF" w:themeShade="FF"/>
              </w:rPr>
              <w:t>[Name]</w:t>
            </w:r>
          </w:p>
        </w:tc>
        <w:tc>
          <w:tcPr>
            <w:tcW w:w="1802" w:type="dxa"/>
            <w:tcMar/>
          </w:tcPr>
          <w:p w:rsidR="00F50024" w:rsidP="2EB8DA75" w:rsidRDefault="00F50024" w14:paraId="783E451E" w14:textId="24CFAAC1">
            <w:pPr>
              <w:jc w:val="center"/>
              <w:rPr>
                <w:color w:val="27AAE1" w:themeColor="accent3" w:themeTint="FF" w:themeShade="FF"/>
              </w:rPr>
            </w:pPr>
            <w:r w:rsidRPr="2EB8DA75" w:rsidR="36CB2CD9">
              <w:rPr>
                <w:color w:val="27AAE1" w:themeColor="accent3" w:themeTint="FF" w:themeShade="FF"/>
              </w:rPr>
              <w:t>[#]</w:t>
            </w:r>
          </w:p>
        </w:tc>
        <w:tc>
          <w:tcPr>
            <w:tcW w:w="1802" w:type="dxa"/>
            <w:tcMar/>
          </w:tcPr>
          <w:p w:rsidR="00F50024" w:rsidP="738E3B9F" w:rsidRDefault="00F50024" w14:paraId="693EEFFE" w14:textId="6A998B69">
            <w:pPr>
              <w:jc w:val="center"/>
            </w:pPr>
          </w:p>
        </w:tc>
        <w:tc>
          <w:tcPr>
            <w:tcW w:w="1802" w:type="dxa"/>
            <w:tcMar/>
          </w:tcPr>
          <w:p w:rsidR="00F50024" w:rsidP="738E3B9F" w:rsidRDefault="00F50024" w14:paraId="5F32F59C" w14:textId="6A998B69">
            <w:pPr>
              <w:jc w:val="center"/>
            </w:pPr>
          </w:p>
        </w:tc>
        <w:tc>
          <w:tcPr>
            <w:tcW w:w="3604" w:type="dxa"/>
            <w:tcMar/>
          </w:tcPr>
          <w:p w:rsidR="00F50024" w:rsidP="00FA6629" w:rsidRDefault="00FA6629" w14:paraId="01500A5A" w14:textId="03CBA2FB">
            <w:pPr>
              <w:jc w:val="center"/>
            </w:pPr>
          </w:p>
        </w:tc>
        <w:tc>
          <w:tcPr>
            <w:tcW w:w="1802" w:type="dxa"/>
            <w:tcMar/>
          </w:tcPr>
          <w:p w:rsidR="00F50024" w:rsidP="2EB8DA75" w:rsidRDefault="00395B41" w14:paraId="7C1D9004" w14:textId="44E32BB8">
            <w:pPr>
              <w:jc w:val="center"/>
              <w:rPr>
                <w:color w:val="27AAE1" w:themeColor="accent3" w:themeTint="FF" w:themeShade="FF"/>
              </w:rPr>
            </w:pPr>
            <w:r w:rsidRPr="2EB8DA75" w:rsidR="5E2269C0">
              <w:rPr>
                <w:color w:val="27AAE1" w:themeColor="accent3" w:themeTint="FF" w:themeShade="FF"/>
              </w:rPr>
              <w:t>Yes/</w:t>
            </w:r>
            <w:r w:rsidRPr="2EB8DA75" w:rsidR="24CF71A0">
              <w:rPr>
                <w:color w:val="27AAE1" w:themeColor="accent3" w:themeTint="FF" w:themeShade="FF"/>
              </w:rPr>
              <w:t>N</w:t>
            </w:r>
            <w:r w:rsidRPr="2EB8DA75" w:rsidR="24CF71A0">
              <w:rPr>
                <w:color w:val="27AAE1" w:themeColor="accent3" w:themeTint="FF" w:themeShade="FF"/>
              </w:rPr>
              <w:t>o</w:t>
            </w:r>
            <w:r w:rsidRPr="2EB8DA75" w:rsidR="76DDD819">
              <w:rPr>
                <w:color w:val="27AAE1" w:themeColor="accent3" w:themeTint="FF" w:themeShade="FF"/>
              </w:rPr>
              <w:t>]</w:t>
            </w:r>
          </w:p>
        </w:tc>
        <w:tc>
          <w:tcPr>
            <w:tcW w:w="1802" w:type="dxa"/>
            <w:tcMar/>
          </w:tcPr>
          <w:p w:rsidR="00F50024" w:rsidP="2EB8DA75" w:rsidRDefault="00395B41" w14:paraId="6ABF5C6F" w14:textId="420E2AEB">
            <w:pPr>
              <w:jc w:val="center"/>
              <w:rPr>
                <w:color w:val="27AAE1" w:themeColor="accent3" w:themeTint="FF" w:themeShade="FF"/>
              </w:rPr>
            </w:pPr>
            <w:r w:rsidRPr="2EB8DA75" w:rsidR="67F826D9">
              <w:rPr>
                <w:color w:val="27AAE1" w:themeColor="accent3" w:themeTint="FF" w:themeShade="FF"/>
              </w:rPr>
              <w:t>[</w:t>
            </w:r>
            <w:r w:rsidRPr="2EB8DA75" w:rsidR="24CF71A0">
              <w:rPr>
                <w:color w:val="27AAE1" w:themeColor="accent3" w:themeTint="FF" w:themeShade="FF"/>
              </w:rPr>
              <w:t>Yes</w:t>
            </w:r>
            <w:r w:rsidRPr="2EB8DA75" w:rsidR="207C10DD">
              <w:rPr>
                <w:color w:val="27AAE1" w:themeColor="accent3" w:themeTint="FF" w:themeShade="FF"/>
              </w:rPr>
              <w:t>/No]</w:t>
            </w:r>
          </w:p>
        </w:tc>
      </w:tr>
      <w:tr w:rsidR="00F50024" w:rsidTr="79957D65" w14:paraId="217719D1" w14:textId="77777777">
        <w:trPr>
          <w:trHeight w:val="284"/>
        </w:trPr>
        <w:tc>
          <w:tcPr>
            <w:tcW w:w="1802" w:type="dxa"/>
            <w:tcMar/>
          </w:tcPr>
          <w:p w:rsidR="00F50024" w:rsidP="79957D65" w:rsidRDefault="00F50024" w14:paraId="635BBCEC" w14:textId="1783DDC4">
            <w:pPr>
              <w:rPr>
                <w:color w:val="27AAE1" w:themeColor="accent3" w:themeTint="FF" w:themeShade="FF"/>
              </w:rPr>
            </w:pPr>
            <w:r w:rsidRPr="79957D65" w:rsidR="601DB26E">
              <w:rPr>
                <w:color w:val="27AAE1" w:themeColor="accent3" w:themeTint="FF" w:themeShade="FF"/>
              </w:rPr>
              <w:t>[Name]</w:t>
            </w:r>
          </w:p>
        </w:tc>
        <w:tc>
          <w:tcPr>
            <w:tcW w:w="1802" w:type="dxa"/>
            <w:tcMar/>
          </w:tcPr>
          <w:p w:rsidR="00F50024" w:rsidP="2EB8DA75" w:rsidRDefault="00F50024" w14:paraId="3DD03968" w14:textId="41626277">
            <w:pPr>
              <w:jc w:val="center"/>
              <w:rPr>
                <w:color w:val="27AAE1" w:themeColor="accent3" w:themeTint="FF" w:themeShade="FF"/>
              </w:rPr>
            </w:pPr>
            <w:r w:rsidRPr="2EB8DA75" w:rsidR="39FD46D2">
              <w:rPr>
                <w:color w:val="27AAE1" w:themeColor="accent3" w:themeTint="FF" w:themeShade="FF"/>
              </w:rPr>
              <w:t>[#]</w:t>
            </w:r>
          </w:p>
        </w:tc>
        <w:tc>
          <w:tcPr>
            <w:tcW w:w="1802" w:type="dxa"/>
            <w:tcMar/>
          </w:tcPr>
          <w:p w:rsidR="00F50024" w:rsidP="738E3B9F" w:rsidRDefault="00F50024" w14:paraId="6D155967" w14:textId="6A998B69">
            <w:pPr>
              <w:jc w:val="center"/>
            </w:pPr>
          </w:p>
        </w:tc>
        <w:tc>
          <w:tcPr>
            <w:tcW w:w="1802" w:type="dxa"/>
            <w:tcMar/>
          </w:tcPr>
          <w:p w:rsidR="00F50024" w:rsidP="738E3B9F" w:rsidRDefault="00F50024" w14:paraId="7F1A905F" w14:textId="6A998B69">
            <w:pPr>
              <w:jc w:val="center"/>
            </w:pPr>
          </w:p>
        </w:tc>
        <w:tc>
          <w:tcPr>
            <w:tcW w:w="3604" w:type="dxa"/>
            <w:tcMar/>
          </w:tcPr>
          <w:p w:rsidR="00F50024" w:rsidP="00373B56" w:rsidRDefault="00633F2C" w14:paraId="020370AB" w14:textId="5347B7F8">
            <w:pPr>
              <w:jc w:val="center"/>
            </w:pPr>
          </w:p>
        </w:tc>
        <w:tc>
          <w:tcPr>
            <w:tcW w:w="1802" w:type="dxa"/>
            <w:tcMar/>
          </w:tcPr>
          <w:p w:rsidR="00F50024" w:rsidP="2EB8DA75" w:rsidRDefault="00395B41" w14:paraId="40CDAADF" w14:textId="3BC00ADA">
            <w:pPr>
              <w:jc w:val="center"/>
              <w:rPr>
                <w:color w:val="27AAE1" w:themeColor="accent3" w:themeTint="FF" w:themeShade="FF"/>
              </w:rPr>
            </w:pPr>
            <w:r w:rsidRPr="2EB8DA75" w:rsidR="729327A6">
              <w:rPr>
                <w:color w:val="27AAE1" w:themeColor="accent3" w:themeTint="FF" w:themeShade="FF"/>
              </w:rPr>
              <w:t>[Yes/</w:t>
            </w:r>
            <w:r w:rsidRPr="2EB8DA75" w:rsidR="24CF71A0">
              <w:rPr>
                <w:color w:val="27AAE1" w:themeColor="accent3" w:themeTint="FF" w:themeShade="FF"/>
              </w:rPr>
              <w:t>No</w:t>
            </w:r>
            <w:r w:rsidRPr="2EB8DA75" w:rsidR="29AB216D">
              <w:rPr>
                <w:color w:val="27AAE1" w:themeColor="accent3" w:themeTint="FF" w:themeShade="FF"/>
              </w:rPr>
              <w:t>]</w:t>
            </w:r>
          </w:p>
        </w:tc>
        <w:tc>
          <w:tcPr>
            <w:tcW w:w="1802" w:type="dxa"/>
            <w:tcMar/>
          </w:tcPr>
          <w:p w:rsidR="00F50024" w:rsidP="2EB8DA75" w:rsidRDefault="00395B41" w14:paraId="5404F789" w14:textId="51456E51">
            <w:pPr>
              <w:jc w:val="center"/>
              <w:rPr>
                <w:color w:val="27AAE1" w:themeColor="accent3" w:themeTint="FF" w:themeShade="FF"/>
              </w:rPr>
            </w:pPr>
            <w:r w:rsidRPr="2EB8DA75" w:rsidR="5BB1EE69">
              <w:rPr>
                <w:color w:val="27AAE1" w:themeColor="accent3" w:themeTint="FF" w:themeShade="FF"/>
              </w:rPr>
              <w:t>[Yes/</w:t>
            </w:r>
            <w:r w:rsidRPr="2EB8DA75" w:rsidR="24CF71A0">
              <w:rPr>
                <w:color w:val="27AAE1" w:themeColor="accent3" w:themeTint="FF" w:themeShade="FF"/>
              </w:rPr>
              <w:t>No</w:t>
            </w:r>
            <w:r w:rsidRPr="2EB8DA75" w:rsidR="42B94DE4">
              <w:rPr>
                <w:color w:val="27AAE1" w:themeColor="accent3" w:themeTint="FF" w:themeShade="FF"/>
              </w:rPr>
              <w:t>]</w:t>
            </w:r>
          </w:p>
        </w:tc>
      </w:tr>
      <w:tr w:rsidR="00F50024" w:rsidTr="79957D65" w14:paraId="528B98FB" w14:textId="77777777">
        <w:trPr>
          <w:trHeight w:val="284"/>
        </w:trPr>
        <w:tc>
          <w:tcPr>
            <w:tcW w:w="1802" w:type="dxa"/>
            <w:tcMar/>
          </w:tcPr>
          <w:p w:rsidR="00F50024" w:rsidP="79957D65" w:rsidRDefault="00F50024" w14:paraId="112A780C" w14:textId="063AB581">
            <w:pPr>
              <w:rPr>
                <w:color w:val="27AAE1" w:themeColor="accent3" w:themeTint="FF" w:themeShade="FF"/>
              </w:rPr>
            </w:pPr>
            <w:r w:rsidRPr="79957D65" w:rsidR="63B8D246">
              <w:rPr>
                <w:color w:val="27AAE1" w:themeColor="accent3" w:themeTint="FF" w:themeShade="FF"/>
              </w:rPr>
              <w:t>[Name]</w:t>
            </w:r>
          </w:p>
        </w:tc>
        <w:tc>
          <w:tcPr>
            <w:tcW w:w="1802" w:type="dxa"/>
            <w:tcMar/>
          </w:tcPr>
          <w:p w:rsidR="00F50024" w:rsidP="2EB8DA75" w:rsidRDefault="00F50024" w14:paraId="20624DCB" w14:textId="7A5D6335">
            <w:pPr>
              <w:jc w:val="center"/>
              <w:rPr>
                <w:color w:val="27AAE1" w:themeColor="accent3" w:themeTint="FF" w:themeShade="FF"/>
              </w:rPr>
            </w:pPr>
            <w:r w:rsidRPr="2EB8DA75" w:rsidR="26CE3B5F">
              <w:rPr>
                <w:color w:val="27AAE1" w:themeColor="accent3" w:themeTint="FF" w:themeShade="FF"/>
              </w:rPr>
              <w:t>[#]</w:t>
            </w:r>
          </w:p>
        </w:tc>
        <w:tc>
          <w:tcPr>
            <w:tcW w:w="1802" w:type="dxa"/>
            <w:tcMar/>
          </w:tcPr>
          <w:p w:rsidR="00F50024" w:rsidP="738E3B9F" w:rsidRDefault="00F50024" w14:paraId="0A023077" w14:textId="6A998B69">
            <w:pPr>
              <w:jc w:val="center"/>
            </w:pPr>
          </w:p>
        </w:tc>
        <w:tc>
          <w:tcPr>
            <w:tcW w:w="1802" w:type="dxa"/>
            <w:tcMar/>
          </w:tcPr>
          <w:p w:rsidR="00F50024" w:rsidP="738E3B9F" w:rsidRDefault="00F50024" w14:paraId="5DC570EF" w14:textId="6A998B69">
            <w:pPr>
              <w:jc w:val="center"/>
            </w:pPr>
          </w:p>
        </w:tc>
        <w:tc>
          <w:tcPr>
            <w:tcW w:w="3604" w:type="dxa"/>
            <w:tcMar/>
          </w:tcPr>
          <w:p w:rsidR="00F50024" w:rsidP="00373B56" w:rsidRDefault="0076130A" w14:paraId="5C2ABCDF" w14:textId="522B6437">
            <w:pPr>
              <w:jc w:val="center"/>
            </w:pPr>
          </w:p>
        </w:tc>
        <w:tc>
          <w:tcPr>
            <w:tcW w:w="1802" w:type="dxa"/>
            <w:tcMar/>
          </w:tcPr>
          <w:p w:rsidR="00F50024" w:rsidP="2EB8DA75" w:rsidRDefault="00395B41" w14:paraId="48C522CA" w14:textId="597F63A8">
            <w:pPr>
              <w:jc w:val="center"/>
              <w:rPr>
                <w:color w:val="27AAE1" w:themeColor="accent3" w:themeTint="FF" w:themeShade="FF"/>
              </w:rPr>
            </w:pPr>
            <w:r w:rsidRPr="2EB8DA75" w:rsidR="51825B93">
              <w:rPr>
                <w:color w:val="27AAE1" w:themeColor="accent3" w:themeTint="FF" w:themeShade="FF"/>
              </w:rPr>
              <w:t>[</w:t>
            </w:r>
            <w:r w:rsidRPr="2EB8DA75" w:rsidR="24CF71A0">
              <w:rPr>
                <w:color w:val="27AAE1" w:themeColor="accent3" w:themeTint="FF" w:themeShade="FF"/>
              </w:rPr>
              <w:t>Yes</w:t>
            </w:r>
            <w:r w:rsidRPr="2EB8DA75" w:rsidR="3ECE694E">
              <w:rPr>
                <w:color w:val="27AAE1" w:themeColor="accent3" w:themeTint="FF" w:themeShade="FF"/>
              </w:rPr>
              <w:t>/No]</w:t>
            </w:r>
          </w:p>
        </w:tc>
        <w:tc>
          <w:tcPr>
            <w:tcW w:w="1802" w:type="dxa"/>
            <w:tcMar/>
          </w:tcPr>
          <w:p w:rsidR="00F50024" w:rsidP="2EB8DA75" w:rsidRDefault="00395B41" w14:paraId="0E36EC6E" w14:textId="61070E35">
            <w:pPr>
              <w:jc w:val="center"/>
              <w:rPr>
                <w:color w:val="27AAE1" w:themeColor="accent3" w:themeTint="FF" w:themeShade="FF"/>
              </w:rPr>
            </w:pPr>
            <w:r w:rsidRPr="2EB8DA75" w:rsidR="2C3E488F">
              <w:rPr>
                <w:color w:val="27AAE1" w:themeColor="accent3" w:themeTint="FF" w:themeShade="FF"/>
              </w:rPr>
              <w:t>[Yes/</w:t>
            </w:r>
            <w:r w:rsidRPr="2EB8DA75" w:rsidR="24CF71A0">
              <w:rPr>
                <w:color w:val="27AAE1" w:themeColor="accent3" w:themeTint="FF" w:themeShade="FF"/>
              </w:rPr>
              <w:t>No</w:t>
            </w:r>
            <w:r w:rsidRPr="2EB8DA75" w:rsidR="73C9ABAD">
              <w:rPr>
                <w:color w:val="27AAE1" w:themeColor="accent3" w:themeTint="FF" w:themeShade="FF"/>
              </w:rPr>
              <w:t>]</w:t>
            </w:r>
          </w:p>
        </w:tc>
      </w:tr>
      <w:tr w:rsidR="00F50024" w:rsidTr="79957D65" w14:paraId="175C5DCA" w14:textId="77777777">
        <w:trPr>
          <w:trHeight w:val="284"/>
        </w:trPr>
        <w:tc>
          <w:tcPr>
            <w:tcW w:w="1802" w:type="dxa"/>
            <w:tcMar/>
          </w:tcPr>
          <w:p w:rsidR="00F50024" w:rsidP="79957D65" w:rsidRDefault="00F50024" w14:paraId="5ACD3138" w14:textId="086A907B">
            <w:pPr>
              <w:rPr>
                <w:color w:val="27AAE1" w:themeColor="accent3" w:themeTint="FF" w:themeShade="FF"/>
              </w:rPr>
            </w:pPr>
            <w:r w:rsidRPr="79957D65" w:rsidR="462AFC2F">
              <w:rPr>
                <w:color w:val="27AAE1" w:themeColor="accent3" w:themeTint="FF" w:themeShade="FF"/>
              </w:rPr>
              <w:t>[Name]</w:t>
            </w:r>
          </w:p>
        </w:tc>
        <w:tc>
          <w:tcPr>
            <w:tcW w:w="1802" w:type="dxa"/>
            <w:tcMar/>
          </w:tcPr>
          <w:p w:rsidR="00F50024" w:rsidP="2EB8DA75" w:rsidRDefault="00F50024" w14:paraId="3CDF8BD0" w14:textId="5873254A">
            <w:pPr>
              <w:jc w:val="center"/>
              <w:rPr>
                <w:color w:val="27AAE1" w:themeColor="accent3" w:themeTint="FF" w:themeShade="FF"/>
              </w:rPr>
            </w:pPr>
            <w:r w:rsidRPr="2EB8DA75" w:rsidR="7D07E6D1">
              <w:rPr>
                <w:color w:val="27AAE1" w:themeColor="accent3" w:themeTint="FF" w:themeShade="FF"/>
              </w:rPr>
              <w:t>[#]</w:t>
            </w:r>
          </w:p>
        </w:tc>
        <w:tc>
          <w:tcPr>
            <w:tcW w:w="1802" w:type="dxa"/>
            <w:tcMar/>
          </w:tcPr>
          <w:p w:rsidR="00F50024" w:rsidP="738E3B9F" w:rsidRDefault="00F50024" w14:paraId="60BB830D" w14:textId="6A998B69">
            <w:pPr>
              <w:jc w:val="center"/>
            </w:pPr>
          </w:p>
        </w:tc>
        <w:tc>
          <w:tcPr>
            <w:tcW w:w="1802" w:type="dxa"/>
            <w:tcMar/>
          </w:tcPr>
          <w:p w:rsidR="00F50024" w:rsidP="738E3B9F" w:rsidRDefault="00F50024" w14:paraId="74F29D51" w14:textId="6A998B69">
            <w:pPr>
              <w:jc w:val="center"/>
            </w:pPr>
          </w:p>
        </w:tc>
        <w:tc>
          <w:tcPr>
            <w:tcW w:w="3604" w:type="dxa"/>
            <w:tcMar/>
          </w:tcPr>
          <w:p w:rsidR="00F50024" w:rsidP="007D3254" w:rsidRDefault="007D3254" w14:paraId="2B5E8B9F" w14:textId="69A8B339">
            <w:pPr>
              <w:tabs>
                <w:tab w:val="left" w:pos="1185"/>
              </w:tabs>
              <w:jc w:val="center"/>
            </w:pPr>
          </w:p>
        </w:tc>
        <w:tc>
          <w:tcPr>
            <w:tcW w:w="1802" w:type="dxa"/>
            <w:tcMar/>
          </w:tcPr>
          <w:p w:rsidR="00F50024" w:rsidP="2EB8DA75" w:rsidRDefault="00395B41" w14:paraId="2BF6926E" w14:textId="4F51ABB0">
            <w:pPr>
              <w:jc w:val="center"/>
              <w:rPr>
                <w:color w:val="27AAE1" w:themeColor="accent3" w:themeTint="FF" w:themeShade="FF"/>
              </w:rPr>
            </w:pPr>
            <w:r w:rsidRPr="2EB8DA75" w:rsidR="4D16B5AB">
              <w:rPr>
                <w:color w:val="27AAE1" w:themeColor="accent3" w:themeTint="FF" w:themeShade="FF"/>
              </w:rPr>
              <w:t>[</w:t>
            </w:r>
            <w:r w:rsidRPr="2EB8DA75" w:rsidR="24CF71A0">
              <w:rPr>
                <w:color w:val="27AAE1" w:themeColor="accent3" w:themeTint="FF" w:themeShade="FF"/>
              </w:rPr>
              <w:t>Yes</w:t>
            </w:r>
            <w:r w:rsidRPr="2EB8DA75" w:rsidR="64290A62">
              <w:rPr>
                <w:color w:val="27AAE1" w:themeColor="accent3" w:themeTint="FF" w:themeShade="FF"/>
              </w:rPr>
              <w:t>/No]</w:t>
            </w:r>
          </w:p>
        </w:tc>
        <w:tc>
          <w:tcPr>
            <w:tcW w:w="1802" w:type="dxa"/>
            <w:tcMar/>
          </w:tcPr>
          <w:p w:rsidR="00F50024" w:rsidP="2EB8DA75" w:rsidRDefault="00395B41" w14:paraId="436C4301" w14:textId="04326ACC">
            <w:pPr>
              <w:jc w:val="center"/>
              <w:rPr>
                <w:color w:val="27AAE1" w:themeColor="accent3" w:themeTint="FF" w:themeShade="FF"/>
              </w:rPr>
            </w:pPr>
            <w:r w:rsidRPr="2EB8DA75" w:rsidR="3D12F300">
              <w:rPr>
                <w:color w:val="27AAE1" w:themeColor="accent3" w:themeTint="FF" w:themeShade="FF"/>
              </w:rPr>
              <w:t>[Yes/</w:t>
            </w:r>
            <w:r w:rsidRPr="2EB8DA75" w:rsidR="24CF71A0">
              <w:rPr>
                <w:color w:val="27AAE1" w:themeColor="accent3" w:themeTint="FF" w:themeShade="FF"/>
              </w:rPr>
              <w:t>No</w:t>
            </w:r>
            <w:r w:rsidRPr="2EB8DA75" w:rsidR="306E11EC">
              <w:rPr>
                <w:color w:val="27AAE1" w:themeColor="accent3" w:themeTint="FF" w:themeShade="FF"/>
              </w:rPr>
              <w:t>]</w:t>
            </w:r>
          </w:p>
        </w:tc>
      </w:tr>
      <w:tr w:rsidR="00C75325" w:rsidTr="79957D65" w14:paraId="2D454566" w14:textId="77777777">
        <w:trPr>
          <w:gridAfter w:val="3"/>
          <w:wAfter w:w="7208" w:type="dxa"/>
          <w:trHeight w:val="284"/>
        </w:trPr>
        <w:tc>
          <w:tcPr>
            <w:tcW w:w="3604" w:type="dxa"/>
            <w:gridSpan w:val="2"/>
            <w:tcMar/>
            <w:vAlign w:val="center"/>
          </w:tcPr>
          <w:p w:rsidRPr="00300B67" w:rsidR="00C75325" w:rsidP="008F2B10" w:rsidRDefault="00C75325" w14:paraId="3B5C54E4" w14:textId="1CCCA605">
            <w:pPr>
              <w:rPr>
                <w:b/>
                <w:bCs/>
              </w:rPr>
            </w:pPr>
            <w:r w:rsidRPr="00300B67">
              <w:rPr>
                <w:b/>
                <w:bCs/>
              </w:rPr>
              <w:t>Totals</w:t>
            </w:r>
          </w:p>
        </w:tc>
        <w:tc>
          <w:tcPr>
            <w:tcW w:w="1802" w:type="dxa"/>
            <w:tcMar/>
          </w:tcPr>
          <w:p w:rsidR="00C75325" w:rsidP="5C628903" w:rsidRDefault="00C75325" w14:paraId="4456BBE3" w14:textId="4C17034C">
            <w:pPr>
              <w:jc w:val="center"/>
            </w:pPr>
          </w:p>
        </w:tc>
        <w:tc>
          <w:tcPr>
            <w:tcW w:w="1802" w:type="dxa"/>
            <w:tcMar/>
          </w:tcPr>
          <w:p w:rsidR="00C75325" w:rsidP="5C628903" w:rsidRDefault="00C75325" w14:paraId="63FBCF8D" w14:textId="4FE4598A">
            <w:pPr>
              <w:jc w:val="center"/>
            </w:pPr>
          </w:p>
        </w:tc>
      </w:tr>
    </w:tbl>
    <w:p w:rsidR="06E0E2F0" w:rsidRDefault="06E0E2F0" w14:paraId="100769C9" w14:textId="4277F8A0"/>
    <w:sectPr w:rsidR="06E0E2F0" w:rsidSect="005E1B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720" w:right="720" w:bottom="720" w:left="720" w:header="567" w:footer="153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20CC" w:rsidP="00E30E1E" w:rsidRDefault="004820CC" w14:paraId="4C7816D9" w14:textId="77777777">
      <w:r>
        <w:separator/>
      </w:r>
    </w:p>
  </w:endnote>
  <w:endnote w:type="continuationSeparator" w:id="0">
    <w:p w:rsidR="004820CC" w:rsidP="00E30E1E" w:rsidRDefault="004820CC" w14:paraId="54987316" w14:textId="77777777">
      <w:r>
        <w:continuationSeparator/>
      </w:r>
    </w:p>
  </w:endnote>
  <w:endnote w:type="continuationNotice" w:id="1">
    <w:p w:rsidR="004820CC" w:rsidRDefault="004820CC" w14:paraId="1A07C5B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Segoe UI"/>
    <w:charset w:val="00"/>
    <w:family w:val="swiss"/>
    <w:pitch w:val="variable"/>
    <w:sig w:usb0="800000AF" w:usb1="4000604A" w:usb2="00000000" w:usb3="00000000" w:csb0="00000093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236" w:rsidP="00BB3236" w:rsidRDefault="00BB3236" w14:paraId="3A5BBE7B" w14:textId="77777777">
    <w:pPr>
      <w:pStyle w:val="Footer"/>
      <w:jc w:val="right"/>
      <w:rPr>
        <w:color w:val="314673" w:themeColor="text2"/>
      </w:rPr>
    </w:pPr>
  </w:p>
  <w:sdt>
    <w:sdtPr>
      <w:rPr>
        <w:color w:val="314673" w:themeColor="text2"/>
      </w:rPr>
      <w:id w:val="-982390823"/>
      <w:docPartObj>
        <w:docPartGallery w:val="Page Numbers (Bottom of Page)"/>
        <w:docPartUnique/>
      </w:docPartObj>
    </w:sdtPr>
    <w:sdtEndPr>
      <w:rPr>
        <w:noProof/>
        <w:color w:val="314673" w:themeColor="accent1"/>
      </w:rPr>
    </w:sdtEndPr>
    <w:sdtContent>
      <w:p w:rsidR="00BB3236" w:rsidP="00BB3236" w:rsidRDefault="00BB3236" w14:paraId="1B468DA7" w14:textId="1F953695">
        <w:pPr>
          <w:pStyle w:val="Footer"/>
          <w:jc w:val="right"/>
          <w:rPr>
            <w:noProof/>
            <w:color w:val="314673" w:themeColor="text2"/>
          </w:rPr>
        </w:pPr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1</w:t>
        </w:r>
        <w:r w:rsidRPr="00500753">
          <w:rPr>
            <w:noProof/>
            <w:color w:val="314673" w:themeColor="text2"/>
          </w:rPr>
          <w:fldChar w:fldCharType="end"/>
        </w:r>
      </w:p>
      <w:p w:rsidR="00BB3236" w:rsidP="00BB3236" w:rsidRDefault="004820CC" w14:paraId="4D7A084A" w14:textId="20453D1F">
        <w:pPr>
          <w:pStyle w:val="Footer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6B8" w:rsidP="00BB3236" w:rsidRDefault="00BB3236" w14:paraId="2D25DF0A" w14:textId="77777777">
    <w:pPr>
      <w:pStyle w:val="Footer"/>
      <w:jc w:val="right"/>
    </w:pPr>
    <w:r>
      <w:tab/>
    </w:r>
  </w:p>
  <w:p w:rsidR="00BB3236" w:rsidP="00BB3236" w:rsidRDefault="004820CC" w14:paraId="00A46CAB" w14:textId="7810875C">
    <w:pPr>
      <w:pStyle w:val="Footer"/>
      <w:jc w:val="right"/>
    </w:pPr>
    <w:sdt>
      <w:sdtPr>
        <w:rPr>
          <w:color w:val="314673" w:themeColor="text2"/>
        </w:rPr>
        <w:id w:val="-9836997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0753" w:rsidR="00BB3236">
          <w:rPr>
            <w:color w:val="314673" w:themeColor="text2"/>
          </w:rPr>
          <w:fldChar w:fldCharType="begin"/>
        </w:r>
        <w:r w:rsidRPr="00500753" w:rsidR="00BB3236">
          <w:rPr>
            <w:color w:val="314673" w:themeColor="text2"/>
          </w:rPr>
          <w:instrText xml:space="preserve"> PAGE   \* MERGEFORMAT </w:instrText>
        </w:r>
        <w:r w:rsidRPr="00500753" w:rsidR="00BB3236">
          <w:rPr>
            <w:color w:val="314673" w:themeColor="text2"/>
          </w:rPr>
          <w:fldChar w:fldCharType="separate"/>
        </w:r>
        <w:r w:rsidR="00BB3236">
          <w:rPr>
            <w:color w:val="314673" w:themeColor="text2"/>
          </w:rPr>
          <w:t>2</w:t>
        </w:r>
        <w:r w:rsidRPr="00500753" w:rsidR="00BB3236">
          <w:rPr>
            <w:noProof/>
            <w:color w:val="314673" w:themeColor="text2"/>
          </w:rPr>
          <w:fldChar w:fldCharType="end"/>
        </w:r>
      </w:sdtContent>
    </w:sdt>
  </w:p>
  <w:p w:rsidR="00BB3236" w:rsidP="00BB3236" w:rsidRDefault="00BB3236" w14:paraId="68356038" w14:textId="3EE9894E">
    <w:pPr>
      <w:pStyle w:val="Footer"/>
      <w:tabs>
        <w:tab w:val="clear" w:pos="4680"/>
        <w:tab w:val="clear" w:pos="9360"/>
        <w:tab w:val="left" w:pos="843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701CC" w:rsidR="00833F8B" w:rsidP="000701CC" w:rsidRDefault="00B848FE" w14:paraId="3B91ED9D" w14:textId="20A7EB35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0753" w:rsidR="00CB0B69">
          <w:rPr>
            <w:color w:val="314673" w:themeColor="text2"/>
          </w:rPr>
          <w:fldChar w:fldCharType="begin"/>
        </w:r>
        <w:r w:rsidRPr="00500753" w:rsidR="00CB0B69">
          <w:rPr>
            <w:color w:val="314673" w:themeColor="text2"/>
          </w:rPr>
          <w:instrText xml:space="preserve"> PAGE   \* MERGEFORMAT </w:instrText>
        </w:r>
        <w:r w:rsidRPr="00500753" w:rsidR="00CB0B69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Pr="00500753" w:rsidR="00CB0B69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20CC" w:rsidP="00E30E1E" w:rsidRDefault="004820CC" w14:paraId="75A424BD" w14:textId="77777777">
      <w:r>
        <w:separator/>
      </w:r>
    </w:p>
  </w:footnote>
  <w:footnote w:type="continuationSeparator" w:id="0">
    <w:p w:rsidR="004820CC" w:rsidP="00E30E1E" w:rsidRDefault="004820CC" w14:paraId="01783924" w14:textId="77777777">
      <w:r>
        <w:continuationSeparator/>
      </w:r>
    </w:p>
  </w:footnote>
  <w:footnote w:type="continuationNotice" w:id="1">
    <w:p w:rsidR="004820CC" w:rsidRDefault="004820CC" w14:paraId="0F9C3F5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12B2B" w:rsidP="00BB3236" w:rsidRDefault="00812B2B" w14:paraId="64B5DE8A" w14:textId="2225A7A0">
    <w:pPr>
      <w:pStyle w:val="Header"/>
      <w:tabs>
        <w:tab w:val="clear" w:pos="4680"/>
        <w:tab w:val="clear" w:pos="9360"/>
        <w:tab w:val="left" w:pos="3553"/>
      </w:tabs>
      <w:rPr>
        <w:rStyle w:val="Heading3Char"/>
      </w:rPr>
    </w:pPr>
    <w:r>
      <w:rPr>
        <w:noProof/>
      </w:rPr>
      <w:drawing>
        <wp:inline distT="0" distB="0" distL="0" distR="0" wp14:anchorId="03BF5F90" wp14:editId="5546711B">
          <wp:extent cx="688768" cy="354224"/>
          <wp:effectExtent l="0" t="0" r="0" b="8255"/>
          <wp:docPr id="70574032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720" cy="357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Heading3Char"/>
      </w:rPr>
      <w:t xml:space="preserve"> </w:t>
    </w:r>
    <w:r w:rsidR="00BB3236">
      <w:rPr>
        <w:rStyle w:val="Heading3Char"/>
      </w:rPr>
      <w:tab/>
    </w:r>
  </w:p>
  <w:p w:rsidR="00BB3236" w:rsidP="00BB3236" w:rsidRDefault="00BB3236" w14:paraId="214CF799" w14:textId="77777777">
    <w:pPr>
      <w:pStyle w:val="Header"/>
      <w:tabs>
        <w:tab w:val="clear" w:pos="4680"/>
        <w:tab w:val="clear" w:pos="9360"/>
        <w:tab w:val="left" w:pos="3553"/>
      </w:tabs>
      <w:rPr>
        <w:rStyle w:val="Heading3Ch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33F8B" w:rsidP="00BB3236" w:rsidRDefault="00935EF7" w14:paraId="0C76150E" w14:textId="5C413E45">
    <w:pPr>
      <w:pStyle w:val="Header"/>
      <w:tabs>
        <w:tab w:val="clear" w:pos="4680"/>
        <w:tab w:val="clear" w:pos="9360"/>
        <w:tab w:val="left" w:pos="1870"/>
      </w:tabs>
    </w:pPr>
    <w:r>
      <w:rPr>
        <w:noProof/>
      </w:rPr>
      <w:drawing>
        <wp:inline distT="0" distB="0" distL="0" distR="0" wp14:anchorId="0A5B4C8D" wp14:editId="6B946768">
          <wp:extent cx="688768" cy="354224"/>
          <wp:effectExtent l="0" t="0" r="0" b="8255"/>
          <wp:docPr id="15087987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720" cy="357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3236">
      <w:tab/>
    </w:r>
  </w:p>
  <w:p w:rsidR="00BB3236" w:rsidP="00BB3236" w:rsidRDefault="00BB3236" w14:paraId="4430E09C" w14:textId="77777777">
    <w:pPr>
      <w:pStyle w:val="Header"/>
      <w:tabs>
        <w:tab w:val="clear" w:pos="4680"/>
        <w:tab w:val="clear" w:pos="9360"/>
        <w:tab w:val="left" w:pos="187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04F37" w:rsidP="009E44F5" w:rsidRDefault="00CB0B69" w14:paraId="6E85021D" w14:textId="77777777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612192A" wp14:editId="6C7A745E">
          <wp:simplePos x="0" y="0"/>
          <wp:positionH relativeFrom="column">
            <wp:posOffset>8281515</wp:posOffset>
          </wp:positionH>
          <wp:positionV relativeFrom="paragraph">
            <wp:posOffset>-378863</wp:posOffset>
          </wp:positionV>
          <wp:extent cx="1319266" cy="910894"/>
          <wp:effectExtent l="0" t="38100" r="90805" b="60960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319266" cy="910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44F5" w:rsidP="009E44F5" w:rsidRDefault="009E44F5" w14:paraId="28E7BFDE" w14:textId="1D695F98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rStyle w:val="Heading3Cha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13C30"/>
    <w:rsid w:val="00014C29"/>
    <w:rsid w:val="0004769E"/>
    <w:rsid w:val="000701CC"/>
    <w:rsid w:val="000840DF"/>
    <w:rsid w:val="000A3295"/>
    <w:rsid w:val="000B5A8D"/>
    <w:rsid w:val="000F077C"/>
    <w:rsid w:val="000F34D3"/>
    <w:rsid w:val="00101AD1"/>
    <w:rsid w:val="001103BF"/>
    <w:rsid w:val="0011574F"/>
    <w:rsid w:val="00120988"/>
    <w:rsid w:val="00131CB0"/>
    <w:rsid w:val="0014022B"/>
    <w:rsid w:val="00141238"/>
    <w:rsid w:val="00141E8D"/>
    <w:rsid w:val="00145B4D"/>
    <w:rsid w:val="00147402"/>
    <w:rsid w:val="00171C02"/>
    <w:rsid w:val="00174777"/>
    <w:rsid w:val="001C0758"/>
    <w:rsid w:val="001F31A0"/>
    <w:rsid w:val="001F6773"/>
    <w:rsid w:val="002036B8"/>
    <w:rsid w:val="00223BAA"/>
    <w:rsid w:val="002271A7"/>
    <w:rsid w:val="002465D9"/>
    <w:rsid w:val="00250C48"/>
    <w:rsid w:val="00294CE8"/>
    <w:rsid w:val="002C1F61"/>
    <w:rsid w:val="002C5CD5"/>
    <w:rsid w:val="002E1663"/>
    <w:rsid w:val="002F17B7"/>
    <w:rsid w:val="002F64B6"/>
    <w:rsid w:val="00300B67"/>
    <w:rsid w:val="00301B4E"/>
    <w:rsid w:val="00317D4B"/>
    <w:rsid w:val="00323764"/>
    <w:rsid w:val="00326957"/>
    <w:rsid w:val="003316B7"/>
    <w:rsid w:val="003424D7"/>
    <w:rsid w:val="003530D4"/>
    <w:rsid w:val="00370001"/>
    <w:rsid w:val="0037120C"/>
    <w:rsid w:val="00373B56"/>
    <w:rsid w:val="00387ED5"/>
    <w:rsid w:val="00387F90"/>
    <w:rsid w:val="00395B41"/>
    <w:rsid w:val="003A217A"/>
    <w:rsid w:val="003A6AC3"/>
    <w:rsid w:val="003C19E1"/>
    <w:rsid w:val="003D08B6"/>
    <w:rsid w:val="003D3DC1"/>
    <w:rsid w:val="003D7837"/>
    <w:rsid w:val="003E278D"/>
    <w:rsid w:val="003E33B4"/>
    <w:rsid w:val="003E4925"/>
    <w:rsid w:val="003F4655"/>
    <w:rsid w:val="00405ABB"/>
    <w:rsid w:val="00407663"/>
    <w:rsid w:val="00414602"/>
    <w:rsid w:val="00415003"/>
    <w:rsid w:val="00417E2C"/>
    <w:rsid w:val="004206C5"/>
    <w:rsid w:val="00425CF6"/>
    <w:rsid w:val="004279D0"/>
    <w:rsid w:val="004351DA"/>
    <w:rsid w:val="0044036A"/>
    <w:rsid w:val="004545C2"/>
    <w:rsid w:val="00460CC5"/>
    <w:rsid w:val="00476A91"/>
    <w:rsid w:val="004820CC"/>
    <w:rsid w:val="004844BE"/>
    <w:rsid w:val="00486AFF"/>
    <w:rsid w:val="00491831"/>
    <w:rsid w:val="00492C5C"/>
    <w:rsid w:val="004B132B"/>
    <w:rsid w:val="004B3799"/>
    <w:rsid w:val="004C2E0C"/>
    <w:rsid w:val="004D7C24"/>
    <w:rsid w:val="004E0F6B"/>
    <w:rsid w:val="004E56CB"/>
    <w:rsid w:val="004F32B9"/>
    <w:rsid w:val="004F4DA7"/>
    <w:rsid w:val="004F5924"/>
    <w:rsid w:val="004F63D0"/>
    <w:rsid w:val="00500753"/>
    <w:rsid w:val="00502F0E"/>
    <w:rsid w:val="00506876"/>
    <w:rsid w:val="00506F66"/>
    <w:rsid w:val="00520636"/>
    <w:rsid w:val="00540F53"/>
    <w:rsid w:val="00547A2D"/>
    <w:rsid w:val="00557248"/>
    <w:rsid w:val="005731D3"/>
    <w:rsid w:val="005747C9"/>
    <w:rsid w:val="00574CDD"/>
    <w:rsid w:val="005812EB"/>
    <w:rsid w:val="00583437"/>
    <w:rsid w:val="0058455A"/>
    <w:rsid w:val="00591361"/>
    <w:rsid w:val="005B33DD"/>
    <w:rsid w:val="005B6096"/>
    <w:rsid w:val="005D3880"/>
    <w:rsid w:val="005D76F4"/>
    <w:rsid w:val="005E1BB0"/>
    <w:rsid w:val="005E5B91"/>
    <w:rsid w:val="005F5223"/>
    <w:rsid w:val="005F5664"/>
    <w:rsid w:val="005F5F8C"/>
    <w:rsid w:val="00606061"/>
    <w:rsid w:val="00624B5A"/>
    <w:rsid w:val="00625BD6"/>
    <w:rsid w:val="006321F6"/>
    <w:rsid w:val="00633F2C"/>
    <w:rsid w:val="00636396"/>
    <w:rsid w:val="00650657"/>
    <w:rsid w:val="00650679"/>
    <w:rsid w:val="006558BB"/>
    <w:rsid w:val="006623BB"/>
    <w:rsid w:val="00670074"/>
    <w:rsid w:val="00683B24"/>
    <w:rsid w:val="00695AFF"/>
    <w:rsid w:val="006A10A1"/>
    <w:rsid w:val="006B0A08"/>
    <w:rsid w:val="006C6503"/>
    <w:rsid w:val="006C78EF"/>
    <w:rsid w:val="006D6D7A"/>
    <w:rsid w:val="006E2F43"/>
    <w:rsid w:val="006E37DE"/>
    <w:rsid w:val="006F0543"/>
    <w:rsid w:val="00707874"/>
    <w:rsid w:val="0071410D"/>
    <w:rsid w:val="00716DCB"/>
    <w:rsid w:val="00730D50"/>
    <w:rsid w:val="007332B1"/>
    <w:rsid w:val="00734B21"/>
    <w:rsid w:val="0074300B"/>
    <w:rsid w:val="00745C68"/>
    <w:rsid w:val="0076130A"/>
    <w:rsid w:val="00764F54"/>
    <w:rsid w:val="007674BB"/>
    <w:rsid w:val="007727E9"/>
    <w:rsid w:val="00772AAD"/>
    <w:rsid w:val="00772D78"/>
    <w:rsid w:val="00773424"/>
    <w:rsid w:val="00774631"/>
    <w:rsid w:val="00781A56"/>
    <w:rsid w:val="00794107"/>
    <w:rsid w:val="00794B5A"/>
    <w:rsid w:val="00796496"/>
    <w:rsid w:val="007974DD"/>
    <w:rsid w:val="007A5DD3"/>
    <w:rsid w:val="007B1045"/>
    <w:rsid w:val="007B3EB0"/>
    <w:rsid w:val="007C1F14"/>
    <w:rsid w:val="007C216C"/>
    <w:rsid w:val="007C2927"/>
    <w:rsid w:val="007C663C"/>
    <w:rsid w:val="007C68D3"/>
    <w:rsid w:val="007D3254"/>
    <w:rsid w:val="007D5484"/>
    <w:rsid w:val="007D63DF"/>
    <w:rsid w:val="007E0280"/>
    <w:rsid w:val="007F0107"/>
    <w:rsid w:val="007F742E"/>
    <w:rsid w:val="00812B2B"/>
    <w:rsid w:val="00812B58"/>
    <w:rsid w:val="00817AB0"/>
    <w:rsid w:val="00821858"/>
    <w:rsid w:val="00830498"/>
    <w:rsid w:val="00833F8B"/>
    <w:rsid w:val="00841935"/>
    <w:rsid w:val="008670E2"/>
    <w:rsid w:val="00875172"/>
    <w:rsid w:val="008865DD"/>
    <w:rsid w:val="008C40A1"/>
    <w:rsid w:val="008C5100"/>
    <w:rsid w:val="008D6E40"/>
    <w:rsid w:val="008D7A58"/>
    <w:rsid w:val="008F0CE3"/>
    <w:rsid w:val="008F2B10"/>
    <w:rsid w:val="008F36C0"/>
    <w:rsid w:val="008F51F9"/>
    <w:rsid w:val="009075B3"/>
    <w:rsid w:val="009155FB"/>
    <w:rsid w:val="0092127B"/>
    <w:rsid w:val="00925A91"/>
    <w:rsid w:val="00935EF7"/>
    <w:rsid w:val="0093740B"/>
    <w:rsid w:val="00943FA8"/>
    <w:rsid w:val="00945425"/>
    <w:rsid w:val="00961C81"/>
    <w:rsid w:val="00975FB7"/>
    <w:rsid w:val="00984B40"/>
    <w:rsid w:val="009973F7"/>
    <w:rsid w:val="009A414A"/>
    <w:rsid w:val="009A5B4D"/>
    <w:rsid w:val="009D630D"/>
    <w:rsid w:val="009E44F5"/>
    <w:rsid w:val="009F1EB0"/>
    <w:rsid w:val="00A03229"/>
    <w:rsid w:val="00A04AA9"/>
    <w:rsid w:val="00A06BB4"/>
    <w:rsid w:val="00A20B74"/>
    <w:rsid w:val="00A53415"/>
    <w:rsid w:val="00A63285"/>
    <w:rsid w:val="00A66D5A"/>
    <w:rsid w:val="00A733A8"/>
    <w:rsid w:val="00A77A2F"/>
    <w:rsid w:val="00A82FF6"/>
    <w:rsid w:val="00A90DBE"/>
    <w:rsid w:val="00AA713E"/>
    <w:rsid w:val="00AA72FA"/>
    <w:rsid w:val="00AB17C7"/>
    <w:rsid w:val="00AE1684"/>
    <w:rsid w:val="00AE2835"/>
    <w:rsid w:val="00AE651D"/>
    <w:rsid w:val="00AF1BAF"/>
    <w:rsid w:val="00B04F37"/>
    <w:rsid w:val="00B0780A"/>
    <w:rsid w:val="00B12344"/>
    <w:rsid w:val="00B21FE0"/>
    <w:rsid w:val="00B23BA2"/>
    <w:rsid w:val="00B23F17"/>
    <w:rsid w:val="00B339DC"/>
    <w:rsid w:val="00B37514"/>
    <w:rsid w:val="00B848FE"/>
    <w:rsid w:val="00B92223"/>
    <w:rsid w:val="00BB3236"/>
    <w:rsid w:val="00BB3C6B"/>
    <w:rsid w:val="00BC27D5"/>
    <w:rsid w:val="00BC4208"/>
    <w:rsid w:val="00BE2650"/>
    <w:rsid w:val="00BE4223"/>
    <w:rsid w:val="00BE7E38"/>
    <w:rsid w:val="00C062FA"/>
    <w:rsid w:val="00C11FAD"/>
    <w:rsid w:val="00C1445E"/>
    <w:rsid w:val="00C15792"/>
    <w:rsid w:val="00C2128E"/>
    <w:rsid w:val="00C426B3"/>
    <w:rsid w:val="00C42B46"/>
    <w:rsid w:val="00C430E0"/>
    <w:rsid w:val="00C465A3"/>
    <w:rsid w:val="00C555C0"/>
    <w:rsid w:val="00C60103"/>
    <w:rsid w:val="00C629E2"/>
    <w:rsid w:val="00C72850"/>
    <w:rsid w:val="00C75325"/>
    <w:rsid w:val="00C807DA"/>
    <w:rsid w:val="00C87047"/>
    <w:rsid w:val="00C928BC"/>
    <w:rsid w:val="00C938A7"/>
    <w:rsid w:val="00C96A98"/>
    <w:rsid w:val="00C96D27"/>
    <w:rsid w:val="00CB0B69"/>
    <w:rsid w:val="00CB4174"/>
    <w:rsid w:val="00CD2C36"/>
    <w:rsid w:val="00CE5803"/>
    <w:rsid w:val="00CF0A50"/>
    <w:rsid w:val="00D102FC"/>
    <w:rsid w:val="00D108E7"/>
    <w:rsid w:val="00D11597"/>
    <w:rsid w:val="00D13BF7"/>
    <w:rsid w:val="00D24005"/>
    <w:rsid w:val="00D27906"/>
    <w:rsid w:val="00D42FBC"/>
    <w:rsid w:val="00D4576A"/>
    <w:rsid w:val="00D5013F"/>
    <w:rsid w:val="00D63783"/>
    <w:rsid w:val="00D70C2D"/>
    <w:rsid w:val="00D72604"/>
    <w:rsid w:val="00D80B28"/>
    <w:rsid w:val="00D85949"/>
    <w:rsid w:val="00D86FC8"/>
    <w:rsid w:val="00D9239A"/>
    <w:rsid w:val="00DA258E"/>
    <w:rsid w:val="00DA69C2"/>
    <w:rsid w:val="00DB5674"/>
    <w:rsid w:val="00DC54F1"/>
    <w:rsid w:val="00DE7689"/>
    <w:rsid w:val="00DF1B2F"/>
    <w:rsid w:val="00DF298C"/>
    <w:rsid w:val="00E10114"/>
    <w:rsid w:val="00E30E1E"/>
    <w:rsid w:val="00E32369"/>
    <w:rsid w:val="00E35AF4"/>
    <w:rsid w:val="00E438A8"/>
    <w:rsid w:val="00E5377B"/>
    <w:rsid w:val="00E560AB"/>
    <w:rsid w:val="00E6025D"/>
    <w:rsid w:val="00E6365A"/>
    <w:rsid w:val="00E6540A"/>
    <w:rsid w:val="00E800F1"/>
    <w:rsid w:val="00E82245"/>
    <w:rsid w:val="00E94B12"/>
    <w:rsid w:val="00E95763"/>
    <w:rsid w:val="00E9605F"/>
    <w:rsid w:val="00E96D05"/>
    <w:rsid w:val="00E97A31"/>
    <w:rsid w:val="00EA5E51"/>
    <w:rsid w:val="00EC56EB"/>
    <w:rsid w:val="00ED0970"/>
    <w:rsid w:val="00ED2795"/>
    <w:rsid w:val="00ED4CDB"/>
    <w:rsid w:val="00EE1F78"/>
    <w:rsid w:val="00EF1A95"/>
    <w:rsid w:val="00EF30A6"/>
    <w:rsid w:val="00EF4C58"/>
    <w:rsid w:val="00F0345E"/>
    <w:rsid w:val="00F06D01"/>
    <w:rsid w:val="00F16B52"/>
    <w:rsid w:val="00F25BF9"/>
    <w:rsid w:val="00F330B5"/>
    <w:rsid w:val="00F36858"/>
    <w:rsid w:val="00F404B2"/>
    <w:rsid w:val="00F464BB"/>
    <w:rsid w:val="00F50024"/>
    <w:rsid w:val="00F511FF"/>
    <w:rsid w:val="00F5259D"/>
    <w:rsid w:val="00F52D1C"/>
    <w:rsid w:val="00F53FB8"/>
    <w:rsid w:val="00F569A0"/>
    <w:rsid w:val="00F6524B"/>
    <w:rsid w:val="00F6601A"/>
    <w:rsid w:val="00F67E6F"/>
    <w:rsid w:val="00F86C31"/>
    <w:rsid w:val="00F92DA8"/>
    <w:rsid w:val="00FA6629"/>
    <w:rsid w:val="00FB18C1"/>
    <w:rsid w:val="00FC02D1"/>
    <w:rsid w:val="00FC22BF"/>
    <w:rsid w:val="00FC6B0C"/>
    <w:rsid w:val="00FD0AD0"/>
    <w:rsid w:val="00FD5B78"/>
    <w:rsid w:val="00FE6407"/>
    <w:rsid w:val="00FF2544"/>
    <w:rsid w:val="02B65267"/>
    <w:rsid w:val="02F4EB41"/>
    <w:rsid w:val="031E031D"/>
    <w:rsid w:val="03AA3A77"/>
    <w:rsid w:val="065D96BD"/>
    <w:rsid w:val="06B8E0CA"/>
    <w:rsid w:val="06E0E2F0"/>
    <w:rsid w:val="08298B00"/>
    <w:rsid w:val="09E95955"/>
    <w:rsid w:val="0A489E19"/>
    <w:rsid w:val="0A66C373"/>
    <w:rsid w:val="0C4429F7"/>
    <w:rsid w:val="0EC95833"/>
    <w:rsid w:val="0F307C89"/>
    <w:rsid w:val="1173810B"/>
    <w:rsid w:val="13510C7B"/>
    <w:rsid w:val="14B44B9C"/>
    <w:rsid w:val="17174807"/>
    <w:rsid w:val="1869A253"/>
    <w:rsid w:val="18891B74"/>
    <w:rsid w:val="190ED13D"/>
    <w:rsid w:val="19346E86"/>
    <w:rsid w:val="1972A221"/>
    <w:rsid w:val="207C10DD"/>
    <w:rsid w:val="2113635B"/>
    <w:rsid w:val="212FCB1C"/>
    <w:rsid w:val="22308EB1"/>
    <w:rsid w:val="2239E6CC"/>
    <w:rsid w:val="22B23731"/>
    <w:rsid w:val="22B246FB"/>
    <w:rsid w:val="22E287AE"/>
    <w:rsid w:val="240FC46D"/>
    <w:rsid w:val="24CA9339"/>
    <w:rsid w:val="24CF71A0"/>
    <w:rsid w:val="26CE3B5F"/>
    <w:rsid w:val="2860A926"/>
    <w:rsid w:val="29AB216D"/>
    <w:rsid w:val="2C3E488F"/>
    <w:rsid w:val="2CC36DD5"/>
    <w:rsid w:val="2D9F0B4C"/>
    <w:rsid w:val="2E7C8CBC"/>
    <w:rsid w:val="2EB8DA75"/>
    <w:rsid w:val="2FE94E06"/>
    <w:rsid w:val="306E11EC"/>
    <w:rsid w:val="31EE2AEA"/>
    <w:rsid w:val="326C8F11"/>
    <w:rsid w:val="3349B49B"/>
    <w:rsid w:val="352AC93E"/>
    <w:rsid w:val="36CB2CD9"/>
    <w:rsid w:val="385DF528"/>
    <w:rsid w:val="3880D34E"/>
    <w:rsid w:val="39CE8868"/>
    <w:rsid w:val="39FD46D2"/>
    <w:rsid w:val="3A5E0087"/>
    <w:rsid w:val="3B272B30"/>
    <w:rsid w:val="3BA22A97"/>
    <w:rsid w:val="3C686D7E"/>
    <w:rsid w:val="3D12F300"/>
    <w:rsid w:val="3D7DD672"/>
    <w:rsid w:val="3E687D47"/>
    <w:rsid w:val="3E8729E2"/>
    <w:rsid w:val="3ECE694E"/>
    <w:rsid w:val="3EF6E10F"/>
    <w:rsid w:val="3F034E9D"/>
    <w:rsid w:val="42B94DE4"/>
    <w:rsid w:val="44E66580"/>
    <w:rsid w:val="462AFC2F"/>
    <w:rsid w:val="47746BB0"/>
    <w:rsid w:val="49A732F1"/>
    <w:rsid w:val="4ADAC439"/>
    <w:rsid w:val="4B7E1DCA"/>
    <w:rsid w:val="4BF8918E"/>
    <w:rsid w:val="4D16B5AB"/>
    <w:rsid w:val="4E3053DA"/>
    <w:rsid w:val="50ABC880"/>
    <w:rsid w:val="51825B93"/>
    <w:rsid w:val="527F74EA"/>
    <w:rsid w:val="52F26533"/>
    <w:rsid w:val="52F66D4C"/>
    <w:rsid w:val="54235595"/>
    <w:rsid w:val="54243874"/>
    <w:rsid w:val="55529012"/>
    <w:rsid w:val="55CACC7E"/>
    <w:rsid w:val="566EDEE7"/>
    <w:rsid w:val="5A06C60E"/>
    <w:rsid w:val="5A918076"/>
    <w:rsid w:val="5BB1EE69"/>
    <w:rsid w:val="5BD68FB9"/>
    <w:rsid w:val="5BEB0BCA"/>
    <w:rsid w:val="5BEFCEAF"/>
    <w:rsid w:val="5BFC4D1A"/>
    <w:rsid w:val="5C628903"/>
    <w:rsid w:val="5E2269C0"/>
    <w:rsid w:val="5EC919C1"/>
    <w:rsid w:val="601DB26E"/>
    <w:rsid w:val="63B8D246"/>
    <w:rsid w:val="63C69568"/>
    <w:rsid w:val="64290A62"/>
    <w:rsid w:val="664F23CE"/>
    <w:rsid w:val="665FDEAE"/>
    <w:rsid w:val="67188764"/>
    <w:rsid w:val="67F826D9"/>
    <w:rsid w:val="68C0CDE1"/>
    <w:rsid w:val="6992A877"/>
    <w:rsid w:val="69E72DF6"/>
    <w:rsid w:val="6D7EB583"/>
    <w:rsid w:val="6DFF0408"/>
    <w:rsid w:val="6E829E53"/>
    <w:rsid w:val="7236E176"/>
    <w:rsid w:val="729327A6"/>
    <w:rsid w:val="732F27AF"/>
    <w:rsid w:val="7356D8BB"/>
    <w:rsid w:val="738E3B9F"/>
    <w:rsid w:val="73C9ABAD"/>
    <w:rsid w:val="76DDD819"/>
    <w:rsid w:val="7709D2BE"/>
    <w:rsid w:val="78BDD42F"/>
    <w:rsid w:val="7914B456"/>
    <w:rsid w:val="79957D65"/>
    <w:rsid w:val="7A748C12"/>
    <w:rsid w:val="7B4CFC9D"/>
    <w:rsid w:val="7BB64FFD"/>
    <w:rsid w:val="7BF8C10A"/>
    <w:rsid w:val="7BFD3A46"/>
    <w:rsid w:val="7D07E6D1"/>
    <w:rsid w:val="7EA1FD5E"/>
    <w:rsid w:val="7F77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5C703CD4-7D45-4A2F-A03B-DC268836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CCL Heading Char"/>
    <w:basedOn w:val="DefaultParagraphFont"/>
    <w:link w:val="Heading1"/>
    <w:uiPriority w:val="9"/>
    <w:rsid w:val="008F0CE3"/>
    <w:rPr>
      <w:rFonts w:ascii="Lato" w:hAnsi="Lato" w:eastAsiaTheme="majorEastAsia" w:cstheme="majorBidi"/>
      <w:b/>
      <w:color w:val="314673" w:themeColor="text2"/>
      <w:sz w:val="40"/>
      <w:szCs w:val="40"/>
    </w:rPr>
  </w:style>
  <w:style w:type="character" w:styleId="Heading2Char" w:customStyle="1">
    <w:name w:val="Heading 2 Char"/>
    <w:aliases w:val="CCL Heading 2 Char"/>
    <w:basedOn w:val="DefaultParagraphFont"/>
    <w:link w:val="Heading2"/>
    <w:uiPriority w:val="9"/>
    <w:rsid w:val="007C2927"/>
    <w:rPr>
      <w:rFonts w:ascii="Lato" w:hAnsi="Lato" w:eastAsiaTheme="majorEastAsia" w:cstheme="majorBidi"/>
      <w:b/>
      <w:color w:val="314673" w:themeColor="text2"/>
      <w:sz w:val="32"/>
      <w:szCs w:val="32"/>
    </w:rPr>
  </w:style>
  <w:style w:type="character" w:styleId="Heading3Char" w:customStyle="1">
    <w:name w:val="Heading 3 Char"/>
    <w:aliases w:val="CCL Heading 3 Char"/>
    <w:basedOn w:val="DefaultParagraphFont"/>
    <w:link w:val="Heading3"/>
    <w:uiPriority w:val="9"/>
    <w:rsid w:val="007C2927"/>
    <w:rPr>
      <w:rFonts w:ascii="Lato" w:hAnsi="Lato" w:eastAsiaTheme="majorEastAsia" w:cstheme="majorBidi"/>
      <w:b/>
      <w:color w:val="314673" w:themeColor="text2"/>
      <w:sz w:val="26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06B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styleId="SubtitleChar" w:customStyle="1">
    <w:name w:val="Subtitle Char"/>
    <w:aliases w:val="CCL Subtitle Char"/>
    <w:basedOn w:val="DefaultParagraphFont"/>
    <w:link w:val="Subtitle"/>
    <w:uiPriority w:val="11"/>
    <w:rsid w:val="00120988"/>
    <w:rPr>
      <w:rFonts w:ascii="Lato" w:hAnsi="Lato" w:eastAsiaTheme="majorEastAsia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styleId="QuoteChar" w:customStyle="1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color="243455" w:themeColor="accent1" w:themeShade="BF" w:sz="4" w:space="10"/>
        <w:bottom w:val="single" w:color="243455" w:themeColor="accent1" w:themeShade="BF" w:sz="4" w:space="10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styleId="NoSpacingChar" w:customStyle="1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styleId="CCLBulletList" w:customStyle="1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styleId="CCLBulletListChar" w:customStyle="1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styleId="Style1" w:customStyle="1">
    <w:name w:val="Style1"/>
    <w:uiPriority w:val="99"/>
    <w:rsid w:val="00583437"/>
    <w:pPr>
      <w:numPr>
        <w:numId w:val="5"/>
      </w:numPr>
    </w:pPr>
  </w:style>
  <w:style w:type="paragraph" w:styleId="CCLBulletLists" w:customStyle="1">
    <w:name w:val="CCL Bullet Lists"/>
    <w:basedOn w:val="Normal"/>
    <w:link w:val="CCLBulletListsChar"/>
    <w:qFormat/>
    <w:rsid w:val="003F4655"/>
    <w:pPr>
      <w:numPr>
        <w:numId w:val="8"/>
      </w:numPr>
      <w:spacing w:after="120"/>
      <w:ind w:left="1077" w:hanging="357"/>
    </w:pPr>
  </w:style>
  <w:style w:type="character" w:styleId="CCLBulletListsChar" w:customStyle="1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styleId="Link" w:customStyle="1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styleId="LinkChar" w:customStyle="1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styleId="Hyperlink1" w:customStyle="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styleId="HyperLinkChar" w:customStyle="1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styleId="CCLNumberList" w:customStyle="1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styleId="CCLNumberListChar" w:customStyle="1">
    <w:name w:val="CCL Number List Char"/>
    <w:basedOn w:val="ListParagraphChar"/>
    <w:link w:val="CCLNumberList"/>
    <w:rsid w:val="00E10114"/>
    <w:rPr>
      <w:rFonts w:ascii="Lato" w:hAnsi="Lato"/>
    </w:rPr>
  </w:style>
  <w:style w:type="paragraph" w:styleId="alphabetlist" w:customStyle="1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styleId="alphabetlistChar" w:customStyle="1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102038" w:themeColor="text1" w:sz="4" w:space="0"/>
        <w:left w:val="single" w:color="102038" w:themeColor="text1" w:sz="4" w:space="0"/>
        <w:bottom w:val="single" w:color="102038" w:themeColor="text1" w:sz="4" w:space="0"/>
        <w:right w:val="single" w:color="102038" w:themeColor="text1" w:sz="4" w:space="0"/>
        <w:insideH w:val="single" w:color="102038" w:themeColor="text1" w:sz="4" w:space="0"/>
        <w:insideV w:val="single" w:color="102038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numbering" Target="numbering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footer" Target="footer2.xml" Id="rId15" /><Relationship Type="http://schemas.microsoft.com/office/2016/09/relationships/commentsIds" Target="commentsIds.xml" Id="rId10" /><Relationship Type="http://schemas.microsoft.com/office/2011/relationships/people" Target="people.xml" Id="rId19" /><Relationship Type="http://schemas.openxmlformats.org/officeDocument/2006/relationships/settings" Target="settings.xml" Id="rId4" /><Relationship Type="http://schemas.microsoft.com/office/2011/relationships/commentsExtended" Target="commentsExtended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CCL-Resource_document.dotx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</dc:creator>
  <keywords/>
  <dc:description/>
  <lastModifiedBy>Lindsey Murphy</lastModifiedBy>
  <revision>90</revision>
  <dcterms:created xsi:type="dcterms:W3CDTF">2025-05-16T20:55:00.0000000Z</dcterms:created>
  <dcterms:modified xsi:type="dcterms:W3CDTF">2025-05-18T01:41:55.7283348Z</dcterms:modified>
</coreProperties>
</file>