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ABD40" w14:textId="71941431" w:rsidR="2E7C8CBC" w:rsidRDefault="05687F5A" w:rsidP="23EAA424">
      <w:pPr>
        <w:rPr>
          <w:b/>
          <w:bCs/>
          <w:color w:val="27AAE1" w:themeColor="accent3"/>
        </w:rPr>
      </w:pPr>
      <w:r w:rsidRPr="23EAA424">
        <w:rPr>
          <w:b/>
          <w:bCs/>
          <w:color w:val="27AAE1" w:themeColor="accent3"/>
        </w:rPr>
        <w:t>[Full name of housing co-op</w:t>
      </w:r>
      <w:r w:rsidR="008F5F8F">
        <w:rPr>
          <w:b/>
          <w:bCs/>
          <w:color w:val="27AAE1" w:themeColor="accent3"/>
        </w:rPr>
        <w:t xml:space="preserve"> or letterhead</w:t>
      </w:r>
      <w:r w:rsidRPr="23EAA424">
        <w:rPr>
          <w:b/>
          <w:bCs/>
          <w:color w:val="27AAE1" w:themeColor="accent3"/>
        </w:rPr>
        <w:t>]</w:t>
      </w:r>
    </w:p>
    <w:p w14:paraId="505D960F" w14:textId="12CB0A66" w:rsidR="05687F5A" w:rsidRDefault="05687F5A" w:rsidP="23EAA424">
      <w:pPr>
        <w:pStyle w:val="Heading1"/>
      </w:pPr>
      <w:r>
        <w:t>Template - Arrears Payment Agreement</w:t>
      </w:r>
    </w:p>
    <w:p w14:paraId="35D258F0" w14:textId="02B1BD22" w:rsidR="05687F5A" w:rsidRDefault="05687F5A" w:rsidP="23EAA424">
      <w:pPr>
        <w:rPr>
          <w:rFonts w:eastAsia="Lato" w:cs="Lato"/>
          <w:color w:val="27A9E1"/>
        </w:rPr>
      </w:pPr>
      <w:r w:rsidRPr="23EAA424">
        <w:t xml:space="preserve">Date: </w:t>
      </w:r>
      <w:r w:rsidRPr="23EAA424">
        <w:rPr>
          <w:color w:val="27AAE1" w:themeColor="accent3"/>
        </w:rPr>
        <w:t>[Date]</w:t>
      </w:r>
    </w:p>
    <w:p w14:paraId="4941B801" w14:textId="0498CC1D" w:rsidR="05687F5A" w:rsidRDefault="05687F5A" w:rsidP="23EAA424">
      <w:pPr>
        <w:rPr>
          <w:rFonts w:eastAsia="Lato" w:cs="Lato"/>
          <w:color w:val="27A9E1"/>
        </w:rPr>
      </w:pPr>
      <w:r w:rsidRPr="23EAA424">
        <w:t xml:space="preserve">Name: </w:t>
      </w:r>
      <w:r w:rsidRPr="23EAA424">
        <w:rPr>
          <w:color w:val="27AAE1" w:themeColor="accent3"/>
        </w:rPr>
        <w:t xml:space="preserve">[Member’s full </w:t>
      </w:r>
      <w:r w:rsidR="00D77984">
        <w:rPr>
          <w:color w:val="27AAE1" w:themeColor="accent3"/>
        </w:rPr>
        <w:t xml:space="preserve">legal </w:t>
      </w:r>
      <w:r w:rsidRPr="23EAA424">
        <w:rPr>
          <w:color w:val="27AAE1" w:themeColor="accent3"/>
        </w:rPr>
        <w:t>name]</w:t>
      </w:r>
    </w:p>
    <w:p w14:paraId="3F0E808C" w14:textId="7014BC13" w:rsidR="05687F5A" w:rsidRDefault="05687F5A" w:rsidP="23EAA424">
      <w:pPr>
        <w:rPr>
          <w:rFonts w:eastAsia="Lato" w:cs="Lato"/>
          <w:color w:val="27A9E1"/>
        </w:rPr>
      </w:pPr>
      <w:r w:rsidRPr="23EAA424">
        <w:t xml:space="preserve">Unit #/ Address: </w:t>
      </w:r>
      <w:r w:rsidRPr="23EAA424">
        <w:rPr>
          <w:color w:val="27AAE1" w:themeColor="accent3"/>
        </w:rPr>
        <w:t>[Member’s full address]</w:t>
      </w:r>
    </w:p>
    <w:p w14:paraId="631380C6" w14:textId="5C4EC7C6" w:rsidR="23EAA424" w:rsidRDefault="23EAA424" w:rsidP="23EAA424">
      <w:pPr>
        <w:spacing w:after="120"/>
        <w:ind w:hanging="357"/>
        <w:rPr>
          <w:rFonts w:eastAsia="Lato" w:cs="Lato"/>
          <w:color w:val="000000"/>
        </w:rPr>
      </w:pPr>
    </w:p>
    <w:p w14:paraId="62DA5E0D" w14:textId="6E209A4A" w:rsidR="05687F5A" w:rsidRPr="00C17871" w:rsidRDefault="05687F5A" w:rsidP="23EAA424">
      <w:pPr>
        <w:rPr>
          <w:rFonts w:eastAsia="Lato" w:cs="Lato"/>
        </w:rPr>
      </w:pPr>
      <w:r w:rsidRPr="23EAA424">
        <w:t xml:space="preserve">Dear </w:t>
      </w:r>
      <w:r w:rsidR="6B398213" w:rsidRPr="23EAA424">
        <w:rPr>
          <w:color w:val="27AAE1" w:themeColor="accent3"/>
        </w:rPr>
        <w:t xml:space="preserve">[Member’s full </w:t>
      </w:r>
      <w:r w:rsidR="00D77984">
        <w:rPr>
          <w:color w:val="27AAE1" w:themeColor="accent3"/>
        </w:rPr>
        <w:t xml:space="preserve">legal </w:t>
      </w:r>
      <w:r w:rsidR="6B398213" w:rsidRPr="23EAA424">
        <w:rPr>
          <w:color w:val="27AAE1" w:themeColor="accent3"/>
        </w:rPr>
        <w:t>name]</w:t>
      </w:r>
      <w:r w:rsidR="00C17871">
        <w:t>,</w:t>
      </w:r>
    </w:p>
    <w:p w14:paraId="5F3A3E54" w14:textId="2F9358E4" w:rsidR="05687F5A" w:rsidRDefault="05687F5A" w:rsidP="23EAA424">
      <w:r w:rsidRPr="23EAA424">
        <w:t>Re:</w:t>
      </w:r>
      <w:r w:rsidR="2C9B9A5B" w:rsidRPr="23EAA424">
        <w:t xml:space="preserve"> </w:t>
      </w:r>
      <w:r w:rsidRPr="23EAA424">
        <w:rPr>
          <w:color w:val="27AAE1" w:themeColor="accent3"/>
        </w:rPr>
        <w:t>[</w:t>
      </w:r>
      <w:r w:rsidR="00580277">
        <w:rPr>
          <w:color w:val="27AAE1" w:themeColor="accent3"/>
        </w:rPr>
        <w:t>full name of h</w:t>
      </w:r>
      <w:r w:rsidRPr="23EAA424">
        <w:rPr>
          <w:color w:val="27AAE1" w:themeColor="accent3"/>
        </w:rPr>
        <w:t xml:space="preserve">ousing </w:t>
      </w:r>
      <w:r w:rsidR="00580277">
        <w:rPr>
          <w:color w:val="27AAE1" w:themeColor="accent3"/>
        </w:rPr>
        <w:t>c</w:t>
      </w:r>
      <w:r w:rsidRPr="23EAA424">
        <w:rPr>
          <w:color w:val="27AAE1" w:themeColor="accent3"/>
        </w:rPr>
        <w:t xml:space="preserve">o-operative </w:t>
      </w:r>
      <w:r w:rsidR="300E256F" w:rsidRPr="23EAA424">
        <w:rPr>
          <w:color w:val="27AAE1" w:themeColor="accent3"/>
        </w:rPr>
        <w:t>—Arrears payment agreement]</w:t>
      </w:r>
    </w:p>
    <w:p w14:paraId="76509B83" w14:textId="021F8D5A" w:rsidR="300E256F" w:rsidRDefault="300E256F" w:rsidP="23EAA424">
      <w:pPr>
        <w:rPr>
          <w:rFonts w:eastAsia="Lato" w:cs="Lato"/>
          <w:color w:val="000000"/>
        </w:rPr>
      </w:pPr>
      <w:r w:rsidRPr="23EAA424">
        <w:t xml:space="preserve">This is to advise you that you are in arrears. The arrears policy does not allow arrears to exceed </w:t>
      </w:r>
      <w:r w:rsidRPr="23EAA424">
        <w:rPr>
          <w:color w:val="27AAE1" w:themeColor="accent3"/>
        </w:rPr>
        <w:t>[five]</w:t>
      </w:r>
      <w:r w:rsidR="65F390D1" w:rsidRPr="23EAA424">
        <w:rPr>
          <w:color w:val="27AAE1" w:themeColor="accent3"/>
        </w:rPr>
        <w:t xml:space="preserve"> </w:t>
      </w:r>
      <w:r w:rsidRPr="23EAA424">
        <w:t>days unless the member enters into a payment agreement. The payment agreement cannot exceed</w:t>
      </w:r>
      <w:r w:rsidR="15371465" w:rsidRPr="23EAA424">
        <w:t xml:space="preserve"> </w:t>
      </w:r>
      <w:r w:rsidRPr="23EAA424">
        <w:rPr>
          <w:color w:val="27AAE1" w:themeColor="accent3"/>
        </w:rPr>
        <w:t xml:space="preserve">[three months] </w:t>
      </w:r>
      <w:r w:rsidRPr="23EAA424">
        <w:t xml:space="preserve">unless agreed to by the board, up to a maximum of </w:t>
      </w:r>
      <w:r w:rsidRPr="23EAA424">
        <w:rPr>
          <w:color w:val="27AAE1" w:themeColor="accent3"/>
        </w:rPr>
        <w:t>[six months]</w:t>
      </w:r>
      <w:r w:rsidRPr="23EAA424">
        <w:t xml:space="preserve">.  </w:t>
      </w:r>
    </w:p>
    <w:p w14:paraId="672689A0" w14:textId="2CBF2971" w:rsidR="42416BA8" w:rsidRDefault="42416BA8" w:rsidP="23EAA424">
      <w:r w:rsidRPr="23EAA424">
        <w:t xml:space="preserve">Please read and sign this payment agreement and forward payment by bank draft </w:t>
      </w:r>
      <w:r w:rsidR="096FD39F" w:rsidRPr="23EAA424">
        <w:t xml:space="preserve">or money order only to the </w:t>
      </w:r>
      <w:r w:rsidR="096FD39F" w:rsidRPr="00C759E3">
        <w:rPr>
          <w:color w:val="27AAE1" w:themeColor="accent3"/>
        </w:rPr>
        <w:t xml:space="preserve">[full name of </w:t>
      </w:r>
      <w:r w:rsidR="3B6A1723" w:rsidRPr="00C759E3">
        <w:rPr>
          <w:color w:val="27AAE1" w:themeColor="accent3"/>
        </w:rPr>
        <w:t>h</w:t>
      </w:r>
      <w:r w:rsidR="096FD39F" w:rsidRPr="00C759E3">
        <w:rPr>
          <w:color w:val="27AAE1" w:themeColor="accent3"/>
        </w:rPr>
        <w:t xml:space="preserve">ousing </w:t>
      </w:r>
      <w:r w:rsidR="54AA6151" w:rsidRPr="00C759E3">
        <w:rPr>
          <w:color w:val="27AAE1" w:themeColor="accent3"/>
        </w:rPr>
        <w:t>co-op</w:t>
      </w:r>
      <w:r w:rsidR="09AE591E" w:rsidRPr="00C759E3">
        <w:rPr>
          <w:color w:val="27AAE1" w:themeColor="accent3"/>
        </w:rPr>
        <w:t>]</w:t>
      </w:r>
      <w:r w:rsidR="7A3689A7" w:rsidRPr="23EAA424">
        <w:t>'s</w:t>
      </w:r>
      <w:r w:rsidR="096FD39F" w:rsidRPr="23EAA424">
        <w:t xml:space="preserve"> office</w:t>
      </w:r>
      <w:r w:rsidR="27A3E27B" w:rsidRPr="23EAA424">
        <w:t xml:space="preserve">. </w:t>
      </w:r>
      <w:r w:rsidR="542B56B8" w:rsidRPr="23EAA424">
        <w:t>Failure to sign this agreement and make the first arrears payment (no later than</w:t>
      </w:r>
      <w:r w:rsidR="542B56B8" w:rsidRPr="00C759E3">
        <w:rPr>
          <w:color w:val="27AAE1" w:themeColor="accent3"/>
        </w:rPr>
        <w:t xml:space="preserve"> [</w:t>
      </w:r>
      <w:r w:rsidR="00C759E3">
        <w:rPr>
          <w:color w:val="27AAE1" w:themeColor="accent3"/>
        </w:rPr>
        <w:t xml:space="preserve">insert </w:t>
      </w:r>
      <w:r w:rsidR="542B56B8" w:rsidRPr="00C759E3">
        <w:rPr>
          <w:color w:val="27AAE1" w:themeColor="accent3"/>
        </w:rPr>
        <w:t>date</w:t>
      </w:r>
      <w:r w:rsidR="2D7D4E4E" w:rsidRPr="00C759E3">
        <w:rPr>
          <w:color w:val="27AAE1" w:themeColor="accent3"/>
        </w:rPr>
        <w:t>]</w:t>
      </w:r>
      <w:r w:rsidR="15226C24" w:rsidRPr="23EAA424">
        <w:t xml:space="preserve"> will leave us no alternative but to consider termination of your membership under the Rules of the co-op. </w:t>
      </w:r>
    </w:p>
    <w:p w14:paraId="3B950257" w14:textId="24BC03BE" w:rsidR="15226C24" w:rsidRDefault="15226C24" w:rsidP="23EAA424">
      <w:r w:rsidRPr="23EAA424">
        <w:t xml:space="preserve">By signing this payment agreement, you agree to the following terms and conditions:  </w:t>
      </w:r>
    </w:p>
    <w:p w14:paraId="09E4CDDB" w14:textId="3FBE5037" w:rsidR="15226C24" w:rsidRDefault="15226C24" w:rsidP="23EAA424">
      <w:pPr>
        <w:pStyle w:val="CCLNumberList"/>
      </w:pPr>
      <w:r w:rsidRPr="23EAA424">
        <w:t xml:space="preserve">You acknowledge that as of </w:t>
      </w:r>
      <w:r w:rsidRPr="00C759E3">
        <w:rPr>
          <w:color w:val="27AAE1" w:themeColor="accent3"/>
        </w:rPr>
        <w:t>[</w:t>
      </w:r>
      <w:r w:rsidR="00C759E3">
        <w:rPr>
          <w:color w:val="27AAE1" w:themeColor="accent3"/>
        </w:rPr>
        <w:t xml:space="preserve">insert </w:t>
      </w:r>
      <w:r w:rsidRPr="00C759E3">
        <w:rPr>
          <w:color w:val="27AAE1" w:themeColor="accent3"/>
        </w:rPr>
        <w:t>date</w:t>
      </w:r>
      <w:r w:rsidR="3BB4EAFB" w:rsidRPr="00C759E3">
        <w:rPr>
          <w:color w:val="27AAE1" w:themeColor="accent3"/>
        </w:rPr>
        <w:t>]</w:t>
      </w:r>
      <w:r w:rsidR="00D7567C">
        <w:rPr>
          <w:color w:val="27AAE1" w:themeColor="accent3"/>
        </w:rPr>
        <w:t>,</w:t>
      </w:r>
      <w:r w:rsidR="3BB4EAFB" w:rsidRPr="23EAA424">
        <w:t xml:space="preserve"> you are indebted to the co-operative with respect to outstanding housing charge</w:t>
      </w:r>
      <w:r w:rsidR="65921805" w:rsidRPr="23EAA424">
        <w:t xml:space="preserve">s in the </w:t>
      </w:r>
      <w:r w:rsidR="00C759E3" w:rsidRPr="23EAA424">
        <w:t>principal</w:t>
      </w:r>
      <w:r w:rsidR="65921805" w:rsidRPr="23EAA424">
        <w:t xml:space="preserve"> amount of $</w:t>
      </w:r>
      <w:r w:rsidR="65921805" w:rsidRPr="00C759E3">
        <w:rPr>
          <w:color w:val="27AAE1" w:themeColor="accent3"/>
        </w:rPr>
        <w:t>[0.00]</w:t>
      </w:r>
      <w:r w:rsidR="65921805" w:rsidRPr="23EAA424">
        <w:t xml:space="preserve"> plus </w:t>
      </w:r>
      <w:r w:rsidR="65921805" w:rsidRPr="00C759E3">
        <w:rPr>
          <w:color w:val="27AAE1" w:themeColor="accent3"/>
        </w:rPr>
        <w:t>[other fees as assessed]</w:t>
      </w:r>
      <w:r w:rsidR="65921805" w:rsidRPr="23EAA424">
        <w:t xml:space="preserve">. </w:t>
      </w:r>
    </w:p>
    <w:p w14:paraId="6DD6040B" w14:textId="18F51240" w:rsidR="65921805" w:rsidRDefault="65921805" w:rsidP="23EAA424">
      <w:pPr>
        <w:pStyle w:val="CCLNumberList"/>
      </w:pPr>
      <w:r w:rsidRPr="23EAA424">
        <w:t xml:space="preserve">You will hereafter pay all housing charges, by bank draft or money order, when due on the first day of each month. </w:t>
      </w:r>
    </w:p>
    <w:p w14:paraId="3FAE6896" w14:textId="1F1DE4D4" w:rsidR="23EAA424" w:rsidRDefault="23EAA424">
      <w:r>
        <w:br w:type="page"/>
      </w:r>
    </w:p>
    <w:p w14:paraId="0153AC68" w14:textId="0735EFED" w:rsidR="65921805" w:rsidRDefault="65921805" w:rsidP="23EAA424">
      <w:pPr>
        <w:pStyle w:val="CCLNumberList"/>
      </w:pPr>
      <w:r>
        <w:lastRenderedPageBreak/>
        <w:t>You will make the following additional payments on account of arrears by 9:00 am:</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15"/>
        <w:gridCol w:w="840"/>
        <w:gridCol w:w="4860"/>
      </w:tblGrid>
      <w:tr w:rsidR="23EAA424" w14:paraId="2E945FEE" w14:textId="77777777" w:rsidTr="23EAA424">
        <w:trPr>
          <w:trHeight w:val="300"/>
        </w:trPr>
        <w:tc>
          <w:tcPr>
            <w:tcW w:w="4815" w:type="dxa"/>
            <w:tcBorders>
              <w:top w:val="nil"/>
              <w:left w:val="nil"/>
              <w:bottom w:val="single" w:sz="6" w:space="0" w:color="auto"/>
              <w:right w:val="nil"/>
            </w:tcBorders>
            <w:tcMar>
              <w:left w:w="90" w:type="dxa"/>
              <w:right w:w="90" w:type="dxa"/>
            </w:tcMar>
          </w:tcPr>
          <w:p w14:paraId="30B97370" w14:textId="4B50D88D" w:rsidR="6F8BA545" w:rsidRDefault="6F8BA545" w:rsidP="23EAA424">
            <w:pPr>
              <w:rPr>
                <w:rFonts w:eastAsia="Lato" w:cs="Lato"/>
              </w:rPr>
            </w:pPr>
            <w:r w:rsidRPr="23EAA424">
              <w:rPr>
                <w:rFonts w:eastAsia="Lato" w:cs="Lato"/>
              </w:rPr>
              <w:t xml:space="preserve">Date: </w:t>
            </w:r>
          </w:p>
        </w:tc>
        <w:tc>
          <w:tcPr>
            <w:tcW w:w="840" w:type="dxa"/>
            <w:tcBorders>
              <w:top w:val="nil"/>
              <w:left w:val="nil"/>
              <w:bottom w:val="nil"/>
              <w:right w:val="nil"/>
            </w:tcBorders>
            <w:tcMar>
              <w:left w:w="90" w:type="dxa"/>
              <w:right w:w="90" w:type="dxa"/>
            </w:tcMar>
          </w:tcPr>
          <w:p w14:paraId="6C0F152C" w14:textId="5CEEBDEE" w:rsidR="23EAA424" w:rsidRDefault="23EAA424" w:rsidP="23EAA424">
            <w:pPr>
              <w:rPr>
                <w:rFonts w:eastAsia="Lato" w:cs="Lato"/>
              </w:rPr>
            </w:pPr>
          </w:p>
        </w:tc>
        <w:tc>
          <w:tcPr>
            <w:tcW w:w="4860" w:type="dxa"/>
            <w:tcBorders>
              <w:top w:val="nil"/>
              <w:left w:val="nil"/>
              <w:bottom w:val="single" w:sz="6" w:space="0" w:color="auto"/>
              <w:right w:val="nil"/>
            </w:tcBorders>
            <w:tcMar>
              <w:left w:w="90" w:type="dxa"/>
              <w:right w:w="90" w:type="dxa"/>
            </w:tcMar>
          </w:tcPr>
          <w:p w14:paraId="5F4FF645" w14:textId="71526CCA" w:rsidR="6F8BA545" w:rsidRDefault="6F8BA545" w:rsidP="23EAA424">
            <w:pPr>
              <w:rPr>
                <w:rFonts w:eastAsia="Lato" w:cs="Lato"/>
              </w:rPr>
            </w:pPr>
            <w:r w:rsidRPr="23EAA424">
              <w:rPr>
                <w:rFonts w:eastAsia="Lato" w:cs="Lato"/>
              </w:rPr>
              <w:t xml:space="preserve">Amount: </w:t>
            </w:r>
          </w:p>
        </w:tc>
      </w:tr>
      <w:tr w:rsidR="23EAA424" w14:paraId="0951DECD" w14:textId="77777777" w:rsidTr="23EAA424">
        <w:trPr>
          <w:trHeight w:val="300"/>
        </w:trPr>
        <w:tc>
          <w:tcPr>
            <w:tcW w:w="4815" w:type="dxa"/>
            <w:tcBorders>
              <w:top w:val="single" w:sz="6" w:space="0" w:color="auto"/>
              <w:left w:val="nil"/>
              <w:bottom w:val="nil"/>
              <w:right w:val="nil"/>
            </w:tcBorders>
            <w:tcMar>
              <w:left w:w="90" w:type="dxa"/>
              <w:right w:w="90" w:type="dxa"/>
            </w:tcMar>
          </w:tcPr>
          <w:p w14:paraId="2253B5D4" w14:textId="66D4AB0B" w:rsidR="23EAA424" w:rsidRDefault="23EAA424" w:rsidP="23EAA424">
            <w:pPr>
              <w:rPr>
                <w:rFonts w:eastAsia="Lato" w:cs="Lato"/>
              </w:rPr>
            </w:pPr>
          </w:p>
        </w:tc>
        <w:tc>
          <w:tcPr>
            <w:tcW w:w="840" w:type="dxa"/>
            <w:tcBorders>
              <w:top w:val="nil"/>
              <w:left w:val="nil"/>
              <w:bottom w:val="nil"/>
              <w:right w:val="nil"/>
            </w:tcBorders>
            <w:tcMar>
              <w:left w:w="90" w:type="dxa"/>
              <w:right w:w="90" w:type="dxa"/>
            </w:tcMar>
          </w:tcPr>
          <w:p w14:paraId="638AD5F0" w14:textId="1528DA5E" w:rsidR="23EAA424" w:rsidRDefault="23EAA424" w:rsidP="23EAA424">
            <w:pPr>
              <w:rPr>
                <w:rFonts w:eastAsia="Lato" w:cs="Lato"/>
              </w:rPr>
            </w:pPr>
          </w:p>
        </w:tc>
        <w:tc>
          <w:tcPr>
            <w:tcW w:w="4860" w:type="dxa"/>
            <w:tcBorders>
              <w:top w:val="single" w:sz="6" w:space="0" w:color="auto"/>
              <w:left w:val="nil"/>
              <w:bottom w:val="nil"/>
              <w:right w:val="nil"/>
            </w:tcBorders>
            <w:tcMar>
              <w:left w:w="90" w:type="dxa"/>
              <w:right w:w="90" w:type="dxa"/>
            </w:tcMar>
          </w:tcPr>
          <w:p w14:paraId="77E8E465" w14:textId="0DE35DA3" w:rsidR="23EAA424" w:rsidRDefault="23EAA424" w:rsidP="23EAA424">
            <w:pPr>
              <w:rPr>
                <w:rFonts w:eastAsia="Lato" w:cs="Lato"/>
              </w:rPr>
            </w:pPr>
          </w:p>
        </w:tc>
      </w:tr>
      <w:tr w:rsidR="23EAA424" w14:paraId="569FBAB3" w14:textId="77777777" w:rsidTr="23EAA424">
        <w:trPr>
          <w:trHeight w:val="300"/>
        </w:trPr>
        <w:tc>
          <w:tcPr>
            <w:tcW w:w="4815" w:type="dxa"/>
            <w:tcBorders>
              <w:top w:val="nil"/>
              <w:left w:val="nil"/>
              <w:bottom w:val="single" w:sz="6" w:space="0" w:color="auto"/>
              <w:right w:val="nil"/>
            </w:tcBorders>
            <w:tcMar>
              <w:left w:w="90" w:type="dxa"/>
              <w:right w:w="90" w:type="dxa"/>
            </w:tcMar>
          </w:tcPr>
          <w:p w14:paraId="5FC61DE3" w14:textId="4B50D88D" w:rsidR="23EAA424" w:rsidRDefault="23EAA424" w:rsidP="23EAA424">
            <w:pPr>
              <w:rPr>
                <w:rFonts w:eastAsia="Lato" w:cs="Lato"/>
              </w:rPr>
            </w:pPr>
            <w:r w:rsidRPr="23EAA424">
              <w:rPr>
                <w:rFonts w:eastAsia="Lato" w:cs="Lato"/>
              </w:rPr>
              <w:t xml:space="preserve">Date: </w:t>
            </w:r>
          </w:p>
        </w:tc>
        <w:tc>
          <w:tcPr>
            <w:tcW w:w="840" w:type="dxa"/>
            <w:tcBorders>
              <w:top w:val="nil"/>
              <w:left w:val="nil"/>
              <w:bottom w:val="nil"/>
              <w:right w:val="nil"/>
            </w:tcBorders>
            <w:tcMar>
              <w:left w:w="90" w:type="dxa"/>
              <w:right w:w="90" w:type="dxa"/>
            </w:tcMar>
          </w:tcPr>
          <w:p w14:paraId="3022FA5D" w14:textId="5CEEBDEE" w:rsidR="23EAA424" w:rsidRDefault="23EAA424" w:rsidP="23EAA424">
            <w:pPr>
              <w:rPr>
                <w:rFonts w:eastAsia="Lato" w:cs="Lato"/>
              </w:rPr>
            </w:pPr>
          </w:p>
        </w:tc>
        <w:tc>
          <w:tcPr>
            <w:tcW w:w="4860" w:type="dxa"/>
            <w:tcBorders>
              <w:top w:val="nil"/>
              <w:left w:val="nil"/>
              <w:bottom w:val="single" w:sz="6" w:space="0" w:color="auto"/>
              <w:right w:val="nil"/>
            </w:tcBorders>
            <w:tcMar>
              <w:left w:w="90" w:type="dxa"/>
              <w:right w:w="90" w:type="dxa"/>
            </w:tcMar>
          </w:tcPr>
          <w:p w14:paraId="64691559" w14:textId="71526CCA" w:rsidR="23EAA424" w:rsidRDefault="23EAA424" w:rsidP="23EAA424">
            <w:pPr>
              <w:rPr>
                <w:rFonts w:eastAsia="Lato" w:cs="Lato"/>
              </w:rPr>
            </w:pPr>
            <w:r w:rsidRPr="23EAA424">
              <w:rPr>
                <w:rFonts w:eastAsia="Lato" w:cs="Lato"/>
              </w:rPr>
              <w:t xml:space="preserve">Amount: </w:t>
            </w:r>
          </w:p>
        </w:tc>
      </w:tr>
      <w:tr w:rsidR="23EAA424" w14:paraId="0C2C1924" w14:textId="77777777" w:rsidTr="23EAA424">
        <w:trPr>
          <w:trHeight w:val="300"/>
        </w:trPr>
        <w:tc>
          <w:tcPr>
            <w:tcW w:w="4815" w:type="dxa"/>
            <w:tcBorders>
              <w:top w:val="single" w:sz="6" w:space="0" w:color="auto"/>
              <w:left w:val="nil"/>
              <w:bottom w:val="nil"/>
              <w:right w:val="nil"/>
            </w:tcBorders>
            <w:tcMar>
              <w:left w:w="90" w:type="dxa"/>
              <w:right w:w="90" w:type="dxa"/>
            </w:tcMar>
          </w:tcPr>
          <w:p w14:paraId="1CDCF3B5" w14:textId="66D4AB0B" w:rsidR="23EAA424" w:rsidRDefault="23EAA424" w:rsidP="23EAA424">
            <w:pPr>
              <w:rPr>
                <w:rFonts w:eastAsia="Lato" w:cs="Lato"/>
              </w:rPr>
            </w:pPr>
          </w:p>
        </w:tc>
        <w:tc>
          <w:tcPr>
            <w:tcW w:w="840" w:type="dxa"/>
            <w:tcBorders>
              <w:top w:val="nil"/>
              <w:left w:val="nil"/>
              <w:bottom w:val="nil"/>
              <w:right w:val="nil"/>
            </w:tcBorders>
            <w:tcMar>
              <w:left w:w="90" w:type="dxa"/>
              <w:right w:w="90" w:type="dxa"/>
            </w:tcMar>
          </w:tcPr>
          <w:p w14:paraId="011CF1F3" w14:textId="1528DA5E" w:rsidR="23EAA424" w:rsidRDefault="23EAA424" w:rsidP="23EAA424">
            <w:pPr>
              <w:rPr>
                <w:rFonts w:eastAsia="Lato" w:cs="Lato"/>
              </w:rPr>
            </w:pPr>
          </w:p>
        </w:tc>
        <w:tc>
          <w:tcPr>
            <w:tcW w:w="4860" w:type="dxa"/>
            <w:tcBorders>
              <w:top w:val="single" w:sz="6" w:space="0" w:color="auto"/>
              <w:left w:val="nil"/>
              <w:bottom w:val="nil"/>
              <w:right w:val="nil"/>
            </w:tcBorders>
            <w:tcMar>
              <w:left w:w="90" w:type="dxa"/>
              <w:right w:w="90" w:type="dxa"/>
            </w:tcMar>
          </w:tcPr>
          <w:p w14:paraId="666A2804" w14:textId="0DE35DA3" w:rsidR="23EAA424" w:rsidRDefault="23EAA424" w:rsidP="23EAA424">
            <w:pPr>
              <w:rPr>
                <w:rFonts w:eastAsia="Lato" w:cs="Lato"/>
              </w:rPr>
            </w:pPr>
          </w:p>
        </w:tc>
      </w:tr>
      <w:tr w:rsidR="23EAA424" w14:paraId="3218460B" w14:textId="77777777" w:rsidTr="23EAA424">
        <w:trPr>
          <w:trHeight w:val="300"/>
        </w:trPr>
        <w:tc>
          <w:tcPr>
            <w:tcW w:w="4815" w:type="dxa"/>
            <w:tcBorders>
              <w:top w:val="nil"/>
              <w:left w:val="nil"/>
              <w:bottom w:val="single" w:sz="6" w:space="0" w:color="auto"/>
              <w:right w:val="nil"/>
            </w:tcBorders>
            <w:tcMar>
              <w:left w:w="90" w:type="dxa"/>
              <w:right w:w="90" w:type="dxa"/>
            </w:tcMar>
          </w:tcPr>
          <w:p w14:paraId="60EAB597" w14:textId="4B50D88D" w:rsidR="23EAA424" w:rsidRDefault="23EAA424" w:rsidP="23EAA424">
            <w:pPr>
              <w:rPr>
                <w:rFonts w:eastAsia="Lato" w:cs="Lato"/>
              </w:rPr>
            </w:pPr>
            <w:r w:rsidRPr="23EAA424">
              <w:rPr>
                <w:rFonts w:eastAsia="Lato" w:cs="Lato"/>
              </w:rPr>
              <w:t xml:space="preserve">Date: </w:t>
            </w:r>
          </w:p>
        </w:tc>
        <w:tc>
          <w:tcPr>
            <w:tcW w:w="840" w:type="dxa"/>
            <w:tcBorders>
              <w:top w:val="nil"/>
              <w:left w:val="nil"/>
              <w:bottom w:val="nil"/>
              <w:right w:val="nil"/>
            </w:tcBorders>
            <w:tcMar>
              <w:left w:w="90" w:type="dxa"/>
              <w:right w:w="90" w:type="dxa"/>
            </w:tcMar>
          </w:tcPr>
          <w:p w14:paraId="05CF1237" w14:textId="5CEEBDEE" w:rsidR="23EAA424" w:rsidRDefault="23EAA424" w:rsidP="23EAA424">
            <w:pPr>
              <w:rPr>
                <w:rFonts w:eastAsia="Lato" w:cs="Lato"/>
              </w:rPr>
            </w:pPr>
          </w:p>
        </w:tc>
        <w:tc>
          <w:tcPr>
            <w:tcW w:w="4860" w:type="dxa"/>
            <w:tcBorders>
              <w:top w:val="nil"/>
              <w:left w:val="nil"/>
              <w:bottom w:val="single" w:sz="6" w:space="0" w:color="auto"/>
              <w:right w:val="nil"/>
            </w:tcBorders>
            <w:tcMar>
              <w:left w:w="90" w:type="dxa"/>
              <w:right w:w="90" w:type="dxa"/>
            </w:tcMar>
          </w:tcPr>
          <w:p w14:paraId="414DA2E5" w14:textId="71526CCA" w:rsidR="23EAA424" w:rsidRDefault="23EAA424" w:rsidP="23EAA424">
            <w:pPr>
              <w:rPr>
                <w:rFonts w:eastAsia="Lato" w:cs="Lato"/>
              </w:rPr>
            </w:pPr>
            <w:r w:rsidRPr="23EAA424">
              <w:rPr>
                <w:rFonts w:eastAsia="Lato" w:cs="Lato"/>
              </w:rPr>
              <w:t xml:space="preserve">Amount: </w:t>
            </w:r>
          </w:p>
        </w:tc>
      </w:tr>
      <w:tr w:rsidR="23EAA424" w14:paraId="5022B459" w14:textId="77777777" w:rsidTr="23EAA424">
        <w:trPr>
          <w:trHeight w:val="300"/>
        </w:trPr>
        <w:tc>
          <w:tcPr>
            <w:tcW w:w="4815" w:type="dxa"/>
            <w:tcBorders>
              <w:top w:val="single" w:sz="6" w:space="0" w:color="auto"/>
              <w:left w:val="nil"/>
              <w:bottom w:val="nil"/>
              <w:right w:val="nil"/>
            </w:tcBorders>
            <w:tcMar>
              <w:left w:w="90" w:type="dxa"/>
              <w:right w:w="90" w:type="dxa"/>
            </w:tcMar>
          </w:tcPr>
          <w:p w14:paraId="7CF997A8" w14:textId="66D4AB0B" w:rsidR="23EAA424" w:rsidRDefault="23EAA424" w:rsidP="23EAA424">
            <w:pPr>
              <w:rPr>
                <w:rFonts w:eastAsia="Lato" w:cs="Lato"/>
              </w:rPr>
            </w:pPr>
          </w:p>
        </w:tc>
        <w:tc>
          <w:tcPr>
            <w:tcW w:w="840" w:type="dxa"/>
            <w:tcBorders>
              <w:top w:val="nil"/>
              <w:left w:val="nil"/>
              <w:bottom w:val="nil"/>
              <w:right w:val="nil"/>
            </w:tcBorders>
            <w:tcMar>
              <w:left w:w="90" w:type="dxa"/>
              <w:right w:w="90" w:type="dxa"/>
            </w:tcMar>
          </w:tcPr>
          <w:p w14:paraId="6EC40030" w14:textId="1528DA5E" w:rsidR="23EAA424" w:rsidRDefault="23EAA424" w:rsidP="23EAA424">
            <w:pPr>
              <w:rPr>
                <w:rFonts w:eastAsia="Lato" w:cs="Lato"/>
              </w:rPr>
            </w:pPr>
          </w:p>
        </w:tc>
        <w:tc>
          <w:tcPr>
            <w:tcW w:w="4860" w:type="dxa"/>
            <w:tcBorders>
              <w:top w:val="single" w:sz="6" w:space="0" w:color="auto"/>
              <w:left w:val="nil"/>
              <w:bottom w:val="nil"/>
              <w:right w:val="nil"/>
            </w:tcBorders>
            <w:tcMar>
              <w:left w:w="90" w:type="dxa"/>
              <w:right w:w="90" w:type="dxa"/>
            </w:tcMar>
          </w:tcPr>
          <w:p w14:paraId="2A206F86" w14:textId="0DE35DA3" w:rsidR="23EAA424" w:rsidRDefault="23EAA424" w:rsidP="23EAA424">
            <w:pPr>
              <w:rPr>
                <w:rFonts w:eastAsia="Lato" w:cs="Lato"/>
              </w:rPr>
            </w:pPr>
          </w:p>
        </w:tc>
      </w:tr>
      <w:tr w:rsidR="23EAA424" w14:paraId="588B2DE7" w14:textId="77777777" w:rsidTr="23EAA424">
        <w:trPr>
          <w:trHeight w:val="300"/>
        </w:trPr>
        <w:tc>
          <w:tcPr>
            <w:tcW w:w="4815" w:type="dxa"/>
            <w:tcBorders>
              <w:top w:val="nil"/>
              <w:left w:val="nil"/>
              <w:bottom w:val="single" w:sz="6" w:space="0" w:color="auto"/>
              <w:right w:val="nil"/>
            </w:tcBorders>
            <w:tcMar>
              <w:left w:w="90" w:type="dxa"/>
              <w:right w:w="90" w:type="dxa"/>
            </w:tcMar>
          </w:tcPr>
          <w:p w14:paraId="1D6B0DFB" w14:textId="4B50D88D" w:rsidR="23EAA424" w:rsidRDefault="23EAA424" w:rsidP="23EAA424">
            <w:pPr>
              <w:rPr>
                <w:rFonts w:eastAsia="Lato" w:cs="Lato"/>
              </w:rPr>
            </w:pPr>
            <w:r w:rsidRPr="23EAA424">
              <w:rPr>
                <w:rFonts w:eastAsia="Lato" w:cs="Lato"/>
              </w:rPr>
              <w:t xml:space="preserve">Date: </w:t>
            </w:r>
          </w:p>
        </w:tc>
        <w:tc>
          <w:tcPr>
            <w:tcW w:w="840" w:type="dxa"/>
            <w:tcBorders>
              <w:top w:val="nil"/>
              <w:left w:val="nil"/>
              <w:bottom w:val="nil"/>
              <w:right w:val="nil"/>
            </w:tcBorders>
            <w:tcMar>
              <w:left w:w="90" w:type="dxa"/>
              <w:right w:w="90" w:type="dxa"/>
            </w:tcMar>
          </w:tcPr>
          <w:p w14:paraId="56FBBD73" w14:textId="5CEEBDEE" w:rsidR="23EAA424" w:rsidRDefault="23EAA424" w:rsidP="23EAA424">
            <w:pPr>
              <w:rPr>
                <w:rFonts w:eastAsia="Lato" w:cs="Lato"/>
              </w:rPr>
            </w:pPr>
          </w:p>
        </w:tc>
        <w:tc>
          <w:tcPr>
            <w:tcW w:w="4860" w:type="dxa"/>
            <w:tcBorders>
              <w:top w:val="nil"/>
              <w:left w:val="nil"/>
              <w:bottom w:val="single" w:sz="6" w:space="0" w:color="auto"/>
              <w:right w:val="nil"/>
            </w:tcBorders>
            <w:tcMar>
              <w:left w:w="90" w:type="dxa"/>
              <w:right w:w="90" w:type="dxa"/>
            </w:tcMar>
          </w:tcPr>
          <w:p w14:paraId="37653CBA" w14:textId="71526CCA" w:rsidR="23EAA424" w:rsidRDefault="23EAA424" w:rsidP="23EAA424">
            <w:pPr>
              <w:rPr>
                <w:rFonts w:eastAsia="Lato" w:cs="Lato"/>
              </w:rPr>
            </w:pPr>
            <w:r w:rsidRPr="23EAA424">
              <w:rPr>
                <w:rFonts w:eastAsia="Lato" w:cs="Lato"/>
              </w:rPr>
              <w:t xml:space="preserve">Amount: </w:t>
            </w:r>
          </w:p>
        </w:tc>
      </w:tr>
      <w:tr w:rsidR="23EAA424" w14:paraId="19C1C0EC" w14:textId="77777777" w:rsidTr="23EAA424">
        <w:trPr>
          <w:trHeight w:val="300"/>
        </w:trPr>
        <w:tc>
          <w:tcPr>
            <w:tcW w:w="4815" w:type="dxa"/>
            <w:tcBorders>
              <w:top w:val="single" w:sz="6" w:space="0" w:color="auto"/>
              <w:left w:val="nil"/>
              <w:bottom w:val="nil"/>
              <w:right w:val="nil"/>
            </w:tcBorders>
            <w:tcMar>
              <w:left w:w="90" w:type="dxa"/>
              <w:right w:w="90" w:type="dxa"/>
            </w:tcMar>
          </w:tcPr>
          <w:p w14:paraId="3E6A83D5" w14:textId="66D4AB0B" w:rsidR="23EAA424" w:rsidRDefault="23EAA424" w:rsidP="23EAA424">
            <w:pPr>
              <w:rPr>
                <w:rFonts w:eastAsia="Lato" w:cs="Lato"/>
              </w:rPr>
            </w:pPr>
          </w:p>
        </w:tc>
        <w:tc>
          <w:tcPr>
            <w:tcW w:w="840" w:type="dxa"/>
            <w:tcBorders>
              <w:top w:val="nil"/>
              <w:left w:val="nil"/>
              <w:bottom w:val="nil"/>
              <w:right w:val="nil"/>
            </w:tcBorders>
            <w:tcMar>
              <w:left w:w="90" w:type="dxa"/>
              <w:right w:w="90" w:type="dxa"/>
            </w:tcMar>
          </w:tcPr>
          <w:p w14:paraId="60E08121" w14:textId="1528DA5E" w:rsidR="23EAA424" w:rsidRDefault="23EAA424" w:rsidP="23EAA424">
            <w:pPr>
              <w:rPr>
                <w:rFonts w:eastAsia="Lato" w:cs="Lato"/>
              </w:rPr>
            </w:pPr>
          </w:p>
        </w:tc>
        <w:tc>
          <w:tcPr>
            <w:tcW w:w="4860" w:type="dxa"/>
            <w:tcBorders>
              <w:top w:val="single" w:sz="6" w:space="0" w:color="auto"/>
              <w:left w:val="nil"/>
              <w:bottom w:val="nil"/>
              <w:right w:val="nil"/>
            </w:tcBorders>
            <w:tcMar>
              <w:left w:w="90" w:type="dxa"/>
              <w:right w:w="90" w:type="dxa"/>
            </w:tcMar>
          </w:tcPr>
          <w:p w14:paraId="67288835" w14:textId="0DE35DA3" w:rsidR="23EAA424" w:rsidRDefault="23EAA424" w:rsidP="23EAA424">
            <w:pPr>
              <w:rPr>
                <w:rFonts w:eastAsia="Lato" w:cs="Lato"/>
              </w:rPr>
            </w:pPr>
          </w:p>
        </w:tc>
      </w:tr>
      <w:tr w:rsidR="23EAA424" w14:paraId="6DF9C214" w14:textId="77777777" w:rsidTr="23EAA424">
        <w:trPr>
          <w:trHeight w:val="300"/>
        </w:trPr>
        <w:tc>
          <w:tcPr>
            <w:tcW w:w="4815" w:type="dxa"/>
            <w:tcBorders>
              <w:top w:val="nil"/>
              <w:left w:val="nil"/>
              <w:bottom w:val="single" w:sz="6" w:space="0" w:color="auto"/>
              <w:right w:val="nil"/>
            </w:tcBorders>
            <w:tcMar>
              <w:left w:w="90" w:type="dxa"/>
              <w:right w:w="90" w:type="dxa"/>
            </w:tcMar>
          </w:tcPr>
          <w:p w14:paraId="0BF2FDCE" w14:textId="4B50D88D" w:rsidR="23EAA424" w:rsidRDefault="23EAA424" w:rsidP="23EAA424">
            <w:pPr>
              <w:rPr>
                <w:rFonts w:eastAsia="Lato" w:cs="Lato"/>
              </w:rPr>
            </w:pPr>
            <w:r w:rsidRPr="23EAA424">
              <w:rPr>
                <w:rFonts w:eastAsia="Lato" w:cs="Lato"/>
              </w:rPr>
              <w:t xml:space="preserve">Date: </w:t>
            </w:r>
          </w:p>
        </w:tc>
        <w:tc>
          <w:tcPr>
            <w:tcW w:w="840" w:type="dxa"/>
            <w:tcBorders>
              <w:top w:val="nil"/>
              <w:left w:val="nil"/>
              <w:bottom w:val="nil"/>
              <w:right w:val="nil"/>
            </w:tcBorders>
            <w:tcMar>
              <w:left w:w="90" w:type="dxa"/>
              <w:right w:w="90" w:type="dxa"/>
            </w:tcMar>
          </w:tcPr>
          <w:p w14:paraId="5C2FE28A" w14:textId="5CEEBDEE" w:rsidR="23EAA424" w:rsidRDefault="23EAA424" w:rsidP="23EAA424">
            <w:pPr>
              <w:rPr>
                <w:rFonts w:eastAsia="Lato" w:cs="Lato"/>
              </w:rPr>
            </w:pPr>
          </w:p>
        </w:tc>
        <w:tc>
          <w:tcPr>
            <w:tcW w:w="4860" w:type="dxa"/>
            <w:tcBorders>
              <w:top w:val="nil"/>
              <w:left w:val="nil"/>
              <w:bottom w:val="single" w:sz="6" w:space="0" w:color="auto"/>
              <w:right w:val="nil"/>
            </w:tcBorders>
            <w:tcMar>
              <w:left w:w="90" w:type="dxa"/>
              <w:right w:w="90" w:type="dxa"/>
            </w:tcMar>
          </w:tcPr>
          <w:p w14:paraId="1330261E" w14:textId="71526CCA" w:rsidR="23EAA424" w:rsidRDefault="23EAA424" w:rsidP="23EAA424">
            <w:pPr>
              <w:rPr>
                <w:rFonts w:eastAsia="Lato" w:cs="Lato"/>
              </w:rPr>
            </w:pPr>
            <w:r w:rsidRPr="23EAA424">
              <w:rPr>
                <w:rFonts w:eastAsia="Lato" w:cs="Lato"/>
              </w:rPr>
              <w:t xml:space="preserve">Amount: </w:t>
            </w:r>
          </w:p>
        </w:tc>
      </w:tr>
      <w:tr w:rsidR="23EAA424" w14:paraId="7EEA77AC" w14:textId="77777777" w:rsidTr="23EAA424">
        <w:trPr>
          <w:trHeight w:val="300"/>
        </w:trPr>
        <w:tc>
          <w:tcPr>
            <w:tcW w:w="4815" w:type="dxa"/>
            <w:tcBorders>
              <w:top w:val="single" w:sz="6" w:space="0" w:color="auto"/>
              <w:left w:val="nil"/>
              <w:bottom w:val="nil"/>
              <w:right w:val="nil"/>
            </w:tcBorders>
            <w:tcMar>
              <w:left w:w="90" w:type="dxa"/>
              <w:right w:w="90" w:type="dxa"/>
            </w:tcMar>
          </w:tcPr>
          <w:p w14:paraId="23BC01C2" w14:textId="66D4AB0B" w:rsidR="23EAA424" w:rsidRDefault="23EAA424" w:rsidP="23EAA424">
            <w:pPr>
              <w:rPr>
                <w:rFonts w:eastAsia="Lato" w:cs="Lato"/>
              </w:rPr>
            </w:pPr>
          </w:p>
        </w:tc>
        <w:tc>
          <w:tcPr>
            <w:tcW w:w="840" w:type="dxa"/>
            <w:tcBorders>
              <w:top w:val="nil"/>
              <w:left w:val="nil"/>
              <w:bottom w:val="nil"/>
              <w:right w:val="nil"/>
            </w:tcBorders>
            <w:tcMar>
              <w:left w:w="90" w:type="dxa"/>
              <w:right w:w="90" w:type="dxa"/>
            </w:tcMar>
          </w:tcPr>
          <w:p w14:paraId="0C24BD45" w14:textId="1528DA5E" w:rsidR="23EAA424" w:rsidRDefault="23EAA424" w:rsidP="23EAA424">
            <w:pPr>
              <w:rPr>
                <w:rFonts w:eastAsia="Lato" w:cs="Lato"/>
              </w:rPr>
            </w:pPr>
          </w:p>
        </w:tc>
        <w:tc>
          <w:tcPr>
            <w:tcW w:w="4860" w:type="dxa"/>
            <w:tcBorders>
              <w:top w:val="single" w:sz="6" w:space="0" w:color="auto"/>
              <w:left w:val="nil"/>
              <w:bottom w:val="nil"/>
              <w:right w:val="nil"/>
            </w:tcBorders>
            <w:tcMar>
              <w:left w:w="90" w:type="dxa"/>
              <w:right w:w="90" w:type="dxa"/>
            </w:tcMar>
          </w:tcPr>
          <w:p w14:paraId="49978FE2" w14:textId="0DE35DA3" w:rsidR="23EAA424" w:rsidRDefault="23EAA424" w:rsidP="23EAA424">
            <w:pPr>
              <w:rPr>
                <w:rFonts w:eastAsia="Lato" w:cs="Lato"/>
              </w:rPr>
            </w:pPr>
          </w:p>
        </w:tc>
      </w:tr>
      <w:tr w:rsidR="23EAA424" w14:paraId="67808080" w14:textId="77777777" w:rsidTr="23EAA424">
        <w:trPr>
          <w:trHeight w:val="300"/>
        </w:trPr>
        <w:tc>
          <w:tcPr>
            <w:tcW w:w="4815" w:type="dxa"/>
            <w:tcBorders>
              <w:top w:val="nil"/>
              <w:left w:val="nil"/>
              <w:bottom w:val="single" w:sz="6" w:space="0" w:color="auto"/>
              <w:right w:val="nil"/>
            </w:tcBorders>
            <w:tcMar>
              <w:left w:w="90" w:type="dxa"/>
              <w:right w:w="90" w:type="dxa"/>
            </w:tcMar>
          </w:tcPr>
          <w:p w14:paraId="3A3CF192" w14:textId="4B50D88D" w:rsidR="23EAA424" w:rsidRDefault="23EAA424" w:rsidP="23EAA424">
            <w:pPr>
              <w:rPr>
                <w:rFonts w:eastAsia="Lato" w:cs="Lato"/>
              </w:rPr>
            </w:pPr>
            <w:r w:rsidRPr="23EAA424">
              <w:rPr>
                <w:rFonts w:eastAsia="Lato" w:cs="Lato"/>
              </w:rPr>
              <w:t xml:space="preserve">Date: </w:t>
            </w:r>
          </w:p>
        </w:tc>
        <w:tc>
          <w:tcPr>
            <w:tcW w:w="840" w:type="dxa"/>
            <w:tcBorders>
              <w:top w:val="nil"/>
              <w:left w:val="nil"/>
              <w:bottom w:val="nil"/>
              <w:right w:val="nil"/>
            </w:tcBorders>
            <w:tcMar>
              <w:left w:w="90" w:type="dxa"/>
              <w:right w:w="90" w:type="dxa"/>
            </w:tcMar>
          </w:tcPr>
          <w:p w14:paraId="1565C35E" w14:textId="5CEEBDEE" w:rsidR="23EAA424" w:rsidRDefault="23EAA424" w:rsidP="23EAA424">
            <w:pPr>
              <w:rPr>
                <w:rFonts w:eastAsia="Lato" w:cs="Lato"/>
              </w:rPr>
            </w:pPr>
          </w:p>
        </w:tc>
        <w:tc>
          <w:tcPr>
            <w:tcW w:w="4860" w:type="dxa"/>
            <w:tcBorders>
              <w:top w:val="nil"/>
              <w:left w:val="nil"/>
              <w:bottom w:val="single" w:sz="6" w:space="0" w:color="auto"/>
              <w:right w:val="nil"/>
            </w:tcBorders>
            <w:tcMar>
              <w:left w:w="90" w:type="dxa"/>
              <w:right w:w="90" w:type="dxa"/>
            </w:tcMar>
          </w:tcPr>
          <w:p w14:paraId="15C230B5" w14:textId="71526CCA" w:rsidR="23EAA424" w:rsidRDefault="23EAA424" w:rsidP="23EAA424">
            <w:pPr>
              <w:rPr>
                <w:rFonts w:eastAsia="Lato" w:cs="Lato"/>
              </w:rPr>
            </w:pPr>
            <w:r w:rsidRPr="23EAA424">
              <w:rPr>
                <w:rFonts w:eastAsia="Lato" w:cs="Lato"/>
              </w:rPr>
              <w:t xml:space="preserve">Amount: </w:t>
            </w:r>
          </w:p>
        </w:tc>
      </w:tr>
      <w:tr w:rsidR="23EAA424" w14:paraId="52D5C5D5" w14:textId="77777777" w:rsidTr="23EAA424">
        <w:trPr>
          <w:trHeight w:val="300"/>
        </w:trPr>
        <w:tc>
          <w:tcPr>
            <w:tcW w:w="4815" w:type="dxa"/>
            <w:tcBorders>
              <w:top w:val="single" w:sz="6" w:space="0" w:color="auto"/>
              <w:left w:val="nil"/>
              <w:bottom w:val="nil"/>
              <w:right w:val="nil"/>
            </w:tcBorders>
            <w:tcMar>
              <w:left w:w="90" w:type="dxa"/>
              <w:right w:w="90" w:type="dxa"/>
            </w:tcMar>
          </w:tcPr>
          <w:p w14:paraId="3BFADC2E" w14:textId="66D4AB0B" w:rsidR="23EAA424" w:rsidRDefault="23EAA424" w:rsidP="23EAA424">
            <w:pPr>
              <w:rPr>
                <w:rFonts w:eastAsia="Lato" w:cs="Lato"/>
              </w:rPr>
            </w:pPr>
          </w:p>
        </w:tc>
        <w:tc>
          <w:tcPr>
            <w:tcW w:w="840" w:type="dxa"/>
            <w:tcBorders>
              <w:top w:val="nil"/>
              <w:left w:val="nil"/>
              <w:bottom w:val="nil"/>
              <w:right w:val="nil"/>
            </w:tcBorders>
            <w:tcMar>
              <w:left w:w="90" w:type="dxa"/>
              <w:right w:w="90" w:type="dxa"/>
            </w:tcMar>
          </w:tcPr>
          <w:p w14:paraId="22090B84" w14:textId="1528DA5E" w:rsidR="23EAA424" w:rsidRDefault="23EAA424" w:rsidP="23EAA424">
            <w:pPr>
              <w:rPr>
                <w:rFonts w:eastAsia="Lato" w:cs="Lato"/>
              </w:rPr>
            </w:pPr>
          </w:p>
        </w:tc>
        <w:tc>
          <w:tcPr>
            <w:tcW w:w="4860" w:type="dxa"/>
            <w:tcBorders>
              <w:top w:val="single" w:sz="6" w:space="0" w:color="auto"/>
              <w:left w:val="nil"/>
              <w:bottom w:val="nil"/>
              <w:right w:val="nil"/>
            </w:tcBorders>
            <w:tcMar>
              <w:left w:w="90" w:type="dxa"/>
              <w:right w:w="90" w:type="dxa"/>
            </w:tcMar>
          </w:tcPr>
          <w:p w14:paraId="31BA4B7E" w14:textId="0DE35DA3" w:rsidR="23EAA424" w:rsidRDefault="23EAA424" w:rsidP="23EAA424">
            <w:pPr>
              <w:rPr>
                <w:rFonts w:eastAsia="Lato" w:cs="Lato"/>
              </w:rPr>
            </w:pPr>
          </w:p>
        </w:tc>
      </w:tr>
    </w:tbl>
    <w:p w14:paraId="60D8154A" w14:textId="507747C5" w:rsidR="30C516C6" w:rsidRDefault="30C516C6" w:rsidP="23EAA424">
      <w:pPr>
        <w:pStyle w:val="CCLNumberList"/>
      </w:pPr>
      <w:r w:rsidRPr="23EAA424">
        <w:t xml:space="preserve">You agree that you are no longer entitled at any time to claim “relief from forfeiture” of your Membership. What this means is that neither the cooperative nor the British Columbia Supreme Court will relieve you from further late payments of your housing charges. </w:t>
      </w:r>
    </w:p>
    <w:p w14:paraId="1CD24E9C" w14:textId="1B9744A0" w:rsidR="30C516C6" w:rsidRDefault="30C516C6" w:rsidP="23EAA424">
      <w:pPr>
        <w:pStyle w:val="CCLNumberList"/>
      </w:pPr>
      <w:r w:rsidRPr="23EAA424">
        <w:t>You will by</w:t>
      </w:r>
      <w:r w:rsidRPr="00C759E3">
        <w:rPr>
          <w:color w:val="27AAE1" w:themeColor="accent3"/>
        </w:rPr>
        <w:t xml:space="preserve"> [4:00 pm</w:t>
      </w:r>
      <w:r w:rsidR="00462E7D">
        <w:rPr>
          <w:color w:val="27AAE1" w:themeColor="accent3"/>
        </w:rPr>
        <w:t>]</w:t>
      </w:r>
      <w:r w:rsidRPr="00C759E3">
        <w:rPr>
          <w:color w:val="27AAE1" w:themeColor="accent3"/>
        </w:rPr>
        <w:t>, [date]</w:t>
      </w:r>
      <w:r w:rsidR="00462E7D">
        <w:rPr>
          <w:color w:val="27AAE1" w:themeColor="accent3"/>
        </w:rPr>
        <w:t>,</w:t>
      </w:r>
      <w:r w:rsidRPr="23EAA424">
        <w:t xml:space="preserve"> </w:t>
      </w:r>
      <w:r w:rsidR="6E1001C2" w:rsidRPr="23EAA424">
        <w:t xml:space="preserve">date, </w:t>
      </w:r>
      <w:r w:rsidRPr="23EAA424">
        <w:t xml:space="preserve">sign and </w:t>
      </w:r>
      <w:r w:rsidR="6547AB51" w:rsidRPr="23EAA424">
        <w:t>return to the co-operative’s office the enclosed copy of this letter, indicating your agreement to its terms.</w:t>
      </w:r>
    </w:p>
    <w:p w14:paraId="580EAACF" w14:textId="6DA63049" w:rsidR="2C3E0710" w:rsidRDefault="2C3E0710" w:rsidP="23EAA424">
      <w:pPr>
        <w:pStyle w:val="CCLNumberList"/>
      </w:pPr>
      <w:r w:rsidRPr="23EAA424">
        <w:t>Once again, if you do not return the dated and signed copy of this letter to the co-operative by</w:t>
      </w:r>
      <w:r w:rsidRPr="00C759E3">
        <w:rPr>
          <w:color w:val="27AAE1" w:themeColor="accent3"/>
        </w:rPr>
        <w:t xml:space="preserve"> [4:00 pm</w:t>
      </w:r>
      <w:r w:rsidR="00462E7D">
        <w:rPr>
          <w:color w:val="27AAE1" w:themeColor="accent3"/>
        </w:rPr>
        <w:t>]</w:t>
      </w:r>
      <w:r w:rsidRPr="00C759E3">
        <w:rPr>
          <w:color w:val="27AAE1" w:themeColor="accent3"/>
        </w:rPr>
        <w:t>, [date]</w:t>
      </w:r>
      <w:r w:rsidRPr="23EAA424">
        <w:t xml:space="preserve">, then </w:t>
      </w:r>
      <w:r w:rsidR="37A0E0DA" w:rsidRPr="23EAA424">
        <w:t>the co-operative will immediately thereafter take steps to consider the termination of your membership under the co-op’s Rules.</w:t>
      </w:r>
    </w:p>
    <w:p w14:paraId="6F5DF193" w14:textId="3BFB53FB" w:rsidR="23EAA424" w:rsidRDefault="23EAA424">
      <w:r>
        <w:br w:type="page"/>
      </w:r>
    </w:p>
    <w:p w14:paraId="0EBAD9E9" w14:textId="4DC0C81C" w:rsidR="37A0E0DA" w:rsidRDefault="37A0E0DA" w:rsidP="23EAA424">
      <w:pPr>
        <w:rPr>
          <w:rFonts w:eastAsia="Lato" w:cs="Lato"/>
          <w:color w:val="000000"/>
        </w:rPr>
      </w:pPr>
      <w:r w:rsidRPr="23EAA424">
        <w:rPr>
          <w:rFonts w:eastAsia="Lato" w:cs="Lato"/>
          <w:color w:val="000000"/>
        </w:rPr>
        <w:lastRenderedPageBreak/>
        <w:t xml:space="preserve">Yours truly,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15"/>
      </w:tblGrid>
      <w:tr w:rsidR="23EAA424" w14:paraId="07400434" w14:textId="77777777" w:rsidTr="23EAA424">
        <w:trPr>
          <w:trHeight w:val="300"/>
        </w:trPr>
        <w:tc>
          <w:tcPr>
            <w:tcW w:w="4815" w:type="dxa"/>
            <w:tcBorders>
              <w:top w:val="nil"/>
              <w:left w:val="nil"/>
              <w:bottom w:val="single" w:sz="6" w:space="0" w:color="auto"/>
              <w:right w:val="nil"/>
            </w:tcBorders>
            <w:tcMar>
              <w:left w:w="90" w:type="dxa"/>
              <w:right w:w="90" w:type="dxa"/>
            </w:tcMar>
          </w:tcPr>
          <w:p w14:paraId="48CFF994" w14:textId="7B0B481C" w:rsidR="23EAA424" w:rsidRDefault="23EAA424" w:rsidP="23EAA424">
            <w:pPr>
              <w:rPr>
                <w:rFonts w:eastAsia="Lato" w:cs="Lato"/>
              </w:rPr>
            </w:pPr>
          </w:p>
        </w:tc>
      </w:tr>
      <w:tr w:rsidR="23EAA424" w14:paraId="500C8EC3" w14:textId="77777777" w:rsidTr="23EAA424">
        <w:trPr>
          <w:trHeight w:val="300"/>
        </w:trPr>
        <w:tc>
          <w:tcPr>
            <w:tcW w:w="4815" w:type="dxa"/>
            <w:tcBorders>
              <w:top w:val="single" w:sz="6" w:space="0" w:color="auto"/>
              <w:left w:val="nil"/>
              <w:bottom w:val="nil"/>
              <w:right w:val="nil"/>
            </w:tcBorders>
            <w:tcMar>
              <w:left w:w="90" w:type="dxa"/>
              <w:right w:w="90" w:type="dxa"/>
            </w:tcMar>
          </w:tcPr>
          <w:p w14:paraId="368D87BD" w14:textId="61CC35FC" w:rsidR="7E6B97E3" w:rsidRDefault="7E6B97E3" w:rsidP="23EAA424">
            <w:pPr>
              <w:rPr>
                <w:rFonts w:eastAsia="Lato" w:cs="Lato"/>
                <w:color w:val="27A9E1"/>
              </w:rPr>
            </w:pPr>
            <w:r w:rsidRPr="23EAA424">
              <w:rPr>
                <w:rFonts w:eastAsia="Lato" w:cs="Lato"/>
                <w:color w:val="27A9E1"/>
              </w:rPr>
              <w:t>[</w:t>
            </w:r>
            <w:r w:rsidR="00F42CC4">
              <w:rPr>
                <w:rFonts w:eastAsia="Lato" w:cs="Lato"/>
                <w:color w:val="27A9E1"/>
              </w:rPr>
              <w:t xml:space="preserve">Name and </w:t>
            </w:r>
            <w:r w:rsidRPr="23EAA424">
              <w:rPr>
                <w:rFonts w:eastAsia="Lato" w:cs="Lato"/>
                <w:color w:val="27A9E1"/>
              </w:rPr>
              <w:t>Position e.g. co-ordinator or treasurer]</w:t>
            </w:r>
          </w:p>
          <w:p w14:paraId="34BDDE5A" w14:textId="324720EB" w:rsidR="7E6B97E3" w:rsidRDefault="7E6B97E3" w:rsidP="23EAA424">
            <w:pPr>
              <w:rPr>
                <w:rFonts w:eastAsia="Lato" w:cs="Lato"/>
                <w:color w:val="27A9E1"/>
              </w:rPr>
            </w:pPr>
            <w:r w:rsidRPr="23EAA424">
              <w:rPr>
                <w:rFonts w:eastAsia="Lato" w:cs="Lato"/>
                <w:color w:val="27A9E1"/>
              </w:rPr>
              <w:t>[Name of co-op]</w:t>
            </w:r>
          </w:p>
        </w:tc>
      </w:tr>
    </w:tbl>
    <w:p w14:paraId="50E06ED8" w14:textId="4F2794DA" w:rsidR="23EAA424" w:rsidRDefault="23EAA424" w:rsidP="23EAA424">
      <w:pPr>
        <w:rPr>
          <w:rFonts w:eastAsia="Lato" w:cs="Lato"/>
          <w:color w:val="000000"/>
        </w:rPr>
      </w:pPr>
    </w:p>
    <w:p w14:paraId="6BE54BE3" w14:textId="77777777" w:rsidR="0079784F" w:rsidRDefault="0079784F" w:rsidP="23EAA424">
      <w:pPr>
        <w:rPr>
          <w:rFonts w:eastAsia="Lato" w:cs="Lato"/>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15"/>
        <w:gridCol w:w="840"/>
        <w:gridCol w:w="4860"/>
      </w:tblGrid>
      <w:tr w:rsidR="23EAA424" w14:paraId="7D4CAD58" w14:textId="77777777" w:rsidTr="23EAA424">
        <w:trPr>
          <w:trHeight w:val="510"/>
        </w:trPr>
        <w:tc>
          <w:tcPr>
            <w:tcW w:w="4815" w:type="dxa"/>
            <w:tcBorders>
              <w:top w:val="single" w:sz="6" w:space="0" w:color="auto"/>
              <w:left w:val="nil"/>
              <w:bottom w:val="nil"/>
              <w:right w:val="nil"/>
            </w:tcBorders>
            <w:tcMar>
              <w:left w:w="90" w:type="dxa"/>
              <w:right w:w="90" w:type="dxa"/>
            </w:tcMar>
          </w:tcPr>
          <w:p w14:paraId="26DB3BBD" w14:textId="2661DBB6" w:rsidR="7E6B97E3" w:rsidRDefault="0079784F" w:rsidP="23EAA424">
            <w:pPr>
              <w:rPr>
                <w:rFonts w:eastAsia="Lato" w:cs="Lato"/>
              </w:rPr>
            </w:pPr>
            <w:r>
              <w:rPr>
                <w:rFonts w:eastAsia="Lato" w:cs="Lato"/>
              </w:rPr>
              <w:t>Date</w:t>
            </w:r>
          </w:p>
        </w:tc>
        <w:tc>
          <w:tcPr>
            <w:tcW w:w="840" w:type="dxa"/>
            <w:tcBorders>
              <w:top w:val="nil"/>
              <w:left w:val="nil"/>
              <w:bottom w:val="nil"/>
              <w:right w:val="nil"/>
            </w:tcBorders>
            <w:tcMar>
              <w:left w:w="90" w:type="dxa"/>
              <w:right w:w="90" w:type="dxa"/>
            </w:tcMar>
          </w:tcPr>
          <w:p w14:paraId="5441F1E9" w14:textId="6508EAF6" w:rsidR="23EAA424" w:rsidRDefault="23EAA424" w:rsidP="23EAA424">
            <w:pPr>
              <w:rPr>
                <w:rFonts w:eastAsia="Lato" w:cs="Lato"/>
              </w:rPr>
            </w:pPr>
          </w:p>
        </w:tc>
        <w:tc>
          <w:tcPr>
            <w:tcW w:w="4860" w:type="dxa"/>
            <w:tcBorders>
              <w:top w:val="single" w:sz="6" w:space="0" w:color="auto"/>
              <w:left w:val="nil"/>
              <w:bottom w:val="nil"/>
              <w:right w:val="nil"/>
            </w:tcBorders>
            <w:tcMar>
              <w:left w:w="90" w:type="dxa"/>
              <w:right w:w="90" w:type="dxa"/>
            </w:tcMar>
          </w:tcPr>
          <w:p w14:paraId="50A54590" w14:textId="00358DDB" w:rsidR="7E6B97E3" w:rsidRDefault="0079784F" w:rsidP="23EAA424">
            <w:pPr>
              <w:rPr>
                <w:rFonts w:eastAsia="Lato" w:cs="Lato"/>
              </w:rPr>
            </w:pPr>
            <w:r>
              <w:rPr>
                <w:rFonts w:eastAsia="Lato" w:cs="Lato"/>
              </w:rPr>
              <w:t>Date</w:t>
            </w:r>
          </w:p>
        </w:tc>
      </w:tr>
      <w:tr w:rsidR="23EAA424" w14:paraId="55D6B721" w14:textId="77777777" w:rsidTr="23EAA424">
        <w:trPr>
          <w:trHeight w:val="300"/>
        </w:trPr>
        <w:tc>
          <w:tcPr>
            <w:tcW w:w="4815" w:type="dxa"/>
            <w:tcBorders>
              <w:top w:val="nil"/>
              <w:left w:val="nil"/>
              <w:bottom w:val="single" w:sz="6" w:space="0" w:color="auto"/>
              <w:right w:val="nil"/>
            </w:tcBorders>
            <w:tcMar>
              <w:left w:w="90" w:type="dxa"/>
              <w:right w:w="90" w:type="dxa"/>
            </w:tcMar>
          </w:tcPr>
          <w:p w14:paraId="07A98457" w14:textId="1D9BFDFE" w:rsidR="23EAA424" w:rsidRDefault="23EAA424" w:rsidP="23EAA424">
            <w:pPr>
              <w:rPr>
                <w:rFonts w:eastAsia="Lato" w:cs="Lato"/>
              </w:rPr>
            </w:pPr>
          </w:p>
        </w:tc>
        <w:tc>
          <w:tcPr>
            <w:tcW w:w="840" w:type="dxa"/>
            <w:tcBorders>
              <w:top w:val="nil"/>
              <w:left w:val="nil"/>
              <w:bottom w:val="nil"/>
              <w:right w:val="nil"/>
            </w:tcBorders>
            <w:tcMar>
              <w:left w:w="90" w:type="dxa"/>
              <w:right w:w="90" w:type="dxa"/>
            </w:tcMar>
          </w:tcPr>
          <w:p w14:paraId="7C3DC32A" w14:textId="3B0B98E0" w:rsidR="23EAA424" w:rsidRDefault="23EAA424" w:rsidP="23EAA424">
            <w:pPr>
              <w:rPr>
                <w:rFonts w:eastAsia="Lato" w:cs="Lato"/>
              </w:rPr>
            </w:pPr>
          </w:p>
        </w:tc>
        <w:tc>
          <w:tcPr>
            <w:tcW w:w="4860" w:type="dxa"/>
            <w:tcBorders>
              <w:top w:val="nil"/>
              <w:left w:val="nil"/>
              <w:bottom w:val="single" w:sz="6" w:space="0" w:color="auto"/>
              <w:right w:val="nil"/>
            </w:tcBorders>
            <w:tcMar>
              <w:left w:w="90" w:type="dxa"/>
              <w:right w:w="90" w:type="dxa"/>
            </w:tcMar>
          </w:tcPr>
          <w:p w14:paraId="6D20C054" w14:textId="63F9ED54" w:rsidR="23EAA424" w:rsidRDefault="23EAA424" w:rsidP="23EAA424">
            <w:pPr>
              <w:rPr>
                <w:rFonts w:eastAsia="Lato" w:cs="Lato"/>
              </w:rPr>
            </w:pPr>
          </w:p>
        </w:tc>
      </w:tr>
      <w:tr w:rsidR="23EAA424" w14:paraId="73D25F44" w14:textId="77777777" w:rsidTr="23EAA424">
        <w:trPr>
          <w:trHeight w:val="510"/>
        </w:trPr>
        <w:tc>
          <w:tcPr>
            <w:tcW w:w="4815" w:type="dxa"/>
            <w:tcBorders>
              <w:top w:val="single" w:sz="6" w:space="0" w:color="auto"/>
              <w:left w:val="nil"/>
              <w:bottom w:val="nil"/>
              <w:right w:val="nil"/>
            </w:tcBorders>
            <w:tcMar>
              <w:left w:w="90" w:type="dxa"/>
              <w:right w:w="90" w:type="dxa"/>
            </w:tcMar>
          </w:tcPr>
          <w:p w14:paraId="31784B6C" w14:textId="6BFDAEEC" w:rsidR="1D5502F1" w:rsidRDefault="001B3260" w:rsidP="23EAA424">
            <w:pPr>
              <w:rPr>
                <w:rFonts w:eastAsia="Lato" w:cs="Lato"/>
              </w:rPr>
            </w:pPr>
            <w:r>
              <w:rPr>
                <w:rFonts w:eastAsia="Lato" w:cs="Lato"/>
              </w:rPr>
              <w:t xml:space="preserve">Full </w:t>
            </w:r>
            <w:r w:rsidR="00BC798E">
              <w:rPr>
                <w:rFonts w:eastAsia="Lato" w:cs="Lato"/>
              </w:rPr>
              <w:t>l</w:t>
            </w:r>
            <w:r>
              <w:rPr>
                <w:rFonts w:eastAsia="Lato" w:cs="Lato"/>
              </w:rPr>
              <w:t xml:space="preserve">egal </w:t>
            </w:r>
            <w:r w:rsidR="00BC798E">
              <w:rPr>
                <w:rFonts w:eastAsia="Lato" w:cs="Lato"/>
              </w:rPr>
              <w:t>n</w:t>
            </w:r>
            <w:r w:rsidR="1D5502F1" w:rsidRPr="23EAA424">
              <w:rPr>
                <w:rFonts w:eastAsia="Lato" w:cs="Lato"/>
              </w:rPr>
              <w:t xml:space="preserve">ame of </w:t>
            </w:r>
            <w:r w:rsidR="0079784F">
              <w:rPr>
                <w:rFonts w:eastAsia="Lato" w:cs="Lato"/>
              </w:rPr>
              <w:t>M</w:t>
            </w:r>
            <w:r w:rsidR="1D5502F1" w:rsidRPr="23EAA424">
              <w:rPr>
                <w:rFonts w:eastAsia="Lato" w:cs="Lato"/>
              </w:rPr>
              <w:t xml:space="preserve">ember </w:t>
            </w:r>
          </w:p>
        </w:tc>
        <w:tc>
          <w:tcPr>
            <w:tcW w:w="840" w:type="dxa"/>
            <w:tcBorders>
              <w:top w:val="nil"/>
              <w:left w:val="nil"/>
              <w:bottom w:val="nil"/>
              <w:right w:val="nil"/>
            </w:tcBorders>
            <w:tcMar>
              <w:left w:w="90" w:type="dxa"/>
              <w:right w:w="90" w:type="dxa"/>
            </w:tcMar>
          </w:tcPr>
          <w:p w14:paraId="1AD03D4F" w14:textId="1A8B72F9" w:rsidR="23EAA424" w:rsidRDefault="23EAA424" w:rsidP="23EAA424">
            <w:pPr>
              <w:rPr>
                <w:rFonts w:eastAsia="Lato" w:cs="Lato"/>
              </w:rPr>
            </w:pPr>
          </w:p>
        </w:tc>
        <w:tc>
          <w:tcPr>
            <w:tcW w:w="4860" w:type="dxa"/>
            <w:tcBorders>
              <w:top w:val="single" w:sz="6" w:space="0" w:color="auto"/>
              <w:left w:val="nil"/>
              <w:bottom w:val="nil"/>
              <w:right w:val="nil"/>
            </w:tcBorders>
            <w:tcMar>
              <w:left w:w="90" w:type="dxa"/>
              <w:right w:w="90" w:type="dxa"/>
            </w:tcMar>
          </w:tcPr>
          <w:p w14:paraId="5E6E1B2B" w14:textId="0F5C6E21" w:rsidR="1D5502F1" w:rsidRDefault="00BC798E" w:rsidP="23EAA424">
            <w:pPr>
              <w:rPr>
                <w:rFonts w:eastAsia="Lato" w:cs="Lato"/>
              </w:rPr>
            </w:pPr>
            <w:r>
              <w:rPr>
                <w:rFonts w:eastAsia="Lato" w:cs="Lato"/>
              </w:rPr>
              <w:t>Full legal n</w:t>
            </w:r>
            <w:r w:rsidR="1D5502F1" w:rsidRPr="23EAA424">
              <w:rPr>
                <w:rFonts w:eastAsia="Lato" w:cs="Lato"/>
              </w:rPr>
              <w:t xml:space="preserve">ame of </w:t>
            </w:r>
            <w:r w:rsidR="0079784F">
              <w:rPr>
                <w:rFonts w:eastAsia="Lato" w:cs="Lato"/>
              </w:rPr>
              <w:t>W</w:t>
            </w:r>
            <w:r w:rsidR="1D5502F1" w:rsidRPr="23EAA424">
              <w:rPr>
                <w:rFonts w:eastAsia="Lato" w:cs="Lato"/>
              </w:rPr>
              <w:t>itness</w:t>
            </w:r>
          </w:p>
        </w:tc>
      </w:tr>
      <w:tr w:rsidR="000A00E2" w14:paraId="609DDFB0" w14:textId="77777777" w:rsidTr="00EC7BFC">
        <w:trPr>
          <w:trHeight w:val="300"/>
        </w:trPr>
        <w:tc>
          <w:tcPr>
            <w:tcW w:w="4815" w:type="dxa"/>
            <w:tcBorders>
              <w:top w:val="nil"/>
              <w:left w:val="nil"/>
              <w:bottom w:val="single" w:sz="6" w:space="0" w:color="auto"/>
              <w:right w:val="nil"/>
            </w:tcBorders>
            <w:tcMar>
              <w:left w:w="90" w:type="dxa"/>
              <w:right w:w="90" w:type="dxa"/>
            </w:tcMar>
          </w:tcPr>
          <w:p w14:paraId="7D09B45A" w14:textId="77777777" w:rsidR="000A00E2" w:rsidRDefault="000A00E2" w:rsidP="00EC7BFC">
            <w:pPr>
              <w:rPr>
                <w:rFonts w:eastAsia="Lato" w:cs="Lato"/>
              </w:rPr>
            </w:pPr>
          </w:p>
        </w:tc>
        <w:tc>
          <w:tcPr>
            <w:tcW w:w="840" w:type="dxa"/>
            <w:tcBorders>
              <w:top w:val="nil"/>
              <w:left w:val="nil"/>
              <w:bottom w:val="nil"/>
              <w:right w:val="nil"/>
            </w:tcBorders>
            <w:tcMar>
              <w:left w:w="90" w:type="dxa"/>
              <w:right w:w="90" w:type="dxa"/>
            </w:tcMar>
          </w:tcPr>
          <w:p w14:paraId="7858E371" w14:textId="77777777" w:rsidR="000A00E2" w:rsidRDefault="000A00E2" w:rsidP="00EC7BFC">
            <w:pPr>
              <w:rPr>
                <w:rFonts w:eastAsia="Lato" w:cs="Lato"/>
              </w:rPr>
            </w:pPr>
          </w:p>
        </w:tc>
        <w:tc>
          <w:tcPr>
            <w:tcW w:w="4860" w:type="dxa"/>
            <w:tcBorders>
              <w:top w:val="nil"/>
              <w:left w:val="nil"/>
              <w:bottom w:val="single" w:sz="6" w:space="0" w:color="auto"/>
              <w:right w:val="nil"/>
            </w:tcBorders>
            <w:tcMar>
              <w:left w:w="90" w:type="dxa"/>
              <w:right w:w="90" w:type="dxa"/>
            </w:tcMar>
          </w:tcPr>
          <w:p w14:paraId="051A64E9" w14:textId="77777777" w:rsidR="000A00E2" w:rsidRDefault="000A00E2" w:rsidP="00EC7BFC">
            <w:pPr>
              <w:rPr>
                <w:rFonts w:eastAsia="Lato" w:cs="Lato"/>
              </w:rPr>
            </w:pPr>
          </w:p>
        </w:tc>
      </w:tr>
      <w:tr w:rsidR="000A00E2" w14:paraId="6A827E3B" w14:textId="77777777" w:rsidTr="00EC7BFC">
        <w:trPr>
          <w:trHeight w:val="510"/>
        </w:trPr>
        <w:tc>
          <w:tcPr>
            <w:tcW w:w="4815" w:type="dxa"/>
            <w:tcBorders>
              <w:top w:val="single" w:sz="6" w:space="0" w:color="auto"/>
              <w:left w:val="nil"/>
              <w:bottom w:val="nil"/>
              <w:right w:val="nil"/>
            </w:tcBorders>
            <w:tcMar>
              <w:left w:w="90" w:type="dxa"/>
              <w:right w:w="90" w:type="dxa"/>
            </w:tcMar>
          </w:tcPr>
          <w:p w14:paraId="239B40C0" w14:textId="47CB2E05" w:rsidR="000A00E2" w:rsidRDefault="000A00E2" w:rsidP="00EC7BFC">
            <w:pPr>
              <w:rPr>
                <w:rFonts w:eastAsia="Lato" w:cs="Lato"/>
              </w:rPr>
            </w:pPr>
            <w:r w:rsidRPr="23EAA424">
              <w:rPr>
                <w:rFonts w:eastAsia="Lato" w:cs="Lato"/>
              </w:rPr>
              <w:t>Member</w:t>
            </w:r>
            <w:r w:rsidR="00323D0A">
              <w:rPr>
                <w:rFonts w:eastAsia="Lato" w:cs="Lato"/>
              </w:rPr>
              <w:t>’s</w:t>
            </w:r>
            <w:r w:rsidRPr="23EAA424">
              <w:rPr>
                <w:rFonts w:eastAsia="Lato" w:cs="Lato"/>
              </w:rPr>
              <w:t xml:space="preserve"> </w:t>
            </w:r>
            <w:r w:rsidR="00BC798E">
              <w:rPr>
                <w:rFonts w:eastAsia="Lato" w:cs="Lato"/>
              </w:rPr>
              <w:t>signature</w:t>
            </w:r>
          </w:p>
        </w:tc>
        <w:tc>
          <w:tcPr>
            <w:tcW w:w="840" w:type="dxa"/>
            <w:tcBorders>
              <w:top w:val="nil"/>
              <w:left w:val="nil"/>
              <w:bottom w:val="nil"/>
              <w:right w:val="nil"/>
            </w:tcBorders>
            <w:tcMar>
              <w:left w:w="90" w:type="dxa"/>
              <w:right w:w="90" w:type="dxa"/>
            </w:tcMar>
          </w:tcPr>
          <w:p w14:paraId="160FC91D" w14:textId="77777777" w:rsidR="000A00E2" w:rsidRDefault="000A00E2" w:rsidP="00EC7BFC">
            <w:pPr>
              <w:rPr>
                <w:rFonts w:eastAsia="Lato" w:cs="Lato"/>
              </w:rPr>
            </w:pPr>
          </w:p>
        </w:tc>
        <w:tc>
          <w:tcPr>
            <w:tcW w:w="4860" w:type="dxa"/>
            <w:tcBorders>
              <w:top w:val="single" w:sz="6" w:space="0" w:color="auto"/>
              <w:left w:val="nil"/>
              <w:bottom w:val="nil"/>
              <w:right w:val="nil"/>
            </w:tcBorders>
            <w:tcMar>
              <w:left w:w="90" w:type="dxa"/>
              <w:right w:w="90" w:type="dxa"/>
            </w:tcMar>
          </w:tcPr>
          <w:p w14:paraId="76A31C52" w14:textId="5DA8C326" w:rsidR="000A00E2" w:rsidRDefault="00BC798E" w:rsidP="00EC7BFC">
            <w:pPr>
              <w:rPr>
                <w:rFonts w:eastAsia="Lato" w:cs="Lato"/>
              </w:rPr>
            </w:pPr>
            <w:r w:rsidRPr="23EAA424">
              <w:rPr>
                <w:rFonts w:eastAsia="Lato" w:cs="Lato"/>
              </w:rPr>
              <w:t>Witness</w:t>
            </w:r>
            <w:r w:rsidR="00323D0A">
              <w:rPr>
                <w:rFonts w:eastAsia="Lato" w:cs="Lato"/>
              </w:rPr>
              <w:t>’s</w:t>
            </w:r>
            <w:r w:rsidRPr="23EAA424">
              <w:rPr>
                <w:rFonts w:eastAsia="Lato" w:cs="Lato"/>
              </w:rPr>
              <w:t xml:space="preserve"> signature</w:t>
            </w:r>
          </w:p>
        </w:tc>
      </w:tr>
    </w:tbl>
    <w:p w14:paraId="55FC09B0" w14:textId="400FBDBD" w:rsidR="23EAA424" w:rsidRDefault="23EAA424" w:rsidP="23EAA424">
      <w:pPr>
        <w:rPr>
          <w:rFonts w:eastAsia="Lato" w:cs="Lato"/>
          <w:color w:val="000000"/>
        </w:rPr>
      </w:pPr>
    </w:p>
    <w:p w14:paraId="75AA391D" w14:textId="31EC4E75" w:rsidR="23EAA424" w:rsidRDefault="23EAA424" w:rsidP="23EAA424">
      <w:pPr>
        <w:pStyle w:val="CCLNumberList"/>
        <w:numPr>
          <w:ilvl w:val="0"/>
          <w:numId w:val="0"/>
        </w:numPr>
        <w:spacing w:after="180"/>
        <w:rPr>
          <w:rFonts w:eastAsia="Lato" w:cs="Lato"/>
          <w:color w:val="000000"/>
        </w:rPr>
      </w:pPr>
    </w:p>
    <w:p w14:paraId="1297FF04" w14:textId="77B2F226" w:rsidR="23EAA424" w:rsidRDefault="23EAA424" w:rsidP="23EAA424">
      <w:pPr>
        <w:rPr>
          <w:rFonts w:eastAsia="Lato" w:cs="Lato"/>
          <w:color w:val="000000"/>
        </w:rPr>
      </w:pPr>
    </w:p>
    <w:p w14:paraId="20A84E1D" w14:textId="32FB7BEE" w:rsidR="23EAA424" w:rsidRDefault="23EAA424" w:rsidP="23EAA424">
      <w:pPr>
        <w:rPr>
          <w:rFonts w:eastAsia="Lato" w:cs="Lato"/>
          <w:color w:val="000000"/>
        </w:rPr>
      </w:pPr>
    </w:p>
    <w:p w14:paraId="2E114380" w14:textId="733A13F7" w:rsidR="23EAA424" w:rsidRDefault="23EAA424" w:rsidP="23EAA424">
      <w:pPr>
        <w:rPr>
          <w:rFonts w:eastAsia="Lato" w:cs="Lato"/>
          <w:color w:val="000000"/>
        </w:rPr>
      </w:pPr>
    </w:p>
    <w:p w14:paraId="1CB58632" w14:textId="407C2C01" w:rsidR="23EAA424" w:rsidRDefault="23EAA424" w:rsidP="23EAA424">
      <w:pPr>
        <w:rPr>
          <w:rFonts w:eastAsia="Lato" w:cs="Lato"/>
          <w:color w:val="000000"/>
        </w:rPr>
      </w:pPr>
    </w:p>
    <w:p w14:paraId="17678068" w14:textId="21C1CF11" w:rsidR="23EAA424" w:rsidRDefault="23EAA424" w:rsidP="23EAA424">
      <w:pPr>
        <w:rPr>
          <w:rFonts w:eastAsia="Lato" w:cs="Lato"/>
          <w:color w:val="000000"/>
        </w:rPr>
      </w:pPr>
    </w:p>
    <w:p w14:paraId="49958B24" w14:textId="7FE7C978" w:rsidR="23EAA424" w:rsidRDefault="23EAA424" w:rsidP="23EAA424"/>
    <w:p w14:paraId="45F82264" w14:textId="18D6D937" w:rsidR="23EAA424" w:rsidRDefault="23EAA424" w:rsidP="23EAA424"/>
    <w:sectPr w:rsidR="23EAA424" w:rsidSect="005747C9">
      <w:headerReference w:type="even" r:id="rId8"/>
      <w:headerReference w:type="default" r:id="rId9"/>
      <w:footerReference w:type="even" r:id="rId10"/>
      <w:footerReference w:type="default" r:id="rId11"/>
      <w:headerReference w:type="first" r:id="rId12"/>
      <w:footerReference w:type="first" r:id="rId13"/>
      <w:pgSz w:w="12240" w:h="15840"/>
      <w:pgMar w:top="567" w:right="851" w:bottom="851" w:left="851" w:header="567"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E99C3" w14:textId="77777777" w:rsidR="003D3DC1" w:rsidRDefault="003D3DC1" w:rsidP="00E30E1E">
      <w:r>
        <w:separator/>
      </w:r>
    </w:p>
  </w:endnote>
  <w:endnote w:type="continuationSeparator" w:id="0">
    <w:p w14:paraId="6FEE15C7" w14:textId="77777777" w:rsidR="003D3DC1" w:rsidRDefault="003D3DC1" w:rsidP="00E3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altName w:val="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55E" w14:textId="36180C10" w:rsidR="00CB0B69" w:rsidRDefault="00CB0B69" w:rsidP="00CB0B69">
    <w:pPr>
      <w:tabs>
        <w:tab w:val="left" w:pos="1155"/>
      </w:tabs>
      <w:rPr>
        <w:lang w:val="en-US"/>
      </w:rPr>
    </w:pPr>
    <w:r>
      <w:rPr>
        <w:noProof/>
      </w:rPr>
      <mc:AlternateContent>
        <mc:Choice Requires="wps">
          <w:drawing>
            <wp:anchor distT="0" distB="0" distL="114300" distR="114300" simplePos="0" relativeHeight="251658244" behindDoc="0" locked="0" layoutInCell="1" allowOverlap="1" wp14:anchorId="706707A3" wp14:editId="3B9CED2E">
              <wp:simplePos x="0" y="0"/>
              <wp:positionH relativeFrom="margin">
                <wp:align>center</wp:align>
              </wp:positionH>
              <wp:positionV relativeFrom="paragraph">
                <wp:posOffset>10036</wp:posOffset>
              </wp:positionV>
              <wp:extent cx="6677025" cy="0"/>
              <wp:effectExtent l="0" t="0" r="0" b="0"/>
              <wp:wrapNone/>
              <wp:docPr id="447393077"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666C7A1" id="Straight Connector 5" o:spid="_x0000_s1026" style="position:absolute;z-index:2516582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Pr>
        <w:lang w:val="en-US"/>
      </w:rPr>
      <w:tab/>
    </w:r>
  </w:p>
  <w:p w14:paraId="2EFFF945" w14:textId="7B99F5BF" w:rsidR="00CB0B69" w:rsidRPr="00CB0B69" w:rsidRDefault="00CB0B69" w:rsidP="00CB0B69">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sdt>
      <w:sdtPr>
        <w:rPr>
          <w:color w:val="314673" w:themeColor="text2"/>
          <w:lang w:val="en-US"/>
        </w:rPr>
        <w:id w:val="1986197468"/>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Pr>
            <w:color w:val="314673" w:themeColor="text2"/>
          </w:rPr>
          <w:t>2</w:t>
        </w:r>
        <w:r w:rsidRPr="00500753">
          <w:rPr>
            <w:noProof/>
            <w:color w:val="314673" w:themeColor="text2"/>
          </w:rPr>
          <w:fldChar w:fldCharType="end"/>
        </w:r>
      </w:sdtContent>
    </w:sdt>
  </w:p>
  <w:p w14:paraId="34D2D251" w14:textId="77777777" w:rsidR="00833F8B" w:rsidRDefault="00833F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81C9" w14:textId="740E0AA2" w:rsidR="007E0280" w:rsidRDefault="007E0280" w:rsidP="00CB0B69">
    <w:pPr>
      <w:tabs>
        <w:tab w:val="left" w:pos="1155"/>
      </w:tabs>
      <w:rPr>
        <w:lang w:val="en-US"/>
      </w:rPr>
    </w:pPr>
    <w:r>
      <w:rPr>
        <w:noProof/>
      </w:rPr>
      <mc:AlternateContent>
        <mc:Choice Requires="wps">
          <w:drawing>
            <wp:anchor distT="0" distB="0" distL="114300" distR="114300" simplePos="0" relativeHeight="251658240" behindDoc="0" locked="0" layoutInCell="1" allowOverlap="1" wp14:anchorId="0E43C605" wp14:editId="59106C28">
              <wp:simplePos x="0" y="0"/>
              <wp:positionH relativeFrom="margin">
                <wp:align>center</wp:align>
              </wp:positionH>
              <wp:positionV relativeFrom="paragraph">
                <wp:posOffset>10036</wp:posOffset>
              </wp:positionV>
              <wp:extent cx="6677025" cy="0"/>
              <wp:effectExtent l="0" t="0" r="0" b="0"/>
              <wp:wrapNone/>
              <wp:docPr id="298353163"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B850C51" id="Straight Connector 5" o:spid="_x0000_s1026" style="position:absolute;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sidR="00CB0B69">
      <w:rPr>
        <w:lang w:val="en-US"/>
      </w:rPr>
      <w:tab/>
    </w:r>
  </w:p>
  <w:p w14:paraId="1AC5A3A9" w14:textId="708AE3EC" w:rsidR="00AA713E" w:rsidRPr="00500753" w:rsidRDefault="007E0280" w:rsidP="00E30E1E">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sdt>
      <w:sdtPr>
        <w:rPr>
          <w:color w:val="314673" w:themeColor="text2"/>
          <w:lang w:val="en-US"/>
        </w:rPr>
        <w:id w:val="1918672161"/>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sidRPr="00500753">
          <w:rPr>
            <w:noProof/>
            <w:color w:val="314673" w:themeColor="text2"/>
          </w:rPr>
          <w:t>2</w:t>
        </w:r>
        <w:r w:rsidRPr="00500753">
          <w:rPr>
            <w:noProof/>
            <w:color w:val="314673" w:themeColor="text2"/>
          </w:rPr>
          <w:fldChar w:fldCharType="end"/>
        </w:r>
      </w:sdtContent>
    </w:sdt>
  </w:p>
  <w:p w14:paraId="24570C67" w14:textId="77777777" w:rsidR="00833F8B" w:rsidRDefault="00833F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773C" w14:textId="34E5D23C" w:rsidR="00CB0B69" w:rsidRPr="00B848FE" w:rsidRDefault="00B848FE" w:rsidP="0014022B">
    <w:pPr>
      <w:tabs>
        <w:tab w:val="left" w:pos="1155"/>
      </w:tabs>
      <w:jc w:val="right"/>
      <w:rPr>
        <w:lang w:val="en-US"/>
      </w:rPr>
    </w:pPr>
    <w:r>
      <w:rPr>
        <w:color w:val="314673" w:themeColor="text2"/>
        <w:lang w:val="en-US"/>
      </w:rPr>
      <w:br/>
    </w:r>
    <w:r w:rsidR="00CB0B69">
      <w:rPr>
        <w:noProof/>
      </w:rPr>
      <mc:AlternateContent>
        <mc:Choice Requires="wps">
          <w:drawing>
            <wp:anchor distT="0" distB="0" distL="114300" distR="114300" simplePos="0" relativeHeight="251658243" behindDoc="0" locked="0" layoutInCell="1" allowOverlap="1" wp14:anchorId="62AF3F68" wp14:editId="78206546">
              <wp:simplePos x="0" y="0"/>
              <wp:positionH relativeFrom="margin">
                <wp:align>center</wp:align>
              </wp:positionH>
              <wp:positionV relativeFrom="paragraph">
                <wp:posOffset>10036</wp:posOffset>
              </wp:positionV>
              <wp:extent cx="6677025" cy="0"/>
              <wp:effectExtent l="0" t="0" r="0" b="0"/>
              <wp:wrapNone/>
              <wp:docPr id="260867936"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8D926F3" id="Straight Connector 5" o:spid="_x0000_s1026" style="position:absolute;z-index:25165824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sdt>
      <w:sdtPr>
        <w:rPr>
          <w:color w:val="314673" w:themeColor="text2"/>
        </w:rPr>
        <w:id w:val="-1065478257"/>
        <w:docPartObj>
          <w:docPartGallery w:val="Page Numbers (Bottom of Page)"/>
          <w:docPartUnique/>
        </w:docPartObj>
      </w:sdtPr>
      <w:sdtEndPr>
        <w:rPr>
          <w:noProof/>
        </w:rPr>
      </w:sdtEndPr>
      <w:sdtContent>
        <w:r w:rsidR="00CB0B69" w:rsidRPr="00500753">
          <w:rPr>
            <w:color w:val="314673" w:themeColor="text2"/>
          </w:rPr>
          <w:fldChar w:fldCharType="begin"/>
        </w:r>
        <w:r w:rsidR="00CB0B69" w:rsidRPr="00500753">
          <w:rPr>
            <w:color w:val="314673" w:themeColor="text2"/>
          </w:rPr>
          <w:instrText xml:space="preserve"> PAGE   \* MERGEFORMAT </w:instrText>
        </w:r>
        <w:r w:rsidR="00CB0B69" w:rsidRPr="00500753">
          <w:rPr>
            <w:color w:val="314673" w:themeColor="text2"/>
          </w:rPr>
          <w:fldChar w:fldCharType="separate"/>
        </w:r>
        <w:r w:rsidR="00CB0B69">
          <w:rPr>
            <w:color w:val="314673" w:themeColor="text2"/>
          </w:rPr>
          <w:t>2</w:t>
        </w:r>
        <w:r w:rsidR="00CB0B69" w:rsidRPr="00500753">
          <w:rPr>
            <w:noProof/>
            <w:color w:val="314673" w:themeColor="text2"/>
          </w:rPr>
          <w:fldChar w:fldCharType="end"/>
        </w:r>
      </w:sdtContent>
    </w:sdt>
  </w:p>
  <w:p w14:paraId="3B91ED9D" w14:textId="77777777" w:rsidR="00833F8B" w:rsidRDefault="00833F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CF197" w14:textId="77777777" w:rsidR="003D3DC1" w:rsidRDefault="003D3DC1" w:rsidP="00E30E1E">
      <w:r>
        <w:separator/>
      </w:r>
    </w:p>
  </w:footnote>
  <w:footnote w:type="continuationSeparator" w:id="0">
    <w:p w14:paraId="7AB72EA3" w14:textId="77777777" w:rsidR="003D3DC1" w:rsidRDefault="003D3DC1" w:rsidP="00E3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3CA6" w14:textId="18306777" w:rsidR="00CB0B69" w:rsidRPr="00A06BB4" w:rsidRDefault="00B37514" w:rsidP="00CB0B69">
    <w:pPr>
      <w:pStyle w:val="Header"/>
      <w:tabs>
        <w:tab w:val="clear" w:pos="4680"/>
        <w:tab w:val="clear" w:pos="9360"/>
        <w:tab w:val="left" w:pos="6030"/>
      </w:tabs>
    </w:pPr>
    <w:r>
      <w:rPr>
        <w:noProof/>
      </w:rPr>
      <w:drawing>
        <wp:anchor distT="0" distB="0" distL="114300" distR="114300" simplePos="0" relativeHeight="251658246" behindDoc="0" locked="0" layoutInCell="1" allowOverlap="1" wp14:anchorId="7EA9FDA6" wp14:editId="5A74CCBA">
          <wp:simplePos x="0" y="0"/>
          <wp:positionH relativeFrom="column">
            <wp:posOffset>6534150</wp:posOffset>
          </wp:positionH>
          <wp:positionV relativeFrom="paragraph">
            <wp:posOffset>-398779</wp:posOffset>
          </wp:positionV>
          <wp:extent cx="1201551" cy="829617"/>
          <wp:effectExtent l="0" t="38100" r="36830" b="66040"/>
          <wp:wrapNone/>
          <wp:docPr id="425646047"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6F7D8445" w14:textId="77777777" w:rsidR="00CB0B69" w:rsidRDefault="00CB0B69">
    <w:pPr>
      <w:pStyle w:val="Header"/>
    </w:pPr>
  </w:p>
  <w:p w14:paraId="44B9DD63" w14:textId="77777777" w:rsidR="00833F8B" w:rsidRDefault="00833F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9BC" w14:textId="77209B82" w:rsidR="00AA713E" w:rsidRPr="00A06BB4" w:rsidRDefault="00B37514" w:rsidP="00CB0B69">
    <w:pPr>
      <w:pStyle w:val="Header"/>
      <w:tabs>
        <w:tab w:val="clear" w:pos="4680"/>
        <w:tab w:val="clear" w:pos="9360"/>
        <w:tab w:val="left" w:pos="6030"/>
      </w:tabs>
    </w:pPr>
    <w:r>
      <w:rPr>
        <w:noProof/>
      </w:rPr>
      <w:drawing>
        <wp:anchor distT="0" distB="0" distL="114300" distR="114300" simplePos="0" relativeHeight="251658245" behindDoc="0" locked="0" layoutInCell="1" allowOverlap="1" wp14:anchorId="4DDEEC7D" wp14:editId="7C2346FB">
          <wp:simplePos x="0" y="0"/>
          <wp:positionH relativeFrom="column">
            <wp:posOffset>6524624</wp:posOffset>
          </wp:positionH>
          <wp:positionV relativeFrom="paragraph">
            <wp:posOffset>-400050</wp:posOffset>
          </wp:positionV>
          <wp:extent cx="1201551" cy="829617"/>
          <wp:effectExtent l="0" t="38100" r="36830" b="66040"/>
          <wp:wrapNone/>
          <wp:docPr id="38840783"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0E7BCD21" w14:textId="77777777" w:rsidR="00A06BB4" w:rsidRDefault="00A06BB4" w:rsidP="00E30E1E">
    <w:pPr>
      <w:pStyle w:val="Header"/>
    </w:pPr>
  </w:p>
  <w:p w14:paraId="3E791792" w14:textId="77777777" w:rsidR="00AA713E" w:rsidRDefault="00AA713E" w:rsidP="00E30E1E">
    <w:pPr>
      <w:pStyle w:val="Header"/>
    </w:pPr>
  </w:p>
  <w:p w14:paraId="0C76150E" w14:textId="77777777" w:rsidR="00833F8B" w:rsidRDefault="00833F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BFDE" w14:textId="15D370B9" w:rsidR="009E44F5" w:rsidRDefault="00CB0B69" w:rsidP="009E44F5">
    <w:pPr>
      <w:pStyle w:val="Header"/>
      <w:tabs>
        <w:tab w:val="clear" w:pos="4680"/>
        <w:tab w:val="clear" w:pos="9360"/>
        <w:tab w:val="left" w:pos="4820"/>
      </w:tabs>
      <w:rPr>
        <w:rStyle w:val="Heading3Char"/>
      </w:rPr>
    </w:pPr>
    <w:r>
      <w:rPr>
        <w:noProof/>
      </w:rPr>
      <w:drawing>
        <wp:anchor distT="0" distB="0" distL="114300" distR="114300" simplePos="0" relativeHeight="251658242" behindDoc="0" locked="0" layoutInCell="1" allowOverlap="1" wp14:anchorId="6612192A" wp14:editId="5F5C49E8">
          <wp:simplePos x="0" y="0"/>
          <wp:positionH relativeFrom="column">
            <wp:posOffset>6197600</wp:posOffset>
          </wp:positionH>
          <wp:positionV relativeFrom="paragraph">
            <wp:posOffset>-461009</wp:posOffset>
          </wp:positionV>
          <wp:extent cx="1794467" cy="1238999"/>
          <wp:effectExtent l="0" t="38100" r="53975" b="75565"/>
          <wp:wrapNone/>
          <wp:docPr id="363278090"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794467" cy="12389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28C2777" wp14:editId="0EFEA25B">
          <wp:extent cx="1047750" cy="538843"/>
          <wp:effectExtent l="0" t="0" r="0" b="0"/>
          <wp:docPr id="87826823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6948" name="Picture 3"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38843"/>
                  </a:xfrm>
                  <a:prstGeom prst="rect">
                    <a:avLst/>
                  </a:prstGeom>
                  <a:noFill/>
                  <a:ln>
                    <a:noFill/>
                  </a:ln>
                </pic:spPr>
              </pic:pic>
            </a:graphicData>
          </a:graphic>
        </wp:inline>
      </w:drawing>
    </w:r>
    <w:r w:rsidR="009E44F5">
      <w:rPr>
        <w:rStyle w:val="Heading3Char"/>
      </w:rPr>
      <w:t xml:space="preserve"> </w:t>
    </w:r>
  </w:p>
  <w:p w14:paraId="5DB8610B" w14:textId="77777777" w:rsidR="009E44F5" w:rsidRDefault="009E44F5" w:rsidP="009E44F5">
    <w:pPr>
      <w:pStyle w:val="Header"/>
      <w:tabs>
        <w:tab w:val="clear" w:pos="4680"/>
        <w:tab w:val="clear" w:pos="9360"/>
        <w:tab w:val="left" w:pos="4820"/>
      </w:tabs>
      <w:rPr>
        <w:rStyle w:val="Heading3Char"/>
      </w:rPr>
    </w:pPr>
  </w:p>
  <w:p w14:paraId="2E20D267" w14:textId="77777777" w:rsidR="00CB0B69" w:rsidRDefault="00CB0B69" w:rsidP="00CB0B69">
    <w:pPr>
      <w:pStyle w:val="Header"/>
    </w:pPr>
    <w:r>
      <w:rPr>
        <w:noProof/>
      </w:rPr>
      <mc:AlternateContent>
        <mc:Choice Requires="wps">
          <w:drawing>
            <wp:anchor distT="0" distB="0" distL="114300" distR="114300" simplePos="0" relativeHeight="251658241" behindDoc="0" locked="0" layoutInCell="1" allowOverlap="1" wp14:anchorId="06DF00E0" wp14:editId="34314EF8">
              <wp:simplePos x="0" y="0"/>
              <wp:positionH relativeFrom="margin">
                <wp:align>center</wp:align>
              </wp:positionH>
              <wp:positionV relativeFrom="paragraph">
                <wp:posOffset>72390</wp:posOffset>
              </wp:positionV>
              <wp:extent cx="6677025" cy="0"/>
              <wp:effectExtent l="0" t="0" r="0" b="0"/>
              <wp:wrapNone/>
              <wp:docPr id="2072681538"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FFDBE2E" id="Straight Connector 5" o:spid="_x0000_s1026" style="position:absolute;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7pt" to="52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" strokecolor="#314673 [3204]"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4EB"/>
    <w:multiLevelType w:val="hybridMultilevel"/>
    <w:tmpl w:val="7902C70C"/>
    <w:lvl w:ilvl="0" w:tplc="35F09FFC">
      <w:numFmt w:val="bullet"/>
      <w:lvlText w:val="-"/>
      <w:lvlJc w:val="left"/>
      <w:pPr>
        <w:ind w:left="1800" w:hanging="360"/>
      </w:pPr>
      <w:rPr>
        <w:rFonts w:ascii="Lato" w:eastAsiaTheme="minorHAnsi" w:hAnsi="Lato"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E457DC1"/>
    <w:multiLevelType w:val="hybridMultilevel"/>
    <w:tmpl w:val="5B1C9B62"/>
    <w:lvl w:ilvl="0" w:tplc="B7A27B8E">
      <w:start w:val="1"/>
      <w:numFmt w:val="decimal"/>
      <w:pStyle w:val="CCLNumberList"/>
      <w:lvlText w:val="%1."/>
      <w:lvlJc w:val="right"/>
      <w:pPr>
        <w:ind w:left="71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95E2B"/>
    <w:multiLevelType w:val="hybridMultilevel"/>
    <w:tmpl w:val="D9D2D1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B40FD1"/>
    <w:multiLevelType w:val="multilevel"/>
    <w:tmpl w:val="77BE2452"/>
    <w:styleLink w:val="Style1"/>
    <w:lvl w:ilvl="0">
      <w:start w:val="1"/>
      <w:numFmt w:val="bullet"/>
      <w:pStyle w:val="CCLBulletLists"/>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4" w15:restartNumberingAfterBreak="0">
    <w:nsid w:val="26217490"/>
    <w:multiLevelType w:val="multilevel"/>
    <w:tmpl w:val="77BE2452"/>
    <w:numStyleLink w:val="Style1"/>
  </w:abstractNum>
  <w:abstractNum w:abstractNumId="5" w15:restartNumberingAfterBreak="0">
    <w:nsid w:val="3AE815F3"/>
    <w:multiLevelType w:val="hybridMultilevel"/>
    <w:tmpl w:val="E91A0EA4"/>
    <w:lvl w:ilvl="0" w:tplc="FFFFFFFF">
      <w:start w:val="1"/>
      <w:numFmt w:val="bullet"/>
      <w:lvlText w:val=""/>
      <w:lvlJc w:val="left"/>
      <w:pPr>
        <w:ind w:left="108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207BF7"/>
    <w:multiLevelType w:val="hybridMultilevel"/>
    <w:tmpl w:val="30EAE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805E98"/>
    <w:multiLevelType w:val="multilevel"/>
    <w:tmpl w:val="77BE2452"/>
    <w:numStyleLink w:val="Style1"/>
  </w:abstractNum>
  <w:abstractNum w:abstractNumId="8" w15:restartNumberingAfterBreak="0">
    <w:nsid w:val="60EE4E7C"/>
    <w:multiLevelType w:val="multilevel"/>
    <w:tmpl w:val="77BE2452"/>
    <w:numStyleLink w:val="Style1"/>
  </w:abstractNum>
  <w:abstractNum w:abstractNumId="9" w15:restartNumberingAfterBreak="0">
    <w:nsid w:val="61595AEF"/>
    <w:multiLevelType w:val="multilevel"/>
    <w:tmpl w:val="77BE2452"/>
    <w:numStyleLink w:val="Style1"/>
  </w:abstractNum>
  <w:abstractNum w:abstractNumId="10" w15:restartNumberingAfterBreak="0">
    <w:nsid w:val="67D0686E"/>
    <w:multiLevelType w:val="hybridMultilevel"/>
    <w:tmpl w:val="A3CAF112"/>
    <w:lvl w:ilvl="0" w:tplc="E66A19DE">
      <w:start w:val="1"/>
      <w:numFmt w:val="lowerLetter"/>
      <w:pStyle w:val="alphabet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63995"/>
    <w:multiLevelType w:val="hybridMultilevel"/>
    <w:tmpl w:val="24E271FC"/>
    <w:lvl w:ilvl="0" w:tplc="35F09FFC">
      <w:numFmt w:val="bullet"/>
      <w:lvlText w:val="-"/>
      <w:lvlJc w:val="left"/>
      <w:pPr>
        <w:ind w:left="1080" w:hanging="360"/>
      </w:pPr>
      <w:rPr>
        <w:rFonts w:ascii="Lato" w:eastAsiaTheme="minorHAnsi" w:hAnsi="Lato"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6D2E55D2"/>
    <w:multiLevelType w:val="hybridMultilevel"/>
    <w:tmpl w:val="58AE89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CDDE054"/>
    <w:multiLevelType w:val="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41663345">
    <w:abstractNumId w:val="13"/>
  </w:num>
  <w:num w:numId="2" w16cid:durableId="1084565743">
    <w:abstractNumId w:val="11"/>
  </w:num>
  <w:num w:numId="3" w16cid:durableId="355084740">
    <w:abstractNumId w:val="0"/>
  </w:num>
  <w:num w:numId="4" w16cid:durableId="1811170087">
    <w:abstractNumId w:val="9"/>
  </w:num>
  <w:num w:numId="5" w16cid:durableId="1235243169">
    <w:abstractNumId w:val="5"/>
  </w:num>
  <w:num w:numId="6" w16cid:durableId="2030133234">
    <w:abstractNumId w:val="3"/>
  </w:num>
  <w:num w:numId="7" w16cid:durableId="928126580">
    <w:abstractNumId w:val="4"/>
  </w:num>
  <w:num w:numId="8" w16cid:durableId="1952323130">
    <w:abstractNumId w:val="8"/>
  </w:num>
  <w:num w:numId="9" w16cid:durableId="935480784">
    <w:abstractNumId w:val="7"/>
  </w:num>
  <w:num w:numId="10" w16cid:durableId="1507405965">
    <w:abstractNumId w:val="6"/>
  </w:num>
  <w:num w:numId="11" w16cid:durableId="250510494">
    <w:abstractNumId w:val="1"/>
  </w:num>
  <w:num w:numId="12" w16cid:durableId="1463384975">
    <w:abstractNumId w:val="10"/>
  </w:num>
  <w:num w:numId="13" w16cid:durableId="1363895673">
    <w:abstractNumId w:val="2"/>
  </w:num>
  <w:num w:numId="14" w16cid:durableId="1332484526">
    <w:abstractNumId w:val="12"/>
  </w:num>
  <w:num w:numId="15" w16cid:durableId="172617859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74"/>
    <w:rsid w:val="0004769E"/>
    <w:rsid w:val="00076271"/>
    <w:rsid w:val="000840DF"/>
    <w:rsid w:val="000A00E2"/>
    <w:rsid w:val="000F34D3"/>
    <w:rsid w:val="00113762"/>
    <w:rsid w:val="0011574F"/>
    <w:rsid w:val="00120988"/>
    <w:rsid w:val="0014022B"/>
    <w:rsid w:val="00141238"/>
    <w:rsid w:val="00166D69"/>
    <w:rsid w:val="001B3260"/>
    <w:rsid w:val="002C1F61"/>
    <w:rsid w:val="002C5CD5"/>
    <w:rsid w:val="002F64B6"/>
    <w:rsid w:val="003061E6"/>
    <w:rsid w:val="00323D0A"/>
    <w:rsid w:val="00370001"/>
    <w:rsid w:val="003C19E1"/>
    <w:rsid w:val="003D3DC1"/>
    <w:rsid w:val="003E33B4"/>
    <w:rsid w:val="003F4655"/>
    <w:rsid w:val="004279D0"/>
    <w:rsid w:val="00455DB4"/>
    <w:rsid w:val="00462E7D"/>
    <w:rsid w:val="004844BE"/>
    <w:rsid w:val="00491831"/>
    <w:rsid w:val="004A3D7F"/>
    <w:rsid w:val="004B132B"/>
    <w:rsid w:val="00500753"/>
    <w:rsid w:val="00506F66"/>
    <w:rsid w:val="00520636"/>
    <w:rsid w:val="00547A2D"/>
    <w:rsid w:val="00557248"/>
    <w:rsid w:val="005747C9"/>
    <w:rsid w:val="00580277"/>
    <w:rsid w:val="00583437"/>
    <w:rsid w:val="005A2CAB"/>
    <w:rsid w:val="005D3880"/>
    <w:rsid w:val="005E5B91"/>
    <w:rsid w:val="005F5223"/>
    <w:rsid w:val="005F5236"/>
    <w:rsid w:val="00624B5A"/>
    <w:rsid w:val="00625BD6"/>
    <w:rsid w:val="006302F8"/>
    <w:rsid w:val="00670074"/>
    <w:rsid w:val="006C78EF"/>
    <w:rsid w:val="006D6D7A"/>
    <w:rsid w:val="006E37DE"/>
    <w:rsid w:val="006E6C7B"/>
    <w:rsid w:val="00730D50"/>
    <w:rsid w:val="0074300B"/>
    <w:rsid w:val="00764F54"/>
    <w:rsid w:val="007727E9"/>
    <w:rsid w:val="00774631"/>
    <w:rsid w:val="0079784F"/>
    <w:rsid w:val="007C216C"/>
    <w:rsid w:val="007C2927"/>
    <w:rsid w:val="007C68D3"/>
    <w:rsid w:val="007E0280"/>
    <w:rsid w:val="00812B58"/>
    <w:rsid w:val="00833F8B"/>
    <w:rsid w:val="00884DE3"/>
    <w:rsid w:val="008C5100"/>
    <w:rsid w:val="008F0CE3"/>
    <w:rsid w:val="008F5F8F"/>
    <w:rsid w:val="00975FB7"/>
    <w:rsid w:val="00996C0D"/>
    <w:rsid w:val="009A414A"/>
    <w:rsid w:val="009E44F5"/>
    <w:rsid w:val="00A05AD9"/>
    <w:rsid w:val="00A06BB4"/>
    <w:rsid w:val="00A63285"/>
    <w:rsid w:val="00AA713E"/>
    <w:rsid w:val="00AE651D"/>
    <w:rsid w:val="00B033CD"/>
    <w:rsid w:val="00B21FE0"/>
    <w:rsid w:val="00B37514"/>
    <w:rsid w:val="00B848FE"/>
    <w:rsid w:val="00BC4208"/>
    <w:rsid w:val="00BC798E"/>
    <w:rsid w:val="00C17871"/>
    <w:rsid w:val="00C2128E"/>
    <w:rsid w:val="00C426B3"/>
    <w:rsid w:val="00C42B46"/>
    <w:rsid w:val="00C430E0"/>
    <w:rsid w:val="00C465A3"/>
    <w:rsid w:val="00C60103"/>
    <w:rsid w:val="00C72850"/>
    <w:rsid w:val="00C759E3"/>
    <w:rsid w:val="00C96A98"/>
    <w:rsid w:val="00CB0B69"/>
    <w:rsid w:val="00CE75BD"/>
    <w:rsid w:val="00D70C2D"/>
    <w:rsid w:val="00D7567C"/>
    <w:rsid w:val="00D77984"/>
    <w:rsid w:val="00D85949"/>
    <w:rsid w:val="00D9239A"/>
    <w:rsid w:val="00DA258E"/>
    <w:rsid w:val="00DB2E89"/>
    <w:rsid w:val="00DB5674"/>
    <w:rsid w:val="00DE7689"/>
    <w:rsid w:val="00E10114"/>
    <w:rsid w:val="00E30E1E"/>
    <w:rsid w:val="00E5377B"/>
    <w:rsid w:val="00E560AB"/>
    <w:rsid w:val="00EF4C58"/>
    <w:rsid w:val="00F25BF9"/>
    <w:rsid w:val="00F330B5"/>
    <w:rsid w:val="00F42CC4"/>
    <w:rsid w:val="00F464BB"/>
    <w:rsid w:val="00F511FF"/>
    <w:rsid w:val="00FE6407"/>
    <w:rsid w:val="03163101"/>
    <w:rsid w:val="035AE86A"/>
    <w:rsid w:val="050881F9"/>
    <w:rsid w:val="05687F5A"/>
    <w:rsid w:val="06892923"/>
    <w:rsid w:val="0779C715"/>
    <w:rsid w:val="096FD39F"/>
    <w:rsid w:val="09AE591E"/>
    <w:rsid w:val="0A489E19"/>
    <w:rsid w:val="0A9EDFBB"/>
    <w:rsid w:val="0E43CC18"/>
    <w:rsid w:val="0EC95833"/>
    <w:rsid w:val="100D8EFD"/>
    <w:rsid w:val="1219E652"/>
    <w:rsid w:val="12E013A9"/>
    <w:rsid w:val="13510C7B"/>
    <w:rsid w:val="14BB7110"/>
    <w:rsid w:val="15226C24"/>
    <w:rsid w:val="15371465"/>
    <w:rsid w:val="16A561F7"/>
    <w:rsid w:val="17422275"/>
    <w:rsid w:val="1869A253"/>
    <w:rsid w:val="19B2C333"/>
    <w:rsid w:val="1C092840"/>
    <w:rsid w:val="1D5502F1"/>
    <w:rsid w:val="2023F024"/>
    <w:rsid w:val="2113635B"/>
    <w:rsid w:val="22308EB1"/>
    <w:rsid w:val="22F8C9F0"/>
    <w:rsid w:val="23EAA424"/>
    <w:rsid w:val="24B21F7B"/>
    <w:rsid w:val="27A3E27B"/>
    <w:rsid w:val="2860A926"/>
    <w:rsid w:val="2A6338C0"/>
    <w:rsid w:val="2C3E0710"/>
    <w:rsid w:val="2C9B9A5B"/>
    <w:rsid w:val="2D7D4E4E"/>
    <w:rsid w:val="2E7C8CBC"/>
    <w:rsid w:val="2FF71F8A"/>
    <w:rsid w:val="300E256F"/>
    <w:rsid w:val="30C516C6"/>
    <w:rsid w:val="30E32C58"/>
    <w:rsid w:val="31EE2AEA"/>
    <w:rsid w:val="32971668"/>
    <w:rsid w:val="3349B49B"/>
    <w:rsid w:val="352D9E00"/>
    <w:rsid w:val="36D6390B"/>
    <w:rsid w:val="36FDA277"/>
    <w:rsid w:val="37A0E0DA"/>
    <w:rsid w:val="381CA9A8"/>
    <w:rsid w:val="3854DC2A"/>
    <w:rsid w:val="385DF528"/>
    <w:rsid w:val="3880D34E"/>
    <w:rsid w:val="3B6A1723"/>
    <w:rsid w:val="3BB4EAFB"/>
    <w:rsid w:val="3D6924E1"/>
    <w:rsid w:val="3EFBD478"/>
    <w:rsid w:val="42416BA8"/>
    <w:rsid w:val="4354A468"/>
    <w:rsid w:val="435A4646"/>
    <w:rsid w:val="449A6BB4"/>
    <w:rsid w:val="44E66580"/>
    <w:rsid w:val="457B131E"/>
    <w:rsid w:val="45AB2FB8"/>
    <w:rsid w:val="485F3039"/>
    <w:rsid w:val="4DCAA016"/>
    <w:rsid w:val="501DFC00"/>
    <w:rsid w:val="503E475B"/>
    <w:rsid w:val="542B56B8"/>
    <w:rsid w:val="54AA6151"/>
    <w:rsid w:val="54FBCB5E"/>
    <w:rsid w:val="55CACC7E"/>
    <w:rsid w:val="58551AA8"/>
    <w:rsid w:val="589901CA"/>
    <w:rsid w:val="5A06C60E"/>
    <w:rsid w:val="5A447FAF"/>
    <w:rsid w:val="5BD68FB9"/>
    <w:rsid w:val="5D37FB03"/>
    <w:rsid w:val="60E84F42"/>
    <w:rsid w:val="6547AB51"/>
    <w:rsid w:val="6582E469"/>
    <w:rsid w:val="6590D639"/>
    <w:rsid w:val="65921805"/>
    <w:rsid w:val="65F390D1"/>
    <w:rsid w:val="6764CDFB"/>
    <w:rsid w:val="69E72DF6"/>
    <w:rsid w:val="69EE7939"/>
    <w:rsid w:val="6AC2A111"/>
    <w:rsid w:val="6B398213"/>
    <w:rsid w:val="6DFF0408"/>
    <w:rsid w:val="6E1001C2"/>
    <w:rsid w:val="6F8BA545"/>
    <w:rsid w:val="7180EFD9"/>
    <w:rsid w:val="721C27C7"/>
    <w:rsid w:val="732F27AF"/>
    <w:rsid w:val="73FC03C6"/>
    <w:rsid w:val="76B15E44"/>
    <w:rsid w:val="78BDD42F"/>
    <w:rsid w:val="79BA16AC"/>
    <w:rsid w:val="7A3689A7"/>
    <w:rsid w:val="7BF8C10A"/>
    <w:rsid w:val="7CA12104"/>
    <w:rsid w:val="7E6B97E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2CD91"/>
  <w15:chartTrackingRefBased/>
  <w15:docId w15:val="{C88BD70A-E953-4779-892D-A725F1C5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L body"/>
    <w:qFormat/>
    <w:rsid w:val="00C465A3"/>
    <w:pPr>
      <w:spacing w:after="180" w:line="264" w:lineRule="auto"/>
    </w:pPr>
    <w:rPr>
      <w:rFonts w:ascii="Lato" w:hAnsi="Lato"/>
    </w:rPr>
  </w:style>
  <w:style w:type="paragraph" w:styleId="Heading1">
    <w:name w:val="heading 1"/>
    <w:aliases w:val="CCL Heading"/>
    <w:basedOn w:val="Normal"/>
    <w:next w:val="Normal"/>
    <w:link w:val="Heading1Char"/>
    <w:uiPriority w:val="9"/>
    <w:qFormat/>
    <w:rsid w:val="008F0CE3"/>
    <w:pPr>
      <w:keepNext/>
      <w:keepLines/>
      <w:spacing w:before="100" w:beforeAutospacing="1" w:after="240"/>
      <w:outlineLvl w:val="0"/>
    </w:pPr>
    <w:rPr>
      <w:rFonts w:eastAsiaTheme="majorEastAsia" w:cstheme="majorBidi"/>
      <w:b/>
      <w:color w:val="314673" w:themeColor="text2"/>
      <w:sz w:val="40"/>
      <w:szCs w:val="40"/>
    </w:rPr>
  </w:style>
  <w:style w:type="paragraph" w:styleId="Heading2">
    <w:name w:val="heading 2"/>
    <w:aliases w:val="CCL Heading 2"/>
    <w:basedOn w:val="Normal"/>
    <w:next w:val="Normal"/>
    <w:link w:val="Heading2Char"/>
    <w:uiPriority w:val="9"/>
    <w:unhideWhenUsed/>
    <w:qFormat/>
    <w:rsid w:val="007C2927"/>
    <w:pPr>
      <w:keepNext/>
      <w:keepLines/>
      <w:spacing w:before="360" w:after="120"/>
      <w:outlineLvl w:val="1"/>
    </w:pPr>
    <w:rPr>
      <w:rFonts w:eastAsiaTheme="majorEastAsia" w:cstheme="majorBidi"/>
      <w:b/>
      <w:color w:val="314673" w:themeColor="text2"/>
      <w:sz w:val="32"/>
      <w:szCs w:val="32"/>
    </w:rPr>
  </w:style>
  <w:style w:type="paragraph" w:styleId="Heading3">
    <w:name w:val="heading 3"/>
    <w:aliases w:val="CCL Heading 3"/>
    <w:basedOn w:val="Normal"/>
    <w:next w:val="Normal"/>
    <w:link w:val="Heading3Char"/>
    <w:uiPriority w:val="9"/>
    <w:unhideWhenUsed/>
    <w:qFormat/>
    <w:rsid w:val="007C2927"/>
    <w:pPr>
      <w:keepNext/>
      <w:keepLines/>
      <w:spacing w:before="360" w:after="120"/>
      <w:outlineLvl w:val="2"/>
    </w:pPr>
    <w:rPr>
      <w:rFonts w:eastAsiaTheme="majorEastAsia" w:cstheme="majorBidi"/>
      <w:b/>
      <w:color w:val="314673" w:themeColor="text2"/>
      <w:sz w:val="26"/>
      <w:szCs w:val="28"/>
    </w:rPr>
  </w:style>
  <w:style w:type="paragraph" w:styleId="Heading4">
    <w:name w:val="heading 4"/>
    <w:basedOn w:val="Normal"/>
    <w:next w:val="Normal"/>
    <w:link w:val="Heading4Char"/>
    <w:uiPriority w:val="9"/>
    <w:unhideWhenUsed/>
    <w:rsid w:val="00A06BB4"/>
    <w:pPr>
      <w:keepNext/>
      <w:keepLines/>
      <w:spacing w:before="80" w:after="40"/>
      <w:outlineLvl w:val="3"/>
    </w:pPr>
    <w:rPr>
      <w:rFonts w:eastAsiaTheme="majorEastAsia" w:cstheme="majorBidi"/>
      <w:i/>
      <w:iCs/>
      <w:color w:val="243455" w:themeColor="accent1" w:themeShade="BF"/>
    </w:rPr>
  </w:style>
  <w:style w:type="paragraph" w:styleId="Heading5">
    <w:name w:val="heading 5"/>
    <w:basedOn w:val="Normal"/>
    <w:next w:val="Normal"/>
    <w:link w:val="Heading5Char"/>
    <w:uiPriority w:val="9"/>
    <w:semiHidden/>
    <w:unhideWhenUsed/>
    <w:rsid w:val="00A06BB4"/>
    <w:pPr>
      <w:keepNext/>
      <w:keepLines/>
      <w:spacing w:before="80" w:after="40"/>
      <w:outlineLvl w:val="4"/>
    </w:pPr>
    <w:rPr>
      <w:rFonts w:eastAsiaTheme="majorEastAsia" w:cstheme="majorBidi"/>
      <w:color w:val="243455" w:themeColor="accent1" w:themeShade="BF"/>
    </w:rPr>
  </w:style>
  <w:style w:type="paragraph" w:styleId="Heading6">
    <w:name w:val="heading 6"/>
    <w:basedOn w:val="Normal"/>
    <w:next w:val="Normal"/>
    <w:link w:val="Heading6Char"/>
    <w:uiPriority w:val="9"/>
    <w:semiHidden/>
    <w:unhideWhenUsed/>
    <w:qFormat/>
    <w:rsid w:val="00A06BB4"/>
    <w:pPr>
      <w:keepNext/>
      <w:keepLines/>
      <w:spacing w:before="40" w:after="0"/>
      <w:outlineLvl w:val="5"/>
    </w:pPr>
    <w:rPr>
      <w:rFonts w:eastAsiaTheme="majorEastAsia" w:cstheme="majorBidi"/>
      <w:i/>
      <w:iCs/>
      <w:color w:val="3263AE" w:themeColor="text1" w:themeTint="A6"/>
    </w:rPr>
  </w:style>
  <w:style w:type="paragraph" w:styleId="Heading7">
    <w:name w:val="heading 7"/>
    <w:basedOn w:val="Normal"/>
    <w:next w:val="Normal"/>
    <w:link w:val="Heading7Char"/>
    <w:uiPriority w:val="9"/>
    <w:semiHidden/>
    <w:unhideWhenUsed/>
    <w:qFormat/>
    <w:rsid w:val="00A06BB4"/>
    <w:pPr>
      <w:keepNext/>
      <w:keepLines/>
      <w:spacing w:before="40" w:after="0"/>
      <w:outlineLvl w:val="6"/>
    </w:pPr>
    <w:rPr>
      <w:rFonts w:eastAsiaTheme="majorEastAsia" w:cstheme="majorBidi"/>
      <w:color w:val="3263AE" w:themeColor="text1" w:themeTint="A6"/>
    </w:rPr>
  </w:style>
  <w:style w:type="paragraph" w:styleId="Heading8">
    <w:name w:val="heading 8"/>
    <w:basedOn w:val="Normal"/>
    <w:next w:val="Normal"/>
    <w:link w:val="Heading8Char"/>
    <w:uiPriority w:val="9"/>
    <w:semiHidden/>
    <w:unhideWhenUsed/>
    <w:qFormat/>
    <w:rsid w:val="00A06BB4"/>
    <w:pPr>
      <w:keepNext/>
      <w:keepLines/>
      <w:spacing w:after="0"/>
      <w:outlineLvl w:val="7"/>
    </w:pPr>
    <w:rPr>
      <w:rFonts w:eastAsiaTheme="majorEastAsia" w:cstheme="majorBidi"/>
      <w:i/>
      <w:iCs/>
      <w:color w:val="1E3D6B" w:themeColor="text1" w:themeTint="D8"/>
    </w:rPr>
  </w:style>
  <w:style w:type="paragraph" w:styleId="Heading9">
    <w:name w:val="heading 9"/>
    <w:basedOn w:val="Normal"/>
    <w:next w:val="Normal"/>
    <w:link w:val="Heading9Char"/>
    <w:uiPriority w:val="9"/>
    <w:semiHidden/>
    <w:unhideWhenUsed/>
    <w:qFormat/>
    <w:rsid w:val="00A06BB4"/>
    <w:pPr>
      <w:keepNext/>
      <w:keepLines/>
      <w:spacing w:after="0"/>
      <w:outlineLvl w:val="8"/>
    </w:pPr>
    <w:rPr>
      <w:rFonts w:eastAsiaTheme="majorEastAsia" w:cstheme="majorBidi"/>
      <w:color w:val="1E3D6B"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L Heading Char"/>
    <w:basedOn w:val="DefaultParagraphFont"/>
    <w:link w:val="Heading1"/>
    <w:uiPriority w:val="9"/>
    <w:rsid w:val="008F0CE3"/>
    <w:rPr>
      <w:rFonts w:ascii="Lato" w:eastAsiaTheme="majorEastAsia" w:hAnsi="Lato" w:cstheme="majorBidi"/>
      <w:b/>
      <w:color w:val="314673" w:themeColor="text2"/>
      <w:sz w:val="40"/>
      <w:szCs w:val="40"/>
    </w:rPr>
  </w:style>
  <w:style w:type="character" w:customStyle="1" w:styleId="Heading2Char">
    <w:name w:val="Heading 2 Char"/>
    <w:aliases w:val="CCL Heading 2 Char"/>
    <w:basedOn w:val="DefaultParagraphFont"/>
    <w:link w:val="Heading2"/>
    <w:uiPriority w:val="9"/>
    <w:rsid w:val="007C2927"/>
    <w:rPr>
      <w:rFonts w:ascii="Lato" w:eastAsiaTheme="majorEastAsia" w:hAnsi="Lato" w:cstheme="majorBidi"/>
      <w:b/>
      <w:color w:val="314673" w:themeColor="text2"/>
      <w:sz w:val="32"/>
      <w:szCs w:val="32"/>
    </w:rPr>
  </w:style>
  <w:style w:type="character" w:customStyle="1" w:styleId="Heading3Char">
    <w:name w:val="Heading 3 Char"/>
    <w:aliases w:val="CCL Heading 3 Char"/>
    <w:basedOn w:val="DefaultParagraphFont"/>
    <w:link w:val="Heading3"/>
    <w:uiPriority w:val="9"/>
    <w:rsid w:val="007C2927"/>
    <w:rPr>
      <w:rFonts w:ascii="Lato" w:eastAsiaTheme="majorEastAsia" w:hAnsi="Lato" w:cstheme="majorBidi"/>
      <w:b/>
      <w:color w:val="314673" w:themeColor="text2"/>
      <w:sz w:val="26"/>
      <w:szCs w:val="28"/>
    </w:rPr>
  </w:style>
  <w:style w:type="character" w:customStyle="1" w:styleId="Heading4Char">
    <w:name w:val="Heading 4 Char"/>
    <w:basedOn w:val="DefaultParagraphFont"/>
    <w:link w:val="Heading4"/>
    <w:uiPriority w:val="9"/>
    <w:rsid w:val="00A06BB4"/>
    <w:rPr>
      <w:rFonts w:eastAsiaTheme="majorEastAsia" w:cstheme="majorBidi"/>
      <w:i/>
      <w:iCs/>
      <w:color w:val="243455" w:themeColor="accent1" w:themeShade="BF"/>
    </w:rPr>
  </w:style>
  <w:style w:type="character" w:customStyle="1" w:styleId="Heading5Char">
    <w:name w:val="Heading 5 Char"/>
    <w:basedOn w:val="DefaultParagraphFont"/>
    <w:link w:val="Heading5"/>
    <w:uiPriority w:val="9"/>
    <w:semiHidden/>
    <w:rsid w:val="00A06BB4"/>
    <w:rPr>
      <w:rFonts w:eastAsiaTheme="majorEastAsia" w:cstheme="majorBidi"/>
      <w:color w:val="243455" w:themeColor="accent1" w:themeShade="BF"/>
    </w:rPr>
  </w:style>
  <w:style w:type="character" w:customStyle="1" w:styleId="Heading6Char">
    <w:name w:val="Heading 6 Char"/>
    <w:basedOn w:val="DefaultParagraphFont"/>
    <w:link w:val="Heading6"/>
    <w:uiPriority w:val="9"/>
    <w:semiHidden/>
    <w:rsid w:val="00A06BB4"/>
    <w:rPr>
      <w:rFonts w:eastAsiaTheme="majorEastAsia" w:cstheme="majorBidi"/>
      <w:i/>
      <w:iCs/>
      <w:color w:val="3263AE" w:themeColor="text1" w:themeTint="A6"/>
    </w:rPr>
  </w:style>
  <w:style w:type="character" w:customStyle="1" w:styleId="Heading7Char">
    <w:name w:val="Heading 7 Char"/>
    <w:basedOn w:val="DefaultParagraphFont"/>
    <w:link w:val="Heading7"/>
    <w:uiPriority w:val="9"/>
    <w:semiHidden/>
    <w:rsid w:val="00A06BB4"/>
    <w:rPr>
      <w:rFonts w:eastAsiaTheme="majorEastAsia" w:cstheme="majorBidi"/>
      <w:color w:val="3263AE" w:themeColor="text1" w:themeTint="A6"/>
    </w:rPr>
  </w:style>
  <w:style w:type="character" w:customStyle="1" w:styleId="Heading8Char">
    <w:name w:val="Heading 8 Char"/>
    <w:basedOn w:val="DefaultParagraphFont"/>
    <w:link w:val="Heading8"/>
    <w:uiPriority w:val="9"/>
    <w:semiHidden/>
    <w:rsid w:val="00A06BB4"/>
    <w:rPr>
      <w:rFonts w:eastAsiaTheme="majorEastAsia" w:cstheme="majorBidi"/>
      <w:i/>
      <w:iCs/>
      <w:color w:val="1E3D6B" w:themeColor="text1" w:themeTint="D8"/>
    </w:rPr>
  </w:style>
  <w:style w:type="character" w:customStyle="1" w:styleId="Heading9Char">
    <w:name w:val="Heading 9 Char"/>
    <w:basedOn w:val="DefaultParagraphFont"/>
    <w:link w:val="Heading9"/>
    <w:uiPriority w:val="9"/>
    <w:semiHidden/>
    <w:rsid w:val="00A06BB4"/>
    <w:rPr>
      <w:rFonts w:eastAsiaTheme="majorEastAsia" w:cstheme="majorBidi"/>
      <w:color w:val="1E3D6B" w:themeColor="text1" w:themeTint="D8"/>
    </w:rPr>
  </w:style>
  <w:style w:type="paragraph" w:styleId="Title">
    <w:name w:val="Title"/>
    <w:basedOn w:val="Normal"/>
    <w:next w:val="Normal"/>
    <w:link w:val="TitleChar"/>
    <w:uiPriority w:val="10"/>
    <w:rsid w:val="00A0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BB4"/>
    <w:rPr>
      <w:rFonts w:asciiTheme="majorHAnsi" w:eastAsiaTheme="majorEastAsia" w:hAnsiTheme="majorHAnsi" w:cstheme="majorBidi"/>
      <w:spacing w:val="-10"/>
      <w:kern w:val="28"/>
      <w:sz w:val="56"/>
      <w:szCs w:val="56"/>
    </w:rPr>
  </w:style>
  <w:style w:type="paragraph" w:styleId="Subtitle">
    <w:name w:val="Subtitle"/>
    <w:aliases w:val="CCL Subtitle"/>
    <w:basedOn w:val="Normal"/>
    <w:next w:val="Normal"/>
    <w:link w:val="SubtitleChar"/>
    <w:uiPriority w:val="11"/>
    <w:qFormat/>
    <w:rsid w:val="00120988"/>
    <w:pPr>
      <w:numPr>
        <w:ilvl w:val="1"/>
      </w:numPr>
    </w:pPr>
    <w:rPr>
      <w:rFonts w:eastAsiaTheme="majorEastAsia" w:cstheme="majorBidi"/>
      <w:b/>
      <w:i/>
      <w:color w:val="314673" w:themeColor="text2"/>
      <w:spacing w:val="15"/>
      <w:szCs w:val="28"/>
    </w:rPr>
  </w:style>
  <w:style w:type="character" w:customStyle="1" w:styleId="SubtitleChar">
    <w:name w:val="Subtitle Char"/>
    <w:aliases w:val="CCL Subtitle Char"/>
    <w:basedOn w:val="DefaultParagraphFont"/>
    <w:link w:val="Subtitle"/>
    <w:uiPriority w:val="11"/>
    <w:rsid w:val="00120988"/>
    <w:rPr>
      <w:rFonts w:ascii="Lato" w:eastAsiaTheme="majorEastAsia" w:hAnsi="Lato" w:cstheme="majorBidi"/>
      <w:b/>
      <w:i/>
      <w:color w:val="314673" w:themeColor="text2"/>
      <w:spacing w:val="15"/>
      <w:szCs w:val="28"/>
    </w:rPr>
  </w:style>
  <w:style w:type="paragraph" w:styleId="Quote">
    <w:name w:val="Quote"/>
    <w:aliases w:val="CCL Quote"/>
    <w:basedOn w:val="Normal"/>
    <w:next w:val="Normal"/>
    <w:link w:val="QuoteChar"/>
    <w:uiPriority w:val="29"/>
    <w:rsid w:val="00491831"/>
    <w:pPr>
      <w:spacing w:before="160"/>
      <w:jc w:val="center"/>
    </w:pPr>
    <w:rPr>
      <w:i/>
      <w:iCs/>
      <w:color w:val="314673" w:themeColor="text2"/>
    </w:rPr>
  </w:style>
  <w:style w:type="character" w:customStyle="1" w:styleId="QuoteChar">
    <w:name w:val="Quote Char"/>
    <w:aliases w:val="CCL Quote Char"/>
    <w:basedOn w:val="DefaultParagraphFont"/>
    <w:link w:val="Quote"/>
    <w:uiPriority w:val="29"/>
    <w:rsid w:val="00491831"/>
    <w:rPr>
      <w:rFonts w:ascii="Lato" w:hAnsi="Lato"/>
      <w:i/>
      <w:iCs/>
      <w:color w:val="314673" w:themeColor="text2"/>
    </w:rPr>
  </w:style>
  <w:style w:type="paragraph" w:styleId="ListParagraph">
    <w:name w:val="List Paragraph"/>
    <w:basedOn w:val="Normal"/>
    <w:link w:val="ListParagraphChar"/>
    <w:uiPriority w:val="34"/>
    <w:rsid w:val="00A06BB4"/>
    <w:pPr>
      <w:ind w:left="720"/>
      <w:contextualSpacing/>
    </w:pPr>
  </w:style>
  <w:style w:type="character" w:styleId="IntenseEmphasis">
    <w:name w:val="Intense Emphasis"/>
    <w:aliases w:val="CCL Intense Emphasis"/>
    <w:basedOn w:val="DefaultParagraphFont"/>
    <w:uiPriority w:val="21"/>
    <w:qFormat/>
    <w:rsid w:val="009A414A"/>
    <w:rPr>
      <w:b/>
      <w:i/>
      <w:iCs/>
      <w:color w:val="243455" w:themeColor="accent1" w:themeShade="BF"/>
    </w:rPr>
  </w:style>
  <w:style w:type="paragraph" w:styleId="IntenseQuote">
    <w:name w:val="Intense Quote"/>
    <w:basedOn w:val="Normal"/>
    <w:next w:val="Normal"/>
    <w:link w:val="IntenseQuoteChar"/>
    <w:uiPriority w:val="30"/>
    <w:rsid w:val="00A06BB4"/>
    <w:pPr>
      <w:pBdr>
        <w:top w:val="single" w:sz="4" w:space="10" w:color="243455" w:themeColor="accent1" w:themeShade="BF"/>
        <w:bottom w:val="single" w:sz="4" w:space="10" w:color="243455" w:themeColor="accent1" w:themeShade="BF"/>
      </w:pBdr>
      <w:spacing w:before="360" w:after="360"/>
      <w:ind w:left="864" w:right="864"/>
      <w:jc w:val="center"/>
    </w:pPr>
    <w:rPr>
      <w:i/>
      <w:iCs/>
      <w:color w:val="243455" w:themeColor="accent1" w:themeShade="BF"/>
    </w:rPr>
  </w:style>
  <w:style w:type="character" w:customStyle="1" w:styleId="IntenseQuoteChar">
    <w:name w:val="Intense Quote Char"/>
    <w:basedOn w:val="DefaultParagraphFont"/>
    <w:link w:val="IntenseQuote"/>
    <w:uiPriority w:val="30"/>
    <w:rsid w:val="00A06BB4"/>
    <w:rPr>
      <w:i/>
      <w:iCs/>
      <w:color w:val="243455" w:themeColor="accent1" w:themeShade="BF"/>
    </w:rPr>
  </w:style>
  <w:style w:type="character" w:styleId="IntenseReference">
    <w:name w:val="Intense Reference"/>
    <w:aliases w:val="CCL Intense Reference"/>
    <w:basedOn w:val="DefaultParagraphFont"/>
    <w:uiPriority w:val="32"/>
    <w:rsid w:val="00491831"/>
    <w:rPr>
      <w:rFonts w:ascii="Lato" w:hAnsi="Lato"/>
      <w:b/>
      <w:bCs/>
      <w:smallCaps/>
      <w:color w:val="314673" w:themeColor="text2"/>
      <w:spacing w:val="5"/>
      <w:sz w:val="24"/>
    </w:rPr>
  </w:style>
  <w:style w:type="paragraph" w:styleId="Header">
    <w:name w:val="header"/>
    <w:basedOn w:val="Normal"/>
    <w:link w:val="HeaderChar"/>
    <w:uiPriority w:val="99"/>
    <w:unhideWhenUsed/>
    <w:rsid w:val="00A0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BB4"/>
  </w:style>
  <w:style w:type="paragraph" w:styleId="Footer">
    <w:name w:val="footer"/>
    <w:basedOn w:val="Normal"/>
    <w:link w:val="FooterChar"/>
    <w:uiPriority w:val="99"/>
    <w:unhideWhenUsed/>
    <w:rsid w:val="00A0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BB4"/>
  </w:style>
  <w:style w:type="paragraph" w:styleId="NoSpacing">
    <w:name w:val="No Spacing"/>
    <w:link w:val="NoSpacingChar"/>
    <w:uiPriority w:val="1"/>
    <w:rsid w:val="00975FB7"/>
    <w:pPr>
      <w:spacing w:after="0" w:line="240" w:lineRule="auto"/>
    </w:pPr>
    <w:rPr>
      <w:rFonts w:ascii="Lato" w:hAnsi="Lato"/>
    </w:rPr>
  </w:style>
  <w:style w:type="character" w:styleId="SubtleEmphasis">
    <w:name w:val="Subtle Emphasis"/>
    <w:aliases w:val="CCL Subtle Emphasis"/>
    <w:basedOn w:val="DefaultParagraphFont"/>
    <w:uiPriority w:val="19"/>
    <w:qFormat/>
    <w:rsid w:val="00C465A3"/>
    <w:rPr>
      <w:rFonts w:ascii="Lato" w:hAnsi="Lato"/>
      <w:i/>
      <w:iCs/>
      <w:color w:val="000000"/>
      <w:sz w:val="24"/>
    </w:rPr>
  </w:style>
  <w:style w:type="character" w:customStyle="1" w:styleId="NoSpacingChar">
    <w:name w:val="No Spacing Char"/>
    <w:basedOn w:val="DefaultParagraphFont"/>
    <w:link w:val="NoSpacing"/>
    <w:uiPriority w:val="1"/>
    <w:rsid w:val="00C72850"/>
    <w:rPr>
      <w:rFonts w:ascii="Lato" w:hAnsi="Lato"/>
    </w:rPr>
  </w:style>
  <w:style w:type="character" w:styleId="Strong">
    <w:name w:val="Strong"/>
    <w:aliases w:val="CCL Strong"/>
    <w:basedOn w:val="DefaultParagraphFont"/>
    <w:uiPriority w:val="22"/>
    <w:qFormat/>
    <w:rsid w:val="00491831"/>
    <w:rPr>
      <w:rFonts w:ascii="Lato" w:hAnsi="Lato"/>
      <w:b/>
      <w:bCs/>
      <w:sz w:val="24"/>
    </w:rPr>
  </w:style>
  <w:style w:type="character" w:styleId="SubtleReference">
    <w:name w:val="Subtle Reference"/>
    <w:aliases w:val="CCL Subtle Reference"/>
    <w:basedOn w:val="DefaultParagraphFont"/>
    <w:uiPriority w:val="31"/>
    <w:rsid w:val="00491831"/>
    <w:rPr>
      <w:rFonts w:ascii="Lato" w:hAnsi="Lato"/>
      <w:smallCaps/>
      <w:color w:val="314673" w:themeColor="text2"/>
      <w:sz w:val="24"/>
    </w:rPr>
  </w:style>
  <w:style w:type="paragraph" w:customStyle="1" w:styleId="CCLBulletList">
    <w:name w:val="CCL Bullet List"/>
    <w:basedOn w:val="ListParagraph"/>
    <w:link w:val="CCLBulletListChar"/>
    <w:rsid w:val="00491831"/>
    <w:pPr>
      <w:ind w:left="0"/>
    </w:pPr>
    <w:rPr>
      <w:lang w:val="en-US"/>
    </w:rPr>
  </w:style>
  <w:style w:type="character" w:customStyle="1" w:styleId="ListParagraphChar">
    <w:name w:val="List Paragraph Char"/>
    <w:basedOn w:val="DefaultParagraphFont"/>
    <w:link w:val="ListParagraph"/>
    <w:uiPriority w:val="34"/>
    <w:rsid w:val="00491831"/>
    <w:rPr>
      <w:rFonts w:ascii="Lato" w:hAnsi="Lato"/>
    </w:rPr>
  </w:style>
  <w:style w:type="character" w:customStyle="1" w:styleId="CCLBulletListChar">
    <w:name w:val="CCL Bullet List Char"/>
    <w:basedOn w:val="ListParagraphChar"/>
    <w:link w:val="CCLBulletList"/>
    <w:rsid w:val="00491831"/>
    <w:rPr>
      <w:rFonts w:ascii="Lato" w:hAnsi="Lato"/>
      <w:lang w:val="en-US"/>
    </w:rPr>
  </w:style>
  <w:style w:type="numbering" w:customStyle="1" w:styleId="Style1">
    <w:name w:val="Style1"/>
    <w:uiPriority w:val="99"/>
    <w:rsid w:val="00583437"/>
    <w:pPr>
      <w:numPr>
        <w:numId w:val="6"/>
      </w:numPr>
    </w:pPr>
  </w:style>
  <w:style w:type="paragraph" w:customStyle="1" w:styleId="CCLBulletLists">
    <w:name w:val="CCL Bullet Lists"/>
    <w:basedOn w:val="Normal"/>
    <w:link w:val="CCLBulletListsChar"/>
    <w:qFormat/>
    <w:rsid w:val="003F4655"/>
    <w:pPr>
      <w:spacing w:after="120"/>
      <w:ind w:left="1080" w:hanging="360"/>
    </w:pPr>
  </w:style>
  <w:style w:type="character" w:customStyle="1" w:styleId="CCLBulletListsChar">
    <w:name w:val="CCL Bullet Lists Char"/>
    <w:basedOn w:val="CCLBulletListChar"/>
    <w:link w:val="CCLBulletLists"/>
    <w:rsid w:val="003F4655"/>
    <w:rPr>
      <w:rFonts w:ascii="Lato" w:hAnsi="Lato"/>
      <w:lang w:val="en-US"/>
    </w:rPr>
  </w:style>
  <w:style w:type="character" w:styleId="Hyperlink">
    <w:name w:val="Hyperlink"/>
    <w:basedOn w:val="DefaultParagraphFont"/>
    <w:uiPriority w:val="99"/>
    <w:unhideWhenUsed/>
    <w:rsid w:val="00B37514"/>
    <w:rPr>
      <w:color w:val="314673" w:themeColor="hyperlink"/>
      <w:u w:val="single"/>
    </w:rPr>
  </w:style>
  <w:style w:type="character" w:styleId="UnresolvedMention">
    <w:name w:val="Unresolved Mention"/>
    <w:basedOn w:val="DefaultParagraphFont"/>
    <w:uiPriority w:val="99"/>
    <w:semiHidden/>
    <w:unhideWhenUsed/>
    <w:rsid w:val="00B37514"/>
    <w:rPr>
      <w:color w:val="605E5C"/>
      <w:shd w:val="clear" w:color="auto" w:fill="E1DFDD"/>
    </w:rPr>
  </w:style>
  <w:style w:type="paragraph" w:customStyle="1" w:styleId="Link">
    <w:name w:val="Link"/>
    <w:basedOn w:val="Normal"/>
    <w:link w:val="LinkChar"/>
    <w:rsid w:val="00B37514"/>
    <w:pPr>
      <w:spacing w:after="160" w:line="278" w:lineRule="auto"/>
    </w:pPr>
    <w:rPr>
      <w:color w:val="314673" w:themeColor="text2"/>
      <w:lang w:val="en-US"/>
    </w:rPr>
  </w:style>
  <w:style w:type="character" w:customStyle="1" w:styleId="LinkChar">
    <w:name w:val="Link Char"/>
    <w:basedOn w:val="DefaultParagraphFont"/>
    <w:link w:val="Link"/>
    <w:rsid w:val="00B37514"/>
    <w:rPr>
      <w:rFonts w:ascii="Lato" w:hAnsi="Lato"/>
      <w:color w:val="314673" w:themeColor="text2"/>
      <w:lang w:val="en-US"/>
    </w:rPr>
  </w:style>
  <w:style w:type="paragraph" w:customStyle="1" w:styleId="Hyperlink1">
    <w:name w:val="Hyperlink1"/>
    <w:link w:val="HyperLinkChar"/>
    <w:rsid w:val="00B37514"/>
    <w:rPr>
      <w:rFonts w:ascii="Lato" w:hAnsi="Lato"/>
      <w:color w:val="314673" w:themeColor="text2"/>
      <w:lang w:val="en-US"/>
    </w:rPr>
  </w:style>
  <w:style w:type="character" w:customStyle="1" w:styleId="HyperLinkChar">
    <w:name w:val="HyperLink Char"/>
    <w:basedOn w:val="LinkChar"/>
    <w:link w:val="Hyperlink1"/>
    <w:rsid w:val="00B37514"/>
    <w:rPr>
      <w:rFonts w:ascii="Lato" w:hAnsi="Lato"/>
      <w:color w:val="314673" w:themeColor="text2"/>
      <w:lang w:val="en-US"/>
    </w:rPr>
  </w:style>
  <w:style w:type="paragraph" w:customStyle="1" w:styleId="CCLNumberList">
    <w:name w:val="CCL Number List"/>
    <w:basedOn w:val="Normal"/>
    <w:link w:val="CCLNumberListChar"/>
    <w:qFormat/>
    <w:rsid w:val="00E10114"/>
    <w:pPr>
      <w:numPr>
        <w:numId w:val="11"/>
      </w:numPr>
      <w:spacing w:after="120"/>
      <w:ind w:left="714" w:hanging="357"/>
    </w:pPr>
  </w:style>
  <w:style w:type="character" w:customStyle="1" w:styleId="CCLNumberListChar">
    <w:name w:val="CCL Number List Char"/>
    <w:basedOn w:val="ListParagraphChar"/>
    <w:link w:val="CCLNumberList"/>
    <w:rsid w:val="00E10114"/>
    <w:rPr>
      <w:rFonts w:ascii="Lato" w:hAnsi="Lato"/>
    </w:rPr>
  </w:style>
  <w:style w:type="paragraph" w:customStyle="1" w:styleId="alphabetlist">
    <w:name w:val="alphabet list"/>
    <w:basedOn w:val="CCLNumberList"/>
    <w:link w:val="alphabetlistChar"/>
    <w:rsid w:val="006C78EF"/>
    <w:pPr>
      <w:numPr>
        <w:numId w:val="12"/>
      </w:numPr>
    </w:pPr>
  </w:style>
  <w:style w:type="character" w:customStyle="1" w:styleId="alphabetlistChar">
    <w:name w:val="alphabet list Char"/>
    <w:basedOn w:val="CCLNumberListChar"/>
    <w:link w:val="alphabetlist"/>
    <w:rsid w:val="006C78EF"/>
    <w:rPr>
      <w:rFonts w:ascii="Lato" w:hAnsi="Lato"/>
    </w:rPr>
  </w:style>
  <w:style w:type="paragraph" w:styleId="NormalWeb">
    <w:name w:val="Normal (Web)"/>
    <w:basedOn w:val="Normal"/>
    <w:uiPriority w:val="99"/>
    <w:semiHidden/>
    <w:unhideWhenUsed/>
    <w:rsid w:val="005747C9"/>
    <w:rPr>
      <w:rFonts w:ascii="Times New Roman" w:hAnsi="Times New Roman" w:cs="Times New Roman"/>
    </w:rPr>
  </w:style>
  <w:style w:type="character" w:styleId="CommentReference">
    <w:name w:val="annotation reference"/>
    <w:basedOn w:val="DefaultParagraphFont"/>
    <w:uiPriority w:val="99"/>
    <w:semiHidden/>
    <w:unhideWhenUsed/>
    <w:rsid w:val="007C2927"/>
    <w:rPr>
      <w:sz w:val="16"/>
      <w:szCs w:val="16"/>
    </w:rPr>
  </w:style>
  <w:style w:type="paragraph" w:styleId="CommentText">
    <w:name w:val="annotation text"/>
    <w:basedOn w:val="Normal"/>
    <w:link w:val="CommentTextChar"/>
    <w:uiPriority w:val="99"/>
    <w:unhideWhenUsed/>
    <w:rsid w:val="007C2927"/>
    <w:pPr>
      <w:spacing w:line="240" w:lineRule="auto"/>
    </w:pPr>
    <w:rPr>
      <w:sz w:val="20"/>
      <w:szCs w:val="20"/>
    </w:rPr>
  </w:style>
  <w:style w:type="character" w:customStyle="1" w:styleId="CommentTextChar">
    <w:name w:val="Comment Text Char"/>
    <w:basedOn w:val="DefaultParagraphFont"/>
    <w:link w:val="CommentText"/>
    <w:uiPriority w:val="99"/>
    <w:rsid w:val="007C292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C2927"/>
    <w:rPr>
      <w:b/>
      <w:bCs/>
    </w:rPr>
  </w:style>
  <w:style w:type="character" w:customStyle="1" w:styleId="CommentSubjectChar">
    <w:name w:val="Comment Subject Char"/>
    <w:basedOn w:val="CommentTextChar"/>
    <w:link w:val="CommentSubject"/>
    <w:uiPriority w:val="99"/>
    <w:semiHidden/>
    <w:rsid w:val="007C2927"/>
    <w:rPr>
      <w:rFonts w:ascii="Lato" w:hAnsi="Lato"/>
      <w:b/>
      <w:bCs/>
      <w:sz w:val="20"/>
      <w:szCs w:val="20"/>
    </w:rPr>
  </w:style>
  <w:style w:type="table" w:styleId="TableGrid">
    <w:name w:val="Table Grid"/>
    <w:basedOn w:val="TableNormal"/>
    <w:uiPriority w:val="59"/>
    <w:rsid w:val="00FB4123"/>
    <w:pPr>
      <w:spacing w:after="0" w:line="240" w:lineRule="auto"/>
    </w:pPr>
    <w:tblPr>
      <w:tblBorders>
        <w:top w:val="single" w:sz="4" w:space="0" w:color="102038" w:themeColor="text1"/>
        <w:left w:val="single" w:sz="4" w:space="0" w:color="102038" w:themeColor="text1"/>
        <w:bottom w:val="single" w:sz="4" w:space="0" w:color="102038" w:themeColor="text1"/>
        <w:right w:val="single" w:sz="4" w:space="0" w:color="102038" w:themeColor="text1"/>
        <w:insideH w:val="single" w:sz="4" w:space="0" w:color="102038" w:themeColor="text1"/>
        <w:insideV w:val="single" w:sz="4" w:space="0" w:color="102038"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1089">
      <w:bodyDiv w:val="1"/>
      <w:marLeft w:val="0"/>
      <w:marRight w:val="0"/>
      <w:marTop w:val="0"/>
      <w:marBottom w:val="0"/>
      <w:divBdr>
        <w:top w:val="none" w:sz="0" w:space="0" w:color="auto"/>
        <w:left w:val="none" w:sz="0" w:space="0" w:color="auto"/>
        <w:bottom w:val="none" w:sz="0" w:space="0" w:color="auto"/>
        <w:right w:val="none" w:sz="0" w:space="0" w:color="auto"/>
      </w:divBdr>
    </w:div>
    <w:div w:id="36514779">
      <w:bodyDiv w:val="1"/>
      <w:marLeft w:val="0"/>
      <w:marRight w:val="0"/>
      <w:marTop w:val="0"/>
      <w:marBottom w:val="0"/>
      <w:divBdr>
        <w:top w:val="none" w:sz="0" w:space="0" w:color="auto"/>
        <w:left w:val="none" w:sz="0" w:space="0" w:color="auto"/>
        <w:bottom w:val="none" w:sz="0" w:space="0" w:color="auto"/>
        <w:right w:val="none" w:sz="0" w:space="0" w:color="auto"/>
      </w:divBdr>
    </w:div>
    <w:div w:id="62683348">
      <w:bodyDiv w:val="1"/>
      <w:marLeft w:val="0"/>
      <w:marRight w:val="0"/>
      <w:marTop w:val="0"/>
      <w:marBottom w:val="0"/>
      <w:divBdr>
        <w:top w:val="none" w:sz="0" w:space="0" w:color="auto"/>
        <w:left w:val="none" w:sz="0" w:space="0" w:color="auto"/>
        <w:bottom w:val="none" w:sz="0" w:space="0" w:color="auto"/>
        <w:right w:val="none" w:sz="0" w:space="0" w:color="auto"/>
      </w:divBdr>
    </w:div>
    <w:div w:id="123743253">
      <w:bodyDiv w:val="1"/>
      <w:marLeft w:val="0"/>
      <w:marRight w:val="0"/>
      <w:marTop w:val="0"/>
      <w:marBottom w:val="0"/>
      <w:divBdr>
        <w:top w:val="none" w:sz="0" w:space="0" w:color="auto"/>
        <w:left w:val="none" w:sz="0" w:space="0" w:color="auto"/>
        <w:bottom w:val="none" w:sz="0" w:space="0" w:color="auto"/>
        <w:right w:val="none" w:sz="0" w:space="0" w:color="auto"/>
      </w:divBdr>
    </w:div>
    <w:div w:id="172500877">
      <w:bodyDiv w:val="1"/>
      <w:marLeft w:val="0"/>
      <w:marRight w:val="0"/>
      <w:marTop w:val="0"/>
      <w:marBottom w:val="0"/>
      <w:divBdr>
        <w:top w:val="none" w:sz="0" w:space="0" w:color="auto"/>
        <w:left w:val="none" w:sz="0" w:space="0" w:color="auto"/>
        <w:bottom w:val="none" w:sz="0" w:space="0" w:color="auto"/>
        <w:right w:val="none" w:sz="0" w:space="0" w:color="auto"/>
      </w:divBdr>
    </w:div>
    <w:div w:id="250355813">
      <w:bodyDiv w:val="1"/>
      <w:marLeft w:val="0"/>
      <w:marRight w:val="0"/>
      <w:marTop w:val="0"/>
      <w:marBottom w:val="0"/>
      <w:divBdr>
        <w:top w:val="none" w:sz="0" w:space="0" w:color="auto"/>
        <w:left w:val="none" w:sz="0" w:space="0" w:color="auto"/>
        <w:bottom w:val="none" w:sz="0" w:space="0" w:color="auto"/>
        <w:right w:val="none" w:sz="0" w:space="0" w:color="auto"/>
      </w:divBdr>
    </w:div>
    <w:div w:id="290211971">
      <w:bodyDiv w:val="1"/>
      <w:marLeft w:val="0"/>
      <w:marRight w:val="0"/>
      <w:marTop w:val="0"/>
      <w:marBottom w:val="0"/>
      <w:divBdr>
        <w:top w:val="none" w:sz="0" w:space="0" w:color="auto"/>
        <w:left w:val="none" w:sz="0" w:space="0" w:color="auto"/>
        <w:bottom w:val="none" w:sz="0" w:space="0" w:color="auto"/>
        <w:right w:val="none" w:sz="0" w:space="0" w:color="auto"/>
      </w:divBdr>
    </w:div>
    <w:div w:id="385759117">
      <w:bodyDiv w:val="1"/>
      <w:marLeft w:val="0"/>
      <w:marRight w:val="0"/>
      <w:marTop w:val="0"/>
      <w:marBottom w:val="0"/>
      <w:divBdr>
        <w:top w:val="none" w:sz="0" w:space="0" w:color="auto"/>
        <w:left w:val="none" w:sz="0" w:space="0" w:color="auto"/>
        <w:bottom w:val="none" w:sz="0" w:space="0" w:color="auto"/>
        <w:right w:val="none" w:sz="0" w:space="0" w:color="auto"/>
      </w:divBdr>
    </w:div>
    <w:div w:id="394545837">
      <w:bodyDiv w:val="1"/>
      <w:marLeft w:val="0"/>
      <w:marRight w:val="0"/>
      <w:marTop w:val="0"/>
      <w:marBottom w:val="0"/>
      <w:divBdr>
        <w:top w:val="none" w:sz="0" w:space="0" w:color="auto"/>
        <w:left w:val="none" w:sz="0" w:space="0" w:color="auto"/>
        <w:bottom w:val="none" w:sz="0" w:space="0" w:color="auto"/>
        <w:right w:val="none" w:sz="0" w:space="0" w:color="auto"/>
      </w:divBdr>
    </w:div>
    <w:div w:id="441271161">
      <w:bodyDiv w:val="1"/>
      <w:marLeft w:val="0"/>
      <w:marRight w:val="0"/>
      <w:marTop w:val="0"/>
      <w:marBottom w:val="0"/>
      <w:divBdr>
        <w:top w:val="none" w:sz="0" w:space="0" w:color="auto"/>
        <w:left w:val="none" w:sz="0" w:space="0" w:color="auto"/>
        <w:bottom w:val="none" w:sz="0" w:space="0" w:color="auto"/>
        <w:right w:val="none" w:sz="0" w:space="0" w:color="auto"/>
      </w:divBdr>
    </w:div>
    <w:div w:id="502011121">
      <w:bodyDiv w:val="1"/>
      <w:marLeft w:val="0"/>
      <w:marRight w:val="0"/>
      <w:marTop w:val="0"/>
      <w:marBottom w:val="0"/>
      <w:divBdr>
        <w:top w:val="none" w:sz="0" w:space="0" w:color="auto"/>
        <w:left w:val="none" w:sz="0" w:space="0" w:color="auto"/>
        <w:bottom w:val="none" w:sz="0" w:space="0" w:color="auto"/>
        <w:right w:val="none" w:sz="0" w:space="0" w:color="auto"/>
      </w:divBdr>
    </w:div>
    <w:div w:id="569460589">
      <w:bodyDiv w:val="1"/>
      <w:marLeft w:val="0"/>
      <w:marRight w:val="0"/>
      <w:marTop w:val="0"/>
      <w:marBottom w:val="0"/>
      <w:divBdr>
        <w:top w:val="none" w:sz="0" w:space="0" w:color="auto"/>
        <w:left w:val="none" w:sz="0" w:space="0" w:color="auto"/>
        <w:bottom w:val="none" w:sz="0" w:space="0" w:color="auto"/>
        <w:right w:val="none" w:sz="0" w:space="0" w:color="auto"/>
      </w:divBdr>
    </w:div>
    <w:div w:id="615530271">
      <w:bodyDiv w:val="1"/>
      <w:marLeft w:val="0"/>
      <w:marRight w:val="0"/>
      <w:marTop w:val="0"/>
      <w:marBottom w:val="0"/>
      <w:divBdr>
        <w:top w:val="none" w:sz="0" w:space="0" w:color="auto"/>
        <w:left w:val="none" w:sz="0" w:space="0" w:color="auto"/>
        <w:bottom w:val="none" w:sz="0" w:space="0" w:color="auto"/>
        <w:right w:val="none" w:sz="0" w:space="0" w:color="auto"/>
      </w:divBdr>
    </w:div>
    <w:div w:id="621036720">
      <w:bodyDiv w:val="1"/>
      <w:marLeft w:val="0"/>
      <w:marRight w:val="0"/>
      <w:marTop w:val="0"/>
      <w:marBottom w:val="0"/>
      <w:divBdr>
        <w:top w:val="none" w:sz="0" w:space="0" w:color="auto"/>
        <w:left w:val="none" w:sz="0" w:space="0" w:color="auto"/>
        <w:bottom w:val="none" w:sz="0" w:space="0" w:color="auto"/>
        <w:right w:val="none" w:sz="0" w:space="0" w:color="auto"/>
      </w:divBdr>
    </w:div>
    <w:div w:id="678971701">
      <w:bodyDiv w:val="1"/>
      <w:marLeft w:val="0"/>
      <w:marRight w:val="0"/>
      <w:marTop w:val="0"/>
      <w:marBottom w:val="0"/>
      <w:divBdr>
        <w:top w:val="none" w:sz="0" w:space="0" w:color="auto"/>
        <w:left w:val="none" w:sz="0" w:space="0" w:color="auto"/>
        <w:bottom w:val="none" w:sz="0" w:space="0" w:color="auto"/>
        <w:right w:val="none" w:sz="0" w:space="0" w:color="auto"/>
      </w:divBdr>
    </w:div>
    <w:div w:id="742679073">
      <w:bodyDiv w:val="1"/>
      <w:marLeft w:val="0"/>
      <w:marRight w:val="0"/>
      <w:marTop w:val="0"/>
      <w:marBottom w:val="0"/>
      <w:divBdr>
        <w:top w:val="none" w:sz="0" w:space="0" w:color="auto"/>
        <w:left w:val="none" w:sz="0" w:space="0" w:color="auto"/>
        <w:bottom w:val="none" w:sz="0" w:space="0" w:color="auto"/>
        <w:right w:val="none" w:sz="0" w:space="0" w:color="auto"/>
      </w:divBdr>
    </w:div>
    <w:div w:id="748695950">
      <w:bodyDiv w:val="1"/>
      <w:marLeft w:val="0"/>
      <w:marRight w:val="0"/>
      <w:marTop w:val="0"/>
      <w:marBottom w:val="0"/>
      <w:divBdr>
        <w:top w:val="none" w:sz="0" w:space="0" w:color="auto"/>
        <w:left w:val="none" w:sz="0" w:space="0" w:color="auto"/>
        <w:bottom w:val="none" w:sz="0" w:space="0" w:color="auto"/>
        <w:right w:val="none" w:sz="0" w:space="0" w:color="auto"/>
      </w:divBdr>
    </w:div>
    <w:div w:id="751396657">
      <w:bodyDiv w:val="1"/>
      <w:marLeft w:val="0"/>
      <w:marRight w:val="0"/>
      <w:marTop w:val="0"/>
      <w:marBottom w:val="0"/>
      <w:divBdr>
        <w:top w:val="none" w:sz="0" w:space="0" w:color="auto"/>
        <w:left w:val="none" w:sz="0" w:space="0" w:color="auto"/>
        <w:bottom w:val="none" w:sz="0" w:space="0" w:color="auto"/>
        <w:right w:val="none" w:sz="0" w:space="0" w:color="auto"/>
      </w:divBdr>
    </w:div>
    <w:div w:id="766192625">
      <w:bodyDiv w:val="1"/>
      <w:marLeft w:val="0"/>
      <w:marRight w:val="0"/>
      <w:marTop w:val="0"/>
      <w:marBottom w:val="0"/>
      <w:divBdr>
        <w:top w:val="none" w:sz="0" w:space="0" w:color="auto"/>
        <w:left w:val="none" w:sz="0" w:space="0" w:color="auto"/>
        <w:bottom w:val="none" w:sz="0" w:space="0" w:color="auto"/>
        <w:right w:val="none" w:sz="0" w:space="0" w:color="auto"/>
      </w:divBdr>
    </w:div>
    <w:div w:id="776677823">
      <w:bodyDiv w:val="1"/>
      <w:marLeft w:val="0"/>
      <w:marRight w:val="0"/>
      <w:marTop w:val="0"/>
      <w:marBottom w:val="0"/>
      <w:divBdr>
        <w:top w:val="none" w:sz="0" w:space="0" w:color="auto"/>
        <w:left w:val="none" w:sz="0" w:space="0" w:color="auto"/>
        <w:bottom w:val="none" w:sz="0" w:space="0" w:color="auto"/>
        <w:right w:val="none" w:sz="0" w:space="0" w:color="auto"/>
      </w:divBdr>
    </w:div>
    <w:div w:id="810170390">
      <w:bodyDiv w:val="1"/>
      <w:marLeft w:val="0"/>
      <w:marRight w:val="0"/>
      <w:marTop w:val="0"/>
      <w:marBottom w:val="0"/>
      <w:divBdr>
        <w:top w:val="none" w:sz="0" w:space="0" w:color="auto"/>
        <w:left w:val="none" w:sz="0" w:space="0" w:color="auto"/>
        <w:bottom w:val="none" w:sz="0" w:space="0" w:color="auto"/>
        <w:right w:val="none" w:sz="0" w:space="0" w:color="auto"/>
      </w:divBdr>
    </w:div>
    <w:div w:id="821853194">
      <w:bodyDiv w:val="1"/>
      <w:marLeft w:val="0"/>
      <w:marRight w:val="0"/>
      <w:marTop w:val="0"/>
      <w:marBottom w:val="0"/>
      <w:divBdr>
        <w:top w:val="none" w:sz="0" w:space="0" w:color="auto"/>
        <w:left w:val="none" w:sz="0" w:space="0" w:color="auto"/>
        <w:bottom w:val="none" w:sz="0" w:space="0" w:color="auto"/>
        <w:right w:val="none" w:sz="0" w:space="0" w:color="auto"/>
      </w:divBdr>
    </w:div>
    <w:div w:id="927618632">
      <w:bodyDiv w:val="1"/>
      <w:marLeft w:val="0"/>
      <w:marRight w:val="0"/>
      <w:marTop w:val="0"/>
      <w:marBottom w:val="0"/>
      <w:divBdr>
        <w:top w:val="none" w:sz="0" w:space="0" w:color="auto"/>
        <w:left w:val="none" w:sz="0" w:space="0" w:color="auto"/>
        <w:bottom w:val="none" w:sz="0" w:space="0" w:color="auto"/>
        <w:right w:val="none" w:sz="0" w:space="0" w:color="auto"/>
      </w:divBdr>
    </w:div>
    <w:div w:id="965156288">
      <w:bodyDiv w:val="1"/>
      <w:marLeft w:val="0"/>
      <w:marRight w:val="0"/>
      <w:marTop w:val="0"/>
      <w:marBottom w:val="0"/>
      <w:divBdr>
        <w:top w:val="none" w:sz="0" w:space="0" w:color="auto"/>
        <w:left w:val="none" w:sz="0" w:space="0" w:color="auto"/>
        <w:bottom w:val="none" w:sz="0" w:space="0" w:color="auto"/>
        <w:right w:val="none" w:sz="0" w:space="0" w:color="auto"/>
      </w:divBdr>
    </w:div>
    <w:div w:id="1002009982">
      <w:bodyDiv w:val="1"/>
      <w:marLeft w:val="0"/>
      <w:marRight w:val="0"/>
      <w:marTop w:val="0"/>
      <w:marBottom w:val="0"/>
      <w:divBdr>
        <w:top w:val="none" w:sz="0" w:space="0" w:color="auto"/>
        <w:left w:val="none" w:sz="0" w:space="0" w:color="auto"/>
        <w:bottom w:val="none" w:sz="0" w:space="0" w:color="auto"/>
        <w:right w:val="none" w:sz="0" w:space="0" w:color="auto"/>
      </w:divBdr>
    </w:div>
    <w:div w:id="1038167813">
      <w:bodyDiv w:val="1"/>
      <w:marLeft w:val="0"/>
      <w:marRight w:val="0"/>
      <w:marTop w:val="0"/>
      <w:marBottom w:val="0"/>
      <w:divBdr>
        <w:top w:val="none" w:sz="0" w:space="0" w:color="auto"/>
        <w:left w:val="none" w:sz="0" w:space="0" w:color="auto"/>
        <w:bottom w:val="none" w:sz="0" w:space="0" w:color="auto"/>
        <w:right w:val="none" w:sz="0" w:space="0" w:color="auto"/>
      </w:divBdr>
    </w:div>
    <w:div w:id="1122917327">
      <w:bodyDiv w:val="1"/>
      <w:marLeft w:val="0"/>
      <w:marRight w:val="0"/>
      <w:marTop w:val="0"/>
      <w:marBottom w:val="0"/>
      <w:divBdr>
        <w:top w:val="none" w:sz="0" w:space="0" w:color="auto"/>
        <w:left w:val="none" w:sz="0" w:space="0" w:color="auto"/>
        <w:bottom w:val="none" w:sz="0" w:space="0" w:color="auto"/>
        <w:right w:val="none" w:sz="0" w:space="0" w:color="auto"/>
      </w:divBdr>
    </w:div>
    <w:div w:id="1123306800">
      <w:bodyDiv w:val="1"/>
      <w:marLeft w:val="0"/>
      <w:marRight w:val="0"/>
      <w:marTop w:val="0"/>
      <w:marBottom w:val="0"/>
      <w:divBdr>
        <w:top w:val="none" w:sz="0" w:space="0" w:color="auto"/>
        <w:left w:val="none" w:sz="0" w:space="0" w:color="auto"/>
        <w:bottom w:val="none" w:sz="0" w:space="0" w:color="auto"/>
        <w:right w:val="none" w:sz="0" w:space="0" w:color="auto"/>
      </w:divBdr>
    </w:div>
    <w:div w:id="1166020662">
      <w:bodyDiv w:val="1"/>
      <w:marLeft w:val="0"/>
      <w:marRight w:val="0"/>
      <w:marTop w:val="0"/>
      <w:marBottom w:val="0"/>
      <w:divBdr>
        <w:top w:val="none" w:sz="0" w:space="0" w:color="auto"/>
        <w:left w:val="none" w:sz="0" w:space="0" w:color="auto"/>
        <w:bottom w:val="none" w:sz="0" w:space="0" w:color="auto"/>
        <w:right w:val="none" w:sz="0" w:space="0" w:color="auto"/>
      </w:divBdr>
    </w:div>
    <w:div w:id="1171943854">
      <w:bodyDiv w:val="1"/>
      <w:marLeft w:val="0"/>
      <w:marRight w:val="0"/>
      <w:marTop w:val="0"/>
      <w:marBottom w:val="0"/>
      <w:divBdr>
        <w:top w:val="none" w:sz="0" w:space="0" w:color="auto"/>
        <w:left w:val="none" w:sz="0" w:space="0" w:color="auto"/>
        <w:bottom w:val="none" w:sz="0" w:space="0" w:color="auto"/>
        <w:right w:val="none" w:sz="0" w:space="0" w:color="auto"/>
      </w:divBdr>
    </w:div>
    <w:div w:id="1215196028">
      <w:bodyDiv w:val="1"/>
      <w:marLeft w:val="0"/>
      <w:marRight w:val="0"/>
      <w:marTop w:val="0"/>
      <w:marBottom w:val="0"/>
      <w:divBdr>
        <w:top w:val="none" w:sz="0" w:space="0" w:color="auto"/>
        <w:left w:val="none" w:sz="0" w:space="0" w:color="auto"/>
        <w:bottom w:val="none" w:sz="0" w:space="0" w:color="auto"/>
        <w:right w:val="none" w:sz="0" w:space="0" w:color="auto"/>
      </w:divBdr>
    </w:div>
    <w:div w:id="1264805038">
      <w:bodyDiv w:val="1"/>
      <w:marLeft w:val="0"/>
      <w:marRight w:val="0"/>
      <w:marTop w:val="0"/>
      <w:marBottom w:val="0"/>
      <w:divBdr>
        <w:top w:val="none" w:sz="0" w:space="0" w:color="auto"/>
        <w:left w:val="none" w:sz="0" w:space="0" w:color="auto"/>
        <w:bottom w:val="none" w:sz="0" w:space="0" w:color="auto"/>
        <w:right w:val="none" w:sz="0" w:space="0" w:color="auto"/>
      </w:divBdr>
    </w:div>
    <w:div w:id="1349870878">
      <w:bodyDiv w:val="1"/>
      <w:marLeft w:val="0"/>
      <w:marRight w:val="0"/>
      <w:marTop w:val="0"/>
      <w:marBottom w:val="0"/>
      <w:divBdr>
        <w:top w:val="none" w:sz="0" w:space="0" w:color="auto"/>
        <w:left w:val="none" w:sz="0" w:space="0" w:color="auto"/>
        <w:bottom w:val="none" w:sz="0" w:space="0" w:color="auto"/>
        <w:right w:val="none" w:sz="0" w:space="0" w:color="auto"/>
      </w:divBdr>
    </w:div>
    <w:div w:id="1366951134">
      <w:bodyDiv w:val="1"/>
      <w:marLeft w:val="0"/>
      <w:marRight w:val="0"/>
      <w:marTop w:val="0"/>
      <w:marBottom w:val="0"/>
      <w:divBdr>
        <w:top w:val="none" w:sz="0" w:space="0" w:color="auto"/>
        <w:left w:val="none" w:sz="0" w:space="0" w:color="auto"/>
        <w:bottom w:val="none" w:sz="0" w:space="0" w:color="auto"/>
        <w:right w:val="none" w:sz="0" w:space="0" w:color="auto"/>
      </w:divBdr>
    </w:div>
    <w:div w:id="1378971781">
      <w:bodyDiv w:val="1"/>
      <w:marLeft w:val="0"/>
      <w:marRight w:val="0"/>
      <w:marTop w:val="0"/>
      <w:marBottom w:val="0"/>
      <w:divBdr>
        <w:top w:val="none" w:sz="0" w:space="0" w:color="auto"/>
        <w:left w:val="none" w:sz="0" w:space="0" w:color="auto"/>
        <w:bottom w:val="none" w:sz="0" w:space="0" w:color="auto"/>
        <w:right w:val="none" w:sz="0" w:space="0" w:color="auto"/>
      </w:divBdr>
    </w:div>
    <w:div w:id="1385177533">
      <w:bodyDiv w:val="1"/>
      <w:marLeft w:val="0"/>
      <w:marRight w:val="0"/>
      <w:marTop w:val="0"/>
      <w:marBottom w:val="0"/>
      <w:divBdr>
        <w:top w:val="none" w:sz="0" w:space="0" w:color="auto"/>
        <w:left w:val="none" w:sz="0" w:space="0" w:color="auto"/>
        <w:bottom w:val="none" w:sz="0" w:space="0" w:color="auto"/>
        <w:right w:val="none" w:sz="0" w:space="0" w:color="auto"/>
      </w:divBdr>
    </w:div>
    <w:div w:id="1394813959">
      <w:bodyDiv w:val="1"/>
      <w:marLeft w:val="0"/>
      <w:marRight w:val="0"/>
      <w:marTop w:val="0"/>
      <w:marBottom w:val="0"/>
      <w:divBdr>
        <w:top w:val="none" w:sz="0" w:space="0" w:color="auto"/>
        <w:left w:val="none" w:sz="0" w:space="0" w:color="auto"/>
        <w:bottom w:val="none" w:sz="0" w:space="0" w:color="auto"/>
        <w:right w:val="none" w:sz="0" w:space="0" w:color="auto"/>
      </w:divBdr>
    </w:div>
    <w:div w:id="1412922063">
      <w:bodyDiv w:val="1"/>
      <w:marLeft w:val="0"/>
      <w:marRight w:val="0"/>
      <w:marTop w:val="0"/>
      <w:marBottom w:val="0"/>
      <w:divBdr>
        <w:top w:val="none" w:sz="0" w:space="0" w:color="auto"/>
        <w:left w:val="none" w:sz="0" w:space="0" w:color="auto"/>
        <w:bottom w:val="none" w:sz="0" w:space="0" w:color="auto"/>
        <w:right w:val="none" w:sz="0" w:space="0" w:color="auto"/>
      </w:divBdr>
    </w:div>
    <w:div w:id="1444613234">
      <w:bodyDiv w:val="1"/>
      <w:marLeft w:val="0"/>
      <w:marRight w:val="0"/>
      <w:marTop w:val="0"/>
      <w:marBottom w:val="0"/>
      <w:divBdr>
        <w:top w:val="none" w:sz="0" w:space="0" w:color="auto"/>
        <w:left w:val="none" w:sz="0" w:space="0" w:color="auto"/>
        <w:bottom w:val="none" w:sz="0" w:space="0" w:color="auto"/>
        <w:right w:val="none" w:sz="0" w:space="0" w:color="auto"/>
      </w:divBdr>
    </w:div>
    <w:div w:id="1445348342">
      <w:bodyDiv w:val="1"/>
      <w:marLeft w:val="0"/>
      <w:marRight w:val="0"/>
      <w:marTop w:val="0"/>
      <w:marBottom w:val="0"/>
      <w:divBdr>
        <w:top w:val="none" w:sz="0" w:space="0" w:color="auto"/>
        <w:left w:val="none" w:sz="0" w:space="0" w:color="auto"/>
        <w:bottom w:val="none" w:sz="0" w:space="0" w:color="auto"/>
        <w:right w:val="none" w:sz="0" w:space="0" w:color="auto"/>
      </w:divBdr>
    </w:div>
    <w:div w:id="1483042446">
      <w:bodyDiv w:val="1"/>
      <w:marLeft w:val="0"/>
      <w:marRight w:val="0"/>
      <w:marTop w:val="0"/>
      <w:marBottom w:val="0"/>
      <w:divBdr>
        <w:top w:val="none" w:sz="0" w:space="0" w:color="auto"/>
        <w:left w:val="none" w:sz="0" w:space="0" w:color="auto"/>
        <w:bottom w:val="none" w:sz="0" w:space="0" w:color="auto"/>
        <w:right w:val="none" w:sz="0" w:space="0" w:color="auto"/>
      </w:divBdr>
    </w:div>
    <w:div w:id="1483959273">
      <w:bodyDiv w:val="1"/>
      <w:marLeft w:val="0"/>
      <w:marRight w:val="0"/>
      <w:marTop w:val="0"/>
      <w:marBottom w:val="0"/>
      <w:divBdr>
        <w:top w:val="none" w:sz="0" w:space="0" w:color="auto"/>
        <w:left w:val="none" w:sz="0" w:space="0" w:color="auto"/>
        <w:bottom w:val="none" w:sz="0" w:space="0" w:color="auto"/>
        <w:right w:val="none" w:sz="0" w:space="0" w:color="auto"/>
      </w:divBdr>
    </w:div>
    <w:div w:id="1528593523">
      <w:bodyDiv w:val="1"/>
      <w:marLeft w:val="0"/>
      <w:marRight w:val="0"/>
      <w:marTop w:val="0"/>
      <w:marBottom w:val="0"/>
      <w:divBdr>
        <w:top w:val="none" w:sz="0" w:space="0" w:color="auto"/>
        <w:left w:val="none" w:sz="0" w:space="0" w:color="auto"/>
        <w:bottom w:val="none" w:sz="0" w:space="0" w:color="auto"/>
        <w:right w:val="none" w:sz="0" w:space="0" w:color="auto"/>
      </w:divBdr>
    </w:div>
    <w:div w:id="1683164312">
      <w:bodyDiv w:val="1"/>
      <w:marLeft w:val="0"/>
      <w:marRight w:val="0"/>
      <w:marTop w:val="0"/>
      <w:marBottom w:val="0"/>
      <w:divBdr>
        <w:top w:val="none" w:sz="0" w:space="0" w:color="auto"/>
        <w:left w:val="none" w:sz="0" w:space="0" w:color="auto"/>
        <w:bottom w:val="none" w:sz="0" w:space="0" w:color="auto"/>
        <w:right w:val="none" w:sz="0" w:space="0" w:color="auto"/>
      </w:divBdr>
    </w:div>
    <w:div w:id="1701010980">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
    <w:div w:id="1738674240">
      <w:bodyDiv w:val="1"/>
      <w:marLeft w:val="0"/>
      <w:marRight w:val="0"/>
      <w:marTop w:val="0"/>
      <w:marBottom w:val="0"/>
      <w:divBdr>
        <w:top w:val="none" w:sz="0" w:space="0" w:color="auto"/>
        <w:left w:val="none" w:sz="0" w:space="0" w:color="auto"/>
        <w:bottom w:val="none" w:sz="0" w:space="0" w:color="auto"/>
        <w:right w:val="none" w:sz="0" w:space="0" w:color="auto"/>
      </w:divBdr>
    </w:div>
    <w:div w:id="1783456950">
      <w:bodyDiv w:val="1"/>
      <w:marLeft w:val="0"/>
      <w:marRight w:val="0"/>
      <w:marTop w:val="0"/>
      <w:marBottom w:val="0"/>
      <w:divBdr>
        <w:top w:val="none" w:sz="0" w:space="0" w:color="auto"/>
        <w:left w:val="none" w:sz="0" w:space="0" w:color="auto"/>
        <w:bottom w:val="none" w:sz="0" w:space="0" w:color="auto"/>
        <w:right w:val="none" w:sz="0" w:space="0" w:color="auto"/>
      </w:divBdr>
    </w:div>
    <w:div w:id="1828015785">
      <w:bodyDiv w:val="1"/>
      <w:marLeft w:val="0"/>
      <w:marRight w:val="0"/>
      <w:marTop w:val="0"/>
      <w:marBottom w:val="0"/>
      <w:divBdr>
        <w:top w:val="none" w:sz="0" w:space="0" w:color="auto"/>
        <w:left w:val="none" w:sz="0" w:space="0" w:color="auto"/>
        <w:bottom w:val="none" w:sz="0" w:space="0" w:color="auto"/>
        <w:right w:val="none" w:sz="0" w:space="0" w:color="auto"/>
      </w:divBdr>
    </w:div>
    <w:div w:id="1828130559">
      <w:bodyDiv w:val="1"/>
      <w:marLeft w:val="0"/>
      <w:marRight w:val="0"/>
      <w:marTop w:val="0"/>
      <w:marBottom w:val="0"/>
      <w:divBdr>
        <w:top w:val="none" w:sz="0" w:space="0" w:color="auto"/>
        <w:left w:val="none" w:sz="0" w:space="0" w:color="auto"/>
        <w:bottom w:val="none" w:sz="0" w:space="0" w:color="auto"/>
        <w:right w:val="none" w:sz="0" w:space="0" w:color="auto"/>
      </w:divBdr>
    </w:div>
    <w:div w:id="1885560799">
      <w:bodyDiv w:val="1"/>
      <w:marLeft w:val="0"/>
      <w:marRight w:val="0"/>
      <w:marTop w:val="0"/>
      <w:marBottom w:val="0"/>
      <w:divBdr>
        <w:top w:val="none" w:sz="0" w:space="0" w:color="auto"/>
        <w:left w:val="none" w:sz="0" w:space="0" w:color="auto"/>
        <w:bottom w:val="none" w:sz="0" w:space="0" w:color="auto"/>
        <w:right w:val="none" w:sz="0" w:space="0" w:color="auto"/>
      </w:divBdr>
    </w:div>
    <w:div w:id="1957173665">
      <w:bodyDiv w:val="1"/>
      <w:marLeft w:val="0"/>
      <w:marRight w:val="0"/>
      <w:marTop w:val="0"/>
      <w:marBottom w:val="0"/>
      <w:divBdr>
        <w:top w:val="none" w:sz="0" w:space="0" w:color="auto"/>
        <w:left w:val="none" w:sz="0" w:space="0" w:color="auto"/>
        <w:bottom w:val="none" w:sz="0" w:space="0" w:color="auto"/>
        <w:right w:val="none" w:sz="0" w:space="0" w:color="auto"/>
      </w:divBdr>
    </w:div>
    <w:div w:id="1968318878">
      <w:bodyDiv w:val="1"/>
      <w:marLeft w:val="0"/>
      <w:marRight w:val="0"/>
      <w:marTop w:val="0"/>
      <w:marBottom w:val="0"/>
      <w:divBdr>
        <w:top w:val="none" w:sz="0" w:space="0" w:color="auto"/>
        <w:left w:val="none" w:sz="0" w:space="0" w:color="auto"/>
        <w:bottom w:val="none" w:sz="0" w:space="0" w:color="auto"/>
        <w:right w:val="none" w:sz="0" w:space="0" w:color="auto"/>
      </w:divBdr>
    </w:div>
    <w:div w:id="2010326775">
      <w:bodyDiv w:val="1"/>
      <w:marLeft w:val="0"/>
      <w:marRight w:val="0"/>
      <w:marTop w:val="0"/>
      <w:marBottom w:val="0"/>
      <w:divBdr>
        <w:top w:val="none" w:sz="0" w:space="0" w:color="auto"/>
        <w:left w:val="none" w:sz="0" w:space="0" w:color="auto"/>
        <w:bottom w:val="none" w:sz="0" w:space="0" w:color="auto"/>
        <w:right w:val="none" w:sz="0" w:space="0" w:color="auto"/>
      </w:divBdr>
    </w:div>
    <w:div w:id="2014138804">
      <w:bodyDiv w:val="1"/>
      <w:marLeft w:val="0"/>
      <w:marRight w:val="0"/>
      <w:marTop w:val="0"/>
      <w:marBottom w:val="0"/>
      <w:divBdr>
        <w:top w:val="none" w:sz="0" w:space="0" w:color="auto"/>
        <w:left w:val="none" w:sz="0" w:space="0" w:color="auto"/>
        <w:bottom w:val="none" w:sz="0" w:space="0" w:color="auto"/>
        <w:right w:val="none" w:sz="0" w:space="0" w:color="auto"/>
      </w:divBdr>
    </w:div>
    <w:div w:id="2031056834">
      <w:bodyDiv w:val="1"/>
      <w:marLeft w:val="0"/>
      <w:marRight w:val="0"/>
      <w:marTop w:val="0"/>
      <w:marBottom w:val="0"/>
      <w:divBdr>
        <w:top w:val="none" w:sz="0" w:space="0" w:color="auto"/>
        <w:left w:val="none" w:sz="0" w:space="0" w:color="auto"/>
        <w:bottom w:val="none" w:sz="0" w:space="0" w:color="auto"/>
        <w:right w:val="none" w:sz="0" w:space="0" w:color="auto"/>
      </w:divBdr>
    </w:div>
    <w:div w:id="2036618321">
      <w:bodyDiv w:val="1"/>
      <w:marLeft w:val="0"/>
      <w:marRight w:val="0"/>
      <w:marTop w:val="0"/>
      <w:marBottom w:val="0"/>
      <w:divBdr>
        <w:top w:val="none" w:sz="0" w:space="0" w:color="auto"/>
        <w:left w:val="none" w:sz="0" w:space="0" w:color="auto"/>
        <w:bottom w:val="none" w:sz="0" w:space="0" w:color="auto"/>
        <w:right w:val="none" w:sz="0" w:space="0" w:color="auto"/>
      </w:divBdr>
    </w:div>
    <w:div w:id="2053066895">
      <w:bodyDiv w:val="1"/>
      <w:marLeft w:val="0"/>
      <w:marRight w:val="0"/>
      <w:marTop w:val="0"/>
      <w:marBottom w:val="0"/>
      <w:divBdr>
        <w:top w:val="none" w:sz="0" w:space="0" w:color="auto"/>
        <w:left w:val="none" w:sz="0" w:space="0" w:color="auto"/>
        <w:bottom w:val="none" w:sz="0" w:space="0" w:color="auto"/>
        <w:right w:val="none" w:sz="0" w:space="0" w:color="auto"/>
      </w:divBdr>
    </w:div>
    <w:div w:id="2056807909">
      <w:bodyDiv w:val="1"/>
      <w:marLeft w:val="0"/>
      <w:marRight w:val="0"/>
      <w:marTop w:val="0"/>
      <w:marBottom w:val="0"/>
      <w:divBdr>
        <w:top w:val="none" w:sz="0" w:space="0" w:color="auto"/>
        <w:left w:val="none" w:sz="0" w:space="0" w:color="auto"/>
        <w:bottom w:val="none" w:sz="0" w:space="0" w:color="auto"/>
        <w:right w:val="none" w:sz="0" w:space="0" w:color="auto"/>
      </w:divBdr>
    </w:div>
    <w:div w:id="2088532896">
      <w:bodyDiv w:val="1"/>
      <w:marLeft w:val="0"/>
      <w:marRight w:val="0"/>
      <w:marTop w:val="0"/>
      <w:marBottom w:val="0"/>
      <w:divBdr>
        <w:top w:val="none" w:sz="0" w:space="0" w:color="auto"/>
        <w:left w:val="none" w:sz="0" w:space="0" w:color="auto"/>
        <w:bottom w:val="none" w:sz="0" w:space="0" w:color="auto"/>
        <w:right w:val="none" w:sz="0" w:space="0" w:color="auto"/>
      </w:divBdr>
    </w:div>
    <w:div w:id="2090613371">
      <w:bodyDiv w:val="1"/>
      <w:marLeft w:val="0"/>
      <w:marRight w:val="0"/>
      <w:marTop w:val="0"/>
      <w:marBottom w:val="0"/>
      <w:divBdr>
        <w:top w:val="none" w:sz="0" w:space="0" w:color="auto"/>
        <w:left w:val="none" w:sz="0" w:space="0" w:color="auto"/>
        <w:bottom w:val="none" w:sz="0" w:space="0" w:color="auto"/>
        <w:right w:val="none" w:sz="0" w:space="0" w:color="auto"/>
      </w:divBdr>
    </w:div>
    <w:div w:id="2096438964">
      <w:bodyDiv w:val="1"/>
      <w:marLeft w:val="0"/>
      <w:marRight w:val="0"/>
      <w:marTop w:val="0"/>
      <w:marBottom w:val="0"/>
      <w:divBdr>
        <w:top w:val="none" w:sz="0" w:space="0" w:color="auto"/>
        <w:left w:val="none" w:sz="0" w:space="0" w:color="auto"/>
        <w:bottom w:val="none" w:sz="0" w:space="0" w:color="auto"/>
        <w:right w:val="none" w:sz="0" w:space="0" w:color="auto"/>
      </w:divBdr>
    </w:div>
    <w:div w:id="2124179406">
      <w:bodyDiv w:val="1"/>
      <w:marLeft w:val="0"/>
      <w:marRight w:val="0"/>
      <w:marTop w:val="0"/>
      <w:marBottom w:val="0"/>
      <w:divBdr>
        <w:top w:val="none" w:sz="0" w:space="0" w:color="auto"/>
        <w:left w:val="none" w:sz="0" w:space="0" w:color="auto"/>
        <w:bottom w:val="none" w:sz="0" w:space="0" w:color="auto"/>
        <w:right w:val="none" w:sz="0" w:space="0" w:color="auto"/>
      </w:divBdr>
    </w:div>
    <w:div w:id="2133552650">
      <w:bodyDiv w:val="1"/>
      <w:marLeft w:val="0"/>
      <w:marRight w:val="0"/>
      <w:marTop w:val="0"/>
      <w:marBottom w:val="0"/>
      <w:divBdr>
        <w:top w:val="none" w:sz="0" w:space="0" w:color="auto"/>
        <w:left w:val="none" w:sz="0" w:space="0" w:color="auto"/>
        <w:bottom w:val="none" w:sz="0" w:space="0" w:color="auto"/>
        <w:right w:val="none" w:sz="0" w:space="0" w:color="auto"/>
      </w:divBdr>
    </w:div>
    <w:div w:id="21408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7f9afd87-d3d7-4908-8c29-a82822943382_0596_0002-ccl-resource_document%20Folder.zip.382\0596_0002-ccl-resource_document%20Folder\CCL-Resource_document.dotx" TargetMode="External"/></Relationships>
</file>

<file path=word/theme/theme1.xml><?xml version="1.0" encoding="utf-8"?>
<a:theme xmlns:a="http://schemas.openxmlformats.org/drawingml/2006/main" name="Office Theme">
  <a:themeElements>
    <a:clrScheme name="Custom 1">
      <a:dk1>
        <a:srgbClr val="102038"/>
      </a:dk1>
      <a:lt1>
        <a:srgbClr val="FFFFFF"/>
      </a:lt1>
      <a:dk2>
        <a:srgbClr val="314673"/>
      </a:dk2>
      <a:lt2>
        <a:srgbClr val="FFFFFF"/>
      </a:lt2>
      <a:accent1>
        <a:srgbClr val="314673"/>
      </a:accent1>
      <a:accent2>
        <a:srgbClr val="005B81"/>
      </a:accent2>
      <a:accent3>
        <a:srgbClr val="27AAE1"/>
      </a:accent3>
      <a:accent4>
        <a:srgbClr val="37B7B1"/>
      </a:accent4>
      <a:accent5>
        <a:srgbClr val="007771"/>
      </a:accent5>
      <a:accent6>
        <a:srgbClr val="D7DF28"/>
      </a:accent6>
      <a:hlink>
        <a:srgbClr val="314673"/>
      </a:hlink>
      <a:folHlink>
        <a:srgbClr val="31467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2E1F-C8D3-48CF-A075-4B0F1980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CCL-Resource_document</Template>
  <TotalTime>0</TotalTime>
  <Pages>3</Pages>
  <Words>409</Words>
  <Characters>1976</Characters>
  <Application>Microsoft Office Word</Application>
  <DocSecurity>0</DocSecurity>
  <Lines>76</Lines>
  <Paragraphs>42</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Yifat Machnai</cp:lastModifiedBy>
  <cp:revision>2</cp:revision>
  <dcterms:created xsi:type="dcterms:W3CDTF">2025-05-20T18:17:00Z</dcterms:created>
  <dcterms:modified xsi:type="dcterms:W3CDTF">2025-05-20T18:17:00Z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e2593bd3-b812-46f1-9a8f-cce7cae8a312</vt:lpwstr>
  </property>
</Properties>
</file>