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16F9" w14:textId="57D939F1" w:rsidR="2E7C8CBC" w:rsidRDefault="3F849496" w:rsidP="5FE348F9">
      <w:pPr>
        <w:rPr>
          <w:b/>
          <w:bCs/>
          <w:color w:val="27AAE1" w:themeColor="accent3"/>
        </w:rPr>
      </w:pPr>
      <w:r w:rsidRPr="5FE348F9">
        <w:rPr>
          <w:b/>
          <w:bCs/>
          <w:color w:val="27AAE1" w:themeColor="accent3"/>
        </w:rPr>
        <w:t>[Full name of housing co-op</w:t>
      </w:r>
      <w:r w:rsidR="00313C45">
        <w:rPr>
          <w:b/>
          <w:bCs/>
          <w:color w:val="27AAE1" w:themeColor="accent3"/>
        </w:rPr>
        <w:t xml:space="preserve"> or letterhead</w:t>
      </w:r>
      <w:r w:rsidRPr="5FE348F9">
        <w:rPr>
          <w:b/>
          <w:bCs/>
          <w:color w:val="27AAE1" w:themeColor="accent3"/>
        </w:rPr>
        <w:t>]</w:t>
      </w:r>
    </w:p>
    <w:p w14:paraId="4D142341" w14:textId="5A0DFCD4" w:rsidR="2E7C8CBC" w:rsidRDefault="3F849496" w:rsidP="200A5C22">
      <w:pPr>
        <w:pStyle w:val="Heading1"/>
      </w:pPr>
      <w:r>
        <w:t xml:space="preserve">Template - </w:t>
      </w:r>
      <w:r w:rsidR="0C48EECE">
        <w:t xml:space="preserve">Demand Payment </w:t>
      </w:r>
    </w:p>
    <w:p w14:paraId="76C2EF7B" w14:textId="210E4F12" w:rsidR="2E7C8CBC" w:rsidRDefault="0C48EECE" w:rsidP="2E7C8CBC">
      <w:r>
        <w:t>A demand for payment, however it is worded, must:</w:t>
      </w:r>
    </w:p>
    <w:p w14:paraId="47A181E7" w14:textId="30F271CA" w:rsidR="2E7C8CBC" w:rsidRDefault="0C48EECE" w:rsidP="3A439300">
      <w:pPr>
        <w:pStyle w:val="CCLBulletLists"/>
      </w:pPr>
      <w:r>
        <w:t>demand payment of the amount owed by the member</w:t>
      </w:r>
    </w:p>
    <w:p w14:paraId="1C152890" w14:textId="715403FD" w:rsidR="2E7C8CBC" w:rsidRDefault="0C48EECE" w:rsidP="3A439300">
      <w:pPr>
        <w:pStyle w:val="CCLBulletLists"/>
      </w:pPr>
      <w:r>
        <w:t>specify the amount outstanding</w:t>
      </w:r>
    </w:p>
    <w:p w14:paraId="16FABD40" w14:textId="13A111CD" w:rsidR="2E7C8CBC" w:rsidRDefault="0C48EECE" w:rsidP="3A439300">
      <w:pPr>
        <w:pStyle w:val="CCLBulletLists"/>
      </w:pPr>
      <w:r>
        <w:t>give the member a deadline for payment.</w:t>
      </w:r>
    </w:p>
    <w:p w14:paraId="46D05EAA" w14:textId="3AB79A8D" w:rsidR="3A439300" w:rsidRDefault="3A439300" w:rsidP="200A5C22"/>
    <w:p w14:paraId="17BFCCFD" w14:textId="2BAF8540" w:rsidR="0C48EECE" w:rsidRDefault="0C48EECE" w:rsidP="200A5C22">
      <w:r>
        <w:t xml:space="preserve">Date: </w:t>
      </w:r>
      <w:r w:rsidRPr="200A5C22">
        <w:rPr>
          <w:color w:val="27AAE1" w:themeColor="accent3"/>
        </w:rPr>
        <w:t>[Date]</w:t>
      </w:r>
    </w:p>
    <w:p w14:paraId="76094E80" w14:textId="5E53BB88" w:rsidR="0C48EECE" w:rsidRDefault="0C48EECE" w:rsidP="200A5C22">
      <w:r>
        <w:t>Name:</w:t>
      </w:r>
      <w:r w:rsidRPr="200A5C22">
        <w:rPr>
          <w:color w:val="27AAE1" w:themeColor="accent3"/>
        </w:rPr>
        <w:t xml:space="preserve"> [Member’s full </w:t>
      </w:r>
      <w:r w:rsidR="00480D7A">
        <w:rPr>
          <w:color w:val="27AAE1" w:themeColor="accent3"/>
        </w:rPr>
        <w:t xml:space="preserve">legal </w:t>
      </w:r>
      <w:r w:rsidRPr="200A5C22">
        <w:rPr>
          <w:color w:val="27AAE1" w:themeColor="accent3"/>
        </w:rPr>
        <w:t>name]</w:t>
      </w:r>
    </w:p>
    <w:p w14:paraId="4D43ADBA" w14:textId="11C6EA63" w:rsidR="0C48EECE" w:rsidRDefault="0C48EECE" w:rsidP="200A5C22">
      <w:r>
        <w:t xml:space="preserve">Unit #/ Address: </w:t>
      </w:r>
      <w:r w:rsidRPr="200A5C22">
        <w:rPr>
          <w:color w:val="27AAE1" w:themeColor="accent3"/>
        </w:rPr>
        <w:t>[Member’s full address]</w:t>
      </w:r>
    </w:p>
    <w:p w14:paraId="0E6F0E3D" w14:textId="25A145B5" w:rsidR="3A439300" w:rsidRDefault="3A439300" w:rsidP="200A5C22"/>
    <w:p w14:paraId="66C09A20" w14:textId="02AD87E7" w:rsidR="690E9AF1" w:rsidRDefault="0C48EECE" w:rsidP="200A5C22">
      <w:pPr>
        <w:rPr>
          <w:rFonts w:eastAsia="Aptos" w:cs="Arial"/>
          <w:color w:val="000000"/>
        </w:rPr>
      </w:pPr>
      <w:r>
        <w:t>Dear</w:t>
      </w:r>
      <w:r w:rsidR="009E42D5" w:rsidRPr="23EAA424">
        <w:t xml:space="preserve"> </w:t>
      </w:r>
      <w:r w:rsidR="009E42D5" w:rsidRPr="23EAA424">
        <w:rPr>
          <w:color w:val="27AAE1" w:themeColor="accent3"/>
        </w:rPr>
        <w:t xml:space="preserve">[Member’s full </w:t>
      </w:r>
      <w:r w:rsidR="009E42D5">
        <w:rPr>
          <w:color w:val="27AAE1" w:themeColor="accent3"/>
        </w:rPr>
        <w:t xml:space="preserve">legal </w:t>
      </w:r>
      <w:r w:rsidR="009E42D5" w:rsidRPr="23EAA424">
        <w:rPr>
          <w:color w:val="27AAE1" w:themeColor="accent3"/>
        </w:rPr>
        <w:t>name]</w:t>
      </w:r>
      <w:r w:rsidR="009E42D5">
        <w:t>,</w:t>
      </w:r>
    </w:p>
    <w:p w14:paraId="6EB1DAF9" w14:textId="5A341D2E" w:rsidR="00055347" w:rsidRDefault="0525C13D" w:rsidP="200A5C22">
      <w:r w:rsidRPr="5FE348F9">
        <w:t>Please be advised that the Co-op has not received your housing charge for the month of</w:t>
      </w:r>
      <w:r w:rsidR="24C41A79" w:rsidRPr="00055347">
        <w:rPr>
          <w:color w:val="27AAE1" w:themeColor="accent3"/>
        </w:rPr>
        <w:t xml:space="preserve"> </w:t>
      </w:r>
      <w:r w:rsidR="00055347" w:rsidRPr="00055347">
        <w:rPr>
          <w:color w:val="27AAE1" w:themeColor="accent3"/>
        </w:rPr>
        <w:t>[insert month]</w:t>
      </w:r>
      <w:r w:rsidR="5045BCB7" w:rsidRPr="5FE348F9">
        <w:t xml:space="preserve"> in the amount of</w:t>
      </w:r>
      <w:r w:rsidR="00055347">
        <w:t xml:space="preserve"> $</w:t>
      </w:r>
      <w:r w:rsidR="00055347" w:rsidRPr="00055347">
        <w:rPr>
          <w:color w:val="27AAE1" w:themeColor="accent3"/>
        </w:rPr>
        <w:t>[0.00]</w:t>
      </w:r>
      <w:r w:rsidR="5045BCB7" w:rsidRPr="5FE348F9">
        <w:t xml:space="preserve">. </w:t>
      </w:r>
    </w:p>
    <w:p w14:paraId="03C09897" w14:textId="3E58C607" w:rsidR="690E9AF1" w:rsidRDefault="5045BCB7" w:rsidP="200A5C22">
      <w:r w:rsidRPr="5FE348F9">
        <w:t xml:space="preserve">The Co-op must receive payment </w:t>
      </w:r>
      <w:r w:rsidR="0041124E">
        <w:t>by</w:t>
      </w:r>
      <w:r w:rsidR="149B0E9F" w:rsidRPr="5FE348F9">
        <w:t xml:space="preserve"> </w:t>
      </w:r>
      <w:r w:rsidR="0D084014" w:rsidRPr="5FE348F9">
        <w:rPr>
          <w:color w:val="27A9E1"/>
        </w:rPr>
        <w:t>[</w:t>
      </w:r>
      <w:r w:rsidR="0041124E">
        <w:rPr>
          <w:color w:val="27A9E1"/>
        </w:rPr>
        <w:t xml:space="preserve">insert </w:t>
      </w:r>
      <w:r w:rsidR="0D084014" w:rsidRPr="5FE348F9">
        <w:rPr>
          <w:color w:val="27A9E1"/>
        </w:rPr>
        <w:t>date</w:t>
      </w:r>
      <w:r w:rsidR="14170C43" w:rsidRPr="5FE348F9">
        <w:rPr>
          <w:color w:val="27A9E1"/>
        </w:rPr>
        <w:t>]</w:t>
      </w:r>
      <w:r w:rsidR="14170C43" w:rsidRPr="5FE348F9">
        <w:t>,</w:t>
      </w:r>
      <w:r w:rsidR="0D084014" w:rsidRPr="5FE348F9">
        <w:t xml:space="preserve"> </w:t>
      </w:r>
      <w:r w:rsidR="0680AF1A" w:rsidRPr="5FE348F9">
        <w:t xml:space="preserve">or the Co-op may take further action as provided in the Co-op Rules and Occupancy Agreement, including termination of membership and the right to occupy your unit in the Co-op. </w:t>
      </w:r>
    </w:p>
    <w:p w14:paraId="702C85D8" w14:textId="7182D998" w:rsidR="690E9AF1" w:rsidRDefault="690E9AF1" w:rsidP="200A5C22"/>
    <w:p w14:paraId="62857218" w14:textId="707DC98D" w:rsidR="690E9AF1" w:rsidRDefault="690E9AF1" w:rsidP="200A5C22">
      <w:pPr>
        <w:rPr>
          <w:rFonts w:eastAsia="Aptos" w:cs="Arial"/>
          <w:color w:val="000000"/>
        </w:rPr>
      </w:pPr>
      <w:r w:rsidRPr="200A5C22">
        <w:t xml:space="preserve">Yours truly,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9A3B3D" w14:paraId="747B271F" w14:textId="77777777" w:rsidTr="009A3B3D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F93CF0E" w14:textId="77777777" w:rsidR="009A3B3D" w:rsidRDefault="009A3B3D" w:rsidP="00EC7BFC">
            <w:pPr>
              <w:rPr>
                <w:rFonts w:eastAsia="Lato" w:cs="Lato"/>
              </w:rPr>
            </w:pPr>
          </w:p>
        </w:tc>
      </w:tr>
      <w:tr w:rsidR="009A3B3D" w14:paraId="6557E436" w14:textId="77777777" w:rsidTr="009A3B3D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398C4B4" w14:textId="59976045" w:rsidR="009A3B3D" w:rsidRDefault="009A3B3D" w:rsidP="00EC7BFC">
            <w:pPr>
              <w:rPr>
                <w:rFonts w:eastAsia="Lato" w:cs="Lato"/>
                <w:color w:val="27A9E1"/>
              </w:rPr>
            </w:pPr>
            <w:r w:rsidRPr="23EAA424">
              <w:rPr>
                <w:rFonts w:eastAsia="Lato" w:cs="Lato"/>
                <w:color w:val="27A9E1"/>
              </w:rPr>
              <w:t>[</w:t>
            </w:r>
            <w:r>
              <w:rPr>
                <w:rFonts w:eastAsia="Lato" w:cs="Lato"/>
                <w:color w:val="27A9E1"/>
              </w:rPr>
              <w:t xml:space="preserve">Name and </w:t>
            </w:r>
            <w:r w:rsidRPr="23EAA424">
              <w:rPr>
                <w:rFonts w:eastAsia="Lato" w:cs="Lato"/>
                <w:color w:val="27A9E1"/>
              </w:rPr>
              <w:t>Position</w:t>
            </w:r>
            <w:r w:rsidR="004A5A9A">
              <w:rPr>
                <w:rFonts w:eastAsia="Lato" w:cs="Lato"/>
                <w:color w:val="27A9E1"/>
              </w:rPr>
              <w:t>,</w:t>
            </w:r>
            <w:r w:rsidRPr="23EAA424">
              <w:rPr>
                <w:rFonts w:eastAsia="Lato" w:cs="Lato"/>
                <w:color w:val="27A9E1"/>
              </w:rPr>
              <w:t xml:space="preserve"> e.g. co-ordinator or treasurer]</w:t>
            </w:r>
          </w:p>
          <w:p w14:paraId="06BEEB5C" w14:textId="77777777" w:rsidR="009A3B3D" w:rsidRDefault="009A3B3D" w:rsidP="00EC7BFC">
            <w:pPr>
              <w:rPr>
                <w:rFonts w:eastAsia="Lato" w:cs="Lato"/>
                <w:color w:val="27A9E1"/>
              </w:rPr>
            </w:pPr>
            <w:r w:rsidRPr="23EAA424">
              <w:rPr>
                <w:rFonts w:eastAsia="Lato" w:cs="Lato"/>
                <w:color w:val="27A9E1"/>
              </w:rPr>
              <w:t>[Name of co-op]</w:t>
            </w:r>
          </w:p>
        </w:tc>
      </w:tr>
    </w:tbl>
    <w:p w14:paraId="2E39F7BC" w14:textId="4CAACD53" w:rsidR="4658AEAE" w:rsidRDefault="4658AEAE" w:rsidP="009A3B3D">
      <w:pPr>
        <w:rPr>
          <w:rFonts w:eastAsia="Aptos" w:cs="Arial"/>
          <w:color w:val="27AAE1" w:themeColor="accent3"/>
        </w:rPr>
      </w:pPr>
    </w:p>
    <w:sectPr w:rsidR="4658AEAE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7455" w14:textId="77777777" w:rsidR="003D3DC1" w:rsidRDefault="003D3DC1" w:rsidP="00E30E1E">
      <w:r>
        <w:separator/>
      </w:r>
    </w:p>
  </w:endnote>
  <w:endnote w:type="continuationSeparator" w:id="0">
    <w:p w14:paraId="1E272310" w14:textId="77777777" w:rsidR="003D3DC1" w:rsidRDefault="003D3DC1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67EA68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5A10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794039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CC27" w14:textId="77777777" w:rsidR="003D3DC1" w:rsidRDefault="003D3DC1" w:rsidP="00E30E1E">
      <w:r>
        <w:separator/>
      </w:r>
    </w:p>
  </w:footnote>
  <w:footnote w:type="continuationSeparator" w:id="0">
    <w:p w14:paraId="7E3D5E27" w14:textId="77777777" w:rsidR="003D3DC1" w:rsidRDefault="003D3DC1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79257C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B1E4"/>
    <w:multiLevelType w:val="multilevel"/>
    <w:tmpl w:val="D3CCF1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9E63"/>
    <w:multiLevelType w:val="multilevel"/>
    <w:tmpl w:val="D4CE6C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05E98"/>
    <w:multiLevelType w:val="multilevel"/>
    <w:tmpl w:val="77BE2452"/>
    <w:numStyleLink w:val="Style1"/>
  </w:abstractNum>
  <w:abstractNum w:abstractNumId="10" w15:restartNumberingAfterBreak="0">
    <w:nsid w:val="60EE4E7C"/>
    <w:multiLevelType w:val="multilevel"/>
    <w:tmpl w:val="77BE2452"/>
    <w:numStyleLink w:val="Style1"/>
  </w:abstractNum>
  <w:abstractNum w:abstractNumId="11" w15:restartNumberingAfterBreak="0">
    <w:nsid w:val="61595AEF"/>
    <w:multiLevelType w:val="multilevel"/>
    <w:tmpl w:val="77BE2452"/>
    <w:numStyleLink w:val="Style1"/>
  </w:abstractNum>
  <w:abstractNum w:abstractNumId="12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85852">
    <w:abstractNumId w:val="0"/>
  </w:num>
  <w:num w:numId="2" w16cid:durableId="1525250323">
    <w:abstractNumId w:val="3"/>
  </w:num>
  <w:num w:numId="3" w16cid:durableId="1084565743">
    <w:abstractNumId w:val="13"/>
  </w:num>
  <w:num w:numId="4" w16cid:durableId="355084740">
    <w:abstractNumId w:val="1"/>
  </w:num>
  <w:num w:numId="5" w16cid:durableId="1811170087">
    <w:abstractNumId w:val="11"/>
  </w:num>
  <w:num w:numId="6" w16cid:durableId="1235243169">
    <w:abstractNumId w:val="7"/>
  </w:num>
  <w:num w:numId="7" w16cid:durableId="2030133234">
    <w:abstractNumId w:val="5"/>
  </w:num>
  <w:num w:numId="8" w16cid:durableId="928126580">
    <w:abstractNumId w:val="6"/>
  </w:num>
  <w:num w:numId="9" w16cid:durableId="1952323130">
    <w:abstractNumId w:val="10"/>
  </w:num>
  <w:num w:numId="10" w16cid:durableId="935480784">
    <w:abstractNumId w:val="9"/>
  </w:num>
  <w:num w:numId="11" w16cid:durableId="1507405965">
    <w:abstractNumId w:val="8"/>
  </w:num>
  <w:num w:numId="12" w16cid:durableId="250510494">
    <w:abstractNumId w:val="2"/>
  </w:num>
  <w:num w:numId="13" w16cid:durableId="1463384975">
    <w:abstractNumId w:val="12"/>
  </w:num>
  <w:num w:numId="14" w16cid:durableId="1363895673">
    <w:abstractNumId w:val="4"/>
  </w:num>
  <w:num w:numId="15" w16cid:durableId="1332484526">
    <w:abstractNumId w:val="14"/>
  </w:num>
  <w:num w:numId="16" w16cid:durableId="172617859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55347"/>
    <w:rsid w:val="000840DF"/>
    <w:rsid w:val="000F34D3"/>
    <w:rsid w:val="0011574F"/>
    <w:rsid w:val="00120988"/>
    <w:rsid w:val="0014022B"/>
    <w:rsid w:val="00141238"/>
    <w:rsid w:val="002C1F61"/>
    <w:rsid w:val="002C5CD5"/>
    <w:rsid w:val="002D667E"/>
    <w:rsid w:val="002F64B6"/>
    <w:rsid w:val="00313C45"/>
    <w:rsid w:val="00370001"/>
    <w:rsid w:val="003C19E1"/>
    <w:rsid w:val="003D3DC1"/>
    <w:rsid w:val="003E33B4"/>
    <w:rsid w:val="003F4655"/>
    <w:rsid w:val="0041124E"/>
    <w:rsid w:val="004279D0"/>
    <w:rsid w:val="00480D7A"/>
    <w:rsid w:val="004844BE"/>
    <w:rsid w:val="00491831"/>
    <w:rsid w:val="004A5A9A"/>
    <w:rsid w:val="004B132B"/>
    <w:rsid w:val="00500753"/>
    <w:rsid w:val="00506F66"/>
    <w:rsid w:val="005165CA"/>
    <w:rsid w:val="00520011"/>
    <w:rsid w:val="00520636"/>
    <w:rsid w:val="00534E5A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3B3D"/>
    <w:rsid w:val="009A414A"/>
    <w:rsid w:val="009E42D5"/>
    <w:rsid w:val="009E44F5"/>
    <w:rsid w:val="00A06BB4"/>
    <w:rsid w:val="00A63285"/>
    <w:rsid w:val="00AA713E"/>
    <w:rsid w:val="00AE651D"/>
    <w:rsid w:val="00B033CD"/>
    <w:rsid w:val="00B21FE0"/>
    <w:rsid w:val="00B32A9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62D95"/>
    <w:rsid w:val="00D70C2D"/>
    <w:rsid w:val="00D85949"/>
    <w:rsid w:val="00D9239A"/>
    <w:rsid w:val="00D9742C"/>
    <w:rsid w:val="00DA258E"/>
    <w:rsid w:val="00DB5674"/>
    <w:rsid w:val="00DE7689"/>
    <w:rsid w:val="00E10114"/>
    <w:rsid w:val="00E30E1E"/>
    <w:rsid w:val="00E5377B"/>
    <w:rsid w:val="00E560AB"/>
    <w:rsid w:val="00EF4C58"/>
    <w:rsid w:val="00F06280"/>
    <w:rsid w:val="00F25BF9"/>
    <w:rsid w:val="00F330B5"/>
    <w:rsid w:val="00F464BB"/>
    <w:rsid w:val="00F511FF"/>
    <w:rsid w:val="00FE6407"/>
    <w:rsid w:val="0525C13D"/>
    <w:rsid w:val="0680AF1A"/>
    <w:rsid w:val="0A489E19"/>
    <w:rsid w:val="0B83570C"/>
    <w:rsid w:val="0BE0793D"/>
    <w:rsid w:val="0C48EECE"/>
    <w:rsid w:val="0D084014"/>
    <w:rsid w:val="0DB208F4"/>
    <w:rsid w:val="0EC95833"/>
    <w:rsid w:val="0F114AB3"/>
    <w:rsid w:val="1160DDA4"/>
    <w:rsid w:val="13510C7B"/>
    <w:rsid w:val="14170C43"/>
    <w:rsid w:val="149B0E9F"/>
    <w:rsid w:val="15B0BA96"/>
    <w:rsid w:val="16A7BFF3"/>
    <w:rsid w:val="1869A253"/>
    <w:rsid w:val="19A3E9FF"/>
    <w:rsid w:val="200A5C22"/>
    <w:rsid w:val="2113635B"/>
    <w:rsid w:val="22308EB1"/>
    <w:rsid w:val="24C41A79"/>
    <w:rsid w:val="269C3FAA"/>
    <w:rsid w:val="2860A926"/>
    <w:rsid w:val="2BB0ECB3"/>
    <w:rsid w:val="2D8D7EC1"/>
    <w:rsid w:val="2DD80C7C"/>
    <w:rsid w:val="2E7C8CBC"/>
    <w:rsid w:val="30C486BC"/>
    <w:rsid w:val="31EE2AEA"/>
    <w:rsid w:val="3349B49B"/>
    <w:rsid w:val="350419AB"/>
    <w:rsid w:val="385DF528"/>
    <w:rsid w:val="3880D34E"/>
    <w:rsid w:val="3909AFA4"/>
    <w:rsid w:val="391D0D66"/>
    <w:rsid w:val="39D0C629"/>
    <w:rsid w:val="3A439300"/>
    <w:rsid w:val="3D0883A5"/>
    <w:rsid w:val="3F47F439"/>
    <w:rsid w:val="3F849496"/>
    <w:rsid w:val="41B863B4"/>
    <w:rsid w:val="428F5535"/>
    <w:rsid w:val="44E66580"/>
    <w:rsid w:val="4658AEAE"/>
    <w:rsid w:val="4A7CE145"/>
    <w:rsid w:val="4FFC5CBB"/>
    <w:rsid w:val="5045BCB7"/>
    <w:rsid w:val="5122B49A"/>
    <w:rsid w:val="51780845"/>
    <w:rsid w:val="51DDF33A"/>
    <w:rsid w:val="55CACC7E"/>
    <w:rsid w:val="5A06C60E"/>
    <w:rsid w:val="5BD68FB9"/>
    <w:rsid w:val="5C3CE551"/>
    <w:rsid w:val="5D3DA14C"/>
    <w:rsid w:val="5FE348F9"/>
    <w:rsid w:val="660088AF"/>
    <w:rsid w:val="675EEF1E"/>
    <w:rsid w:val="690E9AF1"/>
    <w:rsid w:val="69E72DF6"/>
    <w:rsid w:val="6A46566F"/>
    <w:rsid w:val="6DFF0408"/>
    <w:rsid w:val="732F27AF"/>
    <w:rsid w:val="745D5D5B"/>
    <w:rsid w:val="78BDD42F"/>
    <w:rsid w:val="7BF8C10A"/>
    <w:rsid w:val="7E8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7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0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2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3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3A439300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9A3B3D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0</TotalTime>
  <Pages>1</Pages>
  <Words>132</Words>
  <Characters>672</Characters>
  <Application>Microsoft Office Word</Application>
  <DocSecurity>0</DocSecurity>
  <Lines>22</Lines>
  <Paragraphs>17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2025-05-20T18:43:00Z</dcterms:created>
  <dcterms:modified xsi:type="dcterms:W3CDTF">2025-05-20T18:43:00Z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272e60c2-c7bd-48b9-9258-f116517bbb27</vt:lpwstr>
  </property>
</Properties>
</file>