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FD60" w14:textId="77777777" w:rsidR="00614C80" w:rsidRDefault="00614C80" w:rsidP="4AABF0F6">
      <w:pPr>
        <w:pStyle w:val="Heading1"/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</w:p>
    <w:p w14:paraId="69E4C09A" w14:textId="0F3A7090" w:rsidR="00547A2D" w:rsidRPr="008F0CE3" w:rsidRDefault="00CF2754" w:rsidP="4AABF0F6">
      <w:pPr>
        <w:pStyle w:val="Heading1"/>
      </w:pPr>
      <w:r>
        <w:t xml:space="preserve">Template - </w:t>
      </w:r>
      <w:r w:rsidR="678838A4">
        <w:t xml:space="preserve">Annual General Meeting </w:t>
      </w:r>
      <w:r w:rsidR="6C633608">
        <w:t>(AGM)</w:t>
      </w:r>
    </w:p>
    <w:p w14:paraId="2D91E816" w14:textId="77777777" w:rsidR="00B84622" w:rsidRDefault="00B84622" w:rsidP="00B84622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51816F67" w14:textId="77777777" w:rsidR="00B84622" w:rsidRDefault="00B84622" w:rsidP="00B84622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6D9BB355" w14:textId="77777777" w:rsidR="00B84622" w:rsidRDefault="00B84622" w:rsidP="00B84622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0C54019D" w14:textId="093BB9D2" w:rsidR="67D1C744" w:rsidRDefault="00B84622" w:rsidP="00B84622">
      <w:pPr>
        <w:rPr>
          <w:rFonts w:eastAsia="Lato" w:cs="Lato"/>
          <w:color w:val="000000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01859C99" w14:textId="463AB8AC" w:rsidR="00547A2D" w:rsidRPr="008F0CE3" w:rsidRDefault="678838A4" w:rsidP="6F169C93">
      <w:pPr>
        <w:pStyle w:val="Heading3"/>
      </w:pPr>
      <w:r>
        <w:t xml:space="preserve">Agenda </w:t>
      </w:r>
    </w:p>
    <w:p w14:paraId="5B5E73D9" w14:textId="329E229F" w:rsidR="00547A2D" w:rsidRPr="008F0CE3" w:rsidRDefault="678838A4" w:rsidP="6F169C93">
      <w:pPr>
        <w:pStyle w:val="CCLNumberList"/>
      </w:pPr>
      <w:r>
        <w:t xml:space="preserve">Call to order – </w:t>
      </w:r>
      <w:r w:rsidR="008D5FEB">
        <w:t>T</w:t>
      </w:r>
      <w:r>
        <w:t xml:space="preserve">erritory </w:t>
      </w:r>
      <w:r w:rsidR="008D5FEB">
        <w:t>A</w:t>
      </w:r>
      <w:r>
        <w:t>cknowledgement, confirmation of notice</w:t>
      </w:r>
      <w:r w:rsidR="7CC05963">
        <w:t>,</w:t>
      </w:r>
      <w:r>
        <w:t xml:space="preserve"> and quorum </w:t>
      </w:r>
    </w:p>
    <w:p w14:paraId="3400EA56" w14:textId="3AE20069" w:rsidR="00547A2D" w:rsidRPr="008F0CE3" w:rsidRDefault="678838A4" w:rsidP="6F169C93">
      <w:pPr>
        <w:pStyle w:val="CCLNumberList"/>
      </w:pPr>
      <w:r>
        <w:t xml:space="preserve">Introduction of guests/welcome new members </w:t>
      </w:r>
    </w:p>
    <w:p w14:paraId="778BE4E0" w14:textId="0265A6BF" w:rsidR="00547A2D" w:rsidRPr="008F0CE3" w:rsidRDefault="678838A4" w:rsidP="6F169C93">
      <w:pPr>
        <w:pStyle w:val="CCLNumberList"/>
      </w:pPr>
      <w:r>
        <w:t xml:space="preserve">Approval of non-members as observers </w:t>
      </w:r>
    </w:p>
    <w:p w14:paraId="4272274B" w14:textId="43E8377D" w:rsidR="00547A2D" w:rsidRPr="008F0CE3" w:rsidRDefault="678838A4" w:rsidP="6F169C93">
      <w:pPr>
        <w:pStyle w:val="CCLNumberList"/>
      </w:pPr>
      <w:r>
        <w:t xml:space="preserve">Explanation of meeting process, rules of order and meeting agreements </w:t>
      </w:r>
    </w:p>
    <w:p w14:paraId="1E64181A" w14:textId="352204FB" w:rsidR="00547A2D" w:rsidRPr="008F0CE3" w:rsidRDefault="678838A4" w:rsidP="6F169C93">
      <w:pPr>
        <w:pStyle w:val="CCLNumberList"/>
      </w:pPr>
      <w:r>
        <w:t xml:space="preserve">Approval of agenda </w:t>
      </w:r>
    </w:p>
    <w:p w14:paraId="1EDC8E05" w14:textId="56ED44A6" w:rsidR="00547A2D" w:rsidRPr="008F0CE3" w:rsidRDefault="678838A4" w:rsidP="6F169C93">
      <w:pPr>
        <w:pStyle w:val="CCLNumberList"/>
      </w:pPr>
      <w:r>
        <w:t xml:space="preserve">Approval of minutes of </w:t>
      </w:r>
      <w:r w:rsidR="00CE78CC" w:rsidRPr="2426787F">
        <w:rPr>
          <w:color w:val="27A9E1"/>
        </w:rPr>
        <w:t>[Date]</w:t>
      </w:r>
    </w:p>
    <w:p w14:paraId="400CFAC6" w14:textId="1DB6CE07" w:rsidR="00547A2D" w:rsidRPr="008F0CE3" w:rsidRDefault="678838A4" w:rsidP="6F169C93">
      <w:pPr>
        <w:pStyle w:val="CCLNumberList"/>
      </w:pPr>
      <w:r>
        <w:t xml:space="preserve">Business arising  </w:t>
      </w:r>
    </w:p>
    <w:p w14:paraId="080D7FFC" w14:textId="32370A8C" w:rsidR="00547A2D" w:rsidRPr="008F0CE3" w:rsidRDefault="678838A4" w:rsidP="6F169C93">
      <w:pPr>
        <w:pStyle w:val="CCLNumberList"/>
      </w:pPr>
      <w:r>
        <w:t xml:space="preserve">Auditor’s Report and Audited Financial Statements   </w:t>
      </w:r>
    </w:p>
    <w:p w14:paraId="4E510D14" w14:textId="58D64F04" w:rsidR="00547A2D" w:rsidRPr="008F0CE3" w:rsidRDefault="678838A4" w:rsidP="6F169C93">
      <w:pPr>
        <w:pStyle w:val="CCLNumberList"/>
      </w:pPr>
      <w:r>
        <w:t xml:space="preserve">Appointment of Auditor </w:t>
      </w:r>
    </w:p>
    <w:p w14:paraId="7F3BB0C3" w14:textId="1D7E0DC9" w:rsidR="00547A2D" w:rsidRPr="008F0CE3" w:rsidRDefault="678838A4" w:rsidP="6F169C93">
      <w:pPr>
        <w:pStyle w:val="CCLNumberList"/>
      </w:pPr>
      <w:r>
        <w:t xml:space="preserve">Report from Board of Directors </w:t>
      </w:r>
    </w:p>
    <w:p w14:paraId="19006E7B" w14:textId="4211EEB0" w:rsidR="00547A2D" w:rsidRPr="008F0CE3" w:rsidRDefault="678838A4" w:rsidP="6F169C93">
      <w:pPr>
        <w:pStyle w:val="CCLNumberList"/>
      </w:pPr>
      <w:r>
        <w:t xml:space="preserve">Election of Directors </w:t>
      </w:r>
    </w:p>
    <w:p w14:paraId="49B9BDB2" w14:textId="3079325D" w:rsidR="00547A2D" w:rsidRPr="008F0CE3" w:rsidRDefault="678838A4" w:rsidP="6F169C93">
      <w:pPr>
        <w:pStyle w:val="ListParagraph"/>
        <w:numPr>
          <w:ilvl w:val="0"/>
          <w:numId w:val="1"/>
        </w:numPr>
      </w:pPr>
      <w:r>
        <w:t xml:space="preserve">Overview of director responsibilities  </w:t>
      </w:r>
    </w:p>
    <w:p w14:paraId="3F6328E9" w14:textId="710AFEFA" w:rsidR="00547A2D" w:rsidRPr="008F0CE3" w:rsidRDefault="678838A4" w:rsidP="6F169C93">
      <w:pPr>
        <w:pStyle w:val="ListParagraph"/>
        <w:numPr>
          <w:ilvl w:val="0"/>
          <w:numId w:val="1"/>
        </w:numPr>
      </w:pPr>
      <w:r>
        <w:t>Review board size, composition, terms and vacancies</w:t>
      </w:r>
    </w:p>
    <w:p w14:paraId="010631F8" w14:textId="2CDA71D6" w:rsidR="00547A2D" w:rsidRPr="008F0CE3" w:rsidRDefault="678838A4" w:rsidP="6F169C93">
      <w:pPr>
        <w:pStyle w:val="ListParagraph"/>
        <w:numPr>
          <w:ilvl w:val="0"/>
          <w:numId w:val="1"/>
        </w:numPr>
      </w:pPr>
      <w:r>
        <w:t xml:space="preserve">Review director qualifications </w:t>
      </w:r>
    </w:p>
    <w:p w14:paraId="22215B72" w14:textId="1EC6B96F" w:rsidR="00547A2D" w:rsidRPr="008F0CE3" w:rsidRDefault="678838A4" w:rsidP="6F169C93">
      <w:pPr>
        <w:pStyle w:val="ListParagraph"/>
        <w:numPr>
          <w:ilvl w:val="0"/>
          <w:numId w:val="1"/>
        </w:numPr>
      </w:pPr>
      <w:r>
        <w:t xml:space="preserve">Call for nominations </w:t>
      </w:r>
    </w:p>
    <w:p w14:paraId="067929D5" w14:textId="49E4F097" w:rsidR="00547A2D" w:rsidRPr="008F0CE3" w:rsidRDefault="678838A4" w:rsidP="6F169C93">
      <w:pPr>
        <w:pStyle w:val="ListParagraph"/>
        <w:numPr>
          <w:ilvl w:val="0"/>
          <w:numId w:val="1"/>
        </w:numPr>
      </w:pPr>
      <w:r>
        <w:t xml:space="preserve">Remarks from candidates </w:t>
      </w:r>
    </w:p>
    <w:p w14:paraId="78A74780" w14:textId="14B9E53F" w:rsidR="678838A4" w:rsidRDefault="678838A4" w:rsidP="0028CFDA">
      <w:pPr>
        <w:pStyle w:val="ListParagraph"/>
        <w:numPr>
          <w:ilvl w:val="0"/>
          <w:numId w:val="1"/>
        </w:numPr>
      </w:pPr>
      <w:r>
        <w:t xml:space="preserve">Voting  </w:t>
      </w:r>
    </w:p>
    <w:p w14:paraId="1B065B47" w14:textId="6167145C" w:rsidR="48E2EFB2" w:rsidRDefault="48E2EFB2" w:rsidP="3F80DB92">
      <w:pPr>
        <w:pStyle w:val="CCLNumberList"/>
      </w:pPr>
      <w:r>
        <w:t>B</w:t>
      </w:r>
      <w:r w:rsidR="7A3E1CC2">
        <w:t>reak</w:t>
      </w:r>
      <w:r w:rsidR="1BACED2B">
        <w:t xml:space="preserve"> </w:t>
      </w:r>
    </w:p>
    <w:p w14:paraId="15787CB5" w14:textId="53B69776" w:rsidR="00547A2D" w:rsidRPr="008F0CE3" w:rsidRDefault="678838A4" w:rsidP="6F169C93">
      <w:pPr>
        <w:pStyle w:val="ListParagraph"/>
        <w:numPr>
          <w:ilvl w:val="0"/>
          <w:numId w:val="1"/>
        </w:numPr>
      </w:pPr>
      <w:r>
        <w:t xml:space="preserve">Announcement of results </w:t>
      </w:r>
    </w:p>
    <w:p w14:paraId="58D806D7" w14:textId="7D88E006" w:rsidR="00547A2D" w:rsidRPr="008F0CE3" w:rsidRDefault="678838A4" w:rsidP="6F169C93">
      <w:pPr>
        <w:pStyle w:val="ListParagraph"/>
        <w:numPr>
          <w:ilvl w:val="0"/>
          <w:numId w:val="1"/>
        </w:numPr>
      </w:pPr>
      <w:r>
        <w:t xml:space="preserve">Motion to dispose of ballots </w:t>
      </w:r>
    </w:p>
    <w:p w14:paraId="7D100B7E" w14:textId="563BAAE0" w:rsidR="00547A2D" w:rsidRPr="008F0CE3" w:rsidRDefault="678838A4" w:rsidP="6F169C93">
      <w:pPr>
        <w:pStyle w:val="CCLNumberList"/>
      </w:pPr>
      <w:r>
        <w:t xml:space="preserve">Acknowledgements </w:t>
      </w:r>
    </w:p>
    <w:p w14:paraId="6B97AB67" w14:textId="4E5C9633" w:rsidR="00547A2D" w:rsidRPr="008F0CE3" w:rsidRDefault="678838A4" w:rsidP="6F169C93">
      <w:pPr>
        <w:pStyle w:val="CCLNumberList"/>
      </w:pPr>
      <w:r>
        <w:lastRenderedPageBreak/>
        <w:t xml:space="preserve">Close of meeting </w:t>
      </w:r>
    </w:p>
    <w:p w14:paraId="35AE5042" w14:textId="368E1262" w:rsidR="00547A2D" w:rsidRPr="008F0CE3" w:rsidRDefault="00547A2D" w:rsidP="6F169C93"/>
    <w:p w14:paraId="7D774825" w14:textId="6A3ABD53" w:rsidR="00547A2D" w:rsidRPr="008F0CE3" w:rsidRDefault="678838A4" w:rsidP="6F169C93">
      <w:r>
        <w:t>Please bring your AGM package to the meeting.</w:t>
      </w:r>
    </w:p>
    <w:p w14:paraId="024BF3F3" w14:textId="4659A452" w:rsidR="00547A2D" w:rsidRPr="008F0CE3" w:rsidRDefault="00383BF3" w:rsidP="00383BF3">
      <w:pPr>
        <w:rPr>
          <w:rFonts w:eastAsia="Lato" w:cs="Lato"/>
          <w:color w:val="000000"/>
        </w:rPr>
      </w:pPr>
      <w:r w:rsidRPr="154ABF01">
        <w:rPr>
          <w:rStyle w:val="Emphasis"/>
          <w:i w:val="0"/>
          <w:iCs w:val="0"/>
        </w:rPr>
        <w:t>Add additional information if relevant, e.g. when registration will open, if there will be refreshments served, etc.</w:t>
      </w:r>
    </w:p>
    <w:sectPr w:rsidR="00547A2D" w:rsidRPr="008F0CE3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9FC0" w14:textId="77777777" w:rsidR="00A21377" w:rsidRDefault="00A21377" w:rsidP="00E30E1E">
      <w:r>
        <w:separator/>
      </w:r>
    </w:p>
  </w:endnote>
  <w:endnote w:type="continuationSeparator" w:id="0">
    <w:p w14:paraId="04DB3C4B" w14:textId="77777777" w:rsidR="00A21377" w:rsidRDefault="00A21377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96FA44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89CAC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2F9F1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5C1A" w14:textId="77777777" w:rsidR="00A21377" w:rsidRDefault="00A21377" w:rsidP="00E30E1E">
      <w:r>
        <w:separator/>
      </w:r>
    </w:p>
  </w:footnote>
  <w:footnote w:type="continuationSeparator" w:id="0">
    <w:p w14:paraId="570E2FBC" w14:textId="77777777" w:rsidR="00A21377" w:rsidRDefault="00A21377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CFE0EB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D65FAB"/>
    <w:multiLevelType w:val="hybridMultilevel"/>
    <w:tmpl w:val="260A8F32"/>
    <w:lvl w:ilvl="0" w:tplc="187CD238">
      <w:start w:val="1"/>
      <w:numFmt w:val="lowerLetter"/>
      <w:lvlText w:val="%1."/>
      <w:lvlJc w:val="left"/>
      <w:pPr>
        <w:ind w:left="1080" w:hanging="360"/>
      </w:pPr>
    </w:lvl>
    <w:lvl w:ilvl="1" w:tplc="4ADA2400">
      <w:start w:val="1"/>
      <w:numFmt w:val="lowerLetter"/>
      <w:lvlText w:val="%2."/>
      <w:lvlJc w:val="left"/>
      <w:pPr>
        <w:ind w:left="1800" w:hanging="360"/>
      </w:pPr>
    </w:lvl>
    <w:lvl w:ilvl="2" w:tplc="6DD628E0">
      <w:start w:val="1"/>
      <w:numFmt w:val="lowerRoman"/>
      <w:lvlText w:val="%3."/>
      <w:lvlJc w:val="right"/>
      <w:pPr>
        <w:ind w:left="2520" w:hanging="180"/>
      </w:pPr>
    </w:lvl>
    <w:lvl w:ilvl="3" w:tplc="6F4E5D7E">
      <w:start w:val="1"/>
      <w:numFmt w:val="decimal"/>
      <w:lvlText w:val="%4."/>
      <w:lvlJc w:val="left"/>
      <w:pPr>
        <w:ind w:left="3240" w:hanging="360"/>
      </w:pPr>
    </w:lvl>
    <w:lvl w:ilvl="4" w:tplc="2B6E74E8">
      <w:start w:val="1"/>
      <w:numFmt w:val="lowerLetter"/>
      <w:lvlText w:val="%5."/>
      <w:lvlJc w:val="left"/>
      <w:pPr>
        <w:ind w:left="3960" w:hanging="360"/>
      </w:pPr>
    </w:lvl>
    <w:lvl w:ilvl="5" w:tplc="7EE6D94E">
      <w:start w:val="1"/>
      <w:numFmt w:val="lowerRoman"/>
      <w:lvlText w:val="%6."/>
      <w:lvlJc w:val="right"/>
      <w:pPr>
        <w:ind w:left="4680" w:hanging="180"/>
      </w:pPr>
    </w:lvl>
    <w:lvl w:ilvl="6" w:tplc="42123B90">
      <w:start w:val="1"/>
      <w:numFmt w:val="decimal"/>
      <w:lvlText w:val="%7."/>
      <w:lvlJc w:val="left"/>
      <w:pPr>
        <w:ind w:left="5400" w:hanging="360"/>
      </w:pPr>
    </w:lvl>
    <w:lvl w:ilvl="7" w:tplc="6C1AB322">
      <w:start w:val="1"/>
      <w:numFmt w:val="lowerLetter"/>
      <w:lvlText w:val="%8."/>
      <w:lvlJc w:val="left"/>
      <w:pPr>
        <w:ind w:left="6120" w:hanging="360"/>
      </w:pPr>
    </w:lvl>
    <w:lvl w:ilvl="8" w:tplc="9C060FC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7331">
    <w:abstractNumId w:val="7"/>
  </w:num>
  <w:num w:numId="2" w16cid:durableId="1084565743">
    <w:abstractNumId w:val="12"/>
  </w:num>
  <w:num w:numId="3" w16cid:durableId="355084740">
    <w:abstractNumId w:val="0"/>
  </w:num>
  <w:num w:numId="4" w16cid:durableId="1811170087">
    <w:abstractNumId w:val="10"/>
  </w:num>
  <w:num w:numId="5" w16cid:durableId="1235243169">
    <w:abstractNumId w:val="5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9"/>
  </w:num>
  <w:num w:numId="9" w16cid:durableId="935480784">
    <w:abstractNumId w:val="8"/>
  </w:num>
  <w:num w:numId="10" w16cid:durableId="1507405965">
    <w:abstractNumId w:val="6"/>
  </w:num>
  <w:num w:numId="11" w16cid:durableId="250510494">
    <w:abstractNumId w:val="1"/>
  </w:num>
  <w:num w:numId="12" w16cid:durableId="1463384975">
    <w:abstractNumId w:val="11"/>
  </w:num>
  <w:num w:numId="13" w16cid:durableId="1363895673">
    <w:abstractNumId w:val="2"/>
  </w:num>
  <w:num w:numId="14" w16cid:durableId="1332484526">
    <w:abstractNumId w:val="13"/>
  </w:num>
  <w:num w:numId="15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104C"/>
    <w:rsid w:val="0004769E"/>
    <w:rsid w:val="000840DF"/>
    <w:rsid w:val="000F34D3"/>
    <w:rsid w:val="0011574F"/>
    <w:rsid w:val="00120988"/>
    <w:rsid w:val="001341D8"/>
    <w:rsid w:val="0014022B"/>
    <w:rsid w:val="00141238"/>
    <w:rsid w:val="0028CFDA"/>
    <w:rsid w:val="002C5CD5"/>
    <w:rsid w:val="002F64B6"/>
    <w:rsid w:val="00370001"/>
    <w:rsid w:val="00383BF3"/>
    <w:rsid w:val="003C19E1"/>
    <w:rsid w:val="003E33B4"/>
    <w:rsid w:val="003F4655"/>
    <w:rsid w:val="004279D0"/>
    <w:rsid w:val="00491831"/>
    <w:rsid w:val="004B132B"/>
    <w:rsid w:val="004D6A7A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14C80"/>
    <w:rsid w:val="00624B5A"/>
    <w:rsid w:val="00625BD6"/>
    <w:rsid w:val="006454A3"/>
    <w:rsid w:val="00670074"/>
    <w:rsid w:val="006C78EF"/>
    <w:rsid w:val="006D6D7A"/>
    <w:rsid w:val="006E37DE"/>
    <w:rsid w:val="00715A1A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D5FEB"/>
    <w:rsid w:val="008F0CE3"/>
    <w:rsid w:val="00975FB7"/>
    <w:rsid w:val="009A414A"/>
    <w:rsid w:val="009E44F5"/>
    <w:rsid w:val="00A06BB4"/>
    <w:rsid w:val="00A21377"/>
    <w:rsid w:val="00A63285"/>
    <w:rsid w:val="00AA713E"/>
    <w:rsid w:val="00AE651D"/>
    <w:rsid w:val="00B21FE0"/>
    <w:rsid w:val="00B37514"/>
    <w:rsid w:val="00B67125"/>
    <w:rsid w:val="00B84622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CC5EA9"/>
    <w:rsid w:val="00CE78CC"/>
    <w:rsid w:val="00CF2754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0069F"/>
    <w:rsid w:val="00F25BF9"/>
    <w:rsid w:val="00F330B5"/>
    <w:rsid w:val="00F464BB"/>
    <w:rsid w:val="00F47C9B"/>
    <w:rsid w:val="00F511FF"/>
    <w:rsid w:val="00FE6407"/>
    <w:rsid w:val="013DE67C"/>
    <w:rsid w:val="048659A1"/>
    <w:rsid w:val="0A25663C"/>
    <w:rsid w:val="0A955D5A"/>
    <w:rsid w:val="0B052830"/>
    <w:rsid w:val="0D69C279"/>
    <w:rsid w:val="115D10A8"/>
    <w:rsid w:val="151C94CB"/>
    <w:rsid w:val="1590B7DB"/>
    <w:rsid w:val="15E596F5"/>
    <w:rsid w:val="19ED8555"/>
    <w:rsid w:val="1BACED2B"/>
    <w:rsid w:val="1C6CB811"/>
    <w:rsid w:val="2E6F4876"/>
    <w:rsid w:val="34BCFA99"/>
    <w:rsid w:val="384D86C0"/>
    <w:rsid w:val="3F80DB92"/>
    <w:rsid w:val="3F89D929"/>
    <w:rsid w:val="488F0A75"/>
    <w:rsid w:val="48E2EFB2"/>
    <w:rsid w:val="4AABF0F6"/>
    <w:rsid w:val="4DD2EBD3"/>
    <w:rsid w:val="500C24FE"/>
    <w:rsid w:val="568E8B30"/>
    <w:rsid w:val="5A5AF117"/>
    <w:rsid w:val="5F83F67C"/>
    <w:rsid w:val="65D49C39"/>
    <w:rsid w:val="678838A4"/>
    <w:rsid w:val="67D1C744"/>
    <w:rsid w:val="6C4EB0A6"/>
    <w:rsid w:val="6C633608"/>
    <w:rsid w:val="6F169C93"/>
    <w:rsid w:val="70A52625"/>
    <w:rsid w:val="771277AA"/>
    <w:rsid w:val="771F6607"/>
    <w:rsid w:val="7A3E1CC2"/>
    <w:rsid w:val="7CC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6F169C9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83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4</TotalTime>
  <Pages>2</Pages>
  <Words>159</Words>
  <Characters>911</Characters>
  <Application>Microsoft Office Word</Application>
  <DocSecurity>0</DocSecurity>
  <Lines>32</Lines>
  <Paragraphs>34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8</cp:revision>
  <dcterms:created xsi:type="dcterms:W3CDTF">2025-05-06T19:15:00Z</dcterms:created>
  <dcterms:modified xsi:type="dcterms:W3CDTF">2025-05-06T21:30:00Z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8251d252-6549-41aa-a425-3a1e2dd77af9</vt:lpwstr>
  </property>
</Properties>
</file>