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5CD0" w14:textId="2234BFF2" w:rsidR="2E7C8CBC" w:rsidRDefault="1422D331" w:rsidP="60B52F10">
      <w:pPr>
        <w:rPr>
          <w:b/>
          <w:bCs/>
          <w:color w:val="27AAE1" w:themeColor="accent3"/>
        </w:rPr>
      </w:pPr>
      <w:r w:rsidRPr="60B52F10">
        <w:rPr>
          <w:b/>
          <w:bCs/>
          <w:color w:val="27AAE1" w:themeColor="accent3"/>
        </w:rPr>
        <w:t>[Full name of housing co-op</w:t>
      </w:r>
      <w:r w:rsidR="00DD6F0C">
        <w:rPr>
          <w:b/>
          <w:bCs/>
          <w:color w:val="27AAE1" w:themeColor="accent3"/>
        </w:rPr>
        <w:t xml:space="preserve"> or letterhead</w:t>
      </w:r>
      <w:r w:rsidRPr="60B52F10">
        <w:rPr>
          <w:b/>
          <w:bCs/>
          <w:color w:val="27AAE1" w:themeColor="accent3"/>
        </w:rPr>
        <w:t>]</w:t>
      </w:r>
    </w:p>
    <w:p w14:paraId="2EDC0703" w14:textId="71B581D8" w:rsidR="2E7C8CBC" w:rsidRDefault="1422D331" w:rsidP="60B52F10">
      <w:pPr>
        <w:pStyle w:val="Heading1"/>
      </w:pPr>
      <w:r>
        <w:t xml:space="preserve">Template - Subsidy </w:t>
      </w:r>
      <w:r w:rsidR="00B37DCD">
        <w:t>P</w:t>
      </w:r>
      <w:r>
        <w:t>olicy</w:t>
      </w:r>
    </w:p>
    <w:p w14:paraId="1E80F5DB" w14:textId="19DDB7AF" w:rsidR="2E7C8CBC" w:rsidRDefault="1422D331" w:rsidP="60B52F10">
      <w:pPr>
        <w:pStyle w:val="Heading3"/>
      </w:pPr>
      <w:r>
        <w:t>Purpose of the policy</w:t>
      </w:r>
    </w:p>
    <w:p w14:paraId="2F3A8EA5" w14:textId="253EEE5C" w:rsidR="2E7C8CBC" w:rsidRDefault="1422D331" w:rsidP="60B52F10">
      <w:pPr>
        <w:pStyle w:val="CCLBulletLists"/>
      </w:pPr>
      <w:r>
        <w:t>To set out members’ rights and responsibilities for receiving rent supplement (subsidy) when available</w:t>
      </w:r>
    </w:p>
    <w:p w14:paraId="55E28E8A" w14:textId="4446D387" w:rsidR="2E7C8CBC" w:rsidRDefault="1422D331" w:rsidP="60B52F10">
      <w:pPr>
        <w:pStyle w:val="CCLBulletLists"/>
      </w:pPr>
      <w:r>
        <w:t>To establish a framework for managing the subsidy in a fair and consistent way in compliance with the BC Housing agreement and allocating subsidy to members on the subsidy waiting list, and</w:t>
      </w:r>
    </w:p>
    <w:p w14:paraId="4C75BD0A" w14:textId="07BF64C8" w:rsidR="2E7C8CBC" w:rsidRDefault="1422D331" w:rsidP="60B52F10">
      <w:pPr>
        <w:pStyle w:val="CCLBulletLists"/>
      </w:pPr>
      <w:r>
        <w:t>To make sure that the co</w:t>
      </w:r>
      <w:r w:rsidR="71127F87">
        <w:t>-</w:t>
      </w:r>
      <w:r>
        <w:t>op maintains the required balance of “deep core” and “shallow core” need households.</w:t>
      </w:r>
    </w:p>
    <w:p w14:paraId="55CF5B93" w14:textId="1D4F4F4D" w:rsidR="2E7C8CBC" w:rsidRDefault="1422D331" w:rsidP="60B52F10">
      <w:pPr>
        <w:pStyle w:val="Heading3"/>
      </w:pPr>
      <w:r>
        <w:t>Policy</w:t>
      </w:r>
    </w:p>
    <w:p w14:paraId="2951B320" w14:textId="4AECA894" w:rsidR="2E7C8CBC" w:rsidRDefault="1422D331" w:rsidP="00451F10">
      <w:pPr>
        <w:pStyle w:val="CCLNumberList"/>
      </w:pPr>
      <w:r>
        <w:t>The co</w:t>
      </w:r>
      <w:r w:rsidR="70A5CF33">
        <w:t>-</w:t>
      </w:r>
      <w:r>
        <w:t xml:space="preserve">op has entered into an agreement with BC Housing, which provides subsidy for </w:t>
      </w:r>
      <w:r w:rsidRPr="003221D1">
        <w:rPr>
          <w:color w:val="27AAE1" w:themeColor="accent3"/>
        </w:rPr>
        <w:t xml:space="preserve">[#] </w:t>
      </w:r>
      <w:r>
        <w:t>units.</w:t>
      </w:r>
    </w:p>
    <w:p w14:paraId="1E30C891" w14:textId="66ABE284" w:rsidR="2E7C8CBC" w:rsidRDefault="1422D331" w:rsidP="00451F10">
      <w:pPr>
        <w:pStyle w:val="CCLNumberList"/>
      </w:pPr>
      <w:r>
        <w:t>The co</w:t>
      </w:r>
      <w:r w:rsidR="20EB56AA">
        <w:t>-</w:t>
      </w:r>
      <w:r>
        <w:t>op will verify household income and assess housing charges annually (annual income testing) for all subsidized units based on the BC Housing agreement and Rent Calculation Manual.</w:t>
      </w:r>
    </w:p>
    <w:p w14:paraId="3DE8BA33" w14:textId="0709B8D9" w:rsidR="2E7C8CBC" w:rsidRDefault="1422D331" w:rsidP="00451F10">
      <w:pPr>
        <w:pStyle w:val="CCLNumberList"/>
      </w:pPr>
      <w:r>
        <w:t>Households applying for subsidy must complete the application form and provide the required proof of household income.</w:t>
      </w:r>
    </w:p>
    <w:p w14:paraId="0324FDD1" w14:textId="3BCFF7A1" w:rsidR="2E7C8CBC" w:rsidRDefault="1422D331" w:rsidP="00451F10">
      <w:pPr>
        <w:pStyle w:val="CCLNumberList"/>
      </w:pPr>
      <w:r>
        <w:t>Households that do not submit a form will be assessed the maximum housing charge for the unit.</w:t>
      </w:r>
    </w:p>
    <w:p w14:paraId="1144B37C" w14:textId="06DC6380" w:rsidR="2E7C8CBC" w:rsidRDefault="1422D331" w:rsidP="00451F10">
      <w:pPr>
        <w:pStyle w:val="CCLNumberList"/>
      </w:pPr>
      <w:r>
        <w:t>The co</w:t>
      </w:r>
      <w:r w:rsidR="1675EB77">
        <w:t>-</w:t>
      </w:r>
      <w:r>
        <w:t>op may ask for further proof of income as required.</w:t>
      </w:r>
    </w:p>
    <w:p w14:paraId="0B93FDCB" w14:textId="0B92EC75" w:rsidR="2E7C8CBC" w:rsidRDefault="1422D331" w:rsidP="00451F10">
      <w:pPr>
        <w:pStyle w:val="CCLNumberList"/>
      </w:pPr>
      <w:r w:rsidRPr="003221D1">
        <w:rPr>
          <w:color w:val="27AAE1" w:themeColor="accent3"/>
        </w:rPr>
        <w:t xml:space="preserve">[Management staff] </w:t>
      </w:r>
      <w:r>
        <w:t>will:</w:t>
      </w:r>
    </w:p>
    <w:p w14:paraId="29E50AE8" w14:textId="13F4B8AA" w:rsidR="2E7C8CBC" w:rsidRDefault="1422D331" w:rsidP="0003320F">
      <w:pPr>
        <w:pStyle w:val="CCLNumberList"/>
        <w:numPr>
          <w:ilvl w:val="1"/>
          <w:numId w:val="14"/>
        </w:numPr>
      </w:pPr>
      <w:r>
        <w:t>verify that applicants qualify for subsidy</w:t>
      </w:r>
      <w:r w:rsidR="00B77EE5">
        <w:t>,</w:t>
      </w:r>
    </w:p>
    <w:p w14:paraId="345AB7AF" w14:textId="21305B6B" w:rsidR="2E7C8CBC" w:rsidRDefault="1422D331" w:rsidP="0003320F">
      <w:pPr>
        <w:pStyle w:val="CCLNumberList"/>
        <w:numPr>
          <w:ilvl w:val="1"/>
          <w:numId w:val="14"/>
        </w:numPr>
      </w:pPr>
      <w:r>
        <w:t>calculate the amount required for each applicant</w:t>
      </w:r>
      <w:r w:rsidR="00B77EE5">
        <w:t>,</w:t>
      </w:r>
    </w:p>
    <w:p w14:paraId="3AC16727" w14:textId="38EBFE08" w:rsidR="2E7C8CBC" w:rsidRDefault="1422D331" w:rsidP="0003320F">
      <w:pPr>
        <w:pStyle w:val="CCLNumberList"/>
        <w:numPr>
          <w:ilvl w:val="1"/>
          <w:numId w:val="14"/>
        </w:numPr>
      </w:pPr>
      <w:r>
        <w:t>notify the applicant of the assessed housing charge, and</w:t>
      </w:r>
    </w:p>
    <w:p w14:paraId="254749AD" w14:textId="39A24B92" w:rsidR="2E7C8CBC" w:rsidRDefault="1422D331" w:rsidP="0003320F">
      <w:pPr>
        <w:pStyle w:val="CCLNumberList"/>
        <w:numPr>
          <w:ilvl w:val="1"/>
          <w:numId w:val="14"/>
        </w:numPr>
      </w:pPr>
      <w:r>
        <w:t>administer the subsidy waiting list.</w:t>
      </w:r>
    </w:p>
    <w:p w14:paraId="6DAC89C2" w14:textId="1B247747" w:rsidR="2E7C8CBC" w:rsidRDefault="1422D331" w:rsidP="00451F10">
      <w:pPr>
        <w:pStyle w:val="CCLNumberList"/>
      </w:pPr>
      <w:r>
        <w:t xml:space="preserve">After the annual income testing, the </w:t>
      </w:r>
      <w:r w:rsidR="009F037F">
        <w:t>C</w:t>
      </w:r>
      <w:r>
        <w:t>o</w:t>
      </w:r>
      <w:r w:rsidR="6C00E6BC">
        <w:t>-</w:t>
      </w:r>
      <w:r>
        <w:t xml:space="preserve">op will give </w:t>
      </w:r>
      <w:r w:rsidRPr="003221D1">
        <w:rPr>
          <w:color w:val="27AAE1" w:themeColor="accent3"/>
        </w:rPr>
        <w:t xml:space="preserve">[60] </w:t>
      </w:r>
      <w:r>
        <w:t>days’ notice of the assessed housing charge.</w:t>
      </w:r>
    </w:p>
    <w:p w14:paraId="4E91E958" w14:textId="77777777" w:rsidR="00963E8A" w:rsidRDefault="00963E8A">
      <w:pPr>
        <w:spacing w:after="160" w:line="278" w:lineRule="auto"/>
      </w:pPr>
      <w:r>
        <w:br w:type="page"/>
      </w:r>
    </w:p>
    <w:p w14:paraId="3566D937" w14:textId="52BA4264" w:rsidR="2E7C8CBC" w:rsidRDefault="1422D331" w:rsidP="00451F10">
      <w:pPr>
        <w:pStyle w:val="CCLNumberList"/>
      </w:pPr>
      <w:r>
        <w:lastRenderedPageBreak/>
        <w:t xml:space="preserve">The </w:t>
      </w:r>
      <w:r w:rsidR="009F037F">
        <w:t>C</w:t>
      </w:r>
      <w:r>
        <w:t>o</w:t>
      </w:r>
      <w:r w:rsidR="6E72030A">
        <w:t>-</w:t>
      </w:r>
      <w:r>
        <w:t>op may stop providing subsidy to a household for any or all of the following reasons:</w:t>
      </w:r>
    </w:p>
    <w:p w14:paraId="3E49B28C" w14:textId="1D5D0E1D" w:rsidR="2E7C8CBC" w:rsidRDefault="1422D331" w:rsidP="006B6F50">
      <w:pPr>
        <w:pStyle w:val="CCLNumberList"/>
        <w:numPr>
          <w:ilvl w:val="1"/>
          <w:numId w:val="14"/>
        </w:numPr>
      </w:pPr>
      <w:r>
        <w:t>an increase in income disqualifies the household</w:t>
      </w:r>
    </w:p>
    <w:p w14:paraId="359B61F0" w14:textId="730B647E" w:rsidR="2E7C8CBC" w:rsidRDefault="1422D331" w:rsidP="006B6F50">
      <w:pPr>
        <w:pStyle w:val="CCLNumberList"/>
        <w:numPr>
          <w:ilvl w:val="1"/>
          <w:numId w:val="14"/>
        </w:numPr>
      </w:pPr>
      <w:r>
        <w:t>failure to report increases in household income at the annual review</w:t>
      </w:r>
    </w:p>
    <w:p w14:paraId="6862B6DE" w14:textId="1DBD05E9" w:rsidR="2E7C8CBC" w:rsidRDefault="1422D331" w:rsidP="006B6F50">
      <w:pPr>
        <w:pStyle w:val="CCLNumberList"/>
        <w:numPr>
          <w:ilvl w:val="1"/>
          <w:numId w:val="14"/>
        </w:numPr>
      </w:pPr>
      <w:r>
        <w:t>wilful falsification of the form or proof of income, and</w:t>
      </w:r>
    </w:p>
    <w:p w14:paraId="208EEE74" w14:textId="61D8434D" w:rsidR="2E7C8CBC" w:rsidRDefault="1422D331" w:rsidP="006B6F50">
      <w:pPr>
        <w:pStyle w:val="CCLNumberList"/>
        <w:numPr>
          <w:ilvl w:val="1"/>
          <w:numId w:val="14"/>
        </w:numPr>
      </w:pPr>
      <w:r>
        <w:t>failure to abide by the subsidy policy.</w:t>
      </w:r>
    </w:p>
    <w:p w14:paraId="1BC401D6" w14:textId="7A320530" w:rsidR="2E7C8CBC" w:rsidRDefault="1422D331" w:rsidP="00451F10">
      <w:pPr>
        <w:pStyle w:val="CCLNumberList"/>
      </w:pPr>
      <w:r>
        <w:t>Any member denied subsidy or disputing the amount of subsidy granted may appeal the decision to</w:t>
      </w:r>
      <w:r w:rsidR="3213F735">
        <w:t xml:space="preserve"> </w:t>
      </w:r>
      <w:r>
        <w:t xml:space="preserve">the </w:t>
      </w:r>
      <w:r w:rsidRPr="003221D1">
        <w:rPr>
          <w:color w:val="27AAE1" w:themeColor="accent3"/>
        </w:rPr>
        <w:t>[</w:t>
      </w:r>
      <w:r w:rsidR="00077AD0">
        <w:rPr>
          <w:color w:val="27AAE1" w:themeColor="accent3"/>
        </w:rPr>
        <w:t>b</w:t>
      </w:r>
      <w:r w:rsidRPr="003221D1">
        <w:rPr>
          <w:color w:val="27AAE1" w:themeColor="accent3"/>
        </w:rPr>
        <w:t>oard]</w:t>
      </w:r>
      <w:r>
        <w:t>.</w:t>
      </w:r>
      <w:r w:rsidR="003221D1">
        <w:t xml:space="preserve"> </w:t>
      </w:r>
      <w:r>
        <w:t xml:space="preserve">The decision of the </w:t>
      </w:r>
      <w:r w:rsidR="00A43051">
        <w:t>b</w:t>
      </w:r>
      <w:r>
        <w:t>oard is final.</w:t>
      </w:r>
    </w:p>
    <w:p w14:paraId="42721D9E" w14:textId="77777777" w:rsidR="00451F10" w:rsidRPr="00451F10" w:rsidRDefault="1422D331" w:rsidP="2E7C8CBC">
      <w:pPr>
        <w:rPr>
          <w:b/>
          <w:bCs/>
        </w:rPr>
      </w:pPr>
      <w:r w:rsidRPr="00451F10">
        <w:rPr>
          <w:b/>
          <w:bCs/>
        </w:rPr>
        <w:t>Subsidy waiting list</w:t>
      </w:r>
    </w:p>
    <w:p w14:paraId="42ED50FE" w14:textId="6E6EB7DB" w:rsidR="2E7C8CBC" w:rsidRDefault="1422D331" w:rsidP="00451F10">
      <w:pPr>
        <w:pStyle w:val="CCLNumberList"/>
      </w:pPr>
      <w:r>
        <w:t xml:space="preserve">When all </w:t>
      </w:r>
      <w:r w:rsidRPr="003221D1">
        <w:rPr>
          <w:color w:val="27AAE1" w:themeColor="accent3"/>
        </w:rPr>
        <w:t xml:space="preserve">[#] </w:t>
      </w:r>
      <w:r>
        <w:t>of the designated units are receiving subsidy and households paying full housing charge apply for subsidy, the co</w:t>
      </w:r>
      <w:r w:rsidR="320692EE">
        <w:t>-</w:t>
      </w:r>
      <w:r>
        <w:t xml:space="preserve">op will establish a subsidy waiting list of members who are eligible for “shallow core” need and “deep core” need subsidy.  </w:t>
      </w:r>
    </w:p>
    <w:p w14:paraId="265B5307" w14:textId="4FA62668" w:rsidR="2E7C8CBC" w:rsidRDefault="1422D331" w:rsidP="00451F10">
      <w:pPr>
        <w:pStyle w:val="CCLNumberList"/>
      </w:pPr>
      <w:r>
        <w:t xml:space="preserve">Households on the subsidy waiting list will receive </w:t>
      </w:r>
      <w:r w:rsidR="00664E71">
        <w:t xml:space="preserve">the </w:t>
      </w:r>
      <w:r>
        <w:t xml:space="preserve">subsidy when it </w:t>
      </w:r>
      <w:r w:rsidR="00664E71">
        <w:t>becomes</w:t>
      </w:r>
      <w:r>
        <w:t xml:space="preserve"> available. The co</w:t>
      </w:r>
      <w:r w:rsidR="2A85D874">
        <w:t>-</w:t>
      </w:r>
      <w:r>
        <w:t xml:space="preserve">op will try to maintain or restore the balance between “deep core” and “shallow core” </w:t>
      </w:r>
      <w:r w:rsidR="00664E71">
        <w:t>needs</w:t>
      </w:r>
      <w:r>
        <w:t xml:space="preserve"> as required in the operating agreement. Subsidy will be given to the household receiving the highest number of points on the </w:t>
      </w:r>
      <w:r w:rsidR="006615E4">
        <w:rPr>
          <w:color w:val="27AAE1" w:themeColor="accent3"/>
        </w:rPr>
        <w:t>[</w:t>
      </w:r>
      <w:r w:rsidRPr="003221D1">
        <w:rPr>
          <w:color w:val="27AAE1" w:themeColor="accent3"/>
        </w:rPr>
        <w:t xml:space="preserve">BC Housing “housing need point score” system].    </w:t>
      </w:r>
    </w:p>
    <w:p w14:paraId="2942AD4E" w14:textId="77777777" w:rsidR="004F5140" w:rsidRDefault="1422D331" w:rsidP="004F5140">
      <w:pPr>
        <w:pStyle w:val="CCLNumberList"/>
      </w:pPr>
      <w:r>
        <w:t>Re-designation of subsidy from one unit to another requires BC Housing approval.</w:t>
      </w:r>
    </w:p>
    <w:p w14:paraId="48927245" w14:textId="77777777" w:rsidR="004F5140" w:rsidRDefault="004F5140" w:rsidP="004F5140">
      <w:pPr>
        <w:pStyle w:val="CCLNumberList"/>
        <w:numPr>
          <w:ilvl w:val="0"/>
          <w:numId w:val="0"/>
        </w:numPr>
      </w:pPr>
    </w:p>
    <w:p w14:paraId="2D52D90D" w14:textId="77777777" w:rsidR="004F5140" w:rsidRDefault="004F5140" w:rsidP="004F5140">
      <w:pPr>
        <w:pStyle w:val="CCLNumberList"/>
        <w:numPr>
          <w:ilvl w:val="0"/>
          <w:numId w:val="0"/>
        </w:numPr>
      </w:pPr>
      <w:r w:rsidRPr="004F5140">
        <w:rPr>
          <w:b/>
          <w:bCs/>
        </w:rPr>
        <w:t>Please n</w:t>
      </w:r>
      <w:r w:rsidR="1422D331" w:rsidRPr="004F5140">
        <w:rPr>
          <w:b/>
          <w:bCs/>
        </w:rPr>
        <w:t>ote:</w:t>
      </w:r>
      <w:r w:rsidR="1422D331">
        <w:t xml:space="preserve"> This policy has to comply with the co</w:t>
      </w:r>
      <w:r w:rsidR="0A8D187C">
        <w:t>-</w:t>
      </w:r>
      <w:r w:rsidR="1422D331">
        <w:t>op’s agreement with BC Housing.</w:t>
      </w:r>
    </w:p>
    <w:p w14:paraId="46A1DECA" w14:textId="77777777" w:rsidR="004F5140" w:rsidRDefault="004F5140" w:rsidP="004F5140">
      <w:pPr>
        <w:pStyle w:val="CCLNumberList"/>
        <w:numPr>
          <w:ilvl w:val="0"/>
          <w:numId w:val="0"/>
        </w:numPr>
      </w:pPr>
    </w:p>
    <w:p w14:paraId="73F5B1D1" w14:textId="14B91ADE" w:rsidR="004F5140" w:rsidRDefault="1422D331" w:rsidP="004F5140">
      <w:pPr>
        <w:pStyle w:val="CCLNumberList"/>
        <w:numPr>
          <w:ilvl w:val="0"/>
          <w:numId w:val="0"/>
        </w:numPr>
      </w:pPr>
      <w:r>
        <w:t xml:space="preserve">Policy approved: </w:t>
      </w:r>
      <w:r w:rsidRPr="004F5140">
        <w:rPr>
          <w:color w:val="27AAE1" w:themeColor="accent3"/>
        </w:rPr>
        <w:t>[date]</w:t>
      </w:r>
    </w:p>
    <w:p w14:paraId="16FABD40" w14:textId="602AB4A9" w:rsidR="2E7C8CBC" w:rsidRDefault="1422D331" w:rsidP="004F5140">
      <w:pPr>
        <w:pStyle w:val="CCLNumberList"/>
        <w:numPr>
          <w:ilvl w:val="0"/>
          <w:numId w:val="0"/>
        </w:numPr>
      </w:pPr>
      <w:r>
        <w:t xml:space="preserve">Replaces policy/policies: </w:t>
      </w:r>
      <w:r w:rsidRPr="004F5140">
        <w:rPr>
          <w:color w:val="27AAE1" w:themeColor="accent3"/>
        </w:rPr>
        <w:t>[date]</w:t>
      </w:r>
    </w:p>
    <w:p w14:paraId="4B3B3AA1" w14:textId="77777777" w:rsidR="004F5140" w:rsidRDefault="004F5140" w:rsidP="60B52F10">
      <w:r>
        <w:br w:type="page"/>
      </w:r>
    </w:p>
    <w:p w14:paraId="1E945A19" w14:textId="77777777" w:rsidR="006615E4" w:rsidRPr="00F41E36" w:rsidRDefault="1422D331" w:rsidP="00437E35">
      <w:pPr>
        <w:pStyle w:val="Heading3"/>
      </w:pPr>
      <w:r w:rsidRPr="00F41E36">
        <w:lastRenderedPageBreak/>
        <w:t>Procedures needed to carry out this policy</w:t>
      </w:r>
    </w:p>
    <w:p w14:paraId="0818FDB1" w14:textId="77777777" w:rsidR="006615E4" w:rsidRDefault="1422D331" w:rsidP="00F41E36">
      <w:pPr>
        <w:pStyle w:val="CCLNumberList"/>
        <w:numPr>
          <w:ilvl w:val="0"/>
          <w:numId w:val="15"/>
        </w:numPr>
      </w:pPr>
      <w:r>
        <w:t>System for collecting, using, filing, sharing and protecting personal information in compliance with</w:t>
      </w:r>
      <w:r w:rsidR="006615E4">
        <w:t xml:space="preserve"> </w:t>
      </w:r>
      <w:r>
        <w:t>PIPA and PIP policies.</w:t>
      </w:r>
    </w:p>
    <w:p w14:paraId="2A031063" w14:textId="77777777" w:rsidR="006615E4" w:rsidRDefault="1422D331" w:rsidP="00F41E36">
      <w:pPr>
        <w:pStyle w:val="CCLNumberList"/>
      </w:pPr>
      <w:r>
        <w:t>BC Housing forms and documentation required to comply with PIPA.</w:t>
      </w:r>
    </w:p>
    <w:p w14:paraId="00B80A87" w14:textId="77777777" w:rsidR="006615E4" w:rsidRDefault="1422D331" w:rsidP="00F41E36">
      <w:pPr>
        <w:pStyle w:val="CCLNumberList"/>
      </w:pPr>
      <w:r>
        <w:t>Required proof of income (see BC Housing Rent Calculation Manual).</w:t>
      </w:r>
    </w:p>
    <w:p w14:paraId="0BFC1437" w14:textId="77777777" w:rsidR="006615E4" w:rsidRDefault="1422D331" w:rsidP="00F41E36">
      <w:pPr>
        <w:pStyle w:val="CCLNumberList"/>
      </w:pPr>
      <w:r>
        <w:t>Income eligibility guidelines (see BC Housing Rent Calculation Manual).</w:t>
      </w:r>
    </w:p>
    <w:p w14:paraId="5F34C343" w14:textId="77777777" w:rsidR="006615E4" w:rsidRDefault="1422D331" w:rsidP="00F41E36">
      <w:pPr>
        <w:pStyle w:val="CCLNumberList"/>
      </w:pPr>
      <w:r>
        <w:t>Schedule for annual income testing so that households receive notice of housing charge assessment on time.</w:t>
      </w:r>
    </w:p>
    <w:p w14:paraId="5B5A07C2" w14:textId="77777777" w:rsidR="006615E4" w:rsidRDefault="1422D331" w:rsidP="00F41E36">
      <w:pPr>
        <w:pStyle w:val="CCLNumberList"/>
      </w:pPr>
      <w:r>
        <w:t>Procedure with BC Housing for transferring designation of subsidy from one unit to a unit paying the market housing charge.</w:t>
      </w:r>
    </w:p>
    <w:p w14:paraId="68FEC0BE" w14:textId="77777777" w:rsidR="006615E4" w:rsidRDefault="1422D331" w:rsidP="00F41E36">
      <w:pPr>
        <w:pStyle w:val="CCLNumberList"/>
      </w:pPr>
      <w:r>
        <w:t>Grievance process for members to follow when they think their assessed housing charge has been miscalculated.</w:t>
      </w:r>
    </w:p>
    <w:p w14:paraId="26C67AC1" w14:textId="77777777" w:rsidR="001762F9" w:rsidRDefault="1422D331" w:rsidP="00F41E36">
      <w:pPr>
        <w:pStyle w:val="CCLNumberList"/>
      </w:pPr>
      <w:r>
        <w:t>Brief general information sheet explaining eligibility requirements for subsidy to members and applicants.</w:t>
      </w:r>
    </w:p>
    <w:p w14:paraId="40E9BF44" w14:textId="77777777" w:rsidR="001762F9" w:rsidRDefault="1422D331" w:rsidP="00F41E36">
      <w:pPr>
        <w:pStyle w:val="CCLNumberList"/>
      </w:pPr>
      <w:r>
        <w:t>Subsidy status reporting format for the overall use of rent supplement and the balance between “deep core” and “shallow core” need units</w:t>
      </w:r>
      <w:r w:rsidR="001762F9">
        <w:t>.</w:t>
      </w:r>
    </w:p>
    <w:p w14:paraId="202966D4" w14:textId="77777777" w:rsidR="009662F6" w:rsidRDefault="009662F6" w:rsidP="009662F6"/>
    <w:p w14:paraId="7A31459D" w14:textId="77777777" w:rsidR="009662F6" w:rsidRDefault="009662F6" w:rsidP="009662F6"/>
    <w:p w14:paraId="6C6D63B7" w14:textId="77777777" w:rsidR="009662F6" w:rsidRPr="00295F18" w:rsidRDefault="009662F6" w:rsidP="009662F6">
      <w:pPr>
        <w:rPr>
          <w:i/>
          <w:iCs/>
        </w:rPr>
      </w:pPr>
      <w:r w:rsidRPr="00295F18">
        <w:rPr>
          <w:i/>
          <w:iCs/>
        </w:rPr>
        <w:t xml:space="preserve">Referenced Documents and Relevant Resources </w:t>
      </w:r>
    </w:p>
    <w:p w14:paraId="3B97566C" w14:textId="77777777" w:rsidR="009662F6" w:rsidRDefault="009662F6" w:rsidP="009662F6">
      <w:pPr>
        <w:pStyle w:val="CCLBulletLists"/>
      </w:pPr>
      <w:r>
        <w:t xml:space="preserve">Housing Provider Kit </w:t>
      </w:r>
      <w:hyperlink r:id="rId8" w:anchor="top" w:history="1">
        <w:r w:rsidRPr="00CB727E">
          <w:rPr>
            <w:rStyle w:val="Hyperlink"/>
          </w:rPr>
          <w:t>www.bchousing.org/Housing_Providers/Housing_Provider_Kit/default.asp#top</w:t>
        </w:r>
      </w:hyperlink>
    </w:p>
    <w:p w14:paraId="37DB5037" w14:textId="57BB2C41" w:rsidR="009662F6" w:rsidRDefault="009662F6" w:rsidP="009662F6">
      <w:pPr>
        <w:pStyle w:val="CCLBulletLists"/>
      </w:pPr>
      <w:r>
        <w:t>Rent Calculation Manual</w:t>
      </w:r>
    </w:p>
    <w:p w14:paraId="030831DB" w14:textId="0DF137D2" w:rsidR="009662F6" w:rsidRDefault="009662F6" w:rsidP="008453A4">
      <w:pPr>
        <w:spacing w:after="160" w:line="278" w:lineRule="auto"/>
      </w:pPr>
      <w:r>
        <w:br w:type="page"/>
      </w:r>
    </w:p>
    <w:p w14:paraId="54E281B4" w14:textId="6F5AA210" w:rsidR="001762F9" w:rsidRDefault="009662F6" w:rsidP="008453A4">
      <w:pPr>
        <w:pStyle w:val="Heading3"/>
      </w:pPr>
      <w:r>
        <w:lastRenderedPageBreak/>
        <w:t>O</w:t>
      </w:r>
      <w:r w:rsidR="1422D331">
        <w:t>ptions</w:t>
      </w:r>
    </w:p>
    <w:p w14:paraId="52677778" w14:textId="77777777" w:rsidR="001762F9" w:rsidRPr="009D215B" w:rsidRDefault="1422D331" w:rsidP="60B52F10">
      <w:pPr>
        <w:rPr>
          <w:b/>
          <w:bCs/>
        </w:rPr>
      </w:pPr>
      <w:r w:rsidRPr="009D215B">
        <w:rPr>
          <w:b/>
          <w:bCs/>
        </w:rPr>
        <w:t>Option: Point #1</w:t>
      </w:r>
    </w:p>
    <w:p w14:paraId="42FCF4B0" w14:textId="77777777" w:rsidR="001762F9" w:rsidRDefault="1422D331" w:rsidP="60B52F10">
      <w:r>
        <w:t>Enter the number of units that can receive subsidy in your co</w:t>
      </w:r>
      <w:r w:rsidR="2DB873F4">
        <w:t>-</w:t>
      </w:r>
      <w:r>
        <w:t>op based on the BC Housing agreement.</w:t>
      </w:r>
    </w:p>
    <w:p w14:paraId="2B367788" w14:textId="77777777" w:rsidR="001762F9" w:rsidRPr="009D215B" w:rsidRDefault="1422D331" w:rsidP="60B52F10">
      <w:pPr>
        <w:rPr>
          <w:b/>
          <w:bCs/>
        </w:rPr>
      </w:pPr>
      <w:r w:rsidRPr="009D215B">
        <w:rPr>
          <w:b/>
          <w:bCs/>
        </w:rPr>
        <w:t>Option: Point #6</w:t>
      </w:r>
    </w:p>
    <w:p w14:paraId="06034077" w14:textId="77777777" w:rsidR="001762F9" w:rsidRDefault="1422D331" w:rsidP="60B52F10">
      <w:r>
        <w:t>Change “Management staff” to “Assessment committee”, “Housing charge officer” or another designated position.</w:t>
      </w:r>
    </w:p>
    <w:p w14:paraId="1847B6F8" w14:textId="77777777" w:rsidR="001762F9" w:rsidRPr="009D215B" w:rsidRDefault="1422D331" w:rsidP="60B52F10">
      <w:pPr>
        <w:rPr>
          <w:rStyle w:val="Strong"/>
        </w:rPr>
      </w:pPr>
      <w:r w:rsidRPr="009D215B">
        <w:rPr>
          <w:rStyle w:val="Strong"/>
        </w:rPr>
        <w:t>Option: Point #7</w:t>
      </w:r>
    </w:p>
    <w:p w14:paraId="05F04E2F" w14:textId="77777777" w:rsidR="001762F9" w:rsidRDefault="1422D331" w:rsidP="60B52F10">
      <w:r>
        <w:t>Change “60” to another number of days.</w:t>
      </w:r>
    </w:p>
    <w:p w14:paraId="788FBC70" w14:textId="77777777" w:rsidR="001762F9" w:rsidRPr="009D215B" w:rsidRDefault="1422D331" w:rsidP="60B52F10">
      <w:pPr>
        <w:rPr>
          <w:rStyle w:val="Strong"/>
        </w:rPr>
      </w:pPr>
      <w:r w:rsidRPr="009D215B">
        <w:rPr>
          <w:rStyle w:val="Strong"/>
        </w:rPr>
        <w:t>Option: Point #9</w:t>
      </w:r>
    </w:p>
    <w:p w14:paraId="07B7D85D" w14:textId="77777777" w:rsidR="001762F9" w:rsidRDefault="1422D331" w:rsidP="60B52F10">
      <w:r>
        <w:t>Change appeal to the “board” to appeal to the “finance committee and then to the board”.  Do not delete the last sentence.</w:t>
      </w:r>
    </w:p>
    <w:p w14:paraId="178D549D" w14:textId="77777777" w:rsidR="001762F9" w:rsidRPr="009D215B" w:rsidRDefault="1422D331" w:rsidP="60B52F10">
      <w:pPr>
        <w:rPr>
          <w:rStyle w:val="Strong"/>
        </w:rPr>
      </w:pPr>
      <w:r w:rsidRPr="009D215B">
        <w:rPr>
          <w:rStyle w:val="Strong"/>
        </w:rPr>
        <w:t>Option: Point #10</w:t>
      </w:r>
    </w:p>
    <w:p w14:paraId="330F126A" w14:textId="77777777" w:rsidR="001762F9" w:rsidRDefault="1422D331" w:rsidP="60B52F10">
      <w:r>
        <w:t>Enter the number selected in Point #1.</w:t>
      </w:r>
    </w:p>
    <w:p w14:paraId="4C1320F4" w14:textId="77777777" w:rsidR="001762F9" w:rsidRPr="009D215B" w:rsidRDefault="1422D331" w:rsidP="60B52F10">
      <w:pPr>
        <w:rPr>
          <w:rStyle w:val="Strong"/>
        </w:rPr>
      </w:pPr>
      <w:r w:rsidRPr="009D215B">
        <w:rPr>
          <w:rStyle w:val="Strong"/>
        </w:rPr>
        <w:t>Option: Point #11</w:t>
      </w:r>
    </w:p>
    <w:p w14:paraId="25C90783" w14:textId="77777777" w:rsidR="001762F9" w:rsidRDefault="1422D331" w:rsidP="60B52F10">
      <w:r>
        <w:t>If your co</w:t>
      </w:r>
      <w:r w:rsidR="3C3027AF">
        <w:t>-</w:t>
      </w:r>
      <w:r>
        <w:t>op chooses a method of allocating subsidy other than the BC Housing “housing need point score” system, make sure it can be applied in an equitable and consistent way.</w:t>
      </w:r>
    </w:p>
    <w:p w14:paraId="5ADB35E6" w14:textId="7F39F8A3" w:rsidR="001762F9" w:rsidRDefault="009D215B" w:rsidP="60B52F10">
      <w:r w:rsidRPr="009D215B">
        <w:rPr>
          <w:b/>
          <w:bCs/>
        </w:rPr>
        <w:t>Please n</w:t>
      </w:r>
      <w:r w:rsidR="1422D331" w:rsidRPr="009D215B">
        <w:rPr>
          <w:b/>
          <w:bCs/>
        </w:rPr>
        <w:t>ote:</w:t>
      </w:r>
      <w:r w:rsidR="1422D331">
        <w:t xml:space="preserve"> Consider the impact of the method you select on all households. For example, seniority on the waiting list may mean that a household requiring very little subsidy would have priority over a household in greater need.</w:t>
      </w:r>
    </w:p>
    <w:p w14:paraId="5D6D40EC" w14:textId="77777777" w:rsidR="00F30417" w:rsidRDefault="00F30417" w:rsidP="60B52F10"/>
    <w:p w14:paraId="2D47FF3D" w14:textId="77777777" w:rsidR="00394CFF" w:rsidRDefault="00394CFF" w:rsidP="60B52F10"/>
    <w:sectPr w:rsidR="00394CFF" w:rsidSect="00574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F0A7" w14:textId="77777777" w:rsidR="00C058C6" w:rsidRDefault="00C058C6" w:rsidP="00E30E1E">
      <w:r>
        <w:separator/>
      </w:r>
    </w:p>
  </w:endnote>
  <w:endnote w:type="continuationSeparator" w:id="0">
    <w:p w14:paraId="495A158B" w14:textId="77777777" w:rsidR="00C058C6" w:rsidRDefault="00C058C6" w:rsidP="00E30E1E">
      <w:r>
        <w:continuationSeparator/>
      </w:r>
    </w:p>
  </w:endnote>
  <w:endnote w:type="continuationNotice" w:id="1">
    <w:p w14:paraId="3A9EE554" w14:textId="77777777" w:rsidR="00C058C6" w:rsidRDefault="00C05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65D22B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51D079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0B35D5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F8BA" w14:textId="77777777" w:rsidR="00C058C6" w:rsidRDefault="00C058C6" w:rsidP="00E30E1E">
      <w:r>
        <w:separator/>
      </w:r>
    </w:p>
  </w:footnote>
  <w:footnote w:type="continuationSeparator" w:id="0">
    <w:p w14:paraId="5BCB1015" w14:textId="77777777" w:rsidR="00C058C6" w:rsidRDefault="00C058C6" w:rsidP="00E30E1E">
      <w:r>
        <w:continuationSeparator/>
      </w:r>
    </w:p>
  </w:footnote>
  <w:footnote w:type="continuationNotice" w:id="1">
    <w:p w14:paraId="3D753B5A" w14:textId="77777777" w:rsidR="00C058C6" w:rsidRDefault="00C05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2C18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5539282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3320F"/>
    <w:rsid w:val="0004769E"/>
    <w:rsid w:val="00077AD0"/>
    <w:rsid w:val="000840DF"/>
    <w:rsid w:val="000F34D3"/>
    <w:rsid w:val="0011574F"/>
    <w:rsid w:val="00120988"/>
    <w:rsid w:val="00122686"/>
    <w:rsid w:val="0014022B"/>
    <w:rsid w:val="00141238"/>
    <w:rsid w:val="001762F9"/>
    <w:rsid w:val="00185B6C"/>
    <w:rsid w:val="001E7848"/>
    <w:rsid w:val="00291729"/>
    <w:rsid w:val="002C1F61"/>
    <w:rsid w:val="002C5CD5"/>
    <w:rsid w:val="002F64B6"/>
    <w:rsid w:val="003221D1"/>
    <w:rsid w:val="00327E26"/>
    <w:rsid w:val="00370001"/>
    <w:rsid w:val="00394CFF"/>
    <w:rsid w:val="003C19E1"/>
    <w:rsid w:val="003C6F09"/>
    <w:rsid w:val="003D3DC1"/>
    <w:rsid w:val="003E33B4"/>
    <w:rsid w:val="003F4655"/>
    <w:rsid w:val="004279D0"/>
    <w:rsid w:val="00437E35"/>
    <w:rsid w:val="00451F10"/>
    <w:rsid w:val="004844BE"/>
    <w:rsid w:val="00491831"/>
    <w:rsid w:val="004B132B"/>
    <w:rsid w:val="004F5140"/>
    <w:rsid w:val="00500753"/>
    <w:rsid w:val="00506F66"/>
    <w:rsid w:val="00513CC5"/>
    <w:rsid w:val="00520636"/>
    <w:rsid w:val="00547A2D"/>
    <w:rsid w:val="00557248"/>
    <w:rsid w:val="005747C9"/>
    <w:rsid w:val="00583437"/>
    <w:rsid w:val="005D2B85"/>
    <w:rsid w:val="005D3880"/>
    <w:rsid w:val="005E5B91"/>
    <w:rsid w:val="005F5223"/>
    <w:rsid w:val="00624B5A"/>
    <w:rsid w:val="00625BD6"/>
    <w:rsid w:val="006615E4"/>
    <w:rsid w:val="00664E71"/>
    <w:rsid w:val="00670074"/>
    <w:rsid w:val="006B6F50"/>
    <w:rsid w:val="006C78EF"/>
    <w:rsid w:val="006D6D7A"/>
    <w:rsid w:val="006E37DE"/>
    <w:rsid w:val="00730D50"/>
    <w:rsid w:val="0074300B"/>
    <w:rsid w:val="00764F54"/>
    <w:rsid w:val="007727E9"/>
    <w:rsid w:val="00774631"/>
    <w:rsid w:val="007A265C"/>
    <w:rsid w:val="007C216C"/>
    <w:rsid w:val="007C2927"/>
    <w:rsid w:val="007C68D3"/>
    <w:rsid w:val="007E0280"/>
    <w:rsid w:val="0080002C"/>
    <w:rsid w:val="00812B58"/>
    <w:rsid w:val="00833F8B"/>
    <w:rsid w:val="008453A4"/>
    <w:rsid w:val="0085357E"/>
    <w:rsid w:val="00865D67"/>
    <w:rsid w:val="008730FE"/>
    <w:rsid w:val="008C5100"/>
    <w:rsid w:val="008F0CE3"/>
    <w:rsid w:val="00963E8A"/>
    <w:rsid w:val="009662F6"/>
    <w:rsid w:val="00975FB7"/>
    <w:rsid w:val="009A414A"/>
    <w:rsid w:val="009D215B"/>
    <w:rsid w:val="009E44F5"/>
    <w:rsid w:val="009F037F"/>
    <w:rsid w:val="00A06BB4"/>
    <w:rsid w:val="00A43051"/>
    <w:rsid w:val="00A63285"/>
    <w:rsid w:val="00AA713E"/>
    <w:rsid w:val="00AE651D"/>
    <w:rsid w:val="00B033CD"/>
    <w:rsid w:val="00B21FE0"/>
    <w:rsid w:val="00B37514"/>
    <w:rsid w:val="00B37DCD"/>
    <w:rsid w:val="00B77EE5"/>
    <w:rsid w:val="00B848FE"/>
    <w:rsid w:val="00BC4208"/>
    <w:rsid w:val="00C058C6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CB3593"/>
    <w:rsid w:val="00D70C2D"/>
    <w:rsid w:val="00D85949"/>
    <w:rsid w:val="00D9239A"/>
    <w:rsid w:val="00D946F0"/>
    <w:rsid w:val="00DA258E"/>
    <w:rsid w:val="00DB5674"/>
    <w:rsid w:val="00DC1F2F"/>
    <w:rsid w:val="00DD6F0C"/>
    <w:rsid w:val="00DE7689"/>
    <w:rsid w:val="00E10114"/>
    <w:rsid w:val="00E30E1E"/>
    <w:rsid w:val="00E5377B"/>
    <w:rsid w:val="00E560AB"/>
    <w:rsid w:val="00EF4C58"/>
    <w:rsid w:val="00EF74EE"/>
    <w:rsid w:val="00F25BF9"/>
    <w:rsid w:val="00F30417"/>
    <w:rsid w:val="00F330B5"/>
    <w:rsid w:val="00F41E36"/>
    <w:rsid w:val="00F464BB"/>
    <w:rsid w:val="00F47658"/>
    <w:rsid w:val="00F511FF"/>
    <w:rsid w:val="00F83F76"/>
    <w:rsid w:val="00FB78E4"/>
    <w:rsid w:val="00FE6407"/>
    <w:rsid w:val="055165AD"/>
    <w:rsid w:val="0A489E19"/>
    <w:rsid w:val="0A8D187C"/>
    <w:rsid w:val="0AF55F54"/>
    <w:rsid w:val="0EC95833"/>
    <w:rsid w:val="13510C7B"/>
    <w:rsid w:val="1422D331"/>
    <w:rsid w:val="164DBA2E"/>
    <w:rsid w:val="1675EB77"/>
    <w:rsid w:val="1869A253"/>
    <w:rsid w:val="20EB56AA"/>
    <w:rsid w:val="2113635B"/>
    <w:rsid w:val="22308EB1"/>
    <w:rsid w:val="2860A926"/>
    <w:rsid w:val="2A85D874"/>
    <w:rsid w:val="2B99AA37"/>
    <w:rsid w:val="2DB873F4"/>
    <w:rsid w:val="2E7C8CBC"/>
    <w:rsid w:val="31EE2AEA"/>
    <w:rsid w:val="320692EE"/>
    <w:rsid w:val="3213F735"/>
    <w:rsid w:val="3349B49B"/>
    <w:rsid w:val="385DF528"/>
    <w:rsid w:val="3880D34E"/>
    <w:rsid w:val="3C3027AF"/>
    <w:rsid w:val="44E66580"/>
    <w:rsid w:val="55CACC7E"/>
    <w:rsid w:val="5A06C60E"/>
    <w:rsid w:val="5BD68FB9"/>
    <w:rsid w:val="60B52F10"/>
    <w:rsid w:val="6566F9A8"/>
    <w:rsid w:val="69E72DF6"/>
    <w:rsid w:val="6B83A2C6"/>
    <w:rsid w:val="6C00E6BC"/>
    <w:rsid w:val="6DFF0408"/>
    <w:rsid w:val="6E72030A"/>
    <w:rsid w:val="70A5CF33"/>
    <w:rsid w:val="71127F87"/>
    <w:rsid w:val="732F27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4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60B52F10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bullet">
    <w:name w:val="bullet"/>
    <w:basedOn w:val="Normal"/>
    <w:uiPriority w:val="1"/>
    <w:rsid w:val="60B52F10"/>
    <w:pPr>
      <w:widowControl w:val="0"/>
      <w:tabs>
        <w:tab w:val="num" w:pos="360"/>
      </w:tabs>
      <w:spacing w:after="0" w:line="300" w:lineRule="exact"/>
      <w:ind w:left="360" w:hanging="360"/>
    </w:pPr>
    <w:rPr>
      <w:rFonts w:asciiTheme="minorHAnsi" w:eastAsiaTheme="minorEastAsia" w:hAnsiTheme="minorHAnsi"/>
      <w:sz w:val="22"/>
      <w:szCs w:val="22"/>
      <w:lang w:val="en-GB"/>
    </w:rPr>
  </w:style>
  <w:style w:type="paragraph" w:customStyle="1" w:styleId="policynumber">
    <w:name w:val="policy number"/>
    <w:basedOn w:val="Normal"/>
    <w:uiPriority w:val="1"/>
    <w:rsid w:val="60B52F10"/>
    <w:pPr>
      <w:widowControl w:val="0"/>
      <w:numPr>
        <w:numId w:val="3"/>
      </w:numPr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policysubbullet">
    <w:name w:val="policy sub bullet"/>
    <w:basedOn w:val="Normal"/>
    <w:uiPriority w:val="1"/>
    <w:rsid w:val="60B52F10"/>
    <w:pPr>
      <w:widowControl w:val="0"/>
      <w:numPr>
        <w:numId w:val="7"/>
      </w:numPr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policysubheading">
    <w:name w:val="policy subheading"/>
    <w:basedOn w:val="Normal"/>
    <w:uiPriority w:val="1"/>
    <w:rsid w:val="60B52F10"/>
    <w:pPr>
      <w:widowControl w:val="0"/>
      <w:spacing w:after="0" w:line="300" w:lineRule="exact"/>
    </w:pPr>
    <w:rPr>
      <w:rFonts w:asciiTheme="minorHAnsi" w:eastAsiaTheme="minorEastAsia" w:hAnsiTheme="minorHAnsi"/>
      <w:sz w:val="20"/>
      <w:szCs w:val="20"/>
      <w:u w:val="single"/>
    </w:rPr>
  </w:style>
  <w:style w:type="paragraph" w:customStyle="1" w:styleId="note">
    <w:name w:val="note"/>
    <w:basedOn w:val="Normal"/>
    <w:uiPriority w:val="1"/>
    <w:rsid w:val="60B52F10"/>
    <w:pPr>
      <w:widowControl w:val="0"/>
      <w:spacing w:after="0" w:line="240" w:lineRule="exact"/>
    </w:pPr>
    <w:rPr>
      <w:rFonts w:asciiTheme="minorHAnsi" w:eastAsiaTheme="minorEastAsia" w:hAnsiTheme="minorHAnsi"/>
      <w:sz w:val="18"/>
      <w:szCs w:val="18"/>
    </w:rPr>
  </w:style>
  <w:style w:type="paragraph" w:customStyle="1" w:styleId="policyheading">
    <w:name w:val="policy heading"/>
    <w:basedOn w:val="Normal"/>
    <w:uiPriority w:val="1"/>
    <w:rsid w:val="60B52F10"/>
    <w:pPr>
      <w:keepNext/>
      <w:tabs>
        <w:tab w:val="right" w:pos="900"/>
        <w:tab w:val="left" w:pos="1440"/>
        <w:tab w:val="left" w:pos="2520"/>
      </w:tabs>
      <w:spacing w:after="0" w:line="300" w:lineRule="exact"/>
      <w:ind w:left="1440" w:hanging="1440"/>
      <w:outlineLvl w:val="0"/>
    </w:pPr>
    <w:rPr>
      <w:rFonts w:asciiTheme="minorHAnsi" w:eastAsiaTheme="minorEastAsia" w:hAnsiTheme="minorHAnsi"/>
      <w:b/>
      <w:bCs/>
      <w:sz w:val="28"/>
      <w:szCs w:val="28"/>
    </w:rPr>
  </w:style>
  <w:style w:type="paragraph" w:customStyle="1" w:styleId="policycopy">
    <w:name w:val="policy copy"/>
    <w:basedOn w:val="Normal"/>
    <w:uiPriority w:val="1"/>
    <w:rsid w:val="60B52F10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options">
    <w:name w:val="options"/>
    <w:basedOn w:val="Normal"/>
    <w:uiPriority w:val="1"/>
    <w:rsid w:val="60B52F10"/>
    <w:pPr>
      <w:widowControl w:val="0"/>
      <w:spacing w:after="0" w:line="300" w:lineRule="exact"/>
    </w:pPr>
    <w:rPr>
      <w:rFonts w:asciiTheme="minorHAnsi" w:eastAsiaTheme="minorEastAsia" w:hAnsi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housing.org/Housing_Providers/Housing_Provider_Kit/default.a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</TotalTime>
  <Pages>4</Pages>
  <Words>760</Words>
  <Characters>4089</Characters>
  <Application>Microsoft Office Word</Application>
  <DocSecurity>0</DocSecurity>
  <Lines>92</Lines>
  <Paragraphs>64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3</cp:revision>
  <dcterms:created xsi:type="dcterms:W3CDTF">2025-05-20T21:27:00Z</dcterms:created>
  <dcterms:modified xsi:type="dcterms:W3CDTF">2025-05-20T21:29:00Z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0a17781f-ff6c-43bb-9316-a795a6497915</vt:lpwstr>
  </property>
</Properties>
</file>