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4E80D66" w:rsidP="17F7D0E1" w:rsidRDefault="44E80D66" w14:paraId="32ADC029" w14:textId="4708BB8D">
      <w:pPr>
        <w:pStyle w:val="Normal"/>
        <w:rPr>
          <w:b w:val="1"/>
          <w:bCs w:val="1"/>
          <w:color w:val="27AAE1" w:themeColor="accent3" w:themeTint="FF" w:themeShade="FF"/>
        </w:rPr>
      </w:pPr>
      <w:r w:rsidRPr="17F7D0E1" w:rsidR="44E80D66">
        <w:rPr>
          <w:b w:val="1"/>
          <w:bCs w:val="1"/>
          <w:color w:val="27AAE1" w:themeColor="accent3" w:themeTint="FF" w:themeShade="FF"/>
        </w:rPr>
        <w:t>[Full name of housing co-op]</w:t>
      </w:r>
    </w:p>
    <w:p w:rsidR="2E7C8CBC" w:rsidP="17F7D0E1" w:rsidRDefault="2E7C8CBC" w14:paraId="78722761" w14:textId="29ED9105">
      <w:pPr>
        <w:pStyle w:val="Heading1"/>
      </w:pPr>
      <w:r w:rsidR="3892A853">
        <w:rPr/>
        <w:t>Application for Joint Membership and New Shareholding</w:t>
      </w:r>
    </w:p>
    <w:p w:rsidR="2E7C8CBC" w:rsidP="17F7D0E1" w:rsidRDefault="2E7C8CBC" w14:paraId="03CF8B82" w14:textId="70385159">
      <w:pPr>
        <w:pStyle w:val="Normal"/>
        <w:rPr>
          <w:b w:val="1"/>
          <w:bCs w:val="1"/>
          <w:color w:val="27AAE1" w:themeColor="accent3" w:themeTint="FF" w:themeShade="FF"/>
        </w:rPr>
      </w:pPr>
      <w:r w:rsidRPr="17F7D0E1" w:rsidR="3892A853">
        <w:rPr>
          <w:rFonts w:ascii="Lato" w:hAnsi="Lato" w:eastAsia="Aptos" w:cs="Arial" w:asciiTheme="minorAscii" w:hAnsiTheme="minorAscii" w:eastAsiaTheme="minorAscii" w:cstheme="minorBidi"/>
          <w:b w:val="1"/>
          <w:bCs w:val="1"/>
          <w:color w:val="27AAE1" w:themeColor="accent3" w:themeTint="FF" w:themeShade="FF"/>
          <w:sz w:val="24"/>
          <w:szCs w:val="24"/>
          <w:lang w:eastAsia="en-US" w:bidi="ar-SA"/>
        </w:rPr>
        <w:t>Circulate this application form once your new Rules are filed by the Registrar of Companies. Include the “Memo to Members – Transition to Joint Membership” as well as the associate/s share refund.</w:t>
      </w:r>
    </w:p>
    <w:p w:rsidR="2E7C8CBC" w:rsidP="2E7C8CBC" w:rsidRDefault="2E7C8CBC" w14:paraId="49CFBAFF" w14:textId="591C6A7F">
      <w:pPr>
        <w:pStyle w:val="Normal"/>
      </w:pPr>
      <w:r w:rsidR="7C1467F1">
        <w:rPr/>
        <w:t xml:space="preserve">We, </w:t>
      </w:r>
      <w:r w:rsidRPr="17F7D0E1" w:rsidR="7C1467F1">
        <w:rPr>
          <w:color w:val="27AAE1" w:themeColor="accent3" w:themeTint="FF" w:themeShade="FF"/>
        </w:rPr>
        <w:t>[enter name of principal member]</w:t>
      </w:r>
      <w:r w:rsidR="7C1467F1">
        <w:rPr/>
        <w:t xml:space="preserve">, principal member and </w:t>
      </w:r>
      <w:r w:rsidRPr="17F7D0E1" w:rsidR="7C1467F1">
        <w:rPr>
          <w:color w:val="27AAE1" w:themeColor="accent3" w:themeTint="FF" w:themeShade="FF"/>
        </w:rPr>
        <w:t>[enter name/s of associate member/s]</w:t>
      </w:r>
      <w:r w:rsidR="7C1467F1">
        <w:rPr/>
        <w:t xml:space="preserve">, associate member/s of unit number </w:t>
      </w:r>
      <w:r w:rsidRPr="17F7D0E1" w:rsidR="7C1467F1">
        <w:rPr>
          <w:color w:val="27AAE1" w:themeColor="accent3" w:themeTint="FF" w:themeShade="FF"/>
        </w:rPr>
        <w:t>[enter unit number]</w:t>
      </w:r>
      <w:r w:rsidR="7C1467F1">
        <w:rPr/>
        <w:t xml:space="preserve"> hereby apply for joint membership in </w:t>
      </w:r>
      <w:r w:rsidRPr="17F7D0E1" w:rsidR="0E6EDBDB">
        <w:rPr>
          <w:color w:val="27AAE1" w:themeColor="accent3" w:themeTint="FF" w:themeShade="FF"/>
        </w:rPr>
        <w:t>[</w:t>
      </w:r>
      <w:r w:rsidRPr="17F7D0E1" w:rsidR="7C1467F1">
        <w:rPr>
          <w:color w:val="27AAE1" w:themeColor="accent3" w:themeTint="FF" w:themeShade="FF"/>
        </w:rPr>
        <w:t>enter legal name of housing co-op</w:t>
      </w:r>
      <w:r w:rsidRPr="17F7D0E1" w:rsidR="05108F3E">
        <w:rPr>
          <w:color w:val="27AAE1" w:themeColor="accent3" w:themeTint="FF" w:themeShade="FF"/>
        </w:rPr>
        <w:t>]</w:t>
      </w:r>
      <w:r w:rsidR="7C1467F1">
        <w:rPr/>
        <w:t xml:space="preserve"> (“the Co-op”). The principal member agrees that the shares having an aggregate denominational value of $ </w:t>
      </w:r>
      <w:r w:rsidRPr="17F7D0E1" w:rsidR="458F0B59">
        <w:rPr>
          <w:color w:val="27AAE1" w:themeColor="accent3" w:themeTint="FF" w:themeShade="FF"/>
        </w:rPr>
        <w:t>[</w:t>
      </w:r>
      <w:r w:rsidRPr="17F7D0E1" w:rsidR="7C1467F1">
        <w:rPr>
          <w:color w:val="27AAE1" w:themeColor="accent3" w:themeTint="FF" w:themeShade="FF"/>
        </w:rPr>
        <w:t>enter share amount</w:t>
      </w:r>
      <w:r w:rsidRPr="17F7D0E1" w:rsidR="544EE9E4">
        <w:rPr>
          <w:color w:val="27AAE1" w:themeColor="accent3" w:themeTint="FF" w:themeShade="FF"/>
        </w:rPr>
        <w:t>]</w:t>
      </w:r>
      <w:r w:rsidRPr="17F7D0E1" w:rsidR="7C1467F1">
        <w:rPr>
          <w:color w:val="27AAE1" w:themeColor="accent3" w:themeTint="FF" w:themeShade="FF"/>
        </w:rPr>
        <w:t xml:space="preserve"> </w:t>
      </w:r>
      <w:r w:rsidR="7C1467F1">
        <w:rPr/>
        <w:t>will now be held jointly. The associate member/s agree to resign from associate membership and accept a refund of the associate member share/s.</w:t>
      </w:r>
    </w:p>
    <w:p w:rsidR="2E7C8CBC" w:rsidP="17F7D0E1" w:rsidRDefault="2E7C8CBC" w14:paraId="4569EB26" w14:textId="18B3C062">
      <w:pPr>
        <w:pStyle w:val="Normal"/>
        <w:rPr>
          <w:b w:val="1"/>
          <w:bCs w:val="1"/>
        </w:rPr>
      </w:pPr>
      <w:r w:rsidRPr="17F7D0E1" w:rsidR="6A937562">
        <w:rPr>
          <w:b w:val="1"/>
          <w:bCs w:val="1"/>
        </w:rPr>
        <w:t xml:space="preserve">In conformity with Co-op Rule 16.1 concerning voting rights of joint members, we </w:t>
      </w:r>
      <w:r w:rsidRPr="17F7D0E1" w:rsidR="6A937562">
        <w:rPr>
          <w:b w:val="1"/>
          <w:bCs w:val="1"/>
        </w:rPr>
        <w:t>request</w:t>
      </w:r>
      <w:r w:rsidRPr="17F7D0E1" w:rsidR="6A937562">
        <w:rPr>
          <w:b w:val="1"/>
          <w:bCs w:val="1"/>
        </w:rPr>
        <w:t xml:space="preserve"> that the name of the first signatory appear first on the Co-op’s register of members. </w:t>
      </w:r>
      <w:r w:rsidRPr="17F7D0E1" w:rsidR="6A937562">
        <w:rPr>
          <w:rFonts w:ascii="Lato" w:hAnsi="Lato" w:eastAsia="Aptos" w:cs="Arial" w:asciiTheme="minorAscii" w:hAnsiTheme="minorAscii" w:eastAsiaTheme="minorAscii" w:cstheme="minorBidi"/>
          <w:color w:val="27AAE1" w:themeColor="accent3" w:themeTint="FF" w:themeShade="FF"/>
          <w:sz w:val="24"/>
          <w:szCs w:val="24"/>
          <w:lang w:eastAsia="en-US" w:bidi="ar-SA"/>
        </w:rPr>
        <w:t>*</w:t>
      </w:r>
    </w:p>
    <w:p w:rsidR="2E7C8CBC" w:rsidP="17F7D0E1" w:rsidRDefault="2E7C8CBC" w14:paraId="20627668" w14:textId="4F57EF2B">
      <w:pPr/>
    </w:p>
    <w:p w:rsidR="2E7C8CBC" w:rsidP="17F7D0E1" w:rsidRDefault="2E7C8CBC" w14:paraId="2ACF08D5" w14:textId="2D23DAE4">
      <w:pPr/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17F7D0E1" w:rsidTr="17F7D0E1" w14:paraId="6EDCDB04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028C1E1C" w14:textId="349F4FDA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18F742FC" w14:textId="1B9E4A58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6A64F438" w14:textId="632E1749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F7D0E1" w:rsidTr="17F7D0E1" w14:paraId="32F6A448">
        <w:trPr>
          <w:trHeight w:val="300"/>
        </w:trPr>
        <w:tc>
          <w:tcPr>
            <w:tcW w:w="48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6F6DFBB7" w14:textId="1110F456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</w:pP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M</w:t>
            </w:r>
            <w:r w:rsidRPr="17F7D0E1" w:rsidR="469C1BEE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ember 1</w:t>
            </w: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 xml:space="preserve"> </w:t>
            </w:r>
            <w:r w:rsidRPr="17F7D0E1" w:rsidR="4FA09ED0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 xml:space="preserve">Print Full Name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17BD94AE" w14:textId="059FC8E3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FA09ED0" w:rsidP="17F7D0E1" w:rsidRDefault="4FA09ED0" w14:paraId="653B70CC" w14:textId="06E257CF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</w:pPr>
            <w:r w:rsidRPr="17F7D0E1" w:rsidR="4FA09ED0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 xml:space="preserve">Member 1 </w:t>
            </w: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Signature</w:t>
            </w:r>
          </w:p>
        </w:tc>
      </w:tr>
    </w:tbl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17F7D0E1" w:rsidTr="17F7D0E1" w14:paraId="31BD3924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6F0EBEE0" w14:textId="349F4FDA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F7D0E1" w:rsidTr="17F7D0E1" w14:paraId="7C2F7565">
        <w:trPr>
          <w:trHeight w:val="300"/>
        </w:trPr>
        <w:tc>
          <w:tcPr>
            <w:tcW w:w="48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56C67639" w:rsidP="17F7D0E1" w:rsidRDefault="56C67639" w14:paraId="1EB43396" w14:textId="0523E0CC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</w:pPr>
            <w:r w:rsidRPr="17F7D0E1" w:rsidR="56C67639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 xml:space="preserve">Date </w:t>
            </w:r>
          </w:p>
        </w:tc>
      </w:tr>
    </w:tbl>
    <w:p w:rsidR="2E7C8CBC" w:rsidP="17F7D0E1" w:rsidRDefault="2E7C8CBC" w14:paraId="244E2675" w14:textId="30AAD58F">
      <w:pPr/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17F7D0E1" w:rsidTr="17F7D0E1" w14:paraId="1C409D4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7E5D6D55" w14:textId="349F4FDA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31ECF3FD" w14:textId="1B9E4A58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7BF64E34" w14:textId="632E1749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F7D0E1" w:rsidTr="17F7D0E1" w14:paraId="16F1D5A5">
        <w:trPr>
          <w:trHeight w:val="300"/>
        </w:trPr>
        <w:tc>
          <w:tcPr>
            <w:tcW w:w="48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56C67639" w:rsidP="17F7D0E1" w:rsidRDefault="56C67639" w14:paraId="07B47D90" w14:textId="3F8F5AEF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</w:pPr>
            <w:r w:rsidRPr="17F7D0E1" w:rsidR="56C67639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Witness</w:t>
            </w: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 xml:space="preserve"> Print Full Name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3345282C" w14:textId="059FC8E3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7BFDC7F4" w:rsidP="17F7D0E1" w:rsidRDefault="7BFDC7F4" w14:paraId="07C50201" w14:textId="33521F0D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</w:pPr>
            <w:r w:rsidRPr="17F7D0E1" w:rsidR="7BFDC7F4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 xml:space="preserve">Witness </w:t>
            </w: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Signature</w:t>
            </w:r>
          </w:p>
        </w:tc>
      </w:tr>
    </w:tbl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17F7D0E1" w:rsidTr="17F7D0E1" w14:paraId="39F3DEB1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1CDC286B" w14:textId="349F4FDA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F7D0E1" w:rsidTr="17F7D0E1" w14:paraId="62D3A63F">
        <w:trPr>
          <w:trHeight w:val="300"/>
        </w:trPr>
        <w:tc>
          <w:tcPr>
            <w:tcW w:w="48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31A5EE42" w:rsidP="17F7D0E1" w:rsidRDefault="31A5EE42" w14:paraId="464CC181" w14:textId="1974A97F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</w:pPr>
            <w:r w:rsidRPr="17F7D0E1" w:rsidR="31A5EE42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Date</w:t>
            </w:r>
          </w:p>
        </w:tc>
      </w:tr>
    </w:tbl>
    <w:p w:rsidR="2E7C8CBC" w:rsidP="2E7C8CBC" w:rsidRDefault="2E7C8CBC" w14:paraId="2A9A14EA" w14:textId="14AD287C">
      <w:pPr>
        <w:pStyle w:val="Normal"/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17F7D0E1" w:rsidTr="17F7D0E1" w14:paraId="3B75DB2B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38745B13" w14:textId="349F4FDA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2B212386" w14:textId="1B9E4A58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3228076A" w14:textId="632E1749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F7D0E1" w:rsidTr="17F7D0E1" w14:paraId="40D912A0">
        <w:trPr>
          <w:trHeight w:val="300"/>
        </w:trPr>
        <w:tc>
          <w:tcPr>
            <w:tcW w:w="48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6745FC7F" w14:textId="0C3F9EDC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</w:pP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 xml:space="preserve">Member </w:t>
            </w:r>
            <w:r w:rsidRPr="17F7D0E1" w:rsidR="6CBF2E6B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2</w:t>
            </w: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 xml:space="preserve"> Print Full Name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6C34BB05" w14:textId="059FC8E3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4B92826A" w14:textId="563EDA02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</w:pP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 xml:space="preserve">Member </w:t>
            </w:r>
            <w:r w:rsidRPr="17F7D0E1" w:rsidR="20E2983E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2</w:t>
            </w: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 xml:space="preserve"> Signature</w:t>
            </w:r>
          </w:p>
        </w:tc>
      </w:tr>
    </w:tbl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17F7D0E1" w:rsidTr="17F7D0E1" w14:paraId="4799CDA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5F4BB63D" w14:textId="349F4FDA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F7D0E1" w:rsidTr="17F7D0E1" w14:paraId="616B39EE">
        <w:trPr>
          <w:trHeight w:val="300"/>
        </w:trPr>
        <w:tc>
          <w:tcPr>
            <w:tcW w:w="48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47400578" w14:textId="0523E0CC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</w:pP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 xml:space="preserve">Date </w:t>
            </w:r>
          </w:p>
        </w:tc>
      </w:tr>
    </w:tbl>
    <w:p w:rsidR="2E7C8CBC" w:rsidP="17F7D0E1" w:rsidRDefault="2E7C8CBC" w14:paraId="5941E2B1" w14:textId="30AAD58F">
      <w:pPr/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17F7D0E1" w:rsidTr="17F7D0E1" w14:paraId="62404604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0537700A" w14:textId="349F4FDA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418B290B" w14:textId="1B9E4A58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5124D89D" w14:textId="632E1749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F7D0E1" w:rsidTr="17F7D0E1" w14:paraId="5735D930">
        <w:trPr>
          <w:trHeight w:val="300"/>
        </w:trPr>
        <w:tc>
          <w:tcPr>
            <w:tcW w:w="48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1E6A1C7D" w14:textId="3F8F5AEF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</w:pP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Witness</w:t>
            </w: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 xml:space="preserve"> Print Full Name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68A8E566" w14:textId="059FC8E3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5DF1A2AD" w14:textId="33521F0D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</w:pP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 xml:space="preserve">Witness </w:t>
            </w: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Signature</w:t>
            </w:r>
          </w:p>
        </w:tc>
      </w:tr>
    </w:tbl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815"/>
      </w:tblGrid>
      <w:tr w:rsidR="17F7D0E1" w:rsidTr="17F7D0E1" w14:paraId="767C03C2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38015DBB" w14:textId="349F4FDA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F7D0E1" w:rsidTr="17F7D0E1" w14:paraId="6D04A479">
        <w:trPr>
          <w:trHeight w:val="300"/>
        </w:trPr>
        <w:tc>
          <w:tcPr>
            <w:tcW w:w="48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32BC1E03" w14:textId="1974A97F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</w:pP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Date</w:t>
            </w:r>
          </w:p>
        </w:tc>
      </w:tr>
    </w:tbl>
    <w:p w:rsidR="2E7C8CBC" w:rsidP="17F7D0E1" w:rsidRDefault="2E7C8CBC" w14:paraId="5E5E454E" w14:textId="287A6E98">
      <w:pPr>
        <w:pStyle w:val="Normal"/>
        <w:rPr>
          <w:noProof w:val="0"/>
          <w:lang w:val="en-CA"/>
        </w:rPr>
      </w:pPr>
    </w:p>
    <w:p w:rsidR="2E7C8CBC" w:rsidP="17F7D0E1" w:rsidRDefault="2E7C8CBC" w14:paraId="6BB7BEF7" w14:textId="09B004CD">
      <w:pPr>
        <w:pStyle w:val="Normal"/>
      </w:pPr>
      <w:r w:rsidRPr="17F7D0E1" w:rsidR="452B5582">
        <w:rPr>
          <w:noProof w:val="0"/>
          <w:lang w:val="en-CA"/>
        </w:rPr>
        <w:t xml:space="preserve">(If more than one associate member will apply to become part of the joint membership enter more signature lines here as </w:t>
      </w:r>
      <w:r w:rsidRPr="17F7D0E1" w:rsidR="452B5582">
        <w:rPr>
          <w:noProof w:val="0"/>
          <w:lang w:val="en-CA"/>
        </w:rPr>
        <w:t>required</w:t>
      </w:r>
      <w:r w:rsidRPr="17F7D0E1" w:rsidR="452B5582">
        <w:rPr>
          <w:noProof w:val="0"/>
          <w:lang w:val="en-CA"/>
        </w:rPr>
        <w:t>).</w:t>
      </w:r>
    </w:p>
    <w:p w:rsidR="2E7C8CBC" w:rsidP="17F7D0E1" w:rsidRDefault="2E7C8CBC" w14:paraId="742B6486" w14:textId="218ABBE9">
      <w:pPr>
        <w:spacing w:before="240" w:beforeAutospacing="off" w:after="240" w:afterAutospacing="off"/>
      </w:pPr>
      <w:r w:rsidRPr="17F7D0E1" w:rsidR="452B5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CA"/>
        </w:rPr>
        <w:t>- - - - - - - - - - - - - - - - - - - - - - - - - - - - - - - - - - - - - - - - - - - - - - - - - - - - - - - - - - - - - - - - - - -</w:t>
      </w:r>
    </w:p>
    <w:p w:rsidR="2E7C8CBC" w:rsidP="17F7D0E1" w:rsidRDefault="2E7C8CBC" w14:paraId="7138C213" w14:textId="57B437A0">
      <w:pPr>
        <w:pStyle w:val="Normal"/>
        <w:rPr>
          <w:color w:val="27AAE1" w:themeColor="accent3" w:themeTint="FF" w:themeShade="FF"/>
        </w:rPr>
      </w:pPr>
      <w:r w:rsidR="452B5582">
        <w:rPr/>
        <w:t xml:space="preserve">Approved by the Board of Directors of the Co-op at a meeting on </w:t>
      </w:r>
      <w:r w:rsidRPr="17F7D0E1" w:rsidR="452B5582">
        <w:rPr>
          <w:color w:val="27AAE1" w:themeColor="accent3" w:themeTint="FF" w:themeShade="FF"/>
        </w:rPr>
        <w:t>[enter date of board meeting at which membership was approved].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17F7D0E1" w:rsidTr="17F7D0E1" w14:paraId="75132D1F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3A96438E" w:rsidP="17F7D0E1" w:rsidRDefault="3A96438E" w14:paraId="542E35AD" w14:textId="01EB758B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F7D0E1" w:rsidR="3A96438E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  <w:t>PER:</w:t>
            </w:r>
          </w:p>
          <w:p w:rsidR="17F7D0E1" w:rsidP="17F7D0E1" w:rsidRDefault="17F7D0E1" w14:paraId="16E26054" w14:textId="11F90275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7F7D0E1" w:rsidP="17F7D0E1" w:rsidRDefault="17F7D0E1" w14:paraId="5BA0D001" w14:textId="3D920150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67A16F25" w14:textId="1C1AB97A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35CAE950" w14:textId="42BD973A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F7D0E1" w:rsidTr="17F7D0E1" w14:paraId="3F9582E3">
        <w:trPr>
          <w:trHeight w:val="300"/>
        </w:trPr>
        <w:tc>
          <w:tcPr>
            <w:tcW w:w="48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4EE27697" w14:textId="622EED8D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Signature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30D11B5F" w14:textId="228539A7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380F4D92" w:rsidP="17F7D0E1" w:rsidRDefault="380F4D92" w14:paraId="20656812" w14:textId="33D9BFC2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</w:pPr>
            <w:r w:rsidRPr="17F7D0E1" w:rsidR="380F4D92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Position</w:t>
            </w:r>
          </w:p>
        </w:tc>
      </w:tr>
    </w:tbl>
    <w:p w:rsidR="2E7C8CBC" w:rsidP="17F7D0E1" w:rsidRDefault="2E7C8CBC" w14:paraId="7B04C80B" w14:textId="42C68001">
      <w:pPr>
        <w:pStyle w:val="Normal"/>
        <w:spacing w:after="180" w:line="264" w:lineRule="auto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CA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17F7D0E1" w:rsidTr="17F7D0E1" w14:paraId="19D27A10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3EFF8F4B" w14:textId="0A4AF913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693A3DB9" w14:textId="01CCBAF4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42513574" w14:textId="4F88A638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7F7D0E1" w:rsidTr="17F7D0E1" w14:paraId="330529E9">
        <w:trPr>
          <w:trHeight w:val="300"/>
        </w:trPr>
        <w:tc>
          <w:tcPr>
            <w:tcW w:w="4815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2DB665ED" w14:textId="4CDCCF76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7F7D0E1" w:rsidR="17F7D0E1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Signature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17F7D0E1" w:rsidP="17F7D0E1" w:rsidRDefault="17F7D0E1" w14:paraId="116AA0C6" w14:textId="721187EF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top"/>
          </w:tcPr>
          <w:p w:rsidR="41948AC2" w:rsidP="17F7D0E1" w:rsidRDefault="41948AC2" w14:paraId="364E2247" w14:textId="53C21BC6">
            <w:pPr>
              <w:spacing w:after="180" w:line="264" w:lineRule="auto"/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</w:pPr>
            <w:r w:rsidRPr="17F7D0E1" w:rsidR="41948AC2">
              <w:rPr>
                <w:rFonts w:ascii="Lato" w:hAnsi="Lato" w:eastAsia="Lato" w:cs="Lato"/>
                <w:b w:val="0"/>
                <w:bCs w:val="0"/>
                <w:i w:val="0"/>
                <w:iCs w:val="0"/>
                <w:sz w:val="24"/>
                <w:szCs w:val="24"/>
                <w:lang w:val="en-CA"/>
              </w:rPr>
              <w:t>Position</w:t>
            </w:r>
          </w:p>
        </w:tc>
      </w:tr>
    </w:tbl>
    <w:p w:rsidR="2E7C8CBC" w:rsidP="17F7D0E1" w:rsidRDefault="2E7C8CBC" w14:paraId="24A6EE35" w14:textId="42A0512D">
      <w:pPr>
        <w:pStyle w:val="Normal"/>
        <w:rPr>
          <w:color w:val="27AAE1" w:themeColor="accent3" w:themeTint="FF" w:themeShade="FF"/>
        </w:rPr>
      </w:pPr>
      <w:r w:rsidRPr="17F7D0E1" w:rsidR="4A20ABEC">
        <w:rPr>
          <w:rFonts w:ascii="Lato" w:hAnsi="Lato" w:eastAsia="Aptos" w:cs="Arial" w:asciiTheme="minorAscii" w:hAnsiTheme="minorAscii" w:eastAsiaTheme="minorAscii" w:cstheme="minorBidi"/>
          <w:color w:val="27AAE1" w:themeColor="accent3" w:themeTint="FF" w:themeShade="FF"/>
          <w:sz w:val="24"/>
          <w:szCs w:val="24"/>
          <w:lang w:eastAsia="en-US" w:bidi="ar-SA"/>
        </w:rPr>
        <w:t>* Rule 16.1 typically provides for joint members having one vote among the joint members. The order in which members’ names appear on the register of members makes a difference as to who may vote where the joint members cannot agree among themselves.</w:t>
      </w:r>
    </w:p>
    <w:p w:rsidR="2E7C8CBC" w:rsidP="17F7D0E1" w:rsidRDefault="2E7C8CBC" w14:paraId="16FABD40" w14:textId="2290A3E9">
      <w:pPr>
        <w:pStyle w:val="Normal"/>
        <w:rPr>
          <w:color w:val="27AAE1" w:themeColor="accent3" w:themeTint="FF" w:themeShade="FF"/>
        </w:rPr>
      </w:pPr>
      <w:r w:rsidRPr="17F7D0E1" w:rsidR="4A20ABEC">
        <w:rPr>
          <w:rFonts w:ascii="Lato" w:hAnsi="Lato" w:eastAsia="Aptos" w:cs="Arial" w:asciiTheme="minorAscii" w:hAnsiTheme="minorAscii" w:eastAsiaTheme="minorAscii" w:cstheme="minorBidi"/>
          <w:color w:val="27AAE1" w:themeColor="accent3" w:themeTint="FF" w:themeShade="FF"/>
          <w:sz w:val="24"/>
          <w:szCs w:val="24"/>
          <w:lang w:eastAsia="en-US" w:bidi="ar-SA"/>
        </w:rPr>
        <w:t xml:space="preserve">(If your Co-op’s Rule 16.1 says that each member in a joint membership has a vote, the order of names on the register of members </w:t>
      </w:r>
      <w:r w:rsidRPr="17F7D0E1" w:rsidR="4A20ABEC">
        <w:rPr>
          <w:rFonts w:ascii="Lato" w:hAnsi="Lato" w:eastAsia="Aptos" w:cs="Arial" w:asciiTheme="minorAscii" w:hAnsiTheme="minorAscii" w:eastAsiaTheme="minorAscii" w:cstheme="minorBidi"/>
          <w:color w:val="27AAE1" w:themeColor="accent3" w:themeTint="FF" w:themeShade="FF"/>
          <w:sz w:val="24"/>
          <w:szCs w:val="24"/>
          <w:lang w:eastAsia="en-US" w:bidi="ar-SA"/>
        </w:rPr>
        <w:t>doesn’t</w:t>
      </w:r>
      <w:r w:rsidRPr="17F7D0E1" w:rsidR="4A20ABEC">
        <w:rPr>
          <w:rFonts w:ascii="Lato" w:hAnsi="Lato" w:eastAsia="Aptos" w:cs="Arial" w:asciiTheme="minorAscii" w:hAnsiTheme="minorAscii" w:eastAsiaTheme="minorAscii" w:cstheme="minorBidi"/>
          <w:color w:val="27AAE1" w:themeColor="accent3" w:themeTint="FF" w:themeShade="FF"/>
          <w:sz w:val="24"/>
          <w:szCs w:val="24"/>
          <w:lang w:eastAsia="en-US" w:bidi="ar-SA"/>
        </w:rPr>
        <w:t xml:space="preserve"> matter and you should </w:t>
      </w:r>
      <w:r w:rsidRPr="17F7D0E1" w:rsidR="4A20ABEC">
        <w:rPr>
          <w:rFonts w:ascii="Lato" w:hAnsi="Lato" w:eastAsia="Aptos" w:cs="Arial" w:asciiTheme="minorAscii" w:hAnsiTheme="minorAscii" w:eastAsiaTheme="minorAscii" w:cstheme="minorBidi"/>
          <w:color w:val="27AAE1" w:themeColor="accent3" w:themeTint="FF" w:themeShade="FF"/>
          <w:sz w:val="24"/>
          <w:szCs w:val="24"/>
          <w:lang w:eastAsia="en-US" w:bidi="ar-SA"/>
        </w:rPr>
        <w:t>delete</w:t>
      </w:r>
      <w:r w:rsidRPr="17F7D0E1" w:rsidR="4A20ABEC">
        <w:rPr>
          <w:rFonts w:ascii="Lato" w:hAnsi="Lato" w:eastAsia="Aptos" w:cs="Arial" w:asciiTheme="minorAscii" w:hAnsiTheme="minorAscii" w:eastAsiaTheme="minorAscii" w:cstheme="minorBidi"/>
          <w:color w:val="27AAE1" w:themeColor="accent3" w:themeTint="FF" w:themeShade="FF"/>
          <w:sz w:val="24"/>
          <w:szCs w:val="24"/>
          <w:lang w:eastAsia="en-US" w:bidi="ar-SA"/>
        </w:rPr>
        <w:t xml:space="preserve"> this section in bold from the form).</w:t>
      </w:r>
    </w:p>
    <w:sectPr w:rsidRPr="008F0CE3" w:rsidR="00547A2D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3DC1" w:rsidP="00E30E1E" w:rsidRDefault="003D3DC1" w14:paraId="48CF7455" w14:textId="77777777">
      <w:r>
        <w:separator/>
      </w:r>
    </w:p>
  </w:endnote>
  <w:endnote w:type="continuationSeparator" w:id="0">
    <w:p w:rsidR="003D3DC1" w:rsidP="00E30E1E" w:rsidRDefault="003D3DC1" w14:paraId="1E2723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B0B69" w:rsidP="00CB0B69" w:rsidRDefault="00CB0B69" w14:paraId="3AE6455E" w14:textId="36180C10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4D2D25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E0280" w:rsidP="00CB0B69" w:rsidRDefault="007E0280" w14:paraId="0CFE81C9" w14:textId="740E0AA2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24570C67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848FE" w:rsidR="00CB0B69" w:rsidP="0014022B" w:rsidRDefault="00B848FE" w14:paraId="6B42773C" w14:textId="34E5D23C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B91ED9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3DC1" w:rsidP="00E30E1E" w:rsidRDefault="003D3DC1" w14:paraId="66D7CC27" w14:textId="77777777">
      <w:r>
        <w:separator/>
      </w:r>
    </w:p>
  </w:footnote>
  <w:footnote w:type="continuationSeparator" w:id="0">
    <w:p w:rsidR="003D3DC1" w:rsidP="00E30E1E" w:rsidRDefault="003D3DC1" w14:paraId="7E3D5E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CB0B69" w:rsidP="00CB0B69" w:rsidRDefault="00B37514" w14:paraId="4F223CA6" w14:textId="18306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  <w:p w:rsidR="00833F8B" w:rsidRDefault="00833F8B" w14:paraId="44B9DD6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06BB4" w:rsidR="00AA713E" w:rsidP="00CB0B69" w:rsidRDefault="00B37514" w14:paraId="1526D9BC" w14:textId="77209B82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  <w:p w:rsidR="00833F8B" w:rsidRDefault="00833F8B" w14:paraId="0C76150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textId="77777777" w14:paraId="2E20D267" w14:noSpellErr="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1F61"/>
    <w:rsid w:val="002C5CD5"/>
    <w:rsid w:val="002F64B6"/>
    <w:rsid w:val="00370001"/>
    <w:rsid w:val="003C19E1"/>
    <w:rsid w:val="003D3DC1"/>
    <w:rsid w:val="003E33B4"/>
    <w:rsid w:val="003F4655"/>
    <w:rsid w:val="004279D0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33F8B"/>
    <w:rsid w:val="008C5100"/>
    <w:rsid w:val="008F0CE3"/>
    <w:rsid w:val="00975FB7"/>
    <w:rsid w:val="009A414A"/>
    <w:rsid w:val="009E44F5"/>
    <w:rsid w:val="00A06BB4"/>
    <w:rsid w:val="00A63285"/>
    <w:rsid w:val="00AA713E"/>
    <w:rsid w:val="00AE651D"/>
    <w:rsid w:val="00B21FE0"/>
    <w:rsid w:val="00B37514"/>
    <w:rsid w:val="00B848FE"/>
    <w:rsid w:val="00BC4208"/>
    <w:rsid w:val="00C2128E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560AB"/>
    <w:rsid w:val="00EF4C58"/>
    <w:rsid w:val="00F25BF9"/>
    <w:rsid w:val="00F330B5"/>
    <w:rsid w:val="00F464BB"/>
    <w:rsid w:val="00F511FF"/>
    <w:rsid w:val="00FE6407"/>
    <w:rsid w:val="01D6D833"/>
    <w:rsid w:val="05108F3E"/>
    <w:rsid w:val="05B3A09F"/>
    <w:rsid w:val="0A489E19"/>
    <w:rsid w:val="0E6EDBDB"/>
    <w:rsid w:val="0EC95833"/>
    <w:rsid w:val="116639DC"/>
    <w:rsid w:val="13510C7B"/>
    <w:rsid w:val="16F63CAE"/>
    <w:rsid w:val="17F7D0E1"/>
    <w:rsid w:val="1869A253"/>
    <w:rsid w:val="1A951F0E"/>
    <w:rsid w:val="20E2232B"/>
    <w:rsid w:val="20E2983E"/>
    <w:rsid w:val="2113635B"/>
    <w:rsid w:val="22308EB1"/>
    <w:rsid w:val="2860A926"/>
    <w:rsid w:val="2E7C8CBC"/>
    <w:rsid w:val="31A5EE42"/>
    <w:rsid w:val="31EE2AEA"/>
    <w:rsid w:val="3349B49B"/>
    <w:rsid w:val="380F4D92"/>
    <w:rsid w:val="385DF528"/>
    <w:rsid w:val="3880D34E"/>
    <w:rsid w:val="3891111A"/>
    <w:rsid w:val="3891111A"/>
    <w:rsid w:val="3892A853"/>
    <w:rsid w:val="38E5FB5D"/>
    <w:rsid w:val="38E5FB5D"/>
    <w:rsid w:val="3A96438E"/>
    <w:rsid w:val="40370B64"/>
    <w:rsid w:val="40C31CB9"/>
    <w:rsid w:val="40C31CB9"/>
    <w:rsid w:val="41948AC2"/>
    <w:rsid w:val="41D80D54"/>
    <w:rsid w:val="44E66580"/>
    <w:rsid w:val="44E80D66"/>
    <w:rsid w:val="452B5582"/>
    <w:rsid w:val="458F0B59"/>
    <w:rsid w:val="469C1BEE"/>
    <w:rsid w:val="4A20ABEC"/>
    <w:rsid w:val="4A612367"/>
    <w:rsid w:val="4A8B0561"/>
    <w:rsid w:val="4EB8E15C"/>
    <w:rsid w:val="4FA09ED0"/>
    <w:rsid w:val="544EE9E4"/>
    <w:rsid w:val="553365E5"/>
    <w:rsid w:val="55CACC7E"/>
    <w:rsid w:val="56C67639"/>
    <w:rsid w:val="58BFAF97"/>
    <w:rsid w:val="5A06C60E"/>
    <w:rsid w:val="5A14AE75"/>
    <w:rsid w:val="5A8EA9B7"/>
    <w:rsid w:val="5BD68FB9"/>
    <w:rsid w:val="5C0E35CE"/>
    <w:rsid w:val="5C0E35CE"/>
    <w:rsid w:val="6590D639"/>
    <w:rsid w:val="66130F5F"/>
    <w:rsid w:val="66130F5F"/>
    <w:rsid w:val="668129C2"/>
    <w:rsid w:val="69E72DF6"/>
    <w:rsid w:val="6A937562"/>
    <w:rsid w:val="6BBEE6F8"/>
    <w:rsid w:val="6CA8566D"/>
    <w:rsid w:val="6CBF2E6B"/>
    <w:rsid w:val="6DFF0408"/>
    <w:rsid w:val="732F27AF"/>
    <w:rsid w:val="74BA99F5"/>
    <w:rsid w:val="78BDD42F"/>
    <w:rsid w:val="795C4BD7"/>
    <w:rsid w:val="7AC485ED"/>
    <w:rsid w:val="7BF8C10A"/>
    <w:rsid w:val="7BFDC7F4"/>
    <w:rsid w:val="7C14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Lindsey Murphy</lastModifiedBy>
  <revision>10</revision>
  <dcterms:created xsi:type="dcterms:W3CDTF">2025-05-13T16:55:00.0000000Z</dcterms:created>
  <dcterms:modified xsi:type="dcterms:W3CDTF">2025-05-23T22:11:41.6713693Z</dcterms:modified>
</coreProperties>
</file>