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7C8CBC" w:rsidP="51ED96CA" w:rsidRDefault="2E7C8CBC" w14:paraId="16FABD40" w14:textId="542B6D8F">
      <w:pPr>
        <w:pStyle w:val="Normal"/>
        <w:rPr>
          <w:b w:val="1"/>
          <w:bCs w:val="1"/>
          <w:color w:val="27A9E1" w:themeColor="accent3" w:themeTint="FF" w:themeShade="FF"/>
        </w:rPr>
      </w:pPr>
      <w:r w:rsidRPr="28C1564D" w:rsidR="0C3625C2">
        <w:rPr>
          <w:b w:val="1"/>
          <w:bCs w:val="1"/>
          <w:color w:val="27A9E1"/>
        </w:rPr>
        <w:t>[</w:t>
      </w:r>
      <w:r w:rsidRPr="28C1564D" w:rsidR="0C3625C2">
        <w:rPr>
          <w:b w:val="1"/>
          <w:bCs w:val="1"/>
          <w:color w:val="27A9E1"/>
        </w:rPr>
        <w:t>Full name of housing co-op]</w:t>
      </w:r>
    </w:p>
    <w:p w:rsidR="2CC2BEE2" w:rsidP="70F7B5C6" w:rsidRDefault="2CC2BEE2" w14:paraId="6A90E5CE" w14:textId="39541789">
      <w:pPr>
        <w:pStyle w:val="Heading1"/>
      </w:pPr>
      <w:r w:rsidR="2CC2BEE2">
        <w:rPr/>
        <w:t xml:space="preserve">Template - </w:t>
      </w:r>
      <w:r w:rsidR="0C3625C2">
        <w:rPr/>
        <w:t xml:space="preserve">Member vs. </w:t>
      </w:r>
      <w:r w:rsidR="0C3625C2">
        <w:rPr/>
        <w:t xml:space="preserve">Co-op Responsibility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3510"/>
        <w:gridCol w:w="3510"/>
      </w:tblGrid>
      <w:tr w:rsidR="70F7B5C6" w:rsidTr="70F7B5C6" w14:paraId="2D0CB60A">
        <w:trPr>
          <w:trHeight w:val="300"/>
        </w:trPr>
        <w:tc>
          <w:tcPr>
            <w:tcW w:w="3510" w:type="dxa"/>
            <w:vMerge w:val="restart"/>
            <w:tcMar/>
          </w:tcPr>
          <w:p w:rsidR="458B315A" w:rsidP="70F7B5C6" w:rsidRDefault="458B315A" w14:paraId="77FAE07F" w14:textId="27A1560C">
            <w:pPr>
              <w:pStyle w:val="Normal"/>
              <w:rPr>
                <w:b w:val="1"/>
                <w:bCs w:val="1"/>
              </w:rPr>
            </w:pPr>
            <w:r w:rsidRPr="70F7B5C6" w:rsidR="458B315A">
              <w:rPr>
                <w:b w:val="1"/>
                <w:bCs w:val="1"/>
              </w:rPr>
              <w:t xml:space="preserve">Maintenance Item </w:t>
            </w:r>
          </w:p>
        </w:tc>
        <w:tc>
          <w:tcPr>
            <w:tcW w:w="7020" w:type="dxa"/>
            <w:gridSpan w:val="2"/>
            <w:tcMar/>
          </w:tcPr>
          <w:p w:rsidR="458B315A" w:rsidP="70F7B5C6" w:rsidRDefault="458B315A" w14:paraId="4A120363" w14:textId="10371859">
            <w:pPr>
              <w:pStyle w:val="Normal"/>
              <w:jc w:val="left"/>
              <w:rPr>
                <w:b w:val="1"/>
                <w:bCs w:val="1"/>
              </w:rPr>
            </w:pPr>
            <w:r w:rsidRPr="70F7B5C6" w:rsidR="458B315A">
              <w:rPr>
                <w:b w:val="1"/>
                <w:bCs w:val="1"/>
              </w:rPr>
              <w:t xml:space="preserve">Responsibility </w:t>
            </w:r>
          </w:p>
        </w:tc>
      </w:tr>
      <w:tr w:rsidR="70F7B5C6" w:rsidTr="70F7B5C6" w14:paraId="482A5EA3">
        <w:trPr>
          <w:trHeight w:val="300"/>
        </w:trPr>
        <w:tc>
          <w:tcPr>
            <w:tcW w:w="3510" w:type="dxa"/>
            <w:vMerge/>
            <w:tcMar/>
          </w:tcPr>
          <w:p w14:paraId="15130304"/>
        </w:tc>
        <w:tc>
          <w:tcPr>
            <w:tcW w:w="3510" w:type="dxa"/>
            <w:tcMar/>
          </w:tcPr>
          <w:p w:rsidR="458B315A" w:rsidP="70F7B5C6" w:rsidRDefault="458B315A" w14:paraId="6B907886" w14:textId="3299A7B0">
            <w:pPr>
              <w:pStyle w:val="Normal"/>
              <w:rPr>
                <w:b w:val="1"/>
                <w:bCs w:val="1"/>
              </w:rPr>
            </w:pPr>
            <w:r w:rsidRPr="70F7B5C6" w:rsidR="458B315A">
              <w:rPr>
                <w:b w:val="1"/>
                <w:bCs w:val="1"/>
              </w:rPr>
              <w:t xml:space="preserve">Member </w:t>
            </w:r>
          </w:p>
        </w:tc>
        <w:tc>
          <w:tcPr>
            <w:tcW w:w="3510" w:type="dxa"/>
            <w:tcMar/>
          </w:tcPr>
          <w:p w:rsidR="458B315A" w:rsidP="70F7B5C6" w:rsidRDefault="458B315A" w14:paraId="6A510B16" w14:textId="05F90D80">
            <w:pPr>
              <w:pStyle w:val="Normal"/>
              <w:rPr>
                <w:b w:val="1"/>
                <w:bCs w:val="1"/>
              </w:rPr>
            </w:pPr>
            <w:r w:rsidRPr="70F7B5C6" w:rsidR="458B315A">
              <w:rPr>
                <w:b w:val="1"/>
                <w:bCs w:val="1"/>
              </w:rPr>
              <w:t>Co-op</w:t>
            </w:r>
          </w:p>
        </w:tc>
      </w:tr>
      <w:tr w:rsidR="70F7B5C6" w:rsidTr="70F7B5C6" w14:paraId="60C3F10C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5300A4A5" w14:textId="3963ECBB">
            <w:pPr>
              <w:pStyle w:val="CCLNumberList"/>
              <w:rPr/>
            </w:pPr>
            <w:r w:rsidR="458B315A">
              <w:rPr/>
              <w:t>Cleaning</w:t>
            </w:r>
          </w:p>
        </w:tc>
        <w:tc>
          <w:tcPr>
            <w:tcW w:w="3510" w:type="dxa"/>
            <w:tcMar/>
          </w:tcPr>
          <w:p w:rsidR="458B315A" w:rsidP="70F7B5C6" w:rsidRDefault="458B315A" w14:paraId="1AB57D48" w14:textId="6EFE2A61">
            <w:pPr>
              <w:pStyle w:val="Normal"/>
            </w:pPr>
            <w:r w:rsidR="458B315A">
              <w:rPr/>
              <w:t>Complete unit interiors and enclosed yard.</w:t>
            </w:r>
          </w:p>
        </w:tc>
        <w:tc>
          <w:tcPr>
            <w:tcW w:w="3510" w:type="dxa"/>
            <w:tcMar/>
          </w:tcPr>
          <w:p w:rsidR="458B315A" w:rsidP="70F7B5C6" w:rsidRDefault="458B315A" w14:paraId="02464498" w14:textId="50B562AE">
            <w:pPr>
              <w:pStyle w:val="Normal"/>
            </w:pPr>
            <w:r w:rsidR="458B315A">
              <w:rPr/>
              <w:t>Exterior windows and balance of property.</w:t>
            </w:r>
          </w:p>
        </w:tc>
      </w:tr>
      <w:tr w:rsidR="70F7B5C6" w:rsidTr="70F7B5C6" w14:paraId="6EC06F8C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51464093" w14:textId="794F281A">
            <w:pPr>
              <w:pStyle w:val="CCLNumberList"/>
              <w:rPr/>
            </w:pPr>
            <w:r w:rsidR="458B315A">
              <w:rPr/>
              <w:t xml:space="preserve">Wear, Tear and Aging </w:t>
            </w:r>
          </w:p>
        </w:tc>
        <w:tc>
          <w:tcPr>
            <w:tcW w:w="3510" w:type="dxa"/>
            <w:tcMar/>
          </w:tcPr>
          <w:p w:rsidR="458B315A" w:rsidP="70F7B5C6" w:rsidRDefault="458B315A" w14:paraId="42D32D24" w14:textId="4D71B66F">
            <w:pPr>
              <w:pStyle w:val="Normal"/>
            </w:pPr>
            <w:r w:rsidR="458B315A">
              <w:rPr/>
              <w:t xml:space="preserve">Excessive wear and tear or abuse  </w:t>
            </w:r>
          </w:p>
        </w:tc>
        <w:tc>
          <w:tcPr>
            <w:tcW w:w="3510" w:type="dxa"/>
            <w:tcMar/>
          </w:tcPr>
          <w:p w:rsidR="458B315A" w:rsidP="70F7B5C6" w:rsidRDefault="458B315A" w14:paraId="69196EF5" w14:textId="386FFC65">
            <w:pPr>
              <w:pStyle w:val="Normal"/>
            </w:pPr>
            <w:r w:rsidR="458B315A">
              <w:rPr/>
              <w:t xml:space="preserve">Normal wear and tear. Replacement of items that are a co-operative responsibility when no longer reasonably functional.  </w:t>
            </w:r>
          </w:p>
        </w:tc>
      </w:tr>
      <w:tr w:rsidR="70F7B5C6" w:rsidTr="70F7B5C6" w14:paraId="7F4C1718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7C467BAF" w14:textId="73E4AAE6">
            <w:pPr>
              <w:pStyle w:val="CCLNumberList"/>
              <w:rPr/>
            </w:pPr>
            <w:r w:rsidR="458B315A">
              <w:rPr/>
              <w:t>Damage</w:t>
            </w:r>
          </w:p>
        </w:tc>
        <w:tc>
          <w:tcPr>
            <w:tcW w:w="3510" w:type="dxa"/>
            <w:tcMar/>
          </w:tcPr>
          <w:p w:rsidR="458B315A" w:rsidP="70F7B5C6" w:rsidRDefault="458B315A" w14:paraId="05A9AD22" w14:textId="12FA6538">
            <w:pPr>
              <w:pStyle w:val="Normal"/>
            </w:pPr>
            <w:r w:rsidR="458B315A">
              <w:rPr/>
              <w:t xml:space="preserve">All damages resulting from actions or negligence of Members, their family, guests or pets.  </w:t>
            </w:r>
          </w:p>
        </w:tc>
        <w:tc>
          <w:tcPr>
            <w:tcW w:w="3510" w:type="dxa"/>
            <w:tcMar/>
          </w:tcPr>
          <w:p w:rsidR="458B315A" w:rsidP="70F7B5C6" w:rsidRDefault="458B315A" w14:paraId="3C551E8B" w14:textId="56B7A638">
            <w:pPr>
              <w:pStyle w:val="Normal"/>
            </w:pPr>
            <w:r w:rsidR="458B315A">
              <w:rPr/>
              <w:t xml:space="preserve">All damages resulting from a structural or maintenance deficiency that is a Co-operative responsibility.  </w:t>
            </w:r>
          </w:p>
        </w:tc>
      </w:tr>
      <w:tr w:rsidR="70F7B5C6" w:rsidTr="70F7B5C6" w14:paraId="4CD9002E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1BDC7C45" w14:textId="28264851">
            <w:pPr>
              <w:pStyle w:val="CCLNumberList"/>
              <w:rPr/>
            </w:pPr>
            <w:r w:rsidR="458B315A">
              <w:rPr/>
              <w:t>Property Replacement</w:t>
            </w:r>
          </w:p>
        </w:tc>
        <w:tc>
          <w:tcPr>
            <w:tcW w:w="3510" w:type="dxa"/>
            <w:tcMar/>
          </w:tcPr>
          <w:p w:rsidR="458B315A" w:rsidP="70F7B5C6" w:rsidRDefault="458B315A" w14:paraId="3C487A38" w14:textId="23B1F224">
            <w:pPr>
              <w:pStyle w:val="Normal"/>
            </w:pPr>
            <w:r w:rsidR="458B315A">
              <w:rPr/>
              <w:t xml:space="preserve">Pro-rated costs of replacement if required earlier than scheduled due to Member abuse or negligence.  </w:t>
            </w:r>
          </w:p>
        </w:tc>
        <w:tc>
          <w:tcPr>
            <w:tcW w:w="3510" w:type="dxa"/>
            <w:tcMar/>
          </w:tcPr>
          <w:p w:rsidR="458B315A" w:rsidP="70F7B5C6" w:rsidRDefault="458B315A" w14:paraId="165E2F64" w14:textId="49FC5A04">
            <w:pPr>
              <w:pStyle w:val="Normal"/>
            </w:pPr>
            <w:r w:rsidR="458B315A">
              <w:rPr/>
              <w:t>As per Capital Plan</w:t>
            </w:r>
          </w:p>
        </w:tc>
      </w:tr>
      <w:tr w:rsidR="70F7B5C6" w:rsidTr="70F7B5C6" w14:paraId="614619A5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529C22F1" w14:textId="7E303E60">
            <w:pPr>
              <w:pStyle w:val="CCLNumberList"/>
              <w:rPr/>
            </w:pPr>
            <w:r w:rsidR="458B315A">
              <w:rPr/>
              <w:t>Fridge</w:t>
            </w:r>
          </w:p>
        </w:tc>
        <w:tc>
          <w:tcPr>
            <w:tcW w:w="3510" w:type="dxa"/>
            <w:tcMar/>
          </w:tcPr>
          <w:p w:rsidR="458B315A" w:rsidP="70F7B5C6" w:rsidRDefault="458B315A" w14:paraId="413F2A0C" w14:textId="3B49D635">
            <w:pPr>
              <w:pStyle w:val="Normal"/>
            </w:pPr>
            <w:r w:rsidR="458B315A">
              <w:rPr/>
              <w:t>Cleaning and care</w:t>
            </w:r>
          </w:p>
        </w:tc>
        <w:tc>
          <w:tcPr>
            <w:tcW w:w="3510" w:type="dxa"/>
            <w:tcMar/>
          </w:tcPr>
          <w:p w:rsidR="458B315A" w:rsidP="70F7B5C6" w:rsidRDefault="458B315A" w14:paraId="6900EDF5" w14:textId="28D50380">
            <w:pPr>
              <w:pStyle w:val="Normal"/>
            </w:pPr>
            <w:r w:rsidR="458B315A">
              <w:rPr/>
              <w:t xml:space="preserve">All operational and function parts.  </w:t>
            </w:r>
          </w:p>
        </w:tc>
      </w:tr>
      <w:tr w:rsidR="70F7B5C6" w:rsidTr="70F7B5C6" w14:paraId="6089789A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793539A2" w14:textId="150C53C2">
            <w:pPr>
              <w:pStyle w:val="CCLNumberList"/>
              <w:rPr/>
            </w:pPr>
            <w:r w:rsidR="458B315A">
              <w:rPr/>
              <w:t>Stove</w:t>
            </w:r>
          </w:p>
        </w:tc>
        <w:tc>
          <w:tcPr>
            <w:tcW w:w="3510" w:type="dxa"/>
            <w:tcMar/>
          </w:tcPr>
          <w:p w:rsidR="458B315A" w:rsidP="70F7B5C6" w:rsidRDefault="458B315A" w14:paraId="1672A90D" w14:textId="52992A07">
            <w:pPr>
              <w:pStyle w:val="Normal"/>
            </w:pPr>
            <w:r w:rsidR="458B315A">
              <w:rPr/>
              <w:t>Cleaning and care</w:t>
            </w:r>
          </w:p>
        </w:tc>
        <w:tc>
          <w:tcPr>
            <w:tcW w:w="3510" w:type="dxa"/>
            <w:tcMar/>
          </w:tcPr>
          <w:p w:rsidR="458B315A" w:rsidP="70F7B5C6" w:rsidRDefault="458B315A" w14:paraId="62586F1A" w14:textId="3E6B7A86">
            <w:pPr>
              <w:pStyle w:val="Normal"/>
            </w:pPr>
            <w:r w:rsidR="458B315A">
              <w:rPr/>
              <w:t xml:space="preserve">All operational and function parts.  </w:t>
            </w:r>
          </w:p>
        </w:tc>
      </w:tr>
      <w:tr w:rsidR="70F7B5C6" w:rsidTr="70F7B5C6" w14:paraId="2D397E5A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45C22A64" w14:textId="181C2F41">
            <w:pPr>
              <w:pStyle w:val="CCLNumberList"/>
              <w:rPr/>
            </w:pPr>
            <w:r w:rsidR="458B315A">
              <w:rPr/>
              <w:t>Furnace/ Thermostat</w:t>
            </w:r>
          </w:p>
        </w:tc>
        <w:tc>
          <w:tcPr>
            <w:tcW w:w="3510" w:type="dxa"/>
            <w:tcMar/>
          </w:tcPr>
          <w:p w:rsidR="70F7B5C6" w:rsidP="70F7B5C6" w:rsidRDefault="70F7B5C6" w14:paraId="50F084EF" w14:textId="052B2827">
            <w:pPr>
              <w:pStyle w:val="Normal"/>
            </w:pPr>
          </w:p>
        </w:tc>
        <w:tc>
          <w:tcPr>
            <w:tcW w:w="3510" w:type="dxa"/>
            <w:tcMar/>
          </w:tcPr>
          <w:p w:rsidR="458B315A" w:rsidP="70F7B5C6" w:rsidRDefault="458B315A" w14:paraId="4F5B90B5" w14:textId="14AFFFC8">
            <w:pPr>
              <w:pStyle w:val="Normal"/>
            </w:pPr>
            <w:r w:rsidR="458B315A">
              <w:rPr/>
              <w:t xml:space="preserve">Operation and all maintenance   </w:t>
            </w:r>
          </w:p>
        </w:tc>
      </w:tr>
      <w:tr w:rsidR="70F7B5C6" w:rsidTr="70F7B5C6" w14:paraId="1C6DE3A4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2EB8A862" w14:textId="728587E4">
            <w:pPr>
              <w:pStyle w:val="CCLNumberList"/>
              <w:rPr/>
            </w:pPr>
            <w:r w:rsidR="458B315A">
              <w:rPr/>
              <w:t>Hot Water Tank</w:t>
            </w:r>
          </w:p>
        </w:tc>
        <w:tc>
          <w:tcPr>
            <w:tcW w:w="3510" w:type="dxa"/>
            <w:tcMar/>
          </w:tcPr>
          <w:p w:rsidR="70F7B5C6" w:rsidP="70F7B5C6" w:rsidRDefault="70F7B5C6" w14:paraId="4F29515D" w14:textId="052B2827">
            <w:pPr>
              <w:pStyle w:val="Normal"/>
            </w:pPr>
          </w:p>
        </w:tc>
        <w:tc>
          <w:tcPr>
            <w:tcW w:w="3510" w:type="dxa"/>
            <w:tcMar/>
          </w:tcPr>
          <w:p w:rsidR="458B315A" w:rsidP="70F7B5C6" w:rsidRDefault="458B315A" w14:paraId="52305067" w14:textId="5768B192">
            <w:pPr>
              <w:pStyle w:val="Normal"/>
            </w:pPr>
            <w:r w:rsidR="458B315A">
              <w:rPr/>
              <w:t xml:space="preserve">Operation and all maintenance   </w:t>
            </w:r>
          </w:p>
        </w:tc>
      </w:tr>
      <w:tr w:rsidR="70F7B5C6" w:rsidTr="70F7B5C6" w14:paraId="544DD0CA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68C16DEB" w14:textId="405444E2">
            <w:pPr>
              <w:pStyle w:val="CCLNumberList"/>
              <w:rPr>
                <w:sz w:val="24"/>
                <w:szCs w:val="24"/>
              </w:rPr>
            </w:pPr>
            <w:r w:rsidR="458B315A">
              <w:rPr/>
              <w:t>Bulbs and lamps</w:t>
            </w:r>
          </w:p>
        </w:tc>
        <w:tc>
          <w:tcPr>
            <w:tcW w:w="3510" w:type="dxa"/>
            <w:tcMar/>
          </w:tcPr>
          <w:p w:rsidR="458B315A" w:rsidP="70F7B5C6" w:rsidRDefault="458B315A" w14:paraId="3C41CD0D" w14:textId="5CFE5A8D">
            <w:pPr>
              <w:pStyle w:val="Normal"/>
            </w:pPr>
            <w:r w:rsidR="458B315A">
              <w:rPr/>
              <w:t xml:space="preserve">All bulbs controlled by switches inside the unit  </w:t>
            </w:r>
          </w:p>
        </w:tc>
        <w:tc>
          <w:tcPr>
            <w:tcW w:w="3510" w:type="dxa"/>
            <w:tcMar/>
          </w:tcPr>
          <w:p w:rsidR="458B315A" w:rsidP="70F7B5C6" w:rsidRDefault="458B315A" w14:paraId="353CD6C4" w14:textId="53A25A2F">
            <w:pPr>
              <w:pStyle w:val="Normal"/>
            </w:pPr>
            <w:r w:rsidR="458B315A">
              <w:rPr/>
              <w:t xml:space="preserve">All other bulbs </w:t>
            </w:r>
          </w:p>
        </w:tc>
      </w:tr>
      <w:tr w:rsidR="70F7B5C6" w:rsidTr="70F7B5C6" w14:paraId="599A829D">
        <w:trPr>
          <w:trHeight w:val="300"/>
        </w:trPr>
        <w:tc>
          <w:tcPr>
            <w:tcW w:w="3510" w:type="dxa"/>
            <w:tcMar/>
          </w:tcPr>
          <w:p w:rsidR="458B315A" w:rsidP="70F7B5C6" w:rsidRDefault="458B315A" w14:paraId="3DAE4169" w14:textId="6973AE31">
            <w:pPr>
              <w:pStyle w:val="CCLNumberList"/>
              <w:rPr>
                <w:sz w:val="24"/>
                <w:szCs w:val="24"/>
              </w:rPr>
            </w:pPr>
            <w:r w:rsidR="458B315A">
              <w:rPr/>
              <w:t>Fans (stove/bathroom)</w:t>
            </w:r>
          </w:p>
        </w:tc>
        <w:tc>
          <w:tcPr>
            <w:tcW w:w="3510" w:type="dxa"/>
            <w:tcMar/>
          </w:tcPr>
          <w:p w:rsidR="458B315A" w:rsidP="70F7B5C6" w:rsidRDefault="458B315A" w14:paraId="1E66A7E4" w14:textId="00F01D36">
            <w:pPr>
              <w:pStyle w:val="Normal"/>
            </w:pPr>
            <w:r w:rsidR="458B315A">
              <w:rPr/>
              <w:t>Cleaning and filters</w:t>
            </w:r>
          </w:p>
        </w:tc>
        <w:tc>
          <w:tcPr>
            <w:tcW w:w="3510" w:type="dxa"/>
            <w:tcMar/>
          </w:tcPr>
          <w:p w:rsidR="458B315A" w:rsidP="70F7B5C6" w:rsidRDefault="458B315A" w14:paraId="39C84708" w14:textId="3F568727">
            <w:pPr>
              <w:pStyle w:val="Normal"/>
            </w:pPr>
            <w:r w:rsidR="458B315A">
              <w:rPr/>
              <w:t xml:space="preserve">Motors, </w:t>
            </w:r>
            <w:r w:rsidR="458B315A">
              <w:rPr/>
              <w:t>impellers</w:t>
            </w:r>
            <w:r w:rsidR="458B315A">
              <w:rPr/>
              <w:t xml:space="preserve"> and wiring</w:t>
            </w:r>
          </w:p>
        </w:tc>
      </w:tr>
    </w:tbl>
    <w:p w:rsidR="70F7B5C6" w:rsidP="70F7B5C6" w:rsidRDefault="70F7B5C6" w14:paraId="77896E65" w14:textId="60E825D3">
      <w:pPr>
        <w:pStyle w:val="Normal"/>
        <w:suppressLineNumbers w:val="0"/>
        <w:bidi w:val="0"/>
        <w:spacing w:before="0" w:beforeAutospacing="off" w:after="180" w:afterAutospacing="off" w:line="264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3510"/>
        <w:gridCol w:w="3510"/>
      </w:tblGrid>
      <w:tr w:rsidR="70F7B5C6" w:rsidTr="70F7B5C6" w14:paraId="3E764D06">
        <w:trPr>
          <w:trHeight w:val="300"/>
        </w:trPr>
        <w:tc>
          <w:tcPr>
            <w:tcW w:w="3510" w:type="dxa"/>
            <w:vMerge w:val="restart"/>
            <w:tcMar/>
          </w:tcPr>
          <w:p w:rsidR="6BFC6381" w:rsidP="70F7B5C6" w:rsidRDefault="6BFC6381" w14:paraId="0BD2E89D" w14:textId="0D90D224">
            <w:pPr>
              <w:pStyle w:val="Normal"/>
              <w:rPr>
                <w:b w:val="1"/>
                <w:bCs w:val="1"/>
              </w:rPr>
            </w:pPr>
            <w:r w:rsidRPr="70F7B5C6" w:rsidR="6BFC6381">
              <w:rPr>
                <w:b w:val="1"/>
                <w:bCs w:val="1"/>
              </w:rPr>
              <w:t xml:space="preserve">Maintenance Item </w:t>
            </w:r>
          </w:p>
        </w:tc>
        <w:tc>
          <w:tcPr>
            <w:tcW w:w="7020" w:type="dxa"/>
            <w:gridSpan w:val="2"/>
            <w:tcMar/>
          </w:tcPr>
          <w:p w:rsidR="6BFC6381" w:rsidP="70F7B5C6" w:rsidRDefault="6BFC6381" w14:paraId="0C841257" w14:textId="3988F4A7">
            <w:pPr>
              <w:pStyle w:val="Normal"/>
              <w:rPr>
                <w:b w:val="1"/>
                <w:bCs w:val="1"/>
              </w:rPr>
            </w:pPr>
            <w:r w:rsidRPr="70F7B5C6" w:rsidR="6BFC6381">
              <w:rPr>
                <w:b w:val="1"/>
                <w:bCs w:val="1"/>
              </w:rPr>
              <w:t>Responsibility</w:t>
            </w:r>
          </w:p>
        </w:tc>
      </w:tr>
      <w:tr w:rsidR="70F7B5C6" w:rsidTr="70F7B5C6" w14:paraId="563C0052">
        <w:trPr>
          <w:trHeight w:val="300"/>
        </w:trPr>
        <w:tc>
          <w:tcPr>
            <w:tcW w:w="3510" w:type="dxa"/>
            <w:vMerge/>
            <w:tcMar/>
          </w:tcPr>
          <w:p w14:paraId="4F476E96"/>
        </w:tc>
        <w:tc>
          <w:tcPr>
            <w:tcW w:w="3510" w:type="dxa"/>
            <w:tcMar/>
          </w:tcPr>
          <w:p w:rsidR="6BFC6381" w:rsidP="70F7B5C6" w:rsidRDefault="6BFC6381" w14:paraId="64642C5F" w14:textId="4B28745B">
            <w:pPr>
              <w:pStyle w:val="Normal"/>
              <w:rPr>
                <w:b w:val="1"/>
                <w:bCs w:val="1"/>
              </w:rPr>
            </w:pPr>
            <w:r w:rsidRPr="70F7B5C6" w:rsidR="6BFC6381">
              <w:rPr>
                <w:b w:val="1"/>
                <w:bCs w:val="1"/>
              </w:rPr>
              <w:t>Member</w:t>
            </w:r>
          </w:p>
        </w:tc>
        <w:tc>
          <w:tcPr>
            <w:tcW w:w="3510" w:type="dxa"/>
            <w:tcMar/>
          </w:tcPr>
          <w:p w:rsidR="6BFC6381" w:rsidP="70F7B5C6" w:rsidRDefault="6BFC6381" w14:paraId="5365B0D6" w14:textId="5CCC07A1">
            <w:pPr>
              <w:pStyle w:val="Normal"/>
              <w:rPr>
                <w:b w:val="1"/>
                <w:bCs w:val="1"/>
              </w:rPr>
            </w:pPr>
            <w:r w:rsidRPr="70F7B5C6" w:rsidR="6BFC6381">
              <w:rPr>
                <w:b w:val="1"/>
                <w:bCs w:val="1"/>
              </w:rPr>
              <w:t>Co-op</w:t>
            </w:r>
          </w:p>
        </w:tc>
      </w:tr>
      <w:tr w:rsidR="70F7B5C6" w:rsidTr="70F7B5C6" w14:paraId="6EC54D0D">
        <w:trPr>
          <w:trHeight w:val="300"/>
        </w:trPr>
        <w:tc>
          <w:tcPr>
            <w:tcW w:w="3510" w:type="dxa"/>
            <w:tcMar/>
          </w:tcPr>
          <w:p w:rsidR="69681A2D" w:rsidP="70F7B5C6" w:rsidRDefault="69681A2D" w14:paraId="0D8B4075" w14:textId="06F6ACFA">
            <w:pPr>
              <w:pStyle w:val="CCLNumberList"/>
              <w:rPr/>
            </w:pPr>
            <w:r w:rsidR="69681A2D">
              <w:rPr/>
              <w:t>Light Fixtures</w:t>
            </w:r>
          </w:p>
        </w:tc>
        <w:tc>
          <w:tcPr>
            <w:tcW w:w="3510" w:type="dxa"/>
            <w:tcMar/>
          </w:tcPr>
          <w:p w:rsidR="69681A2D" w:rsidP="70F7B5C6" w:rsidRDefault="69681A2D" w14:paraId="6AE0AD68" w14:textId="505A7EA1">
            <w:pPr>
              <w:pStyle w:val="Normal"/>
            </w:pPr>
            <w:r w:rsidR="69681A2D">
              <w:rPr/>
              <w:t xml:space="preserve">Globes </w:t>
            </w:r>
          </w:p>
        </w:tc>
        <w:tc>
          <w:tcPr>
            <w:tcW w:w="3510" w:type="dxa"/>
            <w:tcMar/>
          </w:tcPr>
          <w:p w:rsidR="69681A2D" w:rsidP="70F7B5C6" w:rsidRDefault="69681A2D" w14:paraId="48DED25F" w14:textId="1B98F8B8">
            <w:pPr>
              <w:pStyle w:val="Normal"/>
            </w:pPr>
            <w:r w:rsidR="69681A2D">
              <w:rPr/>
              <w:t>Operation</w:t>
            </w:r>
          </w:p>
        </w:tc>
      </w:tr>
      <w:tr w:rsidR="70F7B5C6" w:rsidTr="70F7B5C6" w14:paraId="00C9BA71">
        <w:trPr>
          <w:trHeight w:val="300"/>
        </w:trPr>
        <w:tc>
          <w:tcPr>
            <w:tcW w:w="3510" w:type="dxa"/>
            <w:tcMar/>
          </w:tcPr>
          <w:p w:rsidR="69681A2D" w:rsidP="70F7B5C6" w:rsidRDefault="69681A2D" w14:paraId="7D1964BE" w14:textId="07E278C8">
            <w:pPr>
              <w:pStyle w:val="CCLNumberList"/>
              <w:rPr/>
            </w:pPr>
            <w:r w:rsidR="69681A2D">
              <w:rPr/>
              <w:t xml:space="preserve">Electrical switches and receptacles    </w:t>
            </w:r>
          </w:p>
        </w:tc>
        <w:tc>
          <w:tcPr>
            <w:tcW w:w="3510" w:type="dxa"/>
            <w:tcMar/>
          </w:tcPr>
          <w:p w:rsidR="69681A2D" w:rsidP="70F7B5C6" w:rsidRDefault="69681A2D" w14:paraId="72F4218E" w14:textId="298C8F1C">
            <w:pPr>
              <w:pStyle w:val="Normal"/>
            </w:pPr>
            <w:r w:rsidR="69681A2D">
              <w:rPr/>
              <w:t xml:space="preserve">Overloading circuits and cover plates  </w:t>
            </w:r>
          </w:p>
        </w:tc>
        <w:tc>
          <w:tcPr>
            <w:tcW w:w="3510" w:type="dxa"/>
            <w:tcMar/>
          </w:tcPr>
          <w:p w:rsidR="69681A2D" w:rsidP="70F7B5C6" w:rsidRDefault="69681A2D" w14:paraId="37497771" w14:textId="2283CAC3">
            <w:pPr>
              <w:pStyle w:val="Normal"/>
            </w:pPr>
            <w:r w:rsidR="69681A2D">
              <w:rPr/>
              <w:t>Normal operation</w:t>
            </w:r>
          </w:p>
        </w:tc>
      </w:tr>
      <w:tr w:rsidR="70F7B5C6" w:rsidTr="70F7B5C6" w14:paraId="000D96DD">
        <w:trPr>
          <w:trHeight w:val="300"/>
        </w:trPr>
        <w:tc>
          <w:tcPr>
            <w:tcW w:w="3510" w:type="dxa"/>
            <w:tcMar/>
          </w:tcPr>
          <w:p w:rsidR="69681A2D" w:rsidP="70F7B5C6" w:rsidRDefault="69681A2D" w14:paraId="303A29EB" w14:textId="7017EE15">
            <w:pPr>
              <w:pStyle w:val="CCLNumberList"/>
              <w:rPr/>
            </w:pPr>
            <w:r w:rsidR="69681A2D">
              <w:rPr/>
              <w:t xml:space="preserve">Breakers </w:t>
            </w:r>
          </w:p>
        </w:tc>
        <w:tc>
          <w:tcPr>
            <w:tcW w:w="3510" w:type="dxa"/>
            <w:tcMar/>
          </w:tcPr>
          <w:p w:rsidR="69681A2D" w:rsidP="70F7B5C6" w:rsidRDefault="69681A2D" w14:paraId="44F33B87" w14:textId="149FD32B">
            <w:pPr>
              <w:pStyle w:val="Normal"/>
            </w:pPr>
            <w:r w:rsidR="69681A2D">
              <w:rPr/>
              <w:t>Overloading</w:t>
            </w:r>
          </w:p>
        </w:tc>
        <w:tc>
          <w:tcPr>
            <w:tcW w:w="3510" w:type="dxa"/>
            <w:tcMar/>
          </w:tcPr>
          <w:p w:rsidR="69681A2D" w:rsidP="70F7B5C6" w:rsidRDefault="69681A2D" w14:paraId="436B326F" w14:textId="79729B5D">
            <w:pPr>
              <w:pStyle w:val="Normal"/>
            </w:pPr>
            <w:r w:rsidR="69681A2D">
              <w:rPr/>
              <w:t>Operation</w:t>
            </w:r>
          </w:p>
        </w:tc>
      </w:tr>
      <w:tr w:rsidR="70F7B5C6" w:rsidTr="70F7B5C6" w14:paraId="32A43065">
        <w:trPr>
          <w:trHeight w:val="300"/>
        </w:trPr>
        <w:tc>
          <w:tcPr>
            <w:tcW w:w="3510" w:type="dxa"/>
            <w:tcMar/>
          </w:tcPr>
          <w:p w:rsidR="69681A2D" w:rsidP="70F7B5C6" w:rsidRDefault="69681A2D" w14:paraId="47467D82" w14:textId="17952107">
            <w:pPr>
              <w:pStyle w:val="CCLNumberList"/>
              <w:rPr/>
            </w:pPr>
            <w:r w:rsidR="69681A2D">
              <w:rPr/>
              <w:t xml:space="preserve">Safety Sensors (Heat/Smoke)  </w:t>
            </w:r>
          </w:p>
        </w:tc>
        <w:tc>
          <w:tcPr>
            <w:tcW w:w="3510" w:type="dxa"/>
            <w:tcMar/>
          </w:tcPr>
          <w:p w:rsidR="69681A2D" w:rsidP="70F7B5C6" w:rsidRDefault="69681A2D" w14:paraId="78E5F5F9" w14:textId="2B45ACD2">
            <w:pPr>
              <w:pStyle w:val="Normal"/>
            </w:pPr>
            <w:r w:rsidR="69681A2D">
              <w:rPr/>
              <w:t xml:space="preserve">Ensure they are never disconnected  </w:t>
            </w:r>
          </w:p>
        </w:tc>
        <w:tc>
          <w:tcPr>
            <w:tcW w:w="3510" w:type="dxa"/>
            <w:tcMar/>
          </w:tcPr>
          <w:p w:rsidR="69681A2D" w:rsidP="70F7B5C6" w:rsidRDefault="69681A2D" w14:paraId="12AEAB5A" w14:textId="6332FF3F">
            <w:pPr>
              <w:pStyle w:val="Normal"/>
            </w:pPr>
            <w:r w:rsidR="69681A2D">
              <w:rPr/>
              <w:t>Inspection and operation.</w:t>
            </w:r>
          </w:p>
        </w:tc>
      </w:tr>
      <w:tr w:rsidR="70F7B5C6" w:rsidTr="70F7B5C6" w14:paraId="54FE0BCD">
        <w:trPr>
          <w:trHeight w:val="300"/>
        </w:trPr>
        <w:tc>
          <w:tcPr>
            <w:tcW w:w="3510" w:type="dxa"/>
            <w:tcMar/>
          </w:tcPr>
          <w:p w:rsidR="69681A2D" w:rsidP="70F7B5C6" w:rsidRDefault="69681A2D" w14:paraId="32E1FAB1" w14:textId="6E7380DC">
            <w:pPr>
              <w:pStyle w:val="CCLNumberList"/>
              <w:rPr/>
            </w:pPr>
            <w:r w:rsidR="69681A2D">
              <w:rPr/>
              <w:t>Electrical wiring</w:t>
            </w:r>
          </w:p>
        </w:tc>
        <w:tc>
          <w:tcPr>
            <w:tcW w:w="3510" w:type="dxa"/>
            <w:tcMar/>
          </w:tcPr>
          <w:p w:rsidR="70F7B5C6" w:rsidP="70F7B5C6" w:rsidRDefault="70F7B5C6" w14:paraId="0E8BC35E" w14:textId="14AE509B">
            <w:pPr>
              <w:pStyle w:val="Normal"/>
            </w:pPr>
          </w:p>
        </w:tc>
        <w:tc>
          <w:tcPr>
            <w:tcW w:w="3510" w:type="dxa"/>
            <w:tcMar/>
          </w:tcPr>
          <w:p w:rsidR="69681A2D" w:rsidP="70F7B5C6" w:rsidRDefault="69681A2D" w14:paraId="19BAC7AD" w14:textId="66DE9203">
            <w:pPr>
              <w:pStyle w:val="Normal"/>
            </w:pPr>
            <w:r w:rsidR="69681A2D">
              <w:rPr/>
              <w:t>Operation</w:t>
            </w:r>
          </w:p>
        </w:tc>
      </w:tr>
      <w:tr w:rsidR="70F7B5C6" w:rsidTr="70F7B5C6" w14:paraId="5B7F657A">
        <w:trPr>
          <w:trHeight w:val="300"/>
        </w:trPr>
        <w:tc>
          <w:tcPr>
            <w:tcW w:w="3510" w:type="dxa"/>
            <w:tcMar/>
          </w:tcPr>
          <w:p w:rsidR="249A4E30" w:rsidP="70F7B5C6" w:rsidRDefault="249A4E30" w14:paraId="0842EB65" w14:textId="686D5511">
            <w:pPr>
              <w:pStyle w:val="CCLNumberList"/>
              <w:rPr/>
            </w:pPr>
            <w:r w:rsidR="249A4E30">
              <w:rPr/>
              <w:t xml:space="preserve">Telephone Wiring/ Boxes  </w:t>
            </w:r>
          </w:p>
        </w:tc>
        <w:tc>
          <w:tcPr>
            <w:tcW w:w="3510" w:type="dxa"/>
            <w:tcMar/>
          </w:tcPr>
          <w:p w:rsidR="70F7B5C6" w:rsidP="70F7B5C6" w:rsidRDefault="70F7B5C6" w14:paraId="2F0E667E" w14:textId="14AE509B">
            <w:pPr>
              <w:pStyle w:val="Normal"/>
            </w:pPr>
          </w:p>
        </w:tc>
        <w:tc>
          <w:tcPr>
            <w:tcW w:w="3510" w:type="dxa"/>
            <w:tcMar/>
          </w:tcPr>
          <w:p w:rsidR="249A4E30" w:rsidP="70F7B5C6" w:rsidRDefault="249A4E30" w14:paraId="0BEFA35A" w14:textId="706EE04E">
            <w:pPr>
              <w:pStyle w:val="Normal"/>
            </w:pPr>
            <w:r w:rsidR="249A4E30">
              <w:rPr/>
              <w:t>Operation</w:t>
            </w:r>
          </w:p>
        </w:tc>
      </w:tr>
      <w:tr w:rsidR="70F7B5C6" w:rsidTr="70F7B5C6" w14:paraId="1ABB442B">
        <w:trPr>
          <w:trHeight w:val="300"/>
        </w:trPr>
        <w:tc>
          <w:tcPr>
            <w:tcW w:w="3510" w:type="dxa"/>
            <w:tcMar/>
          </w:tcPr>
          <w:p w:rsidR="249A4E30" w:rsidP="70F7B5C6" w:rsidRDefault="249A4E30" w14:paraId="3E222936" w14:textId="40352E8E">
            <w:pPr>
              <w:pStyle w:val="CCLNumberList"/>
              <w:rPr>
                <w:sz w:val="24"/>
                <w:szCs w:val="24"/>
              </w:rPr>
            </w:pPr>
            <w:r w:rsidR="249A4E30">
              <w:rPr/>
              <w:t>Water and Sanitary Pipes</w:t>
            </w:r>
          </w:p>
        </w:tc>
        <w:tc>
          <w:tcPr>
            <w:tcW w:w="3510" w:type="dxa"/>
            <w:tcMar/>
          </w:tcPr>
          <w:p w:rsidR="70F7B5C6" w:rsidP="70F7B5C6" w:rsidRDefault="70F7B5C6" w14:paraId="132AF74E" w14:textId="14AE509B">
            <w:pPr>
              <w:pStyle w:val="Normal"/>
            </w:pPr>
          </w:p>
        </w:tc>
        <w:tc>
          <w:tcPr>
            <w:tcW w:w="3510" w:type="dxa"/>
            <w:tcMar/>
          </w:tcPr>
          <w:p w:rsidR="249A4E30" w:rsidP="70F7B5C6" w:rsidRDefault="249A4E30" w14:paraId="6CE0F183" w14:textId="67146ADF">
            <w:pPr>
              <w:pStyle w:val="Normal"/>
            </w:pPr>
            <w:r w:rsidR="249A4E30">
              <w:rPr/>
              <w:t>Operation and leaks</w:t>
            </w:r>
          </w:p>
        </w:tc>
      </w:tr>
      <w:tr w:rsidR="70F7B5C6" w:rsidTr="70F7B5C6" w14:paraId="1B4824B5">
        <w:trPr>
          <w:trHeight w:val="300"/>
        </w:trPr>
        <w:tc>
          <w:tcPr>
            <w:tcW w:w="3510" w:type="dxa"/>
            <w:tcMar/>
          </w:tcPr>
          <w:p w:rsidR="249A4E30" w:rsidP="70F7B5C6" w:rsidRDefault="249A4E30" w14:paraId="211515BE" w14:textId="49A665F4">
            <w:pPr>
              <w:pStyle w:val="CCLNumberList"/>
              <w:rPr/>
            </w:pPr>
            <w:r w:rsidR="249A4E30">
              <w:rPr/>
              <w:t>Shut-off Valve</w:t>
            </w:r>
          </w:p>
        </w:tc>
        <w:tc>
          <w:tcPr>
            <w:tcW w:w="3510" w:type="dxa"/>
            <w:tcMar/>
          </w:tcPr>
          <w:p w:rsidR="249A4E30" w:rsidP="70F7B5C6" w:rsidRDefault="249A4E30" w14:paraId="1253C6C0" w14:textId="07476A41">
            <w:pPr>
              <w:pStyle w:val="Normal"/>
            </w:pPr>
            <w:r w:rsidR="249A4E30">
              <w:rPr/>
              <w:t xml:space="preserve">Know location of shut-off </w:t>
            </w:r>
          </w:p>
        </w:tc>
        <w:tc>
          <w:tcPr>
            <w:tcW w:w="3510" w:type="dxa"/>
            <w:tcMar/>
          </w:tcPr>
          <w:p w:rsidR="23FA0B55" w:rsidP="70F7B5C6" w:rsidRDefault="23FA0B55" w14:paraId="554C93CC" w14:textId="630C287A">
            <w:pPr>
              <w:pStyle w:val="Normal"/>
            </w:pPr>
            <w:r w:rsidR="23FA0B55">
              <w:rPr/>
              <w:t xml:space="preserve">Operation, drips and leaks  </w:t>
            </w:r>
          </w:p>
        </w:tc>
      </w:tr>
      <w:tr w:rsidR="70F7B5C6" w:rsidTr="70F7B5C6" w14:paraId="5ED9F4BE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3453A3E7" w14:textId="48ADA6B3">
            <w:pPr>
              <w:pStyle w:val="CCLNumberList"/>
              <w:rPr/>
            </w:pPr>
            <w:r w:rsidR="23FA0B55">
              <w:rPr/>
              <w:t xml:space="preserve">Faucets/Shower Heads  </w:t>
            </w:r>
          </w:p>
        </w:tc>
        <w:tc>
          <w:tcPr>
            <w:tcW w:w="3510" w:type="dxa"/>
            <w:tcMar/>
          </w:tcPr>
          <w:p w:rsidR="23FA0B55" w:rsidP="70F7B5C6" w:rsidRDefault="23FA0B55" w14:paraId="3B51D2B5" w14:textId="2480E1F3">
            <w:pPr>
              <w:pStyle w:val="Normal"/>
            </w:pPr>
            <w:r w:rsidR="23FA0B55">
              <w:rPr/>
              <w:t xml:space="preserve">Know location of shut-off   </w:t>
            </w:r>
          </w:p>
        </w:tc>
        <w:tc>
          <w:tcPr>
            <w:tcW w:w="3510" w:type="dxa"/>
            <w:tcMar/>
          </w:tcPr>
          <w:p w:rsidR="23FA0B55" w:rsidP="70F7B5C6" w:rsidRDefault="23FA0B55" w14:paraId="7E0A1CE2" w14:textId="0930E86C">
            <w:pPr>
              <w:pStyle w:val="Normal"/>
            </w:pPr>
            <w:r w:rsidR="23FA0B55">
              <w:rPr/>
              <w:t xml:space="preserve">Operation, drips and leaks    </w:t>
            </w:r>
          </w:p>
        </w:tc>
      </w:tr>
      <w:tr w:rsidR="70F7B5C6" w:rsidTr="70F7B5C6" w14:paraId="0D059212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0CD2A89E" w14:textId="6C6E9453">
            <w:pPr>
              <w:pStyle w:val="CCLNumberList"/>
              <w:rPr/>
            </w:pPr>
            <w:r w:rsidR="23FA0B55">
              <w:rPr/>
              <w:t>Sinks and Tubs</w:t>
            </w:r>
          </w:p>
        </w:tc>
        <w:tc>
          <w:tcPr>
            <w:tcW w:w="3510" w:type="dxa"/>
            <w:tcMar/>
          </w:tcPr>
          <w:p w:rsidR="23FA0B55" w:rsidP="70F7B5C6" w:rsidRDefault="23FA0B55" w14:paraId="1537874B" w14:textId="1B977864">
            <w:pPr>
              <w:pStyle w:val="Normal"/>
            </w:pPr>
            <w:r w:rsidR="23FA0B55">
              <w:rPr/>
              <w:t xml:space="preserve">Enamel and finishes  </w:t>
            </w:r>
          </w:p>
        </w:tc>
        <w:tc>
          <w:tcPr>
            <w:tcW w:w="3510" w:type="dxa"/>
            <w:tcMar/>
          </w:tcPr>
          <w:p w:rsidR="23FA0B55" w:rsidP="70F7B5C6" w:rsidRDefault="23FA0B55" w14:paraId="41DE9757" w14:textId="4882F513">
            <w:pPr>
              <w:pStyle w:val="Normal"/>
            </w:pPr>
            <w:r w:rsidR="23FA0B55">
              <w:rPr/>
              <w:t xml:space="preserve">Caulking and seals  </w:t>
            </w:r>
          </w:p>
        </w:tc>
      </w:tr>
      <w:tr w:rsidR="70F7B5C6" w:rsidTr="70F7B5C6" w14:paraId="7FAC062D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6BD8C64B" w14:textId="59D091D8">
            <w:pPr>
              <w:pStyle w:val="CCLNumberList"/>
              <w:rPr/>
            </w:pPr>
            <w:r w:rsidR="23FA0B55">
              <w:rPr/>
              <w:t>Toilets</w:t>
            </w:r>
          </w:p>
        </w:tc>
        <w:tc>
          <w:tcPr>
            <w:tcW w:w="3510" w:type="dxa"/>
            <w:tcMar/>
          </w:tcPr>
          <w:p w:rsidR="23FA0B55" w:rsidP="70F7B5C6" w:rsidRDefault="23FA0B55" w14:paraId="5B1DBDCD" w14:textId="3E85E3F0">
            <w:pPr>
              <w:pStyle w:val="Normal"/>
            </w:pPr>
            <w:r w:rsidR="23FA0B55">
              <w:rPr/>
              <w:t xml:space="preserve">Plugged (overflow) and seats </w:t>
            </w:r>
          </w:p>
          <w:p w:rsidR="23FA0B55" w:rsidP="70F7B5C6" w:rsidRDefault="23FA0B55" w14:paraId="3417CA9D" w14:textId="1A702359">
            <w:pPr>
              <w:pStyle w:val="Normal"/>
            </w:pPr>
            <w:r w:rsidR="23FA0B55">
              <w:rPr/>
              <w:t>Know location of shut off</w:t>
            </w:r>
          </w:p>
        </w:tc>
        <w:tc>
          <w:tcPr>
            <w:tcW w:w="3510" w:type="dxa"/>
            <w:tcMar/>
          </w:tcPr>
          <w:p w:rsidR="23FA0B55" w:rsidP="70F7B5C6" w:rsidRDefault="23FA0B55" w14:paraId="5D7BD0CF" w14:textId="342226C2">
            <w:pPr>
              <w:pStyle w:val="Normal"/>
            </w:pPr>
            <w:r w:rsidR="23FA0B55">
              <w:rPr/>
              <w:t xml:space="preserve">Parts (excluding seats) and operation  </w:t>
            </w:r>
          </w:p>
        </w:tc>
      </w:tr>
      <w:tr w:rsidR="70F7B5C6" w:rsidTr="70F7B5C6" w14:paraId="5B9A93A1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0CB8005A" w14:textId="0B4BA5E1">
            <w:pPr>
              <w:pStyle w:val="CCLNumberList"/>
              <w:rPr/>
            </w:pPr>
            <w:r w:rsidR="23FA0B55">
              <w:rPr/>
              <w:t>Drains</w:t>
            </w:r>
          </w:p>
        </w:tc>
        <w:tc>
          <w:tcPr>
            <w:tcW w:w="3510" w:type="dxa"/>
            <w:tcMar/>
          </w:tcPr>
          <w:p w:rsidR="23FA0B55" w:rsidP="70F7B5C6" w:rsidRDefault="23FA0B55" w14:paraId="2F706839" w14:textId="315DDBDE">
            <w:pPr>
              <w:pStyle w:val="Normal"/>
            </w:pPr>
            <w:r w:rsidR="23FA0B55">
              <w:rPr/>
              <w:t xml:space="preserve">Plugged condition  </w:t>
            </w:r>
          </w:p>
        </w:tc>
        <w:tc>
          <w:tcPr>
            <w:tcW w:w="3510" w:type="dxa"/>
            <w:tcMar/>
          </w:tcPr>
          <w:p w:rsidR="23FA0B55" w:rsidP="70F7B5C6" w:rsidRDefault="23FA0B55" w14:paraId="2D156A1E" w14:textId="689F05E2">
            <w:pPr>
              <w:pStyle w:val="Normal"/>
            </w:pPr>
            <w:r w:rsidR="23FA0B55">
              <w:rPr/>
              <w:t xml:space="preserve">Leaks and seals  </w:t>
            </w:r>
          </w:p>
        </w:tc>
      </w:tr>
      <w:tr w:rsidR="70F7B5C6" w:rsidTr="70F7B5C6" w14:paraId="61ED1ACE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1DD4FCC5" w14:textId="7F5AD534">
            <w:pPr>
              <w:pStyle w:val="CCLNumberList"/>
              <w:rPr/>
            </w:pPr>
            <w:r w:rsidR="23FA0B55">
              <w:rPr/>
              <w:t>Exterior Tap</w:t>
            </w:r>
          </w:p>
        </w:tc>
        <w:tc>
          <w:tcPr>
            <w:tcW w:w="3510" w:type="dxa"/>
            <w:tcMar/>
          </w:tcPr>
          <w:p w:rsidR="70F7B5C6" w:rsidP="70F7B5C6" w:rsidRDefault="70F7B5C6" w14:paraId="3A9C08EC" w14:textId="4AF56096">
            <w:pPr>
              <w:pStyle w:val="Normal"/>
            </w:pPr>
          </w:p>
        </w:tc>
        <w:tc>
          <w:tcPr>
            <w:tcW w:w="3510" w:type="dxa"/>
            <w:tcMar/>
          </w:tcPr>
          <w:p w:rsidR="23FA0B55" w:rsidP="70F7B5C6" w:rsidRDefault="23FA0B55" w14:paraId="26CB0846" w14:textId="43D173BE">
            <w:pPr>
              <w:pStyle w:val="Normal"/>
            </w:pPr>
            <w:r w:rsidR="23FA0B55">
              <w:rPr/>
              <w:t xml:space="preserve">Operations and leaks   </w:t>
            </w:r>
          </w:p>
        </w:tc>
      </w:tr>
      <w:tr w:rsidR="70F7B5C6" w:rsidTr="70F7B5C6" w14:paraId="2D461C41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14CE8539" w14:textId="053F04B0">
            <w:pPr>
              <w:pStyle w:val="CCLNumberList"/>
              <w:rPr/>
            </w:pPr>
            <w:r w:rsidR="23FA0B55">
              <w:rPr/>
              <w:t xml:space="preserve">Doors (Interior and Exterior)  </w:t>
            </w:r>
          </w:p>
        </w:tc>
        <w:tc>
          <w:tcPr>
            <w:tcW w:w="3510" w:type="dxa"/>
            <w:tcMar/>
          </w:tcPr>
          <w:p w:rsidR="23FA0B55" w:rsidP="70F7B5C6" w:rsidRDefault="23FA0B55" w14:paraId="1465B26E" w14:textId="24EF85A5">
            <w:pPr>
              <w:pStyle w:val="Normal"/>
            </w:pPr>
            <w:r w:rsidR="23FA0B55">
              <w:rPr/>
              <w:t xml:space="preserve">Door knobs and doorbell buttons  </w:t>
            </w:r>
          </w:p>
        </w:tc>
        <w:tc>
          <w:tcPr>
            <w:tcW w:w="3510" w:type="dxa"/>
            <w:tcMar/>
          </w:tcPr>
          <w:p w:rsidR="23FA0B55" w:rsidP="70F7B5C6" w:rsidRDefault="23FA0B55" w14:paraId="78EA3D16" w14:textId="1CA849FC">
            <w:pPr>
              <w:pStyle w:val="Normal"/>
            </w:pPr>
            <w:r w:rsidR="23FA0B55">
              <w:rPr/>
              <w:t xml:space="preserve">Hinges on all doors, weather stripping and dead bolts on exterior doors.  Doorbell chimes and wiring.  </w:t>
            </w:r>
          </w:p>
        </w:tc>
      </w:tr>
      <w:tr w:rsidR="70F7B5C6" w:rsidTr="70F7B5C6" w14:paraId="71B43D9F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6C3FD13B" w14:textId="6A8427A3">
            <w:pPr>
              <w:pStyle w:val="CCLNumberList"/>
              <w:rPr/>
            </w:pPr>
            <w:r w:rsidR="23FA0B55">
              <w:rPr/>
              <w:t>Closet Doors</w:t>
            </w:r>
          </w:p>
        </w:tc>
        <w:tc>
          <w:tcPr>
            <w:tcW w:w="3510" w:type="dxa"/>
            <w:tcMar/>
          </w:tcPr>
          <w:p w:rsidR="23FA0B55" w:rsidP="70F7B5C6" w:rsidRDefault="23FA0B55" w14:paraId="228859E0" w14:textId="7DB9132B">
            <w:pPr>
              <w:pStyle w:val="Normal"/>
            </w:pPr>
            <w:r w:rsidR="23FA0B55">
              <w:rPr/>
              <w:t>Hangers and guides</w:t>
            </w:r>
          </w:p>
        </w:tc>
        <w:tc>
          <w:tcPr>
            <w:tcW w:w="3510" w:type="dxa"/>
            <w:tcMar/>
          </w:tcPr>
          <w:p w:rsidR="23FA0B55" w:rsidP="70F7B5C6" w:rsidRDefault="23FA0B55" w14:paraId="792C2D47" w14:textId="3993D5FE">
            <w:pPr>
              <w:pStyle w:val="Normal"/>
            </w:pPr>
            <w:r w:rsidR="23FA0B55">
              <w:rPr/>
              <w:t>Doors and rails</w:t>
            </w:r>
          </w:p>
        </w:tc>
      </w:tr>
      <w:tr w:rsidR="70F7B5C6" w:rsidTr="70F7B5C6" w14:paraId="4D7E6595">
        <w:trPr>
          <w:trHeight w:val="300"/>
        </w:trPr>
        <w:tc>
          <w:tcPr>
            <w:tcW w:w="3510" w:type="dxa"/>
            <w:tcMar/>
          </w:tcPr>
          <w:p w:rsidR="23FA0B55" w:rsidP="70F7B5C6" w:rsidRDefault="23FA0B55" w14:paraId="5F54C35A" w14:textId="2924997D">
            <w:pPr>
              <w:pStyle w:val="CCLNumberList"/>
              <w:rPr/>
            </w:pPr>
            <w:r w:rsidR="23FA0B55">
              <w:rPr/>
              <w:t>Locks and Keys</w:t>
            </w:r>
          </w:p>
        </w:tc>
        <w:tc>
          <w:tcPr>
            <w:tcW w:w="3510" w:type="dxa"/>
            <w:tcMar/>
          </w:tcPr>
          <w:p w:rsidR="23FA0B55" w:rsidP="70F7B5C6" w:rsidRDefault="23FA0B55" w14:paraId="2CCB3337" w14:textId="098CBA5A">
            <w:pPr>
              <w:pStyle w:val="Normal"/>
            </w:pPr>
            <w:r w:rsidR="23FA0B55">
              <w:rPr/>
              <w:t>Sticky locks and worn keys</w:t>
            </w:r>
          </w:p>
        </w:tc>
        <w:tc>
          <w:tcPr>
            <w:tcW w:w="3510" w:type="dxa"/>
            <w:tcMar/>
          </w:tcPr>
          <w:p w:rsidR="23FA0B55" w:rsidP="70F7B5C6" w:rsidRDefault="23FA0B55" w14:paraId="7A853A94" w14:textId="22B9F3DF">
            <w:pPr>
              <w:pStyle w:val="Normal"/>
            </w:pPr>
            <w:r w:rsidR="23FA0B55">
              <w:rPr/>
              <w:t xml:space="preserve">Repair/replacement of locks when worn out.  </w:t>
            </w:r>
          </w:p>
        </w:tc>
      </w:tr>
    </w:tbl>
    <w:p w:rsidR="70F7B5C6" w:rsidP="70F7B5C6" w:rsidRDefault="70F7B5C6" w14:paraId="0084EDF6" w14:textId="2A00E4A0">
      <w:pPr>
        <w:pStyle w:val="Normal"/>
        <w:suppressLineNumbers w:val="0"/>
        <w:bidi w:val="0"/>
        <w:spacing w:before="0" w:beforeAutospacing="off" w:after="180" w:afterAutospacing="off" w:line="264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3510"/>
        <w:gridCol w:w="3510"/>
      </w:tblGrid>
      <w:tr w:rsidR="70F7B5C6" w:rsidTr="70F7B5C6" w14:paraId="332B1070">
        <w:trPr>
          <w:trHeight w:val="300"/>
        </w:trPr>
        <w:tc>
          <w:tcPr>
            <w:tcW w:w="3510" w:type="dxa"/>
            <w:vMerge w:val="restart"/>
            <w:tcMar/>
          </w:tcPr>
          <w:p w:rsidR="7D9A4915" w:rsidP="70F7B5C6" w:rsidRDefault="7D9A4915" w14:paraId="3FEED9B6" w14:textId="65C8593B">
            <w:pPr>
              <w:pStyle w:val="CCLNumberList"/>
              <w:numPr>
                <w:ilvl w:val="0"/>
                <w:numId w:val="0"/>
              </w:numPr>
              <w:ind w:left="0"/>
              <w:rPr>
                <w:b w:val="1"/>
                <w:bCs w:val="1"/>
              </w:rPr>
            </w:pPr>
            <w:r w:rsidRPr="70F7B5C6" w:rsidR="7D9A4915">
              <w:rPr>
                <w:b w:val="1"/>
                <w:bCs w:val="1"/>
              </w:rPr>
              <w:t>Maintenance</w:t>
            </w:r>
            <w:r w:rsidRPr="70F7B5C6" w:rsidR="7D9A4915">
              <w:rPr>
                <w:b w:val="1"/>
                <w:bCs w:val="1"/>
              </w:rPr>
              <w:t xml:space="preserve"> Item</w:t>
            </w:r>
          </w:p>
        </w:tc>
        <w:tc>
          <w:tcPr>
            <w:tcW w:w="7020" w:type="dxa"/>
            <w:gridSpan w:val="2"/>
            <w:tcMar/>
          </w:tcPr>
          <w:p w:rsidR="7D9A4915" w:rsidP="70F7B5C6" w:rsidRDefault="7D9A4915" w14:paraId="1CC1C06B" w14:textId="1BFB17BC">
            <w:pPr>
              <w:pStyle w:val="Normal"/>
              <w:rPr>
                <w:b w:val="1"/>
                <w:bCs w:val="1"/>
              </w:rPr>
            </w:pPr>
            <w:r w:rsidRPr="70F7B5C6" w:rsidR="7D9A4915">
              <w:rPr>
                <w:b w:val="1"/>
                <w:bCs w:val="1"/>
              </w:rPr>
              <w:t xml:space="preserve">Responsibility </w:t>
            </w:r>
          </w:p>
        </w:tc>
      </w:tr>
      <w:tr w:rsidR="70F7B5C6" w:rsidTr="70F7B5C6" w14:paraId="31ABBECE">
        <w:trPr>
          <w:trHeight w:val="300"/>
        </w:trPr>
        <w:tc>
          <w:tcPr>
            <w:tcW w:w="3510" w:type="dxa"/>
            <w:vMerge/>
            <w:tcMar/>
          </w:tcPr>
          <w:p w14:paraId="77AD7595"/>
        </w:tc>
        <w:tc>
          <w:tcPr>
            <w:tcW w:w="3510" w:type="dxa"/>
            <w:tcMar/>
          </w:tcPr>
          <w:p w:rsidR="7D9A4915" w:rsidP="70F7B5C6" w:rsidRDefault="7D9A4915" w14:paraId="463C9BF1" w14:textId="3B8D0C79">
            <w:pPr>
              <w:pStyle w:val="Normal"/>
              <w:rPr>
                <w:b w:val="1"/>
                <w:bCs w:val="1"/>
              </w:rPr>
            </w:pPr>
            <w:r w:rsidRPr="70F7B5C6" w:rsidR="7D9A4915">
              <w:rPr>
                <w:b w:val="1"/>
                <w:bCs w:val="1"/>
              </w:rPr>
              <w:t>Member</w:t>
            </w:r>
          </w:p>
        </w:tc>
        <w:tc>
          <w:tcPr>
            <w:tcW w:w="3510" w:type="dxa"/>
            <w:tcMar/>
          </w:tcPr>
          <w:p w:rsidR="7D9A4915" w:rsidP="70F7B5C6" w:rsidRDefault="7D9A4915" w14:paraId="46F91343" w14:textId="7654A56A">
            <w:pPr>
              <w:pStyle w:val="Normal"/>
              <w:rPr>
                <w:b w:val="1"/>
                <w:bCs w:val="1"/>
              </w:rPr>
            </w:pPr>
            <w:r w:rsidRPr="70F7B5C6" w:rsidR="7D9A4915">
              <w:rPr>
                <w:b w:val="1"/>
                <w:bCs w:val="1"/>
              </w:rPr>
              <w:t>Co-op</w:t>
            </w:r>
          </w:p>
        </w:tc>
      </w:tr>
      <w:tr w:rsidR="70F7B5C6" w:rsidTr="70F7B5C6" w14:paraId="17E3AF79">
        <w:trPr>
          <w:trHeight w:val="300"/>
        </w:trPr>
        <w:tc>
          <w:tcPr>
            <w:tcW w:w="3510" w:type="dxa"/>
            <w:tcMar/>
          </w:tcPr>
          <w:p w:rsidR="0219AA43" w:rsidP="70F7B5C6" w:rsidRDefault="0219AA43" w14:paraId="0F5EEC3E" w14:textId="079A39B1">
            <w:pPr>
              <w:pStyle w:val="CCLNumberList"/>
              <w:rPr/>
            </w:pPr>
            <w:r w:rsidR="0219AA43">
              <w:rPr/>
              <w:t>Windows</w:t>
            </w:r>
          </w:p>
        </w:tc>
        <w:tc>
          <w:tcPr>
            <w:tcW w:w="3510" w:type="dxa"/>
            <w:tcMar/>
          </w:tcPr>
          <w:p w:rsidR="0219AA43" w:rsidP="70F7B5C6" w:rsidRDefault="0219AA43" w14:paraId="47D363B1" w14:textId="7F545E4A">
            <w:pPr>
              <w:pStyle w:val="Normal"/>
            </w:pPr>
            <w:r w:rsidR="0219AA43">
              <w:rPr/>
              <w:t xml:space="preserve">Cleaning of interior panes and tracks.  </w:t>
            </w:r>
          </w:p>
        </w:tc>
        <w:tc>
          <w:tcPr>
            <w:tcW w:w="3510" w:type="dxa"/>
            <w:tcMar/>
          </w:tcPr>
          <w:p w:rsidR="11A34C30" w:rsidP="70F7B5C6" w:rsidRDefault="11A34C30" w14:paraId="34A209F1" w14:textId="495CB148">
            <w:pPr>
              <w:pStyle w:val="Normal"/>
            </w:pPr>
            <w:r w:rsidR="11A34C30">
              <w:rPr/>
              <w:t xml:space="preserve">Cleaning of exterior panes and replacement as necessary.  </w:t>
            </w:r>
          </w:p>
        </w:tc>
      </w:tr>
      <w:tr w:rsidR="70F7B5C6" w:rsidTr="70F7B5C6" w14:paraId="7DA36C37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48514047" w14:textId="50F6E078">
            <w:pPr>
              <w:pStyle w:val="CCLNumberList"/>
              <w:rPr/>
            </w:pPr>
            <w:r w:rsidR="11A34C30">
              <w:rPr/>
              <w:t>Blinds</w:t>
            </w:r>
          </w:p>
        </w:tc>
        <w:tc>
          <w:tcPr>
            <w:tcW w:w="3510" w:type="dxa"/>
            <w:tcMar/>
          </w:tcPr>
          <w:p w:rsidR="11A34C30" w:rsidP="70F7B5C6" w:rsidRDefault="11A34C30" w14:paraId="1C81A9C1" w14:textId="142D0246">
            <w:pPr>
              <w:pStyle w:val="Normal"/>
            </w:pPr>
            <w:r w:rsidR="11A34C30">
              <w:rPr/>
              <w:t xml:space="preserve">Slats, wand and prorated costs of strings  </w:t>
            </w:r>
          </w:p>
        </w:tc>
        <w:tc>
          <w:tcPr>
            <w:tcW w:w="3510" w:type="dxa"/>
            <w:tcMar/>
          </w:tcPr>
          <w:p w:rsidR="11A34C30" w:rsidP="70F7B5C6" w:rsidRDefault="11A34C30" w14:paraId="04C769A1" w14:textId="392C0B87">
            <w:pPr>
              <w:pStyle w:val="Normal"/>
            </w:pPr>
            <w:r w:rsidR="11A34C30">
              <w:rPr/>
              <w:t xml:space="preserve">Head rail, mechanical and full cost of string, replacement once every five years.   </w:t>
            </w:r>
          </w:p>
        </w:tc>
      </w:tr>
      <w:tr w:rsidR="70F7B5C6" w:rsidTr="70F7B5C6" w14:paraId="1C766FED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5AF2E585" w14:textId="677462B1">
            <w:pPr>
              <w:pStyle w:val="CCLNumberList"/>
              <w:rPr/>
            </w:pPr>
            <w:r w:rsidR="11A34C30">
              <w:rPr/>
              <w:t xml:space="preserve">Carpets </w:t>
            </w:r>
          </w:p>
        </w:tc>
        <w:tc>
          <w:tcPr>
            <w:tcW w:w="3510" w:type="dxa"/>
            <w:tcMar/>
          </w:tcPr>
          <w:p w:rsidR="11A34C30" w:rsidP="70F7B5C6" w:rsidRDefault="11A34C30" w14:paraId="70E9765D" w14:textId="6F9456E2">
            <w:pPr>
              <w:pStyle w:val="Normal"/>
            </w:pPr>
            <w:r w:rsidR="11A34C30">
              <w:rPr/>
              <w:t xml:space="preserve">Stains and burns, clean professionally once per year  </w:t>
            </w:r>
          </w:p>
        </w:tc>
        <w:tc>
          <w:tcPr>
            <w:tcW w:w="3510" w:type="dxa"/>
            <w:tcMar/>
          </w:tcPr>
          <w:p w:rsidR="11A34C30" w:rsidP="70F7B5C6" w:rsidRDefault="11A34C30" w14:paraId="57FF06FC" w14:textId="345EE4F5">
            <w:pPr>
              <w:pStyle w:val="Normal"/>
            </w:pPr>
            <w:r w:rsidR="11A34C30">
              <w:rPr/>
              <w:t xml:space="preserve">Replacement per capital plan  </w:t>
            </w:r>
          </w:p>
        </w:tc>
      </w:tr>
      <w:tr w:rsidR="70F7B5C6" w:rsidTr="70F7B5C6" w14:paraId="7788542C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6012588E" w14:textId="5E4D0EB8">
            <w:pPr>
              <w:pStyle w:val="CCLNumberList"/>
              <w:rPr/>
            </w:pPr>
            <w:r w:rsidR="11A34C30">
              <w:rPr/>
              <w:t>Linoleum</w:t>
            </w:r>
          </w:p>
        </w:tc>
        <w:tc>
          <w:tcPr>
            <w:tcW w:w="3510" w:type="dxa"/>
            <w:tcMar/>
          </w:tcPr>
          <w:p w:rsidR="11A34C30" w:rsidP="70F7B5C6" w:rsidRDefault="11A34C30" w14:paraId="5C7073D7" w14:textId="1232DCF4">
            <w:pPr>
              <w:pStyle w:val="Normal"/>
            </w:pPr>
            <w:r w:rsidR="11A34C30">
              <w:rPr/>
              <w:t xml:space="preserve">Stains, burns and cuts  </w:t>
            </w:r>
          </w:p>
        </w:tc>
        <w:tc>
          <w:tcPr>
            <w:tcW w:w="3510" w:type="dxa"/>
            <w:tcMar/>
          </w:tcPr>
          <w:p w:rsidR="11A34C30" w:rsidP="70F7B5C6" w:rsidRDefault="11A34C30" w14:paraId="25692932" w14:textId="198D9E50">
            <w:pPr>
              <w:pStyle w:val="Normal"/>
            </w:pPr>
            <w:r w:rsidR="11A34C30">
              <w:rPr/>
              <w:t xml:space="preserve">Replacement per capital plan  </w:t>
            </w:r>
          </w:p>
        </w:tc>
      </w:tr>
      <w:tr w:rsidR="70F7B5C6" w:rsidTr="70F7B5C6" w14:paraId="3D3FF2AE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4240B177" w14:textId="1DE9C2E1">
            <w:pPr>
              <w:pStyle w:val="CCLNumberList"/>
              <w:rPr/>
            </w:pPr>
            <w:r w:rsidR="11A34C30">
              <w:rPr/>
              <w:t xml:space="preserve">Walls and Ceilings </w:t>
            </w:r>
          </w:p>
        </w:tc>
        <w:tc>
          <w:tcPr>
            <w:tcW w:w="3510" w:type="dxa"/>
            <w:tcMar/>
          </w:tcPr>
          <w:p w:rsidR="11A34C30" w:rsidP="70F7B5C6" w:rsidRDefault="11A34C30" w14:paraId="2193E68E" w14:textId="153AF1B0">
            <w:pPr>
              <w:pStyle w:val="Normal"/>
            </w:pPr>
            <w:r w:rsidR="11A34C30">
              <w:rPr/>
              <w:t xml:space="preserve">Holes, dents, scratches and scuffs  </w:t>
            </w:r>
          </w:p>
        </w:tc>
        <w:tc>
          <w:tcPr>
            <w:tcW w:w="3510" w:type="dxa"/>
            <w:tcMar/>
          </w:tcPr>
          <w:p w:rsidR="70F7B5C6" w:rsidP="70F7B5C6" w:rsidRDefault="70F7B5C6" w14:paraId="69E56614" w14:textId="130ED2DC">
            <w:pPr>
              <w:pStyle w:val="Normal"/>
            </w:pPr>
          </w:p>
        </w:tc>
      </w:tr>
      <w:tr w:rsidR="70F7B5C6" w:rsidTr="70F7B5C6" w14:paraId="76EFB378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52AE4B36" w14:textId="47C680FE">
            <w:pPr>
              <w:pStyle w:val="CCLNumberList"/>
              <w:rPr/>
            </w:pPr>
            <w:r w:rsidR="11A34C30">
              <w:rPr/>
              <w:t>Cupboards, Counters and Closets</w:t>
            </w:r>
          </w:p>
        </w:tc>
        <w:tc>
          <w:tcPr>
            <w:tcW w:w="3510" w:type="dxa"/>
            <w:tcMar/>
          </w:tcPr>
          <w:p w:rsidR="11A34C30" w:rsidP="70F7B5C6" w:rsidRDefault="11A34C30" w14:paraId="1C58D24E" w14:textId="777CC15C">
            <w:pPr>
              <w:pStyle w:val="Normal"/>
            </w:pPr>
            <w:r w:rsidR="11A34C30">
              <w:rPr/>
              <w:t xml:space="preserve">Hinges and handles, scratches in counters and scuffs  </w:t>
            </w:r>
          </w:p>
        </w:tc>
        <w:tc>
          <w:tcPr>
            <w:tcW w:w="3510" w:type="dxa"/>
            <w:tcMar/>
          </w:tcPr>
          <w:p w:rsidR="11A34C30" w:rsidP="70F7B5C6" w:rsidRDefault="11A34C30" w14:paraId="3BBB28EB" w14:textId="01285CA8">
            <w:pPr>
              <w:pStyle w:val="Normal"/>
            </w:pPr>
            <w:r w:rsidR="11A34C30">
              <w:rPr/>
              <w:t xml:space="preserve">Replacement per capital plan  </w:t>
            </w:r>
          </w:p>
        </w:tc>
      </w:tr>
      <w:tr w:rsidR="70F7B5C6" w:rsidTr="70F7B5C6" w14:paraId="6A11F643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698E0E9D" w14:textId="487D3DED">
            <w:pPr>
              <w:pStyle w:val="CCLNumberList"/>
              <w:rPr/>
            </w:pPr>
            <w:r w:rsidR="11A34C30">
              <w:rPr/>
              <w:t>Venting</w:t>
            </w:r>
          </w:p>
        </w:tc>
        <w:tc>
          <w:tcPr>
            <w:tcW w:w="3510" w:type="dxa"/>
            <w:tcMar/>
          </w:tcPr>
          <w:p w:rsidR="11A34C30" w:rsidP="70F7B5C6" w:rsidRDefault="11A34C30" w14:paraId="412D2226" w14:textId="6219C4C4">
            <w:pPr>
              <w:pStyle w:val="Normal"/>
            </w:pPr>
            <w:r w:rsidR="11A34C30">
              <w:rPr/>
              <w:t xml:space="preserve">Stove </w:t>
            </w:r>
            <w:r w:rsidR="11A34C30">
              <w:rPr/>
              <w:t>vent</w:t>
            </w:r>
            <w:r w:rsidR="11A34C30">
              <w:rPr/>
              <w:t xml:space="preserve"> cover</w:t>
            </w:r>
            <w:r>
              <w:br/>
            </w:r>
            <w:r w:rsidR="11A34C30">
              <w:rPr/>
              <w:t>Interior dryer ducting</w:t>
            </w:r>
          </w:p>
        </w:tc>
        <w:tc>
          <w:tcPr>
            <w:tcW w:w="3510" w:type="dxa"/>
            <w:tcMar/>
          </w:tcPr>
          <w:p w:rsidR="11A34C30" w:rsidP="70F7B5C6" w:rsidRDefault="11A34C30" w14:paraId="5B3E88E7" w14:textId="4D66AFD5">
            <w:pPr>
              <w:pStyle w:val="Normal"/>
            </w:pPr>
            <w:r w:rsidR="11A34C30">
              <w:rPr/>
              <w:t xml:space="preserve">Cleaning dryer vents annually  </w:t>
            </w:r>
          </w:p>
        </w:tc>
      </w:tr>
      <w:tr w:rsidR="70F7B5C6" w:rsidTr="70F7B5C6" w14:paraId="62C2C0FC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1FCCFC0C" w14:textId="04BE6799">
            <w:pPr>
              <w:pStyle w:val="CCLNumberList"/>
              <w:rPr/>
            </w:pPr>
            <w:r w:rsidR="11A34C30">
              <w:rPr/>
              <w:t>Mildew/Humidity Control</w:t>
            </w:r>
          </w:p>
        </w:tc>
        <w:tc>
          <w:tcPr>
            <w:tcW w:w="3510" w:type="dxa"/>
            <w:tcMar/>
          </w:tcPr>
          <w:p w:rsidR="11A34C30" w:rsidP="70F7B5C6" w:rsidRDefault="11A34C30" w14:paraId="6204464E" w14:textId="6CA2F4A1">
            <w:pPr>
              <w:pStyle w:val="Normal"/>
            </w:pPr>
            <w:r w:rsidR="11A34C30">
              <w:rPr/>
              <w:t>All mildew (and related damages) repairs that are not a Co-operative responsibility.</w:t>
            </w:r>
            <w:r w:rsidR="19137C3B">
              <w:rPr/>
              <w:t xml:space="preserve"> </w:t>
            </w:r>
            <w:r w:rsidR="11A34C30">
              <w:rPr/>
              <w:t>Ventilation and regular cleaning is member responsibility</w:t>
            </w:r>
          </w:p>
        </w:tc>
        <w:tc>
          <w:tcPr>
            <w:tcW w:w="3510" w:type="dxa"/>
            <w:tcMar/>
          </w:tcPr>
          <w:p w:rsidR="11A34C30" w:rsidP="70F7B5C6" w:rsidRDefault="11A34C30" w14:paraId="1369C9DE" w14:textId="44C43E7A">
            <w:pPr>
              <w:pStyle w:val="Normal"/>
            </w:pPr>
            <w:r w:rsidR="11A34C30">
              <w:rPr/>
              <w:t>All mildew (and related damages) repairs, where excessive moisture can be linked to a structural or maintenance deficiency that is a Co-operative responsibility.  Replace humidity control device as necessary.</w:t>
            </w:r>
          </w:p>
        </w:tc>
      </w:tr>
      <w:tr w:rsidR="70F7B5C6" w:rsidTr="70F7B5C6" w14:paraId="5AE8A0A4">
        <w:trPr>
          <w:trHeight w:val="300"/>
        </w:trPr>
        <w:tc>
          <w:tcPr>
            <w:tcW w:w="3510" w:type="dxa"/>
            <w:tcMar/>
          </w:tcPr>
          <w:p w:rsidR="11A34C30" w:rsidP="70F7B5C6" w:rsidRDefault="11A34C30" w14:paraId="74345B0A" w14:textId="6548A86E">
            <w:pPr>
              <w:pStyle w:val="CCLNumberList"/>
              <w:rPr/>
            </w:pPr>
            <w:r w:rsidR="11A34C30">
              <w:rPr/>
              <w:t>Water Damage</w:t>
            </w:r>
          </w:p>
        </w:tc>
        <w:tc>
          <w:tcPr>
            <w:tcW w:w="3510" w:type="dxa"/>
            <w:tcMar/>
          </w:tcPr>
          <w:p w:rsidR="11A34C30" w:rsidP="70F7B5C6" w:rsidRDefault="11A34C30" w14:paraId="479BD241" w14:textId="28D4BF19">
            <w:pPr>
              <w:pStyle w:val="Normal"/>
            </w:pPr>
            <w:r w:rsidR="11A34C30">
              <w:rPr/>
              <w:t>Repairs due to overflow, open windows or other</w:t>
            </w:r>
            <w:r>
              <w:br/>
            </w:r>
            <w:r w:rsidR="11A34C30">
              <w:rPr/>
              <w:t xml:space="preserve">Member negligence  </w:t>
            </w:r>
          </w:p>
        </w:tc>
        <w:tc>
          <w:tcPr>
            <w:tcW w:w="3510" w:type="dxa"/>
            <w:tcMar/>
          </w:tcPr>
          <w:p w:rsidR="11A34C30" w:rsidP="70F7B5C6" w:rsidRDefault="11A34C30" w14:paraId="75D0568D" w14:textId="6F0576EC">
            <w:pPr>
              <w:pStyle w:val="Normal"/>
            </w:pPr>
            <w:r w:rsidR="11A34C30">
              <w:rPr/>
              <w:t xml:space="preserve">Repairs due to the failure of a </w:t>
            </w:r>
            <w:r w:rsidR="11A34C30">
              <w:rPr/>
              <w:t>component</w:t>
            </w:r>
            <w:r w:rsidR="11A34C30">
              <w:rPr/>
              <w:t xml:space="preserve"> that is a Co</w:t>
            </w:r>
            <w:r w:rsidR="594AA4C0">
              <w:rPr/>
              <w:t>-</w:t>
            </w:r>
            <w:r w:rsidR="11A34C30">
              <w:rPr/>
              <w:t xml:space="preserve">operative responsibility   </w:t>
            </w:r>
          </w:p>
        </w:tc>
      </w:tr>
    </w:tbl>
    <w:p w:rsidR="70F7B5C6" w:rsidRDefault="70F7B5C6" w14:paraId="471639FD" w14:textId="38295B9A"/>
    <w:p w:rsidR="70F7B5C6" w:rsidRDefault="70F7B5C6" w14:paraId="651DABB2" w14:textId="6C566FBC">
      <w:r>
        <w:br w:type="page"/>
      </w:r>
    </w:p>
    <w:p w:rsidR="70F7B5C6" w:rsidP="70F7B5C6" w:rsidRDefault="70F7B5C6" w14:paraId="5A3702D0" w14:textId="7686E849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3510"/>
        <w:gridCol w:w="3510"/>
      </w:tblGrid>
      <w:tr w:rsidR="70F7B5C6" w:rsidTr="70F7B5C6" w14:paraId="4F5F0539">
        <w:trPr>
          <w:trHeight w:val="300"/>
        </w:trPr>
        <w:tc>
          <w:tcPr>
            <w:tcW w:w="3510" w:type="dxa"/>
            <w:vMerge w:val="restart"/>
            <w:tcMar/>
          </w:tcPr>
          <w:p w:rsidR="5AB09B79" w:rsidP="70F7B5C6" w:rsidRDefault="5AB09B79" w14:paraId="21F81D05" w14:textId="650851FB">
            <w:pPr>
              <w:pStyle w:val="Normal"/>
              <w:rPr>
                <w:b w:val="1"/>
                <w:bCs w:val="1"/>
              </w:rPr>
            </w:pPr>
            <w:r w:rsidRPr="70F7B5C6" w:rsidR="5AB09B79">
              <w:rPr>
                <w:b w:val="1"/>
                <w:bCs w:val="1"/>
              </w:rPr>
              <w:t xml:space="preserve">Maintenance Item </w:t>
            </w:r>
          </w:p>
        </w:tc>
        <w:tc>
          <w:tcPr>
            <w:tcW w:w="7020" w:type="dxa"/>
            <w:gridSpan w:val="2"/>
            <w:tcMar/>
          </w:tcPr>
          <w:p w:rsidR="5AB09B79" w:rsidP="70F7B5C6" w:rsidRDefault="5AB09B79" w14:paraId="2D907793" w14:textId="6A2209C0">
            <w:pPr>
              <w:pStyle w:val="Normal"/>
              <w:rPr>
                <w:b w:val="1"/>
                <w:bCs w:val="1"/>
              </w:rPr>
            </w:pPr>
            <w:r w:rsidRPr="70F7B5C6" w:rsidR="5AB09B79">
              <w:rPr>
                <w:b w:val="1"/>
                <w:bCs w:val="1"/>
              </w:rPr>
              <w:t xml:space="preserve">Responsibility </w:t>
            </w:r>
          </w:p>
        </w:tc>
      </w:tr>
      <w:tr w:rsidR="70F7B5C6" w:rsidTr="70F7B5C6" w14:paraId="35BCBD9B">
        <w:trPr>
          <w:trHeight w:val="300"/>
        </w:trPr>
        <w:tc>
          <w:tcPr>
            <w:tcW w:w="3510" w:type="dxa"/>
            <w:vMerge/>
            <w:tcMar/>
          </w:tcPr>
          <w:p w14:paraId="4DF01C47"/>
        </w:tc>
        <w:tc>
          <w:tcPr>
            <w:tcW w:w="3510" w:type="dxa"/>
            <w:tcMar/>
          </w:tcPr>
          <w:p w:rsidR="5AB09B79" w:rsidP="70F7B5C6" w:rsidRDefault="5AB09B79" w14:paraId="588841B9" w14:textId="3EEFF4B0">
            <w:pPr>
              <w:pStyle w:val="Normal"/>
              <w:rPr>
                <w:b w:val="1"/>
                <w:bCs w:val="1"/>
              </w:rPr>
            </w:pPr>
            <w:r w:rsidRPr="70F7B5C6" w:rsidR="5AB09B79">
              <w:rPr>
                <w:b w:val="1"/>
                <w:bCs w:val="1"/>
              </w:rPr>
              <w:t>Member</w:t>
            </w:r>
          </w:p>
        </w:tc>
        <w:tc>
          <w:tcPr>
            <w:tcW w:w="3510" w:type="dxa"/>
            <w:tcMar/>
          </w:tcPr>
          <w:p w:rsidR="5AB09B79" w:rsidP="70F7B5C6" w:rsidRDefault="5AB09B79" w14:paraId="7588D23B" w14:textId="05EB25C7">
            <w:pPr>
              <w:pStyle w:val="Normal"/>
              <w:rPr>
                <w:b w:val="1"/>
                <w:bCs w:val="1"/>
              </w:rPr>
            </w:pPr>
            <w:r w:rsidRPr="70F7B5C6" w:rsidR="5AB09B79">
              <w:rPr>
                <w:b w:val="1"/>
                <w:bCs w:val="1"/>
              </w:rPr>
              <w:t>Co-op</w:t>
            </w:r>
          </w:p>
        </w:tc>
      </w:tr>
      <w:tr w:rsidR="70F7B5C6" w:rsidTr="70F7B5C6" w14:paraId="17EFD084">
        <w:trPr>
          <w:trHeight w:val="300"/>
        </w:trPr>
        <w:tc>
          <w:tcPr>
            <w:tcW w:w="3510" w:type="dxa"/>
            <w:tcMar/>
          </w:tcPr>
          <w:p w:rsidR="1A1A5F0D" w:rsidP="70F7B5C6" w:rsidRDefault="1A1A5F0D" w14:paraId="26ACB395" w14:textId="696E4244">
            <w:pPr>
              <w:pStyle w:val="CCLNumberList"/>
              <w:rPr/>
            </w:pPr>
            <w:r w:rsidR="1A1A5F0D">
              <w:rPr/>
              <w:t>Enclosed or Private Gardens</w:t>
            </w:r>
          </w:p>
        </w:tc>
        <w:tc>
          <w:tcPr>
            <w:tcW w:w="3510" w:type="dxa"/>
            <w:tcMar/>
          </w:tcPr>
          <w:p w:rsidR="6764355B" w:rsidP="70F7B5C6" w:rsidRDefault="6764355B" w14:paraId="6DC67DF0" w14:textId="11A3CEF2">
            <w:pPr>
              <w:pStyle w:val="Normal"/>
            </w:pPr>
            <w:r w:rsidR="6764355B">
              <w:rPr/>
              <w:t>Maintenance (watering, fertilizing, and weeding)</w:t>
            </w:r>
            <w:r>
              <w:br/>
            </w:r>
            <w:r w:rsidR="6764355B">
              <w:rPr/>
              <w:t xml:space="preserve">Must be </w:t>
            </w:r>
            <w:r w:rsidR="6764355B">
              <w:rPr/>
              <w:t>m</w:t>
            </w:r>
            <w:r w:rsidR="6764355B">
              <w:rPr/>
              <w:t>aintained</w:t>
            </w:r>
            <w:r w:rsidR="6764355B">
              <w:rPr/>
              <w:t xml:space="preserve"> </w:t>
            </w:r>
            <w:r w:rsidR="6764355B">
              <w:rPr/>
              <w:t xml:space="preserve">on regular basis to keep </w:t>
            </w:r>
            <w:r w:rsidR="6764355B">
              <w:rPr/>
              <w:t>a</w:t>
            </w:r>
            <w:r w:rsidR="6764355B">
              <w:rPr/>
              <w:t xml:space="preserve"> high level</w:t>
            </w:r>
            <w:r w:rsidR="6764355B">
              <w:rPr/>
              <w:t xml:space="preserve"> </w:t>
            </w:r>
            <w:r w:rsidR="6764355B">
              <w:rPr/>
              <w:t>of curb appeal</w:t>
            </w:r>
          </w:p>
        </w:tc>
        <w:tc>
          <w:tcPr>
            <w:tcW w:w="3510" w:type="dxa"/>
            <w:tcMar/>
          </w:tcPr>
          <w:p w:rsidR="70F7B5C6" w:rsidP="70F7B5C6" w:rsidRDefault="70F7B5C6" w14:paraId="50486345" w14:textId="633DB3A7">
            <w:pPr>
              <w:pStyle w:val="Normal"/>
            </w:pPr>
          </w:p>
        </w:tc>
      </w:tr>
      <w:tr w:rsidR="70F7B5C6" w:rsidTr="70F7B5C6" w14:paraId="337D5237">
        <w:trPr>
          <w:trHeight w:val="300"/>
        </w:trPr>
        <w:tc>
          <w:tcPr>
            <w:tcW w:w="3510" w:type="dxa"/>
            <w:tcMar/>
          </w:tcPr>
          <w:p w:rsidR="5DA6A0FE" w:rsidP="70F7B5C6" w:rsidRDefault="5DA6A0FE" w14:paraId="3E494927" w14:textId="17FEE3FE">
            <w:pPr>
              <w:pStyle w:val="CCLNumberList"/>
              <w:rPr/>
            </w:pPr>
            <w:r w:rsidR="5DA6A0FE">
              <w:rPr/>
              <w:t>Enclosed Lawn (Grass)</w:t>
            </w:r>
          </w:p>
        </w:tc>
        <w:tc>
          <w:tcPr>
            <w:tcW w:w="3510" w:type="dxa"/>
            <w:tcMar/>
          </w:tcPr>
          <w:p w:rsidR="5DA6A0FE" w:rsidP="70F7B5C6" w:rsidRDefault="5DA6A0FE" w14:paraId="33DA23F0" w14:textId="08BCC0F4">
            <w:pPr>
              <w:pStyle w:val="Normal"/>
            </w:pPr>
            <w:r w:rsidR="5DA6A0FE">
              <w:rPr/>
              <w:t xml:space="preserve">Maintenance (watering, fertilizing and cutting) unless this is specifically elsewhere in Co-operative Policy or Contracts    </w:t>
            </w:r>
          </w:p>
        </w:tc>
        <w:tc>
          <w:tcPr>
            <w:tcW w:w="3510" w:type="dxa"/>
            <w:tcMar/>
          </w:tcPr>
          <w:p w:rsidR="70F7B5C6" w:rsidP="70F7B5C6" w:rsidRDefault="70F7B5C6" w14:paraId="5A09DDAF" w14:textId="672EFE15">
            <w:pPr>
              <w:pStyle w:val="Normal"/>
            </w:pPr>
          </w:p>
        </w:tc>
      </w:tr>
      <w:tr w:rsidR="70F7B5C6" w:rsidTr="70F7B5C6" w14:paraId="14832A0A">
        <w:trPr>
          <w:trHeight w:val="300"/>
        </w:trPr>
        <w:tc>
          <w:tcPr>
            <w:tcW w:w="3510" w:type="dxa"/>
            <w:tcMar/>
          </w:tcPr>
          <w:p w:rsidR="7EF5449E" w:rsidP="70F7B5C6" w:rsidRDefault="7EF5449E" w14:paraId="3EDCD6DC" w14:textId="602B35F0">
            <w:pPr>
              <w:pStyle w:val="CCLNumberList"/>
              <w:rPr/>
            </w:pPr>
            <w:r w:rsidR="7EF5449E">
              <w:rPr/>
              <w:t>Patio and Stairs (External)</w:t>
            </w:r>
          </w:p>
        </w:tc>
        <w:tc>
          <w:tcPr>
            <w:tcW w:w="3510" w:type="dxa"/>
            <w:tcMar/>
          </w:tcPr>
          <w:p w:rsidR="7EF5449E" w:rsidP="70F7B5C6" w:rsidRDefault="7EF5449E" w14:paraId="2E526A8B" w14:textId="7083BEB5">
            <w:pPr>
              <w:pStyle w:val="Normal"/>
            </w:pPr>
            <w:r w:rsidR="7EF5449E">
              <w:rPr/>
              <w:t xml:space="preserve">Keep clean and free of debris and vegetation </w:t>
            </w:r>
          </w:p>
        </w:tc>
        <w:tc>
          <w:tcPr>
            <w:tcW w:w="3510" w:type="dxa"/>
            <w:tcMar/>
          </w:tcPr>
          <w:p w:rsidR="7EF5449E" w:rsidP="70F7B5C6" w:rsidRDefault="7EF5449E" w14:paraId="3A8AF8FC" w14:textId="75B97C3F">
            <w:pPr>
              <w:pStyle w:val="Normal"/>
            </w:pPr>
            <w:r w:rsidR="7EF5449E">
              <w:rPr/>
              <w:t xml:space="preserve">Maintenance as required </w:t>
            </w:r>
          </w:p>
        </w:tc>
      </w:tr>
      <w:tr w:rsidR="70F7B5C6" w:rsidTr="70F7B5C6" w14:paraId="06C3E052">
        <w:trPr>
          <w:trHeight w:val="300"/>
        </w:trPr>
        <w:tc>
          <w:tcPr>
            <w:tcW w:w="3510" w:type="dxa"/>
            <w:tcMar/>
          </w:tcPr>
          <w:p w:rsidR="7EF5449E" w:rsidP="70F7B5C6" w:rsidRDefault="7EF5449E" w14:paraId="30F135B2" w14:textId="4EDE0E5A">
            <w:pPr>
              <w:pStyle w:val="CCLNumberList"/>
              <w:rPr/>
            </w:pPr>
            <w:r w:rsidR="7EF5449E">
              <w:rPr/>
              <w:t>Yard Fences and Gates</w:t>
            </w:r>
          </w:p>
        </w:tc>
        <w:tc>
          <w:tcPr>
            <w:tcW w:w="3510" w:type="dxa"/>
            <w:tcMar/>
          </w:tcPr>
          <w:p w:rsidR="7EF5449E" w:rsidP="70F7B5C6" w:rsidRDefault="7EF5449E" w14:paraId="74798E3D" w14:textId="2C16840A">
            <w:pPr>
              <w:pStyle w:val="Normal"/>
            </w:pPr>
            <w:r w:rsidR="7EF5449E">
              <w:rPr/>
              <w:t xml:space="preserve">Keep clean and free of debris and vegetation   </w:t>
            </w:r>
          </w:p>
        </w:tc>
        <w:tc>
          <w:tcPr>
            <w:tcW w:w="3510" w:type="dxa"/>
            <w:tcMar/>
          </w:tcPr>
          <w:p w:rsidR="7EF5449E" w:rsidP="70F7B5C6" w:rsidRDefault="7EF5449E" w14:paraId="2FE871D7" w14:textId="5F15B388">
            <w:pPr>
              <w:pStyle w:val="Normal"/>
            </w:pPr>
            <w:r w:rsidR="7EF5449E">
              <w:rPr/>
              <w:t>Maintenance as required</w:t>
            </w:r>
          </w:p>
        </w:tc>
      </w:tr>
    </w:tbl>
    <w:p w:rsidR="70F7B5C6" w:rsidRDefault="70F7B5C6" w14:paraId="27685CA1" w14:textId="23F1783D"/>
    <w:p w:rsidR="70F7B5C6" w:rsidP="70F7B5C6" w:rsidRDefault="70F7B5C6" w14:paraId="64A9BF1F" w14:textId="377A0D5C">
      <w:pPr>
        <w:pStyle w:val="Normal"/>
      </w:pP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DC1" w:rsidP="00E30E1E" w:rsidRDefault="003D3DC1" w14:paraId="48CF7455" w14:textId="77777777">
      <w:r>
        <w:separator/>
      </w:r>
    </w:p>
  </w:endnote>
  <w:endnote w:type="continuationSeparator" w:id="0">
    <w:p w:rsidR="003D3DC1" w:rsidP="00E30E1E" w:rsidRDefault="003D3DC1" w14:paraId="1E272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DC1" w:rsidP="00E30E1E" w:rsidRDefault="003D3DC1" w14:paraId="66D7CC27" w14:textId="77777777">
      <w:r>
        <w:separator/>
      </w:r>
    </w:p>
  </w:footnote>
  <w:footnote w:type="continuationSeparator" w:id="0">
    <w:p w:rsidR="003D3DC1" w:rsidP="00E30E1E" w:rsidRDefault="003D3DC1" w14:paraId="7E3D5E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textId="77777777" w14:paraId="2E20D267" w14:noSpellErr="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E6407"/>
    <w:rsid w:val="0219AA43"/>
    <w:rsid w:val="035AAB1B"/>
    <w:rsid w:val="040587DB"/>
    <w:rsid w:val="046FD5B2"/>
    <w:rsid w:val="05F42560"/>
    <w:rsid w:val="06ABD094"/>
    <w:rsid w:val="09C8F851"/>
    <w:rsid w:val="0A489E19"/>
    <w:rsid w:val="0C1EB1CA"/>
    <w:rsid w:val="0C3625C2"/>
    <w:rsid w:val="0EC95833"/>
    <w:rsid w:val="116BF276"/>
    <w:rsid w:val="1177FE83"/>
    <w:rsid w:val="11A34C30"/>
    <w:rsid w:val="127243BC"/>
    <w:rsid w:val="12D50026"/>
    <w:rsid w:val="13510C7B"/>
    <w:rsid w:val="153D4202"/>
    <w:rsid w:val="160A2D5A"/>
    <w:rsid w:val="16F50B74"/>
    <w:rsid w:val="1869A253"/>
    <w:rsid w:val="19137C3B"/>
    <w:rsid w:val="1A1A5F0D"/>
    <w:rsid w:val="1B4A3AA7"/>
    <w:rsid w:val="2113635B"/>
    <w:rsid w:val="213768EB"/>
    <w:rsid w:val="22308EB1"/>
    <w:rsid w:val="239B9FE5"/>
    <w:rsid w:val="23FA0B55"/>
    <w:rsid w:val="249A4E30"/>
    <w:rsid w:val="2860A926"/>
    <w:rsid w:val="28C1564D"/>
    <w:rsid w:val="296630C0"/>
    <w:rsid w:val="2CC2BEE2"/>
    <w:rsid w:val="2D786E53"/>
    <w:rsid w:val="2E30D543"/>
    <w:rsid w:val="2E7C8CBC"/>
    <w:rsid w:val="313A25B4"/>
    <w:rsid w:val="314D1505"/>
    <w:rsid w:val="31EE2AEA"/>
    <w:rsid w:val="3349B49B"/>
    <w:rsid w:val="34AF877E"/>
    <w:rsid w:val="37D9E9E1"/>
    <w:rsid w:val="385DF528"/>
    <w:rsid w:val="3880D34E"/>
    <w:rsid w:val="3A9DCC06"/>
    <w:rsid w:val="410A172B"/>
    <w:rsid w:val="4225C48A"/>
    <w:rsid w:val="4231923F"/>
    <w:rsid w:val="4231923F"/>
    <w:rsid w:val="427A680A"/>
    <w:rsid w:val="428DD19D"/>
    <w:rsid w:val="437ECCF5"/>
    <w:rsid w:val="449BC1F2"/>
    <w:rsid w:val="44D665D2"/>
    <w:rsid w:val="44E66580"/>
    <w:rsid w:val="458B315A"/>
    <w:rsid w:val="45948EBA"/>
    <w:rsid w:val="4646F389"/>
    <w:rsid w:val="4675F85E"/>
    <w:rsid w:val="47E6F9C4"/>
    <w:rsid w:val="49861678"/>
    <w:rsid w:val="4DD97245"/>
    <w:rsid w:val="4E0CFCB5"/>
    <w:rsid w:val="51ED96CA"/>
    <w:rsid w:val="53026968"/>
    <w:rsid w:val="55CACC7E"/>
    <w:rsid w:val="56A56409"/>
    <w:rsid w:val="56A56409"/>
    <w:rsid w:val="58B4C69A"/>
    <w:rsid w:val="594AA4C0"/>
    <w:rsid w:val="5A06C60E"/>
    <w:rsid w:val="5A503101"/>
    <w:rsid w:val="5AB09B79"/>
    <w:rsid w:val="5BD68FB9"/>
    <w:rsid w:val="5DA6A0FE"/>
    <w:rsid w:val="612A4EF6"/>
    <w:rsid w:val="612A4EF6"/>
    <w:rsid w:val="628167E7"/>
    <w:rsid w:val="62A4E549"/>
    <w:rsid w:val="659A0E83"/>
    <w:rsid w:val="65CAA867"/>
    <w:rsid w:val="66DC3752"/>
    <w:rsid w:val="6764355B"/>
    <w:rsid w:val="69681A2D"/>
    <w:rsid w:val="69749969"/>
    <w:rsid w:val="69C2A245"/>
    <w:rsid w:val="69E72DF6"/>
    <w:rsid w:val="6BFC6381"/>
    <w:rsid w:val="6DFF0408"/>
    <w:rsid w:val="6FB93F5B"/>
    <w:rsid w:val="70F7B5C6"/>
    <w:rsid w:val="72C1CA27"/>
    <w:rsid w:val="732F27AF"/>
    <w:rsid w:val="742C8C53"/>
    <w:rsid w:val="76575565"/>
    <w:rsid w:val="77C74603"/>
    <w:rsid w:val="78BDD42F"/>
    <w:rsid w:val="79EA42FE"/>
    <w:rsid w:val="79FB44E1"/>
    <w:rsid w:val="7A5657A8"/>
    <w:rsid w:val="7A8E15AC"/>
    <w:rsid w:val="7B56B847"/>
    <w:rsid w:val="7BE171E1"/>
    <w:rsid w:val="7BF8C10A"/>
    <w:rsid w:val="7CE1883F"/>
    <w:rsid w:val="7D0D5053"/>
    <w:rsid w:val="7D7A8DAB"/>
    <w:rsid w:val="7D9A4915"/>
    <w:rsid w:val="7EF5449E"/>
    <w:rsid w:val="7F21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e7b41dd4f3204813" /><Relationship Type="http://schemas.microsoft.com/office/2011/relationships/commentsExtended" Target="commentsExtended.xml" Id="Ra35551fc32d14ae6" /><Relationship Type="http://schemas.microsoft.com/office/2016/09/relationships/commentsIds" Target="commentsIds.xml" Id="Rbe328662f55f4c8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11</revision>
  <dcterms:created xsi:type="dcterms:W3CDTF">2025-05-13T16:55:00.0000000Z</dcterms:created>
  <dcterms:modified xsi:type="dcterms:W3CDTF">2025-05-16T23:08:12.1735082Z</dcterms:modified>
</coreProperties>
</file>