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E7C8CBC" w:rsidP="26D3E5BD" w:rsidRDefault="2E7C8CBC" w14:paraId="0428DA9B" w14:textId="3817BD9C">
      <w:pPr>
        <w:pStyle w:val="Normal"/>
        <w:rPr>
          <w:b w:val="1"/>
          <w:bCs w:val="1"/>
          <w:color w:val="27AAE1" w:themeColor="accent3" w:themeTint="FF" w:themeShade="FF"/>
        </w:rPr>
      </w:pPr>
      <w:r w:rsidRPr="26D3E5BD" w:rsidR="2D0B0496">
        <w:rPr>
          <w:b w:val="1"/>
          <w:bCs w:val="1"/>
          <w:color w:val="27AAE1" w:themeColor="accent3" w:themeTint="FF" w:themeShade="FF"/>
        </w:rPr>
        <w:t>[Full name of housing co-op]</w:t>
      </w:r>
    </w:p>
    <w:p w:rsidR="2E7C8CBC" w:rsidP="26D3E5BD" w:rsidRDefault="2E7C8CBC" w14:paraId="4161D168" w14:textId="09C8EDBE">
      <w:pPr>
        <w:pStyle w:val="Heading1"/>
      </w:pPr>
      <w:r w:rsidR="2D0B0496">
        <w:rPr/>
        <w:t xml:space="preserve">Template - Emergency </w:t>
      </w:r>
      <w:r w:rsidR="2D0B0496">
        <w:rPr/>
        <w:t>procedure</w:t>
      </w:r>
    </w:p>
    <w:p w:rsidR="2E7C8CBC" w:rsidP="26D3E5BD" w:rsidRDefault="2E7C8CBC" w14:paraId="25E91712" w14:textId="37E73BB6">
      <w:pPr>
        <w:pStyle w:val="Normal"/>
        <w:rPr>
          <w:b w:val="1"/>
          <w:bCs w:val="1"/>
        </w:rPr>
      </w:pPr>
      <w:r w:rsidRPr="26D3E5BD" w:rsidR="2D0B0496">
        <w:rPr>
          <w:b w:val="1"/>
          <w:bCs w:val="1"/>
        </w:rPr>
        <w:t>Keep this notice handy for easy reference</w:t>
      </w:r>
    </w:p>
    <w:p w:rsidR="2E7C8CBC" w:rsidP="2E7C8CBC" w:rsidRDefault="2E7C8CBC" w14:paraId="1C14F785" w14:textId="19C0FF02">
      <w:pPr>
        <w:pStyle w:val="Normal"/>
      </w:pPr>
      <w:r w:rsidRPr="26D3E5BD" w:rsidR="2D0B0496">
        <w:rPr>
          <w:color w:val="27AAE1" w:themeColor="accent3" w:themeTint="FF" w:themeShade="FF"/>
        </w:rPr>
        <w:t xml:space="preserve">[Maintenance company] [Staff] [Co-op Designate] </w:t>
      </w:r>
      <w:r w:rsidR="2D0B0496">
        <w:rPr/>
        <w:t>is available</w:t>
      </w:r>
      <w:r w:rsidRPr="26D3E5BD" w:rsidR="2D0B0496">
        <w:rPr>
          <w:color w:val="27AAE1" w:themeColor="accent3" w:themeTint="FF" w:themeShade="FF"/>
        </w:rPr>
        <w:t xml:space="preserve"> [five]</w:t>
      </w:r>
      <w:r w:rsidR="2D0B0496">
        <w:rPr/>
        <w:t xml:space="preserve"> days a week between</w:t>
      </w:r>
      <w:r w:rsidRPr="26D3E5BD" w:rsidR="2D0B0496">
        <w:rPr>
          <w:color w:val="27AAE1" w:themeColor="accent3" w:themeTint="FF" w:themeShade="FF"/>
        </w:rPr>
        <w:t xml:space="preserve"> [9 am and 4 pm]</w:t>
      </w:r>
      <w:r w:rsidR="2D0B0496">
        <w:rPr/>
        <w:t xml:space="preserve"> to receive your maintenance work order </w:t>
      </w:r>
      <w:r w:rsidR="2D0B0496">
        <w:rPr/>
        <w:t>requests.</w:t>
      </w:r>
      <w:r w:rsidR="3CE6218E">
        <w:rPr/>
        <w:t xml:space="preserve"> </w:t>
      </w:r>
      <w:r w:rsidR="2D0B0496">
        <w:rPr/>
        <w:t>The</w:t>
      </w:r>
      <w:r w:rsidR="2D0B0496">
        <w:rPr/>
        <w:t xml:space="preserve"> repair will be done on the </w:t>
      </w:r>
      <w:r w:rsidRPr="26D3E5BD" w:rsidR="2D0B0496">
        <w:rPr>
          <w:color w:val="27AAE1" w:themeColor="accent3" w:themeTint="FF" w:themeShade="FF"/>
        </w:rPr>
        <w:t>[scheduled day of service]</w:t>
      </w:r>
      <w:r w:rsidR="2D0B0496">
        <w:rPr/>
        <w:t>, unless there is an emergency.</w:t>
      </w:r>
    </w:p>
    <w:p w:rsidR="2E7C8CBC" w:rsidP="26D3E5BD" w:rsidRDefault="2E7C8CBC" w14:paraId="0D822B0F" w14:textId="679CD843">
      <w:pPr>
        <w:pStyle w:val="Normal"/>
        <w:rPr>
          <w:b w:val="1"/>
          <w:bCs w:val="1"/>
        </w:rPr>
      </w:pPr>
      <w:r w:rsidRPr="26D3E5BD" w:rsidR="2D0B0496">
        <w:rPr>
          <w:b w:val="1"/>
          <w:bCs w:val="1"/>
        </w:rPr>
        <w:t>What is an emergency?</w:t>
      </w:r>
    </w:p>
    <w:p w:rsidR="2E7C8CBC" w:rsidP="26D3E5BD" w:rsidRDefault="2E7C8CBC" w14:paraId="52B4F5AC" w14:textId="0B9AFAC3">
      <w:pPr>
        <w:pStyle w:val="CCLBulletLists"/>
        <w:rPr/>
      </w:pPr>
      <w:r w:rsidR="2D0B0496">
        <w:rPr/>
        <w:t>roof, ceilings or heating systems are leaking</w:t>
      </w:r>
    </w:p>
    <w:p w:rsidR="2E7C8CBC" w:rsidP="26D3E5BD" w:rsidRDefault="2E7C8CBC" w14:paraId="31241DF1" w14:textId="6EEAAEFB">
      <w:pPr>
        <w:pStyle w:val="CCLBulletLists"/>
        <w:rPr/>
      </w:pPr>
      <w:r w:rsidR="2D0B0496">
        <w:rPr/>
        <w:t>damaged or blocked water, sewer pipes or plumbing fixtures</w:t>
      </w:r>
    </w:p>
    <w:p w:rsidR="2E7C8CBC" w:rsidP="26D3E5BD" w:rsidRDefault="2E7C8CBC" w14:paraId="75722C39" w14:textId="1480D4ED">
      <w:pPr>
        <w:pStyle w:val="CCLBulletLists"/>
        <w:rPr/>
      </w:pPr>
      <w:r w:rsidR="2D0B0496">
        <w:rPr/>
        <w:t>no heat/hot water in entire suite during harsh winter conditions</w:t>
      </w:r>
    </w:p>
    <w:p w:rsidR="2E7C8CBC" w:rsidP="26D3E5BD" w:rsidRDefault="2E7C8CBC" w14:paraId="689B7C02" w14:textId="7192E264">
      <w:pPr>
        <w:pStyle w:val="CCLBulletLists"/>
        <w:rPr/>
      </w:pPr>
      <w:r w:rsidR="2D0B0496">
        <w:rPr/>
        <w:t>no power in your whole suite</w:t>
      </w:r>
    </w:p>
    <w:p w:rsidR="2E7C8CBC" w:rsidP="26D3E5BD" w:rsidRDefault="2E7C8CBC" w14:paraId="68F1C131" w14:textId="5E9C7445">
      <w:pPr>
        <w:pStyle w:val="CCLBulletLists"/>
        <w:rPr>
          <w:b w:val="1"/>
          <w:bCs w:val="1"/>
        </w:rPr>
      </w:pPr>
      <w:r w:rsidRPr="26D3E5BD" w:rsidR="2D0B0496">
        <w:rPr>
          <w:b w:val="1"/>
          <w:bCs w:val="1"/>
        </w:rPr>
        <w:t>Please call BC Hydro first and then check your breakers.</w:t>
      </w:r>
    </w:p>
    <w:p w:rsidR="2E7C8CBC" w:rsidP="26D3E5BD" w:rsidRDefault="2E7C8CBC" w14:paraId="7753FF42" w14:textId="4E7D1DEA">
      <w:pPr>
        <w:pStyle w:val="CCLBulletLists"/>
        <w:rPr/>
      </w:pPr>
      <w:r w:rsidR="2D0B0496">
        <w:rPr/>
        <w:t>broken locks that allow anyone to enter the premises without a ke</w:t>
      </w:r>
      <w:r w:rsidR="6FC8A877">
        <w:rPr/>
        <w:t>y</w:t>
      </w:r>
      <w:r>
        <w:br/>
      </w:r>
      <w:r w:rsidRPr="26D3E5BD" w:rsidR="2D0B0496">
        <w:rPr>
          <w:b w:val="1"/>
          <w:bCs w:val="1"/>
        </w:rPr>
        <w:t>This does not include locking yourself out. This is NOT an emergency. Please call your own locksmith.</w:t>
      </w:r>
    </w:p>
    <w:p w:rsidR="2E7C8CBC" w:rsidP="26D3E5BD" w:rsidRDefault="2E7C8CBC" w14:paraId="2D2413FA" w14:textId="000F5CAD">
      <w:pPr>
        <w:pStyle w:val="CCLBulletLists"/>
        <w:rPr/>
      </w:pPr>
      <w:r w:rsidR="2D0B0496">
        <w:rPr/>
        <w:t>Gas:</w:t>
      </w:r>
      <w:r>
        <w:br/>
      </w:r>
      <w:r w:rsidR="2D0B0496">
        <w:rPr/>
        <w:t xml:space="preserve">If you smell gas, leave the building </w:t>
      </w:r>
      <w:r w:rsidR="2D0B0496">
        <w:rPr/>
        <w:t>im</w:t>
      </w:r>
      <w:r w:rsidR="2D0B0496">
        <w:rPr/>
        <w:t>mediately</w:t>
      </w:r>
      <w:r w:rsidR="2D0B0496">
        <w:rPr/>
        <w:t xml:space="preserve">; </w:t>
      </w:r>
      <w:r w:rsidR="2D0B0496">
        <w:rPr/>
        <w:t xml:space="preserve">go to a nearby phone to call </w:t>
      </w:r>
      <w:r w:rsidRPr="26D3E5BD" w:rsidR="2D0B0496">
        <w:rPr>
          <w:b w:val="1"/>
          <w:bCs w:val="1"/>
        </w:rPr>
        <w:t>Terasen Gas 24hour Emergency Line at</w:t>
      </w:r>
      <w:r w:rsidR="2D0B0496">
        <w:rPr/>
        <w:t xml:space="preserve"> 1-800-663-9911 or 911.</w:t>
      </w:r>
    </w:p>
    <w:p w:rsidR="2E7C8CBC" w:rsidP="26D3E5BD" w:rsidRDefault="2E7C8CBC" w14:paraId="3BF7C373" w14:textId="39873E27">
      <w:pPr>
        <w:pStyle w:val="CCLBulletLists"/>
        <w:rPr/>
      </w:pPr>
      <w:r w:rsidR="2D0B0496">
        <w:rPr/>
        <w:t>fire trouble signals/bells</w:t>
      </w:r>
      <w:r>
        <w:br/>
      </w:r>
      <w:r w:rsidRPr="26D3E5BD" w:rsidR="2D0B0496">
        <w:rPr>
          <w:b w:val="1"/>
          <w:bCs w:val="1"/>
        </w:rPr>
        <w:t>If fire bells are ringing and/or there is smoke, leave the building</w:t>
      </w:r>
      <w:r w:rsidRPr="26D3E5BD" w:rsidR="2D0B0496">
        <w:rPr>
          <w:b w:val="1"/>
          <w:bCs w:val="1"/>
        </w:rPr>
        <w:t xml:space="preserve"> </w:t>
      </w:r>
      <w:r w:rsidRPr="26D3E5BD" w:rsidR="2D0B0496">
        <w:rPr>
          <w:b w:val="1"/>
          <w:bCs w:val="1"/>
        </w:rPr>
        <w:t>immediatel</w:t>
      </w:r>
      <w:r w:rsidRPr="26D3E5BD" w:rsidR="2D0B0496">
        <w:rPr>
          <w:b w:val="1"/>
          <w:bCs w:val="1"/>
        </w:rPr>
        <w:t>y</w:t>
      </w:r>
      <w:r w:rsidRPr="26D3E5BD" w:rsidR="2D0B0496">
        <w:rPr>
          <w:b w:val="1"/>
          <w:bCs w:val="1"/>
        </w:rPr>
        <w:t xml:space="preserve"> and then call 911. </w:t>
      </w:r>
    </w:p>
    <w:p w:rsidR="2E7C8CBC" w:rsidP="26D3E5BD" w:rsidRDefault="2E7C8CBC" w14:paraId="2ABC1A82" w14:textId="6D6C9D0B">
      <w:pPr>
        <w:pStyle w:val="Normal"/>
        <w:rPr>
          <w:b w:val="1"/>
          <w:bCs w:val="1"/>
        </w:rPr>
      </w:pPr>
      <w:r w:rsidRPr="26D3E5BD" w:rsidR="2D0B0496">
        <w:rPr>
          <w:b w:val="1"/>
          <w:bCs w:val="1"/>
        </w:rPr>
        <w:t xml:space="preserve"> </w:t>
      </w:r>
    </w:p>
    <w:p w:rsidR="2E7C8CBC" w:rsidP="26D3E5BD" w:rsidRDefault="2E7C8CBC" w14:paraId="637A4DEB" w14:textId="423B67B6">
      <w:pPr>
        <w:pStyle w:val="Normal"/>
        <w:rPr>
          <w:b w:val="1"/>
          <w:bCs w:val="1"/>
        </w:rPr>
      </w:pPr>
      <w:r w:rsidRPr="26D3E5BD" w:rsidR="2D0B0496">
        <w:rPr>
          <w:b w:val="1"/>
          <w:bCs w:val="1"/>
        </w:rPr>
        <w:t xml:space="preserve">How to report an emergency: </w:t>
      </w:r>
    </w:p>
    <w:p w:rsidR="2E7C8CBC" w:rsidP="26D3E5BD" w:rsidRDefault="2E7C8CBC" w14:paraId="630A32B2" w14:textId="466C96C3">
      <w:pPr>
        <w:pStyle w:val="CCLBulletLists"/>
        <w:rPr/>
      </w:pPr>
      <w:r w:rsidR="2D0B0496">
        <w:rPr/>
        <w:t xml:space="preserve">call </w:t>
      </w:r>
      <w:r w:rsidRPr="26D3E5BD" w:rsidR="2D0B0496">
        <w:rPr>
          <w:color w:val="27AAE1" w:themeColor="accent3" w:themeTint="FF" w:themeShade="FF"/>
        </w:rPr>
        <w:t xml:space="preserve">[maintenance company] [staff] [co-op </w:t>
      </w:r>
      <w:r w:rsidRPr="26D3E5BD" w:rsidR="2D0B0496">
        <w:rPr>
          <w:color w:val="27AAE1" w:themeColor="accent3" w:themeTint="FF" w:themeShade="FF"/>
        </w:rPr>
        <w:t>designate</w:t>
      </w:r>
      <w:r w:rsidRPr="26D3E5BD" w:rsidR="2D0B0496">
        <w:rPr>
          <w:color w:val="27AAE1" w:themeColor="accent3" w:themeTint="FF" w:themeShade="FF"/>
        </w:rPr>
        <w:t xml:space="preserve">] [Monday to Friday]  </w:t>
      </w:r>
      <w:r>
        <w:br/>
      </w:r>
      <w:r w:rsidRPr="26D3E5BD" w:rsidR="2D0B0496">
        <w:rPr>
          <w:color w:val="27AAE1" w:themeColor="accent3" w:themeTint="FF" w:themeShade="FF"/>
        </w:rPr>
        <w:t>[9 am – 4 pm]</w:t>
      </w:r>
      <w:r w:rsidR="2D0B0496">
        <w:rPr/>
        <w:t xml:space="preserve"> telephone number </w:t>
      </w:r>
    </w:p>
    <w:p w:rsidR="2D0B0496" w:rsidP="5CB94C2F" w:rsidRDefault="2D0B0496" w14:paraId="139EB37B" w14:textId="1694EAC9">
      <w:pPr>
        <w:pStyle w:val="CCLBulletLists"/>
        <w:rPr>
          <w:color w:val="27AAE1" w:themeColor="accent3" w:themeTint="FF" w:themeShade="FF"/>
        </w:rPr>
      </w:pPr>
      <w:r w:rsidR="2D0B0496">
        <w:rPr/>
        <w:t>or if unavailable/outside these hours contact your co-op emergency contact</w:t>
      </w:r>
      <w:r w:rsidR="2CCD866C">
        <w:rPr/>
        <w:t xml:space="preserve"> </w:t>
      </w:r>
      <w:r w:rsidRPr="5CB94C2F" w:rsidR="2CCD866C">
        <w:rPr>
          <w:color w:val="27AAE1" w:themeColor="accent3" w:themeTint="FF" w:themeShade="FF"/>
        </w:rPr>
        <w:t>[name of emergency contact]</w:t>
      </w:r>
    </w:p>
    <w:p w:rsidR="2E7C8CBC" w:rsidP="26D3E5BD" w:rsidRDefault="2E7C8CBC" w14:paraId="64DF4FA4" w14:textId="546C4E89">
      <w:pPr>
        <w:pStyle w:val="CCLBulletLists"/>
        <w:rPr/>
      </w:pPr>
      <w:r w:rsidR="2D0B0496">
        <w:rPr/>
        <w:t xml:space="preserve">be sure to give your name, phone number, </w:t>
      </w:r>
      <w:r w:rsidR="2D0B0496">
        <w:rPr/>
        <w:t>address</w:t>
      </w:r>
      <w:r w:rsidR="2D0B0496">
        <w:rPr/>
        <w:t xml:space="preserve"> and a brief description of the problem </w:t>
      </w:r>
    </w:p>
    <w:p w:rsidR="2E7C8CBC" w:rsidP="2E7C8CBC" w:rsidRDefault="2E7C8CBC" w14:paraId="2EC0B072" w14:textId="6397F578">
      <w:pPr>
        <w:pStyle w:val="Normal"/>
      </w:pPr>
      <w:r w:rsidR="2D0B0496">
        <w:rPr/>
        <w:t xml:space="preserve"> </w:t>
      </w:r>
    </w:p>
    <w:p w:rsidR="2E7C8CBC" w:rsidP="2E7C8CBC" w:rsidRDefault="2E7C8CBC" w14:paraId="32FAD00C" w14:textId="2C48D9EB">
      <w:pPr>
        <w:pStyle w:val="Normal"/>
      </w:pPr>
      <w:r w:rsidRPr="26D3E5BD" w:rsidR="2D0B0496">
        <w:rPr>
          <w:b w:val="1"/>
          <w:bCs w:val="1"/>
          <w:color w:val="27AAE1" w:themeColor="accent3" w:themeTint="FF" w:themeShade="FF"/>
        </w:rPr>
        <w:t xml:space="preserve">[Maintenance company] [Staff] [Co-op Designate] </w:t>
      </w:r>
      <w:r w:rsidRPr="26D3E5BD" w:rsidR="2D0B0496">
        <w:rPr>
          <w:b w:val="1"/>
          <w:bCs w:val="1"/>
        </w:rPr>
        <w:t xml:space="preserve">will not respond to your call if: </w:t>
      </w:r>
    </w:p>
    <w:p w:rsidR="2E7C8CBC" w:rsidP="26D3E5BD" w:rsidRDefault="2E7C8CBC" w14:paraId="741E1C33" w14:textId="49FCA1E8">
      <w:pPr>
        <w:pStyle w:val="CCLBulletLists"/>
        <w:rPr/>
      </w:pPr>
      <w:r w:rsidR="2D0B0496">
        <w:rPr/>
        <w:t xml:space="preserve">the problem is being worked on when you call </w:t>
      </w:r>
    </w:p>
    <w:p w:rsidR="2E7C8CBC" w:rsidP="26D3E5BD" w:rsidRDefault="2E7C8CBC" w14:paraId="3BD2B167" w14:textId="70A6F223">
      <w:pPr>
        <w:pStyle w:val="CCLBulletLists"/>
        <w:rPr/>
      </w:pPr>
      <w:r w:rsidR="2D0B0496">
        <w:rPr/>
        <w:t xml:space="preserve">you do not leave a name and phone number in your message </w:t>
      </w:r>
    </w:p>
    <w:p w:rsidR="2E7C8CBC" w:rsidP="26D3E5BD" w:rsidRDefault="2E7C8CBC" w14:paraId="0695F7E1" w14:textId="62F4E324">
      <w:pPr>
        <w:pStyle w:val="CCLBulletLists"/>
        <w:rPr/>
      </w:pPr>
      <w:r w:rsidR="2D0B0496">
        <w:rPr/>
        <w:t xml:space="preserve">the call is not an emergency. </w:t>
      </w:r>
      <w:r>
        <w:br/>
      </w:r>
      <w:r w:rsidR="2D0B0496">
        <w:rPr/>
        <w:t xml:space="preserve"> </w:t>
      </w:r>
    </w:p>
    <w:p w:rsidR="2E7C8CBC" w:rsidP="2E7C8CBC" w:rsidRDefault="2E7C8CBC" w14:paraId="39DB6BB1" w14:textId="7631B1B4">
      <w:pPr>
        <w:pStyle w:val="Normal"/>
      </w:pPr>
      <w:r w:rsidR="2D0B0496">
        <w:rPr/>
        <w:t xml:space="preserve">Members are not authorized to call trades people. Members will be held financially responsible if they call a trades company or if the co-op does so for a member-reported non-emergency. </w:t>
      </w:r>
    </w:p>
    <w:p w:rsidR="2E7C8CBC" w:rsidP="2E7C8CBC" w:rsidRDefault="2E7C8CBC" w14:paraId="16FABD40" w14:textId="6039F594">
      <w:pPr>
        <w:pStyle w:val="Normal"/>
      </w:pPr>
      <w:r w:rsidR="2D0B0496">
        <w:rPr/>
        <w:t xml:space="preserve">Effective date: </w:t>
      </w:r>
      <w:r w:rsidRPr="26D3E5BD" w:rsidR="2D0B0496">
        <w:rPr>
          <w:color w:val="27AAE1" w:themeColor="accent3" w:themeTint="FF" w:themeShade="FF"/>
        </w:rPr>
        <w:t>[date]</w:t>
      </w: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DC1" w:rsidP="00E30E1E" w:rsidRDefault="003D3DC1" w14:paraId="48CF7455" w14:textId="77777777">
      <w:r>
        <w:separator/>
      </w:r>
    </w:p>
  </w:endnote>
  <w:endnote w:type="continuationSeparator" w:id="0">
    <w:p w:rsidR="003D3DC1" w:rsidP="00E30E1E" w:rsidRDefault="003D3DC1" w14:paraId="1E2723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DC1" w:rsidP="00E30E1E" w:rsidRDefault="003D3DC1" w14:paraId="66D7CC27" w14:textId="77777777">
      <w:r>
        <w:separator/>
      </w:r>
    </w:p>
  </w:footnote>
  <w:footnote w:type="continuationSeparator" w:id="0">
    <w:p w:rsidR="003D3DC1" w:rsidP="00E30E1E" w:rsidRDefault="003D3DC1" w14:paraId="7E3D5E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textId="77777777" w14:paraId="2E20D267" w14:noSpellErr="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E6407"/>
    <w:rsid w:val="0A489E19"/>
    <w:rsid w:val="0D604AC6"/>
    <w:rsid w:val="0E72A814"/>
    <w:rsid w:val="0EC95833"/>
    <w:rsid w:val="112E4CFB"/>
    <w:rsid w:val="12251110"/>
    <w:rsid w:val="132FB82D"/>
    <w:rsid w:val="13510C7B"/>
    <w:rsid w:val="1869A253"/>
    <w:rsid w:val="1F932504"/>
    <w:rsid w:val="2113635B"/>
    <w:rsid w:val="22308EB1"/>
    <w:rsid w:val="24DAD172"/>
    <w:rsid w:val="26D3E5BD"/>
    <w:rsid w:val="2860A926"/>
    <w:rsid w:val="2CC66AF5"/>
    <w:rsid w:val="2CCD866C"/>
    <w:rsid w:val="2D0B0496"/>
    <w:rsid w:val="2E7C8CBC"/>
    <w:rsid w:val="31EE2AEA"/>
    <w:rsid w:val="3349B49B"/>
    <w:rsid w:val="385DF528"/>
    <w:rsid w:val="3880D34E"/>
    <w:rsid w:val="3CE6218E"/>
    <w:rsid w:val="3FAE71AD"/>
    <w:rsid w:val="44E66580"/>
    <w:rsid w:val="48369707"/>
    <w:rsid w:val="4D052388"/>
    <w:rsid w:val="55CACC7E"/>
    <w:rsid w:val="5741BE3E"/>
    <w:rsid w:val="5A06C60E"/>
    <w:rsid w:val="5BD68FB9"/>
    <w:rsid w:val="5CB94C2F"/>
    <w:rsid w:val="65C8DCC5"/>
    <w:rsid w:val="69E72DF6"/>
    <w:rsid w:val="6D602F17"/>
    <w:rsid w:val="6DFF0408"/>
    <w:rsid w:val="6FC8A877"/>
    <w:rsid w:val="732F27AF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true">
    <w:uiPriority w:val="1"/>
    <w:name w:val="copy indent"/>
    <w:basedOn w:val="Normal"/>
    <w:rsid w:val="26D3E5B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  <w:pPr>
      <w:widowControl w:val="0"/>
      <w:spacing w:after="0" w:line="300" w:lineRule="exact"/>
    </w:pPr>
  </w:style>
  <w:style w:type="paragraph" w:styleId="policycopy" w:customStyle="true">
    <w:uiPriority w:val="1"/>
    <w:name w:val="policy copy"/>
    <w:basedOn w:val="Normal"/>
    <w:rsid w:val="26D3E5B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  <w:pPr>
      <w:widowControl w:val="0"/>
      <w:spacing w:after="0" w:line="3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b07fbb7f81c54fc7" /><Relationship Type="http://schemas.microsoft.com/office/2011/relationships/commentsExtended" Target="commentsExtended.xml" Id="Rbc739d7b54094bdd" /><Relationship Type="http://schemas.microsoft.com/office/2016/09/relationships/commentsIds" Target="commentsIds.xml" Id="R705b3a4336a04f8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11</revision>
  <dcterms:created xsi:type="dcterms:W3CDTF">2025-05-13T16:55:00.0000000Z</dcterms:created>
  <dcterms:modified xsi:type="dcterms:W3CDTF">2025-05-16T23:11:38.3923682Z</dcterms:modified>
</coreProperties>
</file>