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AD9F8" w14:textId="77777777" w:rsidR="009A78F4" w:rsidRPr="0093135C" w:rsidRDefault="009A78F4" w:rsidP="009A78F4">
      <w:pPr>
        <w:rPr>
          <w:rStyle w:val="Strong"/>
          <w:color w:val="27AAE1" w:themeColor="accent3"/>
        </w:rPr>
      </w:pPr>
      <w:r w:rsidRPr="0093135C">
        <w:rPr>
          <w:rStyle w:val="Strong"/>
          <w:color w:val="27AAE1" w:themeColor="accent3"/>
        </w:rPr>
        <w:t>[Full name of housing co-op or letterhead]</w:t>
      </w:r>
    </w:p>
    <w:p w14:paraId="61F2AB8E" w14:textId="76CFA34A" w:rsidR="00D044D8" w:rsidRPr="00D044D8" w:rsidRDefault="00B23255" w:rsidP="00D044D8">
      <w:pPr>
        <w:pStyle w:val="Heading1"/>
      </w:pPr>
      <w:r>
        <w:t xml:space="preserve">Template - </w:t>
      </w:r>
      <w:r w:rsidR="00E665BA">
        <w:t>Membership</w:t>
      </w:r>
      <w:r w:rsidR="00CF5020">
        <w:t xml:space="preserve"> Committee</w:t>
      </w:r>
      <w:r w:rsidR="00D044D8">
        <w:t xml:space="preserve"> -</w:t>
      </w:r>
      <w:r w:rsidR="00D044D8" w:rsidRPr="00D044D8">
        <w:t xml:space="preserve"> </w:t>
      </w:r>
      <w:r w:rsidR="00D044D8">
        <w:t>J</w:t>
      </w:r>
      <w:r w:rsidR="00D044D8" w:rsidRPr="00D044D8">
        <w:t xml:space="preserve">ob </w:t>
      </w:r>
      <w:r w:rsidR="00D044D8">
        <w:t>D</w:t>
      </w:r>
      <w:r w:rsidR="00D044D8" w:rsidRPr="00D044D8">
        <w:t>escription</w:t>
      </w:r>
    </w:p>
    <w:p w14:paraId="10DD539C" w14:textId="77777777" w:rsidR="00CF5020" w:rsidRPr="00CF5020" w:rsidRDefault="00CF5020" w:rsidP="00345563">
      <w:pPr>
        <w:pStyle w:val="Heading3"/>
      </w:pPr>
      <w:r w:rsidRPr="00CF5020">
        <w:t>Source of authority</w:t>
      </w:r>
    </w:p>
    <w:p w14:paraId="15DD4E08" w14:textId="033BBAAC" w:rsidR="00CF5020" w:rsidRPr="00CF5020" w:rsidRDefault="00CF5020" w:rsidP="002256EA">
      <w:pPr>
        <w:pStyle w:val="CCLBulletLists"/>
      </w:pPr>
      <w:r w:rsidRPr="00CF5020">
        <w:t xml:space="preserve">committee members are appointed by the board </w:t>
      </w:r>
      <w:r w:rsidR="00764468">
        <w:t>per</w:t>
      </w:r>
      <w:r w:rsidRPr="00CF5020">
        <w:t xml:space="preserve"> Rule 20</w:t>
      </w:r>
      <w:r w:rsidR="00764468">
        <w:t>,</w:t>
      </w:r>
      <w:r w:rsidRPr="00CF5020">
        <w:t xml:space="preserve"> Committee of Directors and advisory committees.</w:t>
      </w:r>
    </w:p>
    <w:p w14:paraId="660751E2" w14:textId="5C8FAC9B" w:rsidR="00CF5020" w:rsidRPr="00CF5020" w:rsidRDefault="00CF5020" w:rsidP="002256EA">
      <w:pPr>
        <w:pStyle w:val="CCLBulletLists"/>
      </w:pPr>
      <w:r w:rsidRPr="00CF5020">
        <w:t>the committee is accountable to the board</w:t>
      </w:r>
      <w:r w:rsidR="00764468">
        <w:t>,</w:t>
      </w:r>
    </w:p>
    <w:p w14:paraId="41DD4828" w14:textId="0EDDAE92" w:rsidR="00CF5020" w:rsidRPr="00CF5020" w:rsidRDefault="00CF5020" w:rsidP="002256EA">
      <w:pPr>
        <w:pStyle w:val="CCLBulletLists"/>
      </w:pPr>
      <w:r w:rsidRPr="00CF5020">
        <w:t>the committee reports to the board, and</w:t>
      </w:r>
      <w:r w:rsidR="00764468">
        <w:t>,</w:t>
      </w:r>
    </w:p>
    <w:p w14:paraId="61260670" w14:textId="5F7C7862" w:rsidR="00CF5020" w:rsidRPr="00CF5020" w:rsidRDefault="00CF5020" w:rsidP="002256EA">
      <w:pPr>
        <w:pStyle w:val="CCLBulletLists"/>
      </w:pPr>
      <w:r w:rsidRPr="00CF5020">
        <w:t>committee members may be removed by the board.</w:t>
      </w:r>
    </w:p>
    <w:p w14:paraId="0AD1E3B6" w14:textId="1FF3475D" w:rsidR="00CF5020" w:rsidRPr="00CF5020" w:rsidRDefault="00CF5020" w:rsidP="00CF5020">
      <w:r w:rsidRPr="0011010A">
        <w:rPr>
          <w:rStyle w:val="Strong"/>
        </w:rPr>
        <w:t>Committee size:</w:t>
      </w:r>
      <w:r w:rsidRPr="00CF5020">
        <w:t xml:space="preserve"> </w:t>
      </w:r>
      <w:r w:rsidR="00ED125D">
        <w:tab/>
      </w:r>
      <w:r w:rsidR="006D038A">
        <w:t>M</w:t>
      </w:r>
      <w:r w:rsidRPr="00CF5020">
        <w:t xml:space="preserve">inimum of </w:t>
      </w:r>
      <w:r w:rsidRPr="00C265EA">
        <w:rPr>
          <w:color w:val="27AAE1" w:themeColor="accent3"/>
        </w:rPr>
        <w:t>[#]</w:t>
      </w:r>
      <w:r w:rsidRPr="00CF5020">
        <w:t xml:space="preserve">, maximum of </w:t>
      </w:r>
      <w:r w:rsidRPr="00C265EA">
        <w:rPr>
          <w:color w:val="27AAE1" w:themeColor="accent3"/>
        </w:rPr>
        <w:t>[#]</w:t>
      </w:r>
      <w:r w:rsidRPr="00CF5020">
        <w:t>.</w:t>
      </w:r>
    </w:p>
    <w:p w14:paraId="31197B9C" w14:textId="33E24C3C" w:rsidR="00CF5020" w:rsidRPr="00CF5020" w:rsidRDefault="00CF5020" w:rsidP="00CF5020">
      <w:r w:rsidRPr="00874BDF">
        <w:rPr>
          <w:rStyle w:val="Strong"/>
        </w:rPr>
        <w:t xml:space="preserve">Term of office: </w:t>
      </w:r>
      <w:r w:rsidR="00ED125D">
        <w:rPr>
          <w:rStyle w:val="Strong"/>
        </w:rPr>
        <w:tab/>
      </w:r>
      <w:r w:rsidRPr="003C2FB3">
        <w:rPr>
          <w:color w:val="27AAE1" w:themeColor="accent3"/>
        </w:rPr>
        <w:t>[one]</w:t>
      </w:r>
      <w:r w:rsidRPr="00CF5020">
        <w:t xml:space="preserve"> year, no greater than a continuous period of </w:t>
      </w:r>
      <w:r w:rsidRPr="003B38DC">
        <w:rPr>
          <w:color w:val="27AAE1" w:themeColor="accent3"/>
        </w:rPr>
        <w:t>[#]</w:t>
      </w:r>
      <w:r w:rsidRPr="00CF5020">
        <w:t xml:space="preserve"> years.</w:t>
      </w:r>
    </w:p>
    <w:p w14:paraId="39A7D5E1" w14:textId="6E417AFD" w:rsidR="00CF5020" w:rsidRPr="00CF5020" w:rsidRDefault="00CF5020" w:rsidP="00CF5020">
      <w:r w:rsidRPr="00874BDF">
        <w:rPr>
          <w:rStyle w:val="Strong"/>
        </w:rPr>
        <w:t xml:space="preserve">Chair: </w:t>
      </w:r>
      <w:r w:rsidR="00ED125D">
        <w:rPr>
          <w:rStyle w:val="Strong"/>
        </w:rPr>
        <w:tab/>
      </w:r>
      <w:r w:rsidR="00ED125D">
        <w:rPr>
          <w:rStyle w:val="Strong"/>
        </w:rPr>
        <w:tab/>
      </w:r>
      <w:r w:rsidR="00ED125D">
        <w:rPr>
          <w:rStyle w:val="Strong"/>
        </w:rPr>
        <w:tab/>
      </w:r>
      <w:r w:rsidR="006A58EF">
        <w:t>T</w:t>
      </w:r>
      <w:r w:rsidRPr="00CF5020">
        <w:t>he members of the committee elect the chair annually.</w:t>
      </w:r>
    </w:p>
    <w:p w14:paraId="76C4FA24" w14:textId="77237498" w:rsidR="00CF5020" w:rsidRPr="00CF5020" w:rsidRDefault="00CF5020" w:rsidP="00CF5020">
      <w:r w:rsidRPr="00874BDF">
        <w:rPr>
          <w:rStyle w:val="Strong"/>
        </w:rPr>
        <w:t xml:space="preserve">Quorum: </w:t>
      </w:r>
      <w:r w:rsidR="00ED125D">
        <w:rPr>
          <w:rStyle w:val="Strong"/>
        </w:rPr>
        <w:tab/>
      </w:r>
      <w:r w:rsidR="00ED125D">
        <w:rPr>
          <w:rStyle w:val="Strong"/>
        </w:rPr>
        <w:tab/>
      </w:r>
      <w:r w:rsidR="006A58EF" w:rsidRPr="006A58EF">
        <w:rPr>
          <w:rStyle w:val="Strong"/>
          <w:b w:val="0"/>
          <w:bCs w:val="0"/>
        </w:rPr>
        <w:t>N</w:t>
      </w:r>
      <w:r w:rsidR="00C265EA" w:rsidRPr="006A58EF">
        <w:rPr>
          <w:rStyle w:val="Strong"/>
          <w:b w:val="0"/>
          <w:bCs w:val="0"/>
        </w:rPr>
        <w:t>o less than</w:t>
      </w:r>
      <w:r w:rsidR="00C265EA">
        <w:rPr>
          <w:rStyle w:val="Strong"/>
        </w:rPr>
        <w:t xml:space="preserve"> </w:t>
      </w:r>
      <w:r w:rsidRPr="003B38DC">
        <w:rPr>
          <w:color w:val="27AAE1" w:themeColor="accent3"/>
        </w:rPr>
        <w:t>[#]</w:t>
      </w:r>
      <w:r w:rsidRPr="00CF5020">
        <w:t xml:space="preserve"> committee members.</w:t>
      </w:r>
    </w:p>
    <w:p w14:paraId="7DBD3C5F" w14:textId="77777777" w:rsidR="00CF5020" w:rsidRPr="00CF5020" w:rsidRDefault="00CF5020" w:rsidP="00E72E69">
      <w:pPr>
        <w:pStyle w:val="Heading3"/>
      </w:pPr>
      <w:r w:rsidRPr="00CF5020">
        <w:t>Purpose</w:t>
      </w:r>
    </w:p>
    <w:p w14:paraId="5FC20E1B" w14:textId="4D2400C4" w:rsidR="00CF5020" w:rsidRPr="00CF5020" w:rsidRDefault="00C57D8F" w:rsidP="00D62B8E">
      <w:r w:rsidRPr="00C57D8F">
        <w:t>To ensure the co-op has in place an equitable and consistent process for applying member selection criteria, managing waiting lists, and allocating units.</w:t>
      </w:r>
    </w:p>
    <w:p w14:paraId="32A41CEB" w14:textId="77777777" w:rsidR="00CF5020" w:rsidRPr="00CF5020" w:rsidRDefault="00CF5020" w:rsidP="00B76B4D">
      <w:pPr>
        <w:pStyle w:val="Heading3"/>
      </w:pPr>
      <w:r w:rsidRPr="00CF5020">
        <w:t>Duties and responsibilities</w:t>
      </w:r>
    </w:p>
    <w:p w14:paraId="01631E53" w14:textId="77777777" w:rsidR="00882733" w:rsidRPr="00C74AF3" w:rsidRDefault="00882733" w:rsidP="00B00E6E">
      <w:pPr>
        <w:rPr>
          <w:rStyle w:val="Strong"/>
        </w:rPr>
      </w:pPr>
      <w:r w:rsidRPr="00C74AF3">
        <w:rPr>
          <w:rStyle w:val="Strong"/>
        </w:rPr>
        <w:t>Applications</w:t>
      </w:r>
    </w:p>
    <w:p w14:paraId="528F110C" w14:textId="6B3B4962" w:rsidR="00882733" w:rsidRPr="00882733" w:rsidRDefault="00882733" w:rsidP="00C74AF3">
      <w:pPr>
        <w:pStyle w:val="CCLNumberList"/>
      </w:pPr>
      <w:r w:rsidRPr="00882733">
        <w:t>Recruit, receive and maintain applications for membership.</w:t>
      </w:r>
    </w:p>
    <w:p w14:paraId="558DCA5B" w14:textId="77777777" w:rsidR="00882733" w:rsidRPr="00C74AF3" w:rsidRDefault="00882733" w:rsidP="00B00E6E">
      <w:pPr>
        <w:rPr>
          <w:rStyle w:val="Strong"/>
        </w:rPr>
      </w:pPr>
      <w:r w:rsidRPr="00C74AF3">
        <w:rPr>
          <w:rStyle w:val="Strong"/>
        </w:rPr>
        <w:t>Applicant, external and internal lists</w:t>
      </w:r>
    </w:p>
    <w:p w14:paraId="3B98F7ED" w14:textId="73647E3B" w:rsidR="00882733" w:rsidRPr="00882733" w:rsidRDefault="00882733" w:rsidP="00C74AF3">
      <w:pPr>
        <w:pStyle w:val="CCLNumberList"/>
      </w:pPr>
      <w:r w:rsidRPr="00882733">
        <w:t xml:space="preserve">Maintain, monitor, and manage an applicant list, </w:t>
      </w:r>
      <w:r w:rsidRPr="00C74AF3">
        <w:rPr>
          <w:color w:val="27AAE1" w:themeColor="accent3"/>
        </w:rPr>
        <w:t>[an external (pre-approved members) wai</w:t>
      </w:r>
      <w:r w:rsidR="00CE2B9D">
        <w:rPr>
          <w:color w:val="27AAE1" w:themeColor="accent3"/>
        </w:rPr>
        <w:t xml:space="preserve">ting </w:t>
      </w:r>
      <w:r w:rsidRPr="00C74AF3">
        <w:rPr>
          <w:color w:val="27AAE1" w:themeColor="accent3"/>
        </w:rPr>
        <w:t>list]</w:t>
      </w:r>
      <w:r w:rsidR="00C42A0D" w:rsidRPr="00C42A0D">
        <w:t>,</w:t>
      </w:r>
      <w:r w:rsidRPr="00C74AF3">
        <w:rPr>
          <w:color w:val="27AAE1" w:themeColor="accent3"/>
        </w:rPr>
        <w:t xml:space="preserve"> </w:t>
      </w:r>
      <w:r w:rsidRPr="00882733">
        <w:t>and an internal co-op</w:t>
      </w:r>
      <w:r w:rsidR="006E11AB">
        <w:t xml:space="preserve"> moves</w:t>
      </w:r>
      <w:r w:rsidRPr="00882733">
        <w:t xml:space="preserve"> waiting list.</w:t>
      </w:r>
    </w:p>
    <w:p w14:paraId="766C0407" w14:textId="77777777" w:rsidR="00882733" w:rsidRPr="00CE2B9D" w:rsidRDefault="00882733" w:rsidP="00B00E6E">
      <w:pPr>
        <w:rPr>
          <w:rStyle w:val="Strong"/>
        </w:rPr>
      </w:pPr>
      <w:r w:rsidRPr="00CE2B9D">
        <w:rPr>
          <w:rStyle w:val="Strong"/>
        </w:rPr>
        <w:t>Orientation and interviews</w:t>
      </w:r>
    </w:p>
    <w:p w14:paraId="28E384F1" w14:textId="58383D62" w:rsidR="00882733" w:rsidRPr="00882733" w:rsidRDefault="00882733" w:rsidP="00CE2B9D">
      <w:pPr>
        <w:pStyle w:val="CCLNumberList"/>
      </w:pPr>
      <w:r w:rsidRPr="00882733">
        <w:t>Conduct orientation sessions and interviews as necessary.</w:t>
      </w:r>
    </w:p>
    <w:p w14:paraId="3B6FE9E4" w14:textId="442B056F" w:rsidR="00882733" w:rsidRPr="00882733" w:rsidRDefault="00882733" w:rsidP="00CE2B9D">
      <w:pPr>
        <w:pStyle w:val="CCLNumberList"/>
      </w:pPr>
      <w:r w:rsidRPr="00882733">
        <w:t>Review interview results and recommend applicants to the board.</w:t>
      </w:r>
    </w:p>
    <w:p w14:paraId="686DE545" w14:textId="19717534" w:rsidR="00B00E6E" w:rsidRPr="00B00E6E" w:rsidRDefault="00B00E6E" w:rsidP="00CE2B9D">
      <w:pPr>
        <w:pStyle w:val="CCLNumberList"/>
      </w:pPr>
      <w:r w:rsidRPr="00B00E6E">
        <w:t>Make sure applicants and new members receive a proper orientation and introduction to the co-op.</w:t>
      </w:r>
    </w:p>
    <w:p w14:paraId="5B016F64" w14:textId="77777777" w:rsidR="00B00E6E" w:rsidRPr="00CE2B9D" w:rsidRDefault="00B00E6E" w:rsidP="00B00E6E">
      <w:pPr>
        <w:rPr>
          <w:rStyle w:val="Strong"/>
        </w:rPr>
      </w:pPr>
      <w:r w:rsidRPr="00CE2B9D">
        <w:rPr>
          <w:rStyle w:val="Strong"/>
        </w:rPr>
        <w:lastRenderedPageBreak/>
        <w:t>Member selection</w:t>
      </w:r>
    </w:p>
    <w:p w14:paraId="611B3BAC" w14:textId="3A614070" w:rsidR="00B00E6E" w:rsidRPr="00B00E6E" w:rsidRDefault="00B00E6E" w:rsidP="00CE2B9D">
      <w:pPr>
        <w:pStyle w:val="CCLNumberList"/>
      </w:pPr>
      <w:r w:rsidRPr="00B00E6E">
        <w:t>Offer new members and internal move applicants suitable units based on the co-op member selection criteria.</w:t>
      </w:r>
    </w:p>
    <w:p w14:paraId="6CCD2859" w14:textId="7878668F" w:rsidR="00B00E6E" w:rsidRPr="00B00E6E" w:rsidRDefault="00B00E6E" w:rsidP="00CE2B9D">
      <w:pPr>
        <w:pStyle w:val="CCLNumberList"/>
      </w:pPr>
      <w:r w:rsidRPr="00B00E6E">
        <w:t>Administer member selection-related policies and make recommendations for revisions or new policies.</w:t>
      </w:r>
    </w:p>
    <w:p w14:paraId="1591C9A2" w14:textId="61FA8AD4" w:rsidR="00B00E6E" w:rsidRPr="00B00E6E" w:rsidRDefault="00B00E6E" w:rsidP="00CE2B9D">
      <w:pPr>
        <w:pStyle w:val="CCLNumberList"/>
      </w:pPr>
      <w:r w:rsidRPr="00B00E6E">
        <w:t>Provide training for membership committee members.</w:t>
      </w:r>
    </w:p>
    <w:p w14:paraId="14F10387" w14:textId="685B9525" w:rsidR="00B00E6E" w:rsidRPr="00B00E6E" w:rsidRDefault="00B00E6E" w:rsidP="00CE2B9D">
      <w:pPr>
        <w:pStyle w:val="CCLNumberList"/>
      </w:pPr>
      <w:r w:rsidRPr="00B00E6E">
        <w:t>Comply with Rule 24.2 Non-disclosure of personal information and the Personal Information Protection Act (PIPA) in the member selection process and the collecting, processing, storing and disposing of member selection materials.</w:t>
      </w:r>
    </w:p>
    <w:p w14:paraId="4E7BD259" w14:textId="77777777" w:rsidR="000B348F" w:rsidRDefault="00B00E6E" w:rsidP="00CE2B9D">
      <w:pPr>
        <w:pStyle w:val="CCLNumberList"/>
      </w:pPr>
      <w:r w:rsidRPr="00B00E6E">
        <w:t xml:space="preserve">Keep confidential all applicants’ and members’ personal information, except where that information is required by a committee member, the board or other committees to carry out their responsibilities. </w:t>
      </w:r>
    </w:p>
    <w:p w14:paraId="7D2103F1" w14:textId="0AB14A4B" w:rsidR="00B00E6E" w:rsidRPr="00B00E6E" w:rsidRDefault="00B00E6E" w:rsidP="00CE2B9D">
      <w:pPr>
        <w:pStyle w:val="CCLNumberList"/>
      </w:pPr>
      <w:r w:rsidRPr="00B00E6E">
        <w:t>Each committee member will sign a confidentiality agreement.</w:t>
      </w:r>
    </w:p>
    <w:p w14:paraId="0D4683AE" w14:textId="77777777" w:rsidR="000B348F" w:rsidRDefault="000B348F" w:rsidP="00B00E6E"/>
    <w:p w14:paraId="76A133B3" w14:textId="7F417586" w:rsidR="00B00E6E" w:rsidRPr="00B00E6E" w:rsidRDefault="00B00E6E" w:rsidP="00B00E6E">
      <w:r w:rsidRPr="00B00E6E">
        <w:t>Effective date:</w:t>
      </w:r>
      <w:r w:rsidRPr="000B348F">
        <w:rPr>
          <w:color w:val="27AAE1" w:themeColor="accent3"/>
        </w:rPr>
        <w:t xml:space="preserve"> [enter date]</w:t>
      </w:r>
    </w:p>
    <w:p w14:paraId="214963AC" w14:textId="77777777" w:rsidR="00B00E6E" w:rsidRPr="00B00E6E" w:rsidRDefault="00B00E6E" w:rsidP="000B348F">
      <w:pPr>
        <w:pStyle w:val="Heading3"/>
      </w:pPr>
      <w:r w:rsidRPr="00B00E6E">
        <w:t>Options</w:t>
      </w:r>
    </w:p>
    <w:p w14:paraId="17818AE3" w14:textId="77777777" w:rsidR="00B00E6E" w:rsidRPr="000B348F" w:rsidRDefault="00B00E6E" w:rsidP="00B00E6E">
      <w:pPr>
        <w:rPr>
          <w:rStyle w:val="Strong"/>
        </w:rPr>
      </w:pPr>
      <w:r w:rsidRPr="000B348F">
        <w:rPr>
          <w:rStyle w:val="Strong"/>
        </w:rPr>
        <w:t>Option: Point # 2</w:t>
      </w:r>
    </w:p>
    <w:p w14:paraId="5FB9F24A" w14:textId="623FCE70" w:rsidR="00B00E6E" w:rsidRPr="00B00E6E" w:rsidRDefault="00B00E6E" w:rsidP="00B00E6E">
      <w:r w:rsidRPr="00B00E6E">
        <w:t xml:space="preserve">If your co-op does not use a system of pre-approved members, replace Point #2 with “Maintain, monitor, and manage an </w:t>
      </w:r>
      <w:r w:rsidR="003A2CFB">
        <w:t xml:space="preserve">external </w:t>
      </w:r>
      <w:r w:rsidRPr="00B00E6E">
        <w:t xml:space="preserve">applicant </w:t>
      </w:r>
      <w:r w:rsidR="007E5692">
        <w:t xml:space="preserve">waiting </w:t>
      </w:r>
      <w:r w:rsidRPr="00B00E6E">
        <w:t>list and an internal co-op</w:t>
      </w:r>
      <w:r w:rsidR="007E5692">
        <w:t xml:space="preserve"> moves</w:t>
      </w:r>
      <w:r w:rsidRPr="00B00E6E">
        <w:t xml:space="preserve"> waiting list”.</w:t>
      </w:r>
    </w:p>
    <w:p w14:paraId="1A6B749F" w14:textId="77777777" w:rsidR="00B00E6E" w:rsidRDefault="00B00E6E" w:rsidP="00B00E6E">
      <w:pPr>
        <w:rPr>
          <w:i/>
          <w:iCs/>
        </w:rPr>
      </w:pPr>
    </w:p>
    <w:p w14:paraId="19A6AAA1" w14:textId="7FDE9E4A" w:rsidR="00B00E6E" w:rsidRDefault="00B00E6E" w:rsidP="00B00E6E">
      <w:pPr>
        <w:rPr>
          <w:i/>
          <w:iCs/>
        </w:rPr>
      </w:pPr>
      <w:r w:rsidRPr="00B00E6E">
        <w:rPr>
          <w:i/>
          <w:iCs/>
        </w:rPr>
        <w:t xml:space="preserve">Referenced Documents and Relevant Resources </w:t>
      </w:r>
    </w:p>
    <w:p w14:paraId="03DB0691" w14:textId="183A8FAD" w:rsidR="00B00E6E" w:rsidRPr="00B00E6E" w:rsidRDefault="00B00E6E" w:rsidP="000B348F">
      <w:pPr>
        <w:pStyle w:val="CCLBulletLists"/>
      </w:pPr>
      <w:r w:rsidRPr="00B00E6E">
        <w:t>Confidentiality agreement</w:t>
      </w:r>
    </w:p>
    <w:p w14:paraId="0497975C" w14:textId="29ECA09B" w:rsidR="00B00E6E" w:rsidRPr="00B00E6E" w:rsidRDefault="00B00E6E" w:rsidP="000B348F">
      <w:pPr>
        <w:pStyle w:val="CCLBulletLists"/>
      </w:pPr>
      <w:r w:rsidRPr="00B00E6E">
        <w:t>PIPA tools</w:t>
      </w:r>
    </w:p>
    <w:p w14:paraId="1C8F28D3" w14:textId="77777777" w:rsidR="00740250" w:rsidRPr="00D044D8" w:rsidRDefault="00740250" w:rsidP="00CF5020"/>
    <w:p w14:paraId="1F5EEAC7" w14:textId="7C9078D6" w:rsidR="00644688" w:rsidRDefault="00644688">
      <w:pPr>
        <w:spacing w:after="160" w:line="278" w:lineRule="auto"/>
      </w:pPr>
    </w:p>
    <w:sectPr w:rsidR="00644688" w:rsidSect="005747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851" w:bottom="851" w:left="851" w:header="567" w:footer="1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816B4" w14:textId="77777777" w:rsidR="00E03F73" w:rsidRDefault="00E03F73" w:rsidP="00E30E1E">
      <w:r>
        <w:separator/>
      </w:r>
    </w:p>
  </w:endnote>
  <w:endnote w:type="continuationSeparator" w:id="0">
    <w:p w14:paraId="585B9F4D" w14:textId="77777777" w:rsidR="00E03F73" w:rsidRDefault="00E03F73" w:rsidP="00E30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6455E" w14:textId="77777777" w:rsidR="00CB0B69" w:rsidRDefault="00CB0B69" w:rsidP="00CB0B69">
    <w:pPr>
      <w:tabs>
        <w:tab w:val="left" w:pos="1155"/>
      </w:tabs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706707A3" wp14:editId="3B9CED2E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447393077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9F45A73" id="Straight Connector 5" o:spid="_x0000_s1026" style="position:absolute;z-index:25165824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.8pt" to="525.7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 strokecolor="#314673 [3204]" strokeweight="1.5pt">
              <v:stroke joinstyle="miter"/>
              <w10:wrap anchorx="margin"/>
            </v:line>
          </w:pict>
        </mc:Fallback>
      </mc:AlternateContent>
    </w:r>
    <w:r>
      <w:rPr>
        <w:lang w:val="en-US"/>
      </w:rPr>
      <w:tab/>
    </w:r>
  </w:p>
  <w:p w14:paraId="2EFFF945" w14:textId="7B99F5BF" w:rsidR="00CB0B69" w:rsidRPr="00CB0B69" w:rsidRDefault="00CB0B69" w:rsidP="00CB0B69">
    <w:pPr>
      <w:rPr>
        <w:color w:val="314673" w:themeColor="text2"/>
        <w:lang w:val="en-US"/>
      </w:rPr>
    </w:pPr>
    <w:r w:rsidRPr="00500753">
      <w:rPr>
        <w:color w:val="314673" w:themeColor="text2"/>
        <w:lang w:val="en-US"/>
      </w:rPr>
      <w:t xml:space="preserve">Centre </w:t>
    </w:r>
    <w:r w:rsidR="00B37514">
      <w:rPr>
        <w:color w:val="314673" w:themeColor="text2"/>
        <w:lang w:val="en-US"/>
      </w:rPr>
      <w:t>for</w:t>
    </w:r>
    <w:r w:rsidRPr="00500753">
      <w:rPr>
        <w:color w:val="314673" w:themeColor="text2"/>
        <w:lang w:val="en-US"/>
      </w:rPr>
      <w:t xml:space="preserve"> Co-operative </w:t>
    </w:r>
    <w:r w:rsidR="00670074">
      <w:rPr>
        <w:color w:val="314673" w:themeColor="text2"/>
        <w:lang w:val="en-US"/>
      </w:rPr>
      <w:t>Learning</w:t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sdt>
      <w:sdtPr>
        <w:rPr>
          <w:color w:val="314673" w:themeColor="text2"/>
          <w:lang w:val="en-US"/>
        </w:rPr>
        <w:id w:val="1986197468"/>
        <w:docPartObj>
          <w:docPartGallery w:val="Page Numbers (Bottom of Page)"/>
          <w:docPartUnique/>
        </w:docPartObj>
      </w:sdtPr>
      <w:sdtEndPr>
        <w:rPr>
          <w:noProof/>
          <w:lang w:val="en-CA"/>
        </w:rPr>
      </w:sdtEndPr>
      <w:sdtContent>
        <w:r w:rsidRPr="00500753">
          <w:rPr>
            <w:color w:val="314673" w:themeColor="text2"/>
          </w:rPr>
          <w:fldChar w:fldCharType="begin"/>
        </w:r>
        <w:r w:rsidRPr="00500753">
          <w:rPr>
            <w:color w:val="314673" w:themeColor="text2"/>
          </w:rPr>
          <w:instrText xml:space="preserve"> PAGE   \* MERGEFORMAT </w:instrText>
        </w:r>
        <w:r w:rsidRPr="00500753">
          <w:rPr>
            <w:color w:val="314673" w:themeColor="text2"/>
          </w:rPr>
          <w:fldChar w:fldCharType="separate"/>
        </w:r>
        <w:r>
          <w:rPr>
            <w:color w:val="314673" w:themeColor="text2"/>
          </w:rPr>
          <w:t>2</w:t>
        </w:r>
        <w:r w:rsidRPr="00500753">
          <w:rPr>
            <w:noProof/>
            <w:color w:val="314673" w:themeColor="text2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E81C9" w14:textId="77777777" w:rsidR="007E0280" w:rsidRDefault="007E0280" w:rsidP="00CB0B69">
    <w:pPr>
      <w:tabs>
        <w:tab w:val="left" w:pos="1155"/>
      </w:tabs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E43C605" wp14:editId="59106C28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298353163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449D9CF" id="Straight Connector 5" o:spid="_x0000_s1026" style="position:absolute;z-index:25165824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.8pt" to="525.7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 strokecolor="#314673 [3204]" strokeweight="1.5pt">
              <v:stroke joinstyle="miter"/>
              <w10:wrap anchorx="margin"/>
            </v:line>
          </w:pict>
        </mc:Fallback>
      </mc:AlternateContent>
    </w:r>
    <w:r w:rsidR="00CB0B69">
      <w:rPr>
        <w:lang w:val="en-US"/>
      </w:rPr>
      <w:tab/>
    </w:r>
  </w:p>
  <w:p w14:paraId="1AC5A3A9" w14:textId="708AE3EC" w:rsidR="00AA713E" w:rsidRPr="00500753" w:rsidRDefault="007E0280" w:rsidP="00E30E1E">
    <w:pPr>
      <w:rPr>
        <w:color w:val="314673" w:themeColor="text2"/>
        <w:lang w:val="en-US"/>
      </w:rPr>
    </w:pPr>
    <w:r w:rsidRPr="00500753">
      <w:rPr>
        <w:color w:val="314673" w:themeColor="text2"/>
        <w:lang w:val="en-US"/>
      </w:rPr>
      <w:t xml:space="preserve">Centre </w:t>
    </w:r>
    <w:r w:rsidR="00B37514">
      <w:rPr>
        <w:color w:val="314673" w:themeColor="text2"/>
        <w:lang w:val="en-US"/>
      </w:rPr>
      <w:t>for</w:t>
    </w:r>
    <w:r w:rsidRPr="00500753">
      <w:rPr>
        <w:color w:val="314673" w:themeColor="text2"/>
        <w:lang w:val="en-US"/>
      </w:rPr>
      <w:t xml:space="preserve"> Co-operative </w:t>
    </w:r>
    <w:r w:rsidR="00670074">
      <w:rPr>
        <w:color w:val="314673" w:themeColor="text2"/>
        <w:lang w:val="en-US"/>
      </w:rPr>
      <w:t>Learning</w:t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sdt>
      <w:sdtPr>
        <w:rPr>
          <w:color w:val="314673" w:themeColor="text2"/>
          <w:lang w:val="en-US"/>
        </w:rPr>
        <w:id w:val="1918672161"/>
        <w:docPartObj>
          <w:docPartGallery w:val="Page Numbers (Bottom of Page)"/>
          <w:docPartUnique/>
        </w:docPartObj>
      </w:sdtPr>
      <w:sdtEndPr>
        <w:rPr>
          <w:noProof/>
          <w:lang w:val="en-CA"/>
        </w:rPr>
      </w:sdtEndPr>
      <w:sdtContent>
        <w:r w:rsidRPr="00500753">
          <w:rPr>
            <w:color w:val="314673" w:themeColor="text2"/>
          </w:rPr>
          <w:fldChar w:fldCharType="begin"/>
        </w:r>
        <w:r w:rsidRPr="00500753">
          <w:rPr>
            <w:color w:val="314673" w:themeColor="text2"/>
          </w:rPr>
          <w:instrText xml:space="preserve"> PAGE   \* MERGEFORMAT </w:instrText>
        </w:r>
        <w:r w:rsidRPr="00500753">
          <w:rPr>
            <w:color w:val="314673" w:themeColor="text2"/>
          </w:rPr>
          <w:fldChar w:fldCharType="separate"/>
        </w:r>
        <w:r w:rsidRPr="00500753">
          <w:rPr>
            <w:noProof/>
            <w:color w:val="314673" w:themeColor="text2"/>
          </w:rPr>
          <w:t>2</w:t>
        </w:r>
        <w:r w:rsidRPr="00500753">
          <w:rPr>
            <w:noProof/>
            <w:color w:val="314673" w:themeColor="text2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2773C" w14:textId="6F388001" w:rsidR="00CB0B69" w:rsidRPr="00B848FE" w:rsidRDefault="00B848FE" w:rsidP="0014022B">
    <w:pPr>
      <w:tabs>
        <w:tab w:val="left" w:pos="1155"/>
      </w:tabs>
      <w:jc w:val="right"/>
      <w:rPr>
        <w:lang w:val="en-US"/>
      </w:rPr>
    </w:pPr>
    <w:r>
      <w:rPr>
        <w:color w:val="314673" w:themeColor="text2"/>
        <w:lang w:val="en-US"/>
      </w:rPr>
      <w:br/>
    </w:r>
    <w:r w:rsidR="00CB0B69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62AF3F68" wp14:editId="78206546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260867936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55E4B4A" id="Straight Connector 5" o:spid="_x0000_s1026" style="position:absolute;z-index:251658243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.8pt" to="525.7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 strokecolor="#314673 [3204]" strokeweight="1.5pt">
              <v:stroke joinstyle="miter"/>
              <w10:wrap anchorx="margin"/>
            </v:line>
          </w:pict>
        </mc:Fallback>
      </mc:AlternateContent>
    </w:r>
    <w:sdt>
      <w:sdtPr>
        <w:rPr>
          <w:color w:val="314673" w:themeColor="text2"/>
        </w:rPr>
        <w:id w:val="-106547825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CB0B69" w:rsidRPr="00500753">
          <w:rPr>
            <w:color w:val="314673" w:themeColor="text2"/>
          </w:rPr>
          <w:fldChar w:fldCharType="begin"/>
        </w:r>
        <w:r w:rsidR="00CB0B69" w:rsidRPr="00500753">
          <w:rPr>
            <w:color w:val="314673" w:themeColor="text2"/>
          </w:rPr>
          <w:instrText xml:space="preserve"> PAGE   \* MERGEFORMAT </w:instrText>
        </w:r>
        <w:r w:rsidR="00CB0B69" w:rsidRPr="00500753">
          <w:rPr>
            <w:color w:val="314673" w:themeColor="text2"/>
          </w:rPr>
          <w:fldChar w:fldCharType="separate"/>
        </w:r>
        <w:r w:rsidR="00CB0B69">
          <w:rPr>
            <w:color w:val="314673" w:themeColor="text2"/>
          </w:rPr>
          <w:t>2</w:t>
        </w:r>
        <w:r w:rsidR="00CB0B69" w:rsidRPr="00500753">
          <w:rPr>
            <w:noProof/>
            <w:color w:val="314673" w:themeColor="text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3A146" w14:textId="77777777" w:rsidR="00E03F73" w:rsidRDefault="00E03F73" w:rsidP="00E30E1E">
      <w:r>
        <w:separator/>
      </w:r>
    </w:p>
  </w:footnote>
  <w:footnote w:type="continuationSeparator" w:id="0">
    <w:p w14:paraId="395F7861" w14:textId="77777777" w:rsidR="00E03F73" w:rsidRDefault="00E03F73" w:rsidP="00E30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23CA6" w14:textId="77777777" w:rsidR="00CB0B69" w:rsidRPr="00A06BB4" w:rsidRDefault="00B37514" w:rsidP="00CB0B69">
    <w:pPr>
      <w:pStyle w:val="Header"/>
      <w:tabs>
        <w:tab w:val="clear" w:pos="4680"/>
        <w:tab w:val="clear" w:pos="9360"/>
        <w:tab w:val="left" w:pos="6030"/>
      </w:tabs>
    </w:pPr>
    <w:r>
      <w:rPr>
        <w:noProof/>
      </w:rPr>
      <w:drawing>
        <wp:anchor distT="0" distB="0" distL="114300" distR="114300" simplePos="0" relativeHeight="251658246" behindDoc="0" locked="0" layoutInCell="1" allowOverlap="1" wp14:anchorId="7EA9FDA6" wp14:editId="5A74CCBA">
          <wp:simplePos x="0" y="0"/>
          <wp:positionH relativeFrom="column">
            <wp:posOffset>6534150</wp:posOffset>
          </wp:positionH>
          <wp:positionV relativeFrom="paragraph">
            <wp:posOffset>-398779</wp:posOffset>
          </wp:positionV>
          <wp:extent cx="1201551" cy="829617"/>
          <wp:effectExtent l="0" t="38100" r="36830" b="66040"/>
          <wp:wrapNone/>
          <wp:docPr id="410946519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201551" cy="829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0B69">
      <w:tab/>
    </w:r>
  </w:p>
  <w:p w14:paraId="6F7D8445" w14:textId="77777777" w:rsidR="00CB0B69" w:rsidRDefault="00CB0B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6D9BC" w14:textId="77777777" w:rsidR="00AA713E" w:rsidRPr="00A06BB4" w:rsidRDefault="00B37514" w:rsidP="00CB0B69">
    <w:pPr>
      <w:pStyle w:val="Header"/>
      <w:tabs>
        <w:tab w:val="clear" w:pos="4680"/>
        <w:tab w:val="clear" w:pos="9360"/>
        <w:tab w:val="left" w:pos="6030"/>
      </w:tabs>
    </w:pPr>
    <w:r>
      <w:rPr>
        <w:noProof/>
      </w:rPr>
      <w:drawing>
        <wp:anchor distT="0" distB="0" distL="114300" distR="114300" simplePos="0" relativeHeight="251658245" behindDoc="0" locked="0" layoutInCell="1" allowOverlap="1" wp14:anchorId="4DDEEC7D" wp14:editId="7C2346FB">
          <wp:simplePos x="0" y="0"/>
          <wp:positionH relativeFrom="column">
            <wp:posOffset>6524624</wp:posOffset>
          </wp:positionH>
          <wp:positionV relativeFrom="paragraph">
            <wp:posOffset>-400050</wp:posOffset>
          </wp:positionV>
          <wp:extent cx="1201551" cy="829617"/>
          <wp:effectExtent l="0" t="38100" r="36830" b="66040"/>
          <wp:wrapNone/>
          <wp:docPr id="679600161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201551" cy="829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0B69">
      <w:tab/>
    </w:r>
  </w:p>
  <w:p w14:paraId="0E7BCD21" w14:textId="77777777" w:rsidR="00A06BB4" w:rsidRDefault="00A06BB4" w:rsidP="00E30E1E">
    <w:pPr>
      <w:pStyle w:val="Header"/>
    </w:pPr>
  </w:p>
  <w:p w14:paraId="3E791792" w14:textId="77777777" w:rsidR="00AA713E" w:rsidRDefault="00AA713E" w:rsidP="00E30E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7BFDE" w14:textId="77777777" w:rsidR="009E44F5" w:rsidRDefault="00CB0B69" w:rsidP="009E44F5">
    <w:pPr>
      <w:pStyle w:val="Header"/>
      <w:tabs>
        <w:tab w:val="clear" w:pos="4680"/>
        <w:tab w:val="clear" w:pos="9360"/>
        <w:tab w:val="left" w:pos="4820"/>
      </w:tabs>
      <w:rPr>
        <w:rStyle w:val="Heading3Char"/>
      </w:rPr>
    </w:pPr>
    <w:r>
      <w:rPr>
        <w:noProof/>
      </w:rPr>
      <w:drawing>
        <wp:anchor distT="0" distB="0" distL="114300" distR="114300" simplePos="0" relativeHeight="251658242" behindDoc="0" locked="0" layoutInCell="1" allowOverlap="1" wp14:anchorId="6612192A" wp14:editId="5F5C49E8">
          <wp:simplePos x="0" y="0"/>
          <wp:positionH relativeFrom="column">
            <wp:posOffset>6197600</wp:posOffset>
          </wp:positionH>
          <wp:positionV relativeFrom="paragraph">
            <wp:posOffset>-461009</wp:posOffset>
          </wp:positionV>
          <wp:extent cx="1794467" cy="1238999"/>
          <wp:effectExtent l="0" t="38100" r="53975" b="75565"/>
          <wp:wrapNone/>
          <wp:docPr id="465867081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794467" cy="1238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28C2777" wp14:editId="0EFEA25B">
          <wp:extent cx="1047750" cy="538843"/>
          <wp:effectExtent l="0" t="0" r="0" b="0"/>
          <wp:docPr id="2092661079" name="Picture 3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8806948" name="Picture 3" descr="A black background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538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E44F5">
      <w:rPr>
        <w:rStyle w:val="Heading3Char"/>
      </w:rPr>
      <w:t xml:space="preserve"> </w:t>
    </w:r>
  </w:p>
  <w:p w14:paraId="5DB8610B" w14:textId="77777777" w:rsidR="009E44F5" w:rsidRDefault="009E44F5" w:rsidP="009E44F5">
    <w:pPr>
      <w:pStyle w:val="Header"/>
      <w:tabs>
        <w:tab w:val="clear" w:pos="4680"/>
        <w:tab w:val="clear" w:pos="9360"/>
        <w:tab w:val="left" w:pos="4820"/>
      </w:tabs>
      <w:rPr>
        <w:rStyle w:val="Heading3Char"/>
      </w:rPr>
    </w:pPr>
  </w:p>
  <w:p w14:paraId="2B75665D" w14:textId="77777777" w:rsidR="00CB0B69" w:rsidRDefault="00CB0B69" w:rsidP="00CB0B6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6DF00E0" wp14:editId="34314EF8">
              <wp:simplePos x="0" y="0"/>
              <wp:positionH relativeFrom="margin">
                <wp:align>center</wp:align>
              </wp:positionH>
              <wp:positionV relativeFrom="paragraph">
                <wp:posOffset>72390</wp:posOffset>
              </wp:positionV>
              <wp:extent cx="6677025" cy="0"/>
              <wp:effectExtent l="0" t="0" r="0" b="0"/>
              <wp:wrapNone/>
              <wp:docPr id="2072681538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02A5143" id="Straight Connector 5" o:spid="_x0000_s1026" style="position:absolute;z-index:251658241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5.7pt" to="525.7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" strokecolor="#314673 [3204]" strokeweight="1.5pt">
              <v:stroke joinstyle="miter"/>
              <w10:wrap anchorx="margin"/>
            </v:line>
          </w:pict>
        </mc:Fallback>
      </mc:AlternateContent>
    </w:r>
  </w:p>
  <w:p w14:paraId="51E4C33E" w14:textId="77777777" w:rsidR="00CB0B69" w:rsidRDefault="00CB0B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914EB"/>
    <w:multiLevelType w:val="hybridMultilevel"/>
    <w:tmpl w:val="7902C70C"/>
    <w:lvl w:ilvl="0" w:tplc="35F09FFC">
      <w:numFmt w:val="bullet"/>
      <w:lvlText w:val="-"/>
      <w:lvlJc w:val="left"/>
      <w:pPr>
        <w:ind w:left="1800" w:hanging="360"/>
      </w:pPr>
      <w:rPr>
        <w:rFonts w:ascii="Lato" w:eastAsiaTheme="minorHAnsi" w:hAnsi="Lato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457DC1"/>
    <w:multiLevelType w:val="hybridMultilevel"/>
    <w:tmpl w:val="5B1C9B62"/>
    <w:lvl w:ilvl="0" w:tplc="B7A27B8E">
      <w:start w:val="1"/>
      <w:numFmt w:val="decimal"/>
      <w:pStyle w:val="CCLNumberList"/>
      <w:lvlText w:val="%1."/>
      <w:lvlJc w:val="right"/>
      <w:pPr>
        <w:ind w:left="7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95E2B"/>
    <w:multiLevelType w:val="hybridMultilevel"/>
    <w:tmpl w:val="D9D2D1A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40FD1"/>
    <w:multiLevelType w:val="multilevel"/>
    <w:tmpl w:val="77BE2452"/>
    <w:styleLink w:val="Style1"/>
    <w:lvl w:ilvl="0">
      <w:start w:val="1"/>
      <w:numFmt w:val="bullet"/>
      <w:pStyle w:val="CCLBulletLists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6217490"/>
    <w:multiLevelType w:val="multilevel"/>
    <w:tmpl w:val="77BE2452"/>
    <w:numStyleLink w:val="Style1"/>
  </w:abstractNum>
  <w:abstractNum w:abstractNumId="5" w15:restartNumberingAfterBreak="0">
    <w:nsid w:val="2FA2215B"/>
    <w:multiLevelType w:val="hybridMultilevel"/>
    <w:tmpl w:val="F20A2B3C"/>
    <w:lvl w:ilvl="0" w:tplc="AC24950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FF54CED6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120D96"/>
    <w:multiLevelType w:val="hybridMultilevel"/>
    <w:tmpl w:val="C644A9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D21B9"/>
    <w:multiLevelType w:val="hybridMultilevel"/>
    <w:tmpl w:val="B69AB800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E815F3"/>
    <w:multiLevelType w:val="hybridMultilevel"/>
    <w:tmpl w:val="E91A0EA4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207BF7"/>
    <w:multiLevelType w:val="hybridMultilevel"/>
    <w:tmpl w:val="30EAEA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BD65FAB"/>
    <w:multiLevelType w:val="hybridMultilevel"/>
    <w:tmpl w:val="260A8F32"/>
    <w:lvl w:ilvl="0" w:tplc="187CD238">
      <w:start w:val="1"/>
      <w:numFmt w:val="lowerLetter"/>
      <w:lvlText w:val="%1."/>
      <w:lvlJc w:val="left"/>
      <w:pPr>
        <w:ind w:left="1080" w:hanging="360"/>
      </w:pPr>
    </w:lvl>
    <w:lvl w:ilvl="1" w:tplc="4ADA2400">
      <w:start w:val="1"/>
      <w:numFmt w:val="lowerLetter"/>
      <w:lvlText w:val="%2."/>
      <w:lvlJc w:val="left"/>
      <w:pPr>
        <w:ind w:left="1800" w:hanging="360"/>
      </w:pPr>
    </w:lvl>
    <w:lvl w:ilvl="2" w:tplc="6DD628E0">
      <w:start w:val="1"/>
      <w:numFmt w:val="lowerRoman"/>
      <w:lvlText w:val="%3."/>
      <w:lvlJc w:val="right"/>
      <w:pPr>
        <w:ind w:left="2520" w:hanging="180"/>
      </w:pPr>
    </w:lvl>
    <w:lvl w:ilvl="3" w:tplc="6F4E5D7E">
      <w:start w:val="1"/>
      <w:numFmt w:val="decimal"/>
      <w:lvlText w:val="%4."/>
      <w:lvlJc w:val="left"/>
      <w:pPr>
        <w:ind w:left="3240" w:hanging="360"/>
      </w:pPr>
    </w:lvl>
    <w:lvl w:ilvl="4" w:tplc="2B6E74E8">
      <w:start w:val="1"/>
      <w:numFmt w:val="lowerLetter"/>
      <w:lvlText w:val="%5."/>
      <w:lvlJc w:val="left"/>
      <w:pPr>
        <w:ind w:left="3960" w:hanging="360"/>
      </w:pPr>
    </w:lvl>
    <w:lvl w:ilvl="5" w:tplc="7EE6D94E">
      <w:start w:val="1"/>
      <w:numFmt w:val="lowerRoman"/>
      <w:lvlText w:val="%6."/>
      <w:lvlJc w:val="right"/>
      <w:pPr>
        <w:ind w:left="4680" w:hanging="180"/>
      </w:pPr>
    </w:lvl>
    <w:lvl w:ilvl="6" w:tplc="42123B90">
      <w:start w:val="1"/>
      <w:numFmt w:val="decimal"/>
      <w:lvlText w:val="%7."/>
      <w:lvlJc w:val="left"/>
      <w:pPr>
        <w:ind w:left="5400" w:hanging="360"/>
      </w:pPr>
    </w:lvl>
    <w:lvl w:ilvl="7" w:tplc="6C1AB322">
      <w:start w:val="1"/>
      <w:numFmt w:val="lowerLetter"/>
      <w:lvlText w:val="%8."/>
      <w:lvlJc w:val="left"/>
      <w:pPr>
        <w:ind w:left="6120" w:hanging="360"/>
      </w:pPr>
    </w:lvl>
    <w:lvl w:ilvl="8" w:tplc="9C060FCC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0743A88"/>
    <w:multiLevelType w:val="hybridMultilevel"/>
    <w:tmpl w:val="8FC60A2A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644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57AE779F"/>
    <w:multiLevelType w:val="hybridMultilevel"/>
    <w:tmpl w:val="B69AB800"/>
    <w:lvl w:ilvl="0" w:tplc="AC24950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1598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FF4CEA"/>
    <w:multiLevelType w:val="hybridMultilevel"/>
    <w:tmpl w:val="F83C9C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805E98"/>
    <w:multiLevelType w:val="multilevel"/>
    <w:tmpl w:val="77BE2452"/>
    <w:numStyleLink w:val="Style1"/>
  </w:abstractNum>
  <w:abstractNum w:abstractNumId="15" w15:restartNumberingAfterBreak="0">
    <w:nsid w:val="60EE4E7C"/>
    <w:multiLevelType w:val="multilevel"/>
    <w:tmpl w:val="77BE2452"/>
    <w:numStyleLink w:val="Style1"/>
  </w:abstractNum>
  <w:abstractNum w:abstractNumId="16" w15:restartNumberingAfterBreak="0">
    <w:nsid w:val="61595AEF"/>
    <w:multiLevelType w:val="multilevel"/>
    <w:tmpl w:val="77BE2452"/>
    <w:numStyleLink w:val="Style1"/>
  </w:abstractNum>
  <w:abstractNum w:abstractNumId="17" w15:restartNumberingAfterBreak="0">
    <w:nsid w:val="67D0686E"/>
    <w:multiLevelType w:val="hybridMultilevel"/>
    <w:tmpl w:val="A3CAF112"/>
    <w:lvl w:ilvl="0" w:tplc="E66A19DE">
      <w:start w:val="1"/>
      <w:numFmt w:val="lowerLetter"/>
      <w:pStyle w:val="alphabetlist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863995"/>
    <w:multiLevelType w:val="hybridMultilevel"/>
    <w:tmpl w:val="24E271FC"/>
    <w:lvl w:ilvl="0" w:tplc="35F09FFC">
      <w:numFmt w:val="bullet"/>
      <w:lvlText w:val="-"/>
      <w:lvlJc w:val="left"/>
      <w:pPr>
        <w:ind w:left="1080" w:hanging="360"/>
      </w:pPr>
      <w:rPr>
        <w:rFonts w:ascii="Lato" w:eastAsiaTheme="minorHAnsi" w:hAnsi="Lato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D2E55D2"/>
    <w:multiLevelType w:val="hybridMultilevel"/>
    <w:tmpl w:val="58AE89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8567331">
    <w:abstractNumId w:val="10"/>
  </w:num>
  <w:num w:numId="2" w16cid:durableId="1084565743">
    <w:abstractNumId w:val="18"/>
  </w:num>
  <w:num w:numId="3" w16cid:durableId="355084740">
    <w:abstractNumId w:val="0"/>
  </w:num>
  <w:num w:numId="4" w16cid:durableId="1811170087">
    <w:abstractNumId w:val="16"/>
  </w:num>
  <w:num w:numId="5" w16cid:durableId="1235243169">
    <w:abstractNumId w:val="8"/>
  </w:num>
  <w:num w:numId="6" w16cid:durableId="2030133234">
    <w:abstractNumId w:val="3"/>
  </w:num>
  <w:num w:numId="7" w16cid:durableId="928126580">
    <w:abstractNumId w:val="4"/>
  </w:num>
  <w:num w:numId="8" w16cid:durableId="1952323130">
    <w:abstractNumId w:val="15"/>
  </w:num>
  <w:num w:numId="9" w16cid:durableId="935480784">
    <w:abstractNumId w:val="14"/>
  </w:num>
  <w:num w:numId="10" w16cid:durableId="1507405965">
    <w:abstractNumId w:val="9"/>
  </w:num>
  <w:num w:numId="11" w16cid:durableId="250510494">
    <w:abstractNumId w:val="1"/>
  </w:num>
  <w:num w:numId="12" w16cid:durableId="1463384975">
    <w:abstractNumId w:val="17"/>
  </w:num>
  <w:num w:numId="13" w16cid:durableId="1363895673">
    <w:abstractNumId w:val="2"/>
  </w:num>
  <w:num w:numId="14" w16cid:durableId="1332484526">
    <w:abstractNumId w:val="19"/>
  </w:num>
  <w:num w:numId="15" w16cid:durableId="1726178597">
    <w:abstractNumId w:val="1"/>
    <w:lvlOverride w:ilvl="0">
      <w:startOverride w:val="1"/>
    </w:lvlOverride>
  </w:num>
  <w:num w:numId="16" w16cid:durableId="1579099886">
    <w:abstractNumId w:val="6"/>
  </w:num>
  <w:num w:numId="17" w16cid:durableId="1057247065">
    <w:abstractNumId w:val="13"/>
  </w:num>
  <w:num w:numId="18" w16cid:durableId="997461734">
    <w:abstractNumId w:val="11"/>
  </w:num>
  <w:num w:numId="19" w16cid:durableId="328095663">
    <w:abstractNumId w:val="1"/>
    <w:lvlOverride w:ilvl="0">
      <w:startOverride w:val="1"/>
    </w:lvlOverride>
  </w:num>
  <w:num w:numId="20" w16cid:durableId="1053425840">
    <w:abstractNumId w:val="5"/>
  </w:num>
  <w:num w:numId="21" w16cid:durableId="379090745">
    <w:abstractNumId w:val="1"/>
    <w:lvlOverride w:ilvl="0">
      <w:startOverride w:val="1"/>
    </w:lvlOverride>
  </w:num>
  <w:num w:numId="22" w16cid:durableId="1155685959">
    <w:abstractNumId w:val="12"/>
  </w:num>
  <w:num w:numId="23" w16cid:durableId="973875420">
    <w:abstractNumId w:val="7"/>
  </w:num>
  <w:num w:numId="24" w16cid:durableId="100520692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074"/>
    <w:rsid w:val="0001104C"/>
    <w:rsid w:val="00042242"/>
    <w:rsid w:val="0004769E"/>
    <w:rsid w:val="00053605"/>
    <w:rsid w:val="00072E2B"/>
    <w:rsid w:val="00073275"/>
    <w:rsid w:val="0007412A"/>
    <w:rsid w:val="00075743"/>
    <w:rsid w:val="00083033"/>
    <w:rsid w:val="000840DF"/>
    <w:rsid w:val="000924A5"/>
    <w:rsid w:val="0009615E"/>
    <w:rsid w:val="000B0B31"/>
    <w:rsid w:val="000B348F"/>
    <w:rsid w:val="000B5EC3"/>
    <w:rsid w:val="000C186B"/>
    <w:rsid w:val="000F249E"/>
    <w:rsid w:val="000F34D3"/>
    <w:rsid w:val="000F64A2"/>
    <w:rsid w:val="000F721A"/>
    <w:rsid w:val="0010279E"/>
    <w:rsid w:val="0011010A"/>
    <w:rsid w:val="0011574F"/>
    <w:rsid w:val="00120988"/>
    <w:rsid w:val="00127E1C"/>
    <w:rsid w:val="0014022B"/>
    <w:rsid w:val="00141238"/>
    <w:rsid w:val="001478A7"/>
    <w:rsid w:val="00147DC2"/>
    <w:rsid w:val="001530BC"/>
    <w:rsid w:val="001628BB"/>
    <w:rsid w:val="001669C3"/>
    <w:rsid w:val="0019322C"/>
    <w:rsid w:val="001A4C8E"/>
    <w:rsid w:val="001D08B5"/>
    <w:rsid w:val="001D4020"/>
    <w:rsid w:val="0020098E"/>
    <w:rsid w:val="002256EA"/>
    <w:rsid w:val="0023138A"/>
    <w:rsid w:val="00234629"/>
    <w:rsid w:val="0028CFDA"/>
    <w:rsid w:val="00293655"/>
    <w:rsid w:val="002C5CD5"/>
    <w:rsid w:val="002F2F1A"/>
    <w:rsid w:val="002F64B6"/>
    <w:rsid w:val="00333F0E"/>
    <w:rsid w:val="00345563"/>
    <w:rsid w:val="00370001"/>
    <w:rsid w:val="0039543B"/>
    <w:rsid w:val="003A2CFB"/>
    <w:rsid w:val="003B38DC"/>
    <w:rsid w:val="003C19E1"/>
    <w:rsid w:val="003C2FB3"/>
    <w:rsid w:val="003E33B4"/>
    <w:rsid w:val="003F280D"/>
    <w:rsid w:val="003F4655"/>
    <w:rsid w:val="004279D0"/>
    <w:rsid w:val="00427B51"/>
    <w:rsid w:val="00442E93"/>
    <w:rsid w:val="0046261C"/>
    <w:rsid w:val="00462C31"/>
    <w:rsid w:val="0048377C"/>
    <w:rsid w:val="00491831"/>
    <w:rsid w:val="00493F95"/>
    <w:rsid w:val="00495518"/>
    <w:rsid w:val="004B132B"/>
    <w:rsid w:val="004C332D"/>
    <w:rsid w:val="004D0068"/>
    <w:rsid w:val="004D6A7A"/>
    <w:rsid w:val="004E2A34"/>
    <w:rsid w:val="00500753"/>
    <w:rsid w:val="00506F66"/>
    <w:rsid w:val="00510ED7"/>
    <w:rsid w:val="00520636"/>
    <w:rsid w:val="005260B6"/>
    <w:rsid w:val="0053079D"/>
    <w:rsid w:val="0053684C"/>
    <w:rsid w:val="00547A2D"/>
    <w:rsid w:val="00557248"/>
    <w:rsid w:val="0057446D"/>
    <w:rsid w:val="005747C9"/>
    <w:rsid w:val="00583437"/>
    <w:rsid w:val="005B75D6"/>
    <w:rsid w:val="005C10C1"/>
    <w:rsid w:val="005D3880"/>
    <w:rsid w:val="005D3E80"/>
    <w:rsid w:val="005E415E"/>
    <w:rsid w:val="005E5B91"/>
    <w:rsid w:val="005F5223"/>
    <w:rsid w:val="00612A1C"/>
    <w:rsid w:val="00624B5A"/>
    <w:rsid w:val="00625BD6"/>
    <w:rsid w:val="0063775C"/>
    <w:rsid w:val="006378AB"/>
    <w:rsid w:val="00644688"/>
    <w:rsid w:val="006454A3"/>
    <w:rsid w:val="00670074"/>
    <w:rsid w:val="00683E64"/>
    <w:rsid w:val="006922E8"/>
    <w:rsid w:val="006A58EF"/>
    <w:rsid w:val="006B61DB"/>
    <w:rsid w:val="006C68CD"/>
    <w:rsid w:val="006C78EF"/>
    <w:rsid w:val="006D038A"/>
    <w:rsid w:val="006D1BC5"/>
    <w:rsid w:val="006D528B"/>
    <w:rsid w:val="006D6D7A"/>
    <w:rsid w:val="006E11AB"/>
    <w:rsid w:val="006E3443"/>
    <w:rsid w:val="006E37DE"/>
    <w:rsid w:val="007119A6"/>
    <w:rsid w:val="00715A1A"/>
    <w:rsid w:val="00725D79"/>
    <w:rsid w:val="00730D50"/>
    <w:rsid w:val="00740250"/>
    <w:rsid w:val="0074300B"/>
    <w:rsid w:val="00752220"/>
    <w:rsid w:val="00761CF1"/>
    <w:rsid w:val="00764468"/>
    <w:rsid w:val="00764F54"/>
    <w:rsid w:val="00765199"/>
    <w:rsid w:val="007727E9"/>
    <w:rsid w:val="00774631"/>
    <w:rsid w:val="00790AA6"/>
    <w:rsid w:val="007B6846"/>
    <w:rsid w:val="007B7939"/>
    <w:rsid w:val="007C216C"/>
    <w:rsid w:val="007C2927"/>
    <w:rsid w:val="007C68D3"/>
    <w:rsid w:val="007D56F6"/>
    <w:rsid w:val="007E0280"/>
    <w:rsid w:val="007E205E"/>
    <w:rsid w:val="007E5692"/>
    <w:rsid w:val="007F7D41"/>
    <w:rsid w:val="00803312"/>
    <w:rsid w:val="00805D4E"/>
    <w:rsid w:val="00810AC6"/>
    <w:rsid w:val="00864927"/>
    <w:rsid w:val="00870317"/>
    <w:rsid w:val="00873EFD"/>
    <w:rsid w:val="00874BDF"/>
    <w:rsid w:val="0087761C"/>
    <w:rsid w:val="00882733"/>
    <w:rsid w:val="008C5100"/>
    <w:rsid w:val="008D521B"/>
    <w:rsid w:val="008E27C1"/>
    <w:rsid w:val="008F0CE3"/>
    <w:rsid w:val="00904111"/>
    <w:rsid w:val="00916F44"/>
    <w:rsid w:val="0095124C"/>
    <w:rsid w:val="00975FB7"/>
    <w:rsid w:val="009A414A"/>
    <w:rsid w:val="009A5E57"/>
    <w:rsid w:val="009A78F4"/>
    <w:rsid w:val="009B0168"/>
    <w:rsid w:val="009C203C"/>
    <w:rsid w:val="009E126C"/>
    <w:rsid w:val="009E44F5"/>
    <w:rsid w:val="009F44A4"/>
    <w:rsid w:val="00A05734"/>
    <w:rsid w:val="00A06BB4"/>
    <w:rsid w:val="00A1603D"/>
    <w:rsid w:val="00A63285"/>
    <w:rsid w:val="00AA1B2C"/>
    <w:rsid w:val="00AA3FD4"/>
    <w:rsid w:val="00AA52AB"/>
    <w:rsid w:val="00AA713E"/>
    <w:rsid w:val="00AC6804"/>
    <w:rsid w:val="00AD59F3"/>
    <w:rsid w:val="00AE651D"/>
    <w:rsid w:val="00B00E6E"/>
    <w:rsid w:val="00B033CD"/>
    <w:rsid w:val="00B21FE0"/>
    <w:rsid w:val="00B23255"/>
    <w:rsid w:val="00B27058"/>
    <w:rsid w:val="00B35D34"/>
    <w:rsid w:val="00B37514"/>
    <w:rsid w:val="00B61A7C"/>
    <w:rsid w:val="00B67125"/>
    <w:rsid w:val="00B76B4D"/>
    <w:rsid w:val="00B848FE"/>
    <w:rsid w:val="00BA68D5"/>
    <w:rsid w:val="00BB0D58"/>
    <w:rsid w:val="00BB7156"/>
    <w:rsid w:val="00BC1951"/>
    <w:rsid w:val="00BC4208"/>
    <w:rsid w:val="00BD3139"/>
    <w:rsid w:val="00BE43C6"/>
    <w:rsid w:val="00C265EA"/>
    <w:rsid w:val="00C3412D"/>
    <w:rsid w:val="00C426B3"/>
    <w:rsid w:val="00C42A0D"/>
    <w:rsid w:val="00C42B46"/>
    <w:rsid w:val="00C430E0"/>
    <w:rsid w:val="00C465A3"/>
    <w:rsid w:val="00C568EE"/>
    <w:rsid w:val="00C57D8F"/>
    <w:rsid w:val="00C60103"/>
    <w:rsid w:val="00C71A36"/>
    <w:rsid w:val="00C72850"/>
    <w:rsid w:val="00C74AF3"/>
    <w:rsid w:val="00C96A98"/>
    <w:rsid w:val="00CB0B69"/>
    <w:rsid w:val="00CD7C94"/>
    <w:rsid w:val="00CE2B9D"/>
    <w:rsid w:val="00CF5020"/>
    <w:rsid w:val="00D044D8"/>
    <w:rsid w:val="00D17B0A"/>
    <w:rsid w:val="00D32F31"/>
    <w:rsid w:val="00D37048"/>
    <w:rsid w:val="00D44529"/>
    <w:rsid w:val="00D607B6"/>
    <w:rsid w:val="00D62B8E"/>
    <w:rsid w:val="00D64FA8"/>
    <w:rsid w:val="00D703D4"/>
    <w:rsid w:val="00D70C2D"/>
    <w:rsid w:val="00D85949"/>
    <w:rsid w:val="00D87809"/>
    <w:rsid w:val="00D9067F"/>
    <w:rsid w:val="00D9239A"/>
    <w:rsid w:val="00D929CA"/>
    <w:rsid w:val="00DA258E"/>
    <w:rsid w:val="00DB5063"/>
    <w:rsid w:val="00DB5674"/>
    <w:rsid w:val="00DE365D"/>
    <w:rsid w:val="00DE7689"/>
    <w:rsid w:val="00DF3FA5"/>
    <w:rsid w:val="00E01BCC"/>
    <w:rsid w:val="00E02CBD"/>
    <w:rsid w:val="00E03F73"/>
    <w:rsid w:val="00E10114"/>
    <w:rsid w:val="00E24FCA"/>
    <w:rsid w:val="00E30E1E"/>
    <w:rsid w:val="00E5377B"/>
    <w:rsid w:val="00E665BA"/>
    <w:rsid w:val="00E72E69"/>
    <w:rsid w:val="00E811B7"/>
    <w:rsid w:val="00EA4273"/>
    <w:rsid w:val="00EA5D42"/>
    <w:rsid w:val="00EB6859"/>
    <w:rsid w:val="00EC4396"/>
    <w:rsid w:val="00ED125D"/>
    <w:rsid w:val="00EE086E"/>
    <w:rsid w:val="00EF43BB"/>
    <w:rsid w:val="00EF4C58"/>
    <w:rsid w:val="00F012CE"/>
    <w:rsid w:val="00F11B6B"/>
    <w:rsid w:val="00F12A69"/>
    <w:rsid w:val="00F14975"/>
    <w:rsid w:val="00F25BF9"/>
    <w:rsid w:val="00F325AB"/>
    <w:rsid w:val="00F330B5"/>
    <w:rsid w:val="00F3621F"/>
    <w:rsid w:val="00F464BB"/>
    <w:rsid w:val="00F47C9B"/>
    <w:rsid w:val="00F511FF"/>
    <w:rsid w:val="00F70891"/>
    <w:rsid w:val="00F73443"/>
    <w:rsid w:val="00FA0519"/>
    <w:rsid w:val="00FB1EFF"/>
    <w:rsid w:val="00FC0EF0"/>
    <w:rsid w:val="00FC21EA"/>
    <w:rsid w:val="00FD2E06"/>
    <w:rsid w:val="00FE6407"/>
    <w:rsid w:val="013DE67C"/>
    <w:rsid w:val="048659A1"/>
    <w:rsid w:val="0A25663C"/>
    <w:rsid w:val="0A955D5A"/>
    <w:rsid w:val="0B052830"/>
    <w:rsid w:val="0D69C279"/>
    <w:rsid w:val="115D10A8"/>
    <w:rsid w:val="151C94CB"/>
    <w:rsid w:val="1590B7DB"/>
    <w:rsid w:val="15E596F5"/>
    <w:rsid w:val="19ED8555"/>
    <w:rsid w:val="1BACED2B"/>
    <w:rsid w:val="1C6CB811"/>
    <w:rsid w:val="2E6F4876"/>
    <w:rsid w:val="34BCFA99"/>
    <w:rsid w:val="384D86C0"/>
    <w:rsid w:val="3F80DB92"/>
    <w:rsid w:val="3F89D929"/>
    <w:rsid w:val="488F0A75"/>
    <w:rsid w:val="48E2EFB2"/>
    <w:rsid w:val="4AABF0F6"/>
    <w:rsid w:val="4DD2EBD3"/>
    <w:rsid w:val="500C24FE"/>
    <w:rsid w:val="568E8B30"/>
    <w:rsid w:val="5A5AF117"/>
    <w:rsid w:val="5F83F67C"/>
    <w:rsid w:val="65D49C39"/>
    <w:rsid w:val="678838A4"/>
    <w:rsid w:val="67D1C744"/>
    <w:rsid w:val="6C4EB0A6"/>
    <w:rsid w:val="6C633608"/>
    <w:rsid w:val="6F169C93"/>
    <w:rsid w:val="70A52625"/>
    <w:rsid w:val="771277AA"/>
    <w:rsid w:val="771F6607"/>
    <w:rsid w:val="7A3E1CC2"/>
    <w:rsid w:val="7CC0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52CD91"/>
  <w15:chartTrackingRefBased/>
  <w15:docId w15:val="{C88BD70A-E953-4779-892D-A725F1C5F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CL body"/>
    <w:qFormat/>
    <w:rsid w:val="00C465A3"/>
    <w:pPr>
      <w:spacing w:after="180" w:line="264" w:lineRule="auto"/>
    </w:pPr>
    <w:rPr>
      <w:rFonts w:ascii="Lato" w:hAnsi="Lato"/>
    </w:rPr>
  </w:style>
  <w:style w:type="paragraph" w:styleId="Heading1">
    <w:name w:val="heading 1"/>
    <w:aliases w:val="CCL Heading"/>
    <w:basedOn w:val="Normal"/>
    <w:next w:val="Normal"/>
    <w:link w:val="Heading1Char"/>
    <w:uiPriority w:val="9"/>
    <w:qFormat/>
    <w:rsid w:val="008F0CE3"/>
    <w:pPr>
      <w:keepNext/>
      <w:keepLines/>
      <w:spacing w:before="100" w:beforeAutospacing="1" w:after="240"/>
      <w:outlineLvl w:val="0"/>
    </w:pPr>
    <w:rPr>
      <w:rFonts w:eastAsiaTheme="majorEastAsia" w:cstheme="majorBidi"/>
      <w:b/>
      <w:color w:val="314673" w:themeColor="text2"/>
      <w:sz w:val="40"/>
      <w:szCs w:val="40"/>
    </w:rPr>
  </w:style>
  <w:style w:type="paragraph" w:styleId="Heading2">
    <w:name w:val="heading 2"/>
    <w:aliases w:val="CCL Heading 2"/>
    <w:basedOn w:val="Normal"/>
    <w:next w:val="Normal"/>
    <w:link w:val="Heading2Char"/>
    <w:uiPriority w:val="9"/>
    <w:unhideWhenUsed/>
    <w:qFormat/>
    <w:rsid w:val="007C2927"/>
    <w:pPr>
      <w:keepNext/>
      <w:keepLines/>
      <w:spacing w:before="360" w:after="120"/>
      <w:outlineLvl w:val="1"/>
    </w:pPr>
    <w:rPr>
      <w:rFonts w:eastAsiaTheme="majorEastAsia" w:cstheme="majorBidi"/>
      <w:b/>
      <w:color w:val="314673" w:themeColor="text2"/>
      <w:sz w:val="32"/>
      <w:szCs w:val="32"/>
    </w:rPr>
  </w:style>
  <w:style w:type="paragraph" w:styleId="Heading3">
    <w:name w:val="heading 3"/>
    <w:aliases w:val="CCL Heading 3"/>
    <w:basedOn w:val="Normal"/>
    <w:next w:val="Normal"/>
    <w:link w:val="Heading3Char"/>
    <w:uiPriority w:val="9"/>
    <w:unhideWhenUsed/>
    <w:qFormat/>
    <w:rsid w:val="007C2927"/>
    <w:pPr>
      <w:keepNext/>
      <w:keepLines/>
      <w:spacing w:before="360" w:after="120"/>
      <w:outlineLvl w:val="2"/>
    </w:pPr>
    <w:rPr>
      <w:rFonts w:eastAsiaTheme="majorEastAsia" w:cstheme="majorBidi"/>
      <w:b/>
      <w:color w:val="314673" w:themeColor="text2"/>
      <w:sz w:val="26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A06B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4345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A06BB4"/>
    <w:pPr>
      <w:keepNext/>
      <w:keepLines/>
      <w:spacing w:before="80" w:after="40"/>
      <w:outlineLvl w:val="4"/>
    </w:pPr>
    <w:rPr>
      <w:rFonts w:eastAsiaTheme="majorEastAsia" w:cstheme="majorBidi"/>
      <w:color w:val="24345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B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3263AE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BB4"/>
    <w:pPr>
      <w:keepNext/>
      <w:keepLines/>
      <w:spacing w:before="40" w:after="0"/>
      <w:outlineLvl w:val="6"/>
    </w:pPr>
    <w:rPr>
      <w:rFonts w:eastAsiaTheme="majorEastAsia" w:cstheme="majorBidi"/>
      <w:color w:val="3263AE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BB4"/>
    <w:pPr>
      <w:keepNext/>
      <w:keepLines/>
      <w:spacing w:after="0"/>
      <w:outlineLvl w:val="7"/>
    </w:pPr>
    <w:rPr>
      <w:rFonts w:eastAsiaTheme="majorEastAsia" w:cstheme="majorBidi"/>
      <w:i/>
      <w:iCs/>
      <w:color w:val="1E3D6B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BB4"/>
    <w:pPr>
      <w:keepNext/>
      <w:keepLines/>
      <w:spacing w:after="0"/>
      <w:outlineLvl w:val="8"/>
    </w:pPr>
    <w:rPr>
      <w:rFonts w:eastAsiaTheme="majorEastAsia" w:cstheme="majorBidi"/>
      <w:color w:val="1E3D6B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CL Heading Char"/>
    <w:basedOn w:val="DefaultParagraphFont"/>
    <w:link w:val="Heading1"/>
    <w:uiPriority w:val="9"/>
    <w:rsid w:val="008F0CE3"/>
    <w:rPr>
      <w:rFonts w:ascii="Lato" w:eastAsiaTheme="majorEastAsia" w:hAnsi="Lato" w:cstheme="majorBidi"/>
      <w:b/>
      <w:color w:val="314673" w:themeColor="text2"/>
      <w:sz w:val="40"/>
      <w:szCs w:val="40"/>
    </w:rPr>
  </w:style>
  <w:style w:type="character" w:customStyle="1" w:styleId="Heading2Char">
    <w:name w:val="Heading 2 Char"/>
    <w:aliases w:val="CCL Heading 2 Char"/>
    <w:basedOn w:val="DefaultParagraphFont"/>
    <w:link w:val="Heading2"/>
    <w:uiPriority w:val="9"/>
    <w:rsid w:val="007C2927"/>
    <w:rPr>
      <w:rFonts w:ascii="Lato" w:eastAsiaTheme="majorEastAsia" w:hAnsi="Lato" w:cstheme="majorBidi"/>
      <w:b/>
      <w:color w:val="314673" w:themeColor="text2"/>
      <w:sz w:val="32"/>
      <w:szCs w:val="32"/>
    </w:rPr>
  </w:style>
  <w:style w:type="character" w:customStyle="1" w:styleId="Heading3Char">
    <w:name w:val="Heading 3 Char"/>
    <w:aliases w:val="CCL Heading 3 Char"/>
    <w:basedOn w:val="DefaultParagraphFont"/>
    <w:link w:val="Heading3"/>
    <w:uiPriority w:val="9"/>
    <w:rsid w:val="007C2927"/>
    <w:rPr>
      <w:rFonts w:ascii="Lato" w:eastAsiaTheme="majorEastAsia" w:hAnsi="Lato" w:cstheme="majorBidi"/>
      <w:b/>
      <w:color w:val="314673" w:themeColor="text2"/>
      <w:sz w:val="26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06BB4"/>
    <w:rPr>
      <w:rFonts w:eastAsiaTheme="majorEastAsia" w:cstheme="majorBidi"/>
      <w:i/>
      <w:iCs/>
      <w:color w:val="24345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6BB4"/>
    <w:rPr>
      <w:rFonts w:eastAsiaTheme="majorEastAsia" w:cstheme="majorBidi"/>
      <w:color w:val="24345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6BB4"/>
    <w:rPr>
      <w:rFonts w:eastAsiaTheme="majorEastAsia" w:cstheme="majorBidi"/>
      <w:i/>
      <w:iCs/>
      <w:color w:val="3263AE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6BB4"/>
    <w:rPr>
      <w:rFonts w:eastAsiaTheme="majorEastAsia" w:cstheme="majorBidi"/>
      <w:color w:val="3263AE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6BB4"/>
    <w:rPr>
      <w:rFonts w:eastAsiaTheme="majorEastAsia" w:cstheme="majorBidi"/>
      <w:i/>
      <w:iCs/>
      <w:color w:val="1E3D6B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6BB4"/>
    <w:rPr>
      <w:rFonts w:eastAsiaTheme="majorEastAsia" w:cstheme="majorBidi"/>
      <w:color w:val="1E3D6B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A06B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6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aliases w:val="CCL Subtitle"/>
    <w:basedOn w:val="Normal"/>
    <w:next w:val="Normal"/>
    <w:link w:val="SubtitleChar"/>
    <w:uiPriority w:val="11"/>
    <w:qFormat/>
    <w:rsid w:val="00120988"/>
    <w:pPr>
      <w:numPr>
        <w:ilvl w:val="1"/>
      </w:numPr>
    </w:pPr>
    <w:rPr>
      <w:rFonts w:eastAsiaTheme="majorEastAsia" w:cstheme="majorBidi"/>
      <w:b/>
      <w:i/>
      <w:color w:val="314673" w:themeColor="text2"/>
      <w:spacing w:val="15"/>
      <w:szCs w:val="28"/>
    </w:rPr>
  </w:style>
  <w:style w:type="character" w:customStyle="1" w:styleId="SubtitleChar">
    <w:name w:val="Subtitle Char"/>
    <w:aliases w:val="CCL Subtitle Char"/>
    <w:basedOn w:val="DefaultParagraphFont"/>
    <w:link w:val="Subtitle"/>
    <w:uiPriority w:val="11"/>
    <w:rsid w:val="00120988"/>
    <w:rPr>
      <w:rFonts w:ascii="Lato" w:eastAsiaTheme="majorEastAsia" w:hAnsi="Lato" w:cstheme="majorBidi"/>
      <w:b/>
      <w:i/>
      <w:color w:val="314673" w:themeColor="text2"/>
      <w:spacing w:val="15"/>
      <w:szCs w:val="28"/>
    </w:rPr>
  </w:style>
  <w:style w:type="paragraph" w:styleId="Quote">
    <w:name w:val="Quote"/>
    <w:aliases w:val="CCL Quote"/>
    <w:basedOn w:val="Normal"/>
    <w:next w:val="Normal"/>
    <w:link w:val="QuoteChar"/>
    <w:uiPriority w:val="29"/>
    <w:rsid w:val="00491831"/>
    <w:pPr>
      <w:spacing w:before="160"/>
      <w:jc w:val="center"/>
    </w:pPr>
    <w:rPr>
      <w:i/>
      <w:iCs/>
      <w:color w:val="314673" w:themeColor="text2"/>
    </w:rPr>
  </w:style>
  <w:style w:type="character" w:customStyle="1" w:styleId="QuoteChar">
    <w:name w:val="Quote Char"/>
    <w:aliases w:val="CCL Quote Char"/>
    <w:basedOn w:val="DefaultParagraphFont"/>
    <w:link w:val="Quote"/>
    <w:uiPriority w:val="29"/>
    <w:rsid w:val="00491831"/>
    <w:rPr>
      <w:rFonts w:ascii="Lato" w:hAnsi="Lato"/>
      <w:i/>
      <w:iCs/>
      <w:color w:val="314673" w:themeColor="text2"/>
    </w:rPr>
  </w:style>
  <w:style w:type="paragraph" w:styleId="ListParagraph">
    <w:name w:val="List Paragraph"/>
    <w:basedOn w:val="Normal"/>
    <w:link w:val="ListParagraphChar"/>
    <w:uiPriority w:val="34"/>
    <w:qFormat/>
    <w:rsid w:val="00A06BB4"/>
    <w:pPr>
      <w:ind w:left="720"/>
      <w:contextualSpacing/>
    </w:pPr>
  </w:style>
  <w:style w:type="character" w:styleId="IntenseEmphasis">
    <w:name w:val="Intense Emphasis"/>
    <w:aliases w:val="CCL Intense Emphasis"/>
    <w:basedOn w:val="DefaultParagraphFont"/>
    <w:uiPriority w:val="21"/>
    <w:qFormat/>
    <w:rsid w:val="009A414A"/>
    <w:rPr>
      <w:b/>
      <w:i/>
      <w:iCs/>
      <w:color w:val="24345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A06BB4"/>
    <w:pPr>
      <w:pBdr>
        <w:top w:val="single" w:sz="4" w:space="10" w:color="243455" w:themeColor="accent1" w:themeShade="BF"/>
        <w:bottom w:val="single" w:sz="4" w:space="10" w:color="243455" w:themeColor="accent1" w:themeShade="BF"/>
      </w:pBdr>
      <w:spacing w:before="360" w:after="360"/>
      <w:ind w:left="864" w:right="864"/>
      <w:jc w:val="center"/>
    </w:pPr>
    <w:rPr>
      <w:i/>
      <w:iCs/>
      <w:color w:val="24345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6BB4"/>
    <w:rPr>
      <w:i/>
      <w:iCs/>
      <w:color w:val="243455" w:themeColor="accent1" w:themeShade="BF"/>
    </w:rPr>
  </w:style>
  <w:style w:type="character" w:styleId="IntenseReference">
    <w:name w:val="Intense Reference"/>
    <w:aliases w:val="CCL Intense Reference"/>
    <w:basedOn w:val="DefaultParagraphFont"/>
    <w:uiPriority w:val="32"/>
    <w:rsid w:val="00491831"/>
    <w:rPr>
      <w:rFonts w:ascii="Lato" w:hAnsi="Lato"/>
      <w:b/>
      <w:bCs/>
      <w:smallCaps/>
      <w:color w:val="314673" w:themeColor="text2"/>
      <w:spacing w:val="5"/>
      <w:sz w:val="24"/>
    </w:rPr>
  </w:style>
  <w:style w:type="paragraph" w:styleId="Header">
    <w:name w:val="header"/>
    <w:basedOn w:val="Normal"/>
    <w:link w:val="HeaderChar"/>
    <w:uiPriority w:val="99"/>
    <w:unhideWhenUsed/>
    <w:rsid w:val="00A06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BB4"/>
  </w:style>
  <w:style w:type="paragraph" w:styleId="Footer">
    <w:name w:val="footer"/>
    <w:basedOn w:val="Normal"/>
    <w:link w:val="FooterChar"/>
    <w:uiPriority w:val="99"/>
    <w:unhideWhenUsed/>
    <w:rsid w:val="00A06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BB4"/>
  </w:style>
  <w:style w:type="paragraph" w:styleId="NoSpacing">
    <w:name w:val="No Spacing"/>
    <w:link w:val="NoSpacingChar"/>
    <w:uiPriority w:val="1"/>
    <w:rsid w:val="00975FB7"/>
    <w:pPr>
      <w:spacing w:after="0" w:line="240" w:lineRule="auto"/>
    </w:pPr>
    <w:rPr>
      <w:rFonts w:ascii="Lato" w:hAnsi="Lato"/>
    </w:rPr>
  </w:style>
  <w:style w:type="character" w:styleId="SubtleEmphasis">
    <w:name w:val="Subtle Emphasis"/>
    <w:aliases w:val="CCL Subtle Emphasis"/>
    <w:basedOn w:val="DefaultParagraphFont"/>
    <w:uiPriority w:val="19"/>
    <w:qFormat/>
    <w:rsid w:val="00C465A3"/>
    <w:rPr>
      <w:rFonts w:ascii="Lato" w:hAnsi="Lato"/>
      <w:i/>
      <w:iCs/>
      <w:color w:val="000000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C72850"/>
    <w:rPr>
      <w:rFonts w:ascii="Lato" w:hAnsi="Lato"/>
    </w:rPr>
  </w:style>
  <w:style w:type="character" w:styleId="Strong">
    <w:name w:val="Strong"/>
    <w:aliases w:val="CCL Strong"/>
    <w:basedOn w:val="DefaultParagraphFont"/>
    <w:uiPriority w:val="22"/>
    <w:qFormat/>
    <w:rsid w:val="00491831"/>
    <w:rPr>
      <w:rFonts w:ascii="Lato" w:hAnsi="Lato"/>
      <w:b/>
      <w:bCs/>
      <w:sz w:val="24"/>
    </w:rPr>
  </w:style>
  <w:style w:type="character" w:styleId="SubtleReference">
    <w:name w:val="Subtle Reference"/>
    <w:aliases w:val="CCL Subtle Reference"/>
    <w:basedOn w:val="DefaultParagraphFont"/>
    <w:uiPriority w:val="31"/>
    <w:rsid w:val="00491831"/>
    <w:rPr>
      <w:rFonts w:ascii="Lato" w:hAnsi="Lato"/>
      <w:smallCaps/>
      <w:color w:val="314673" w:themeColor="text2"/>
      <w:sz w:val="24"/>
    </w:rPr>
  </w:style>
  <w:style w:type="paragraph" w:customStyle="1" w:styleId="CCLBulletList">
    <w:name w:val="CCL Bullet List"/>
    <w:basedOn w:val="ListParagraph"/>
    <w:link w:val="CCLBulletListChar"/>
    <w:rsid w:val="00491831"/>
    <w:pPr>
      <w:ind w:left="0"/>
    </w:pPr>
    <w:rPr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91831"/>
    <w:rPr>
      <w:rFonts w:ascii="Lato" w:hAnsi="Lato"/>
    </w:rPr>
  </w:style>
  <w:style w:type="character" w:customStyle="1" w:styleId="CCLBulletListChar">
    <w:name w:val="CCL Bullet List Char"/>
    <w:basedOn w:val="ListParagraphChar"/>
    <w:link w:val="CCLBulletList"/>
    <w:rsid w:val="00491831"/>
    <w:rPr>
      <w:rFonts w:ascii="Lato" w:hAnsi="Lato"/>
      <w:lang w:val="en-US"/>
    </w:rPr>
  </w:style>
  <w:style w:type="numbering" w:customStyle="1" w:styleId="Style1">
    <w:name w:val="Style1"/>
    <w:uiPriority w:val="99"/>
    <w:rsid w:val="00583437"/>
    <w:pPr>
      <w:numPr>
        <w:numId w:val="6"/>
      </w:numPr>
    </w:pPr>
  </w:style>
  <w:style w:type="paragraph" w:customStyle="1" w:styleId="CCLBulletLists">
    <w:name w:val="CCL Bullet Lists"/>
    <w:basedOn w:val="Normal"/>
    <w:link w:val="CCLBulletListsChar"/>
    <w:qFormat/>
    <w:rsid w:val="003F4655"/>
    <w:pPr>
      <w:numPr>
        <w:numId w:val="8"/>
      </w:numPr>
      <w:spacing w:after="120"/>
    </w:pPr>
  </w:style>
  <w:style w:type="character" w:customStyle="1" w:styleId="CCLBulletListsChar">
    <w:name w:val="CCL Bullet Lists Char"/>
    <w:basedOn w:val="CCLBulletListChar"/>
    <w:link w:val="CCLBulletLists"/>
    <w:rsid w:val="003F4655"/>
    <w:rPr>
      <w:rFonts w:ascii="Lato" w:hAnsi="Lato"/>
      <w:lang w:val="en-US"/>
    </w:rPr>
  </w:style>
  <w:style w:type="character" w:styleId="Hyperlink">
    <w:name w:val="Hyperlink"/>
    <w:basedOn w:val="DefaultParagraphFont"/>
    <w:uiPriority w:val="99"/>
    <w:unhideWhenUsed/>
    <w:rsid w:val="00B37514"/>
    <w:rPr>
      <w:color w:val="31467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7514"/>
    <w:rPr>
      <w:color w:val="605E5C"/>
      <w:shd w:val="clear" w:color="auto" w:fill="E1DFDD"/>
    </w:rPr>
  </w:style>
  <w:style w:type="paragraph" w:customStyle="1" w:styleId="Link">
    <w:name w:val="Link"/>
    <w:basedOn w:val="Normal"/>
    <w:link w:val="LinkChar"/>
    <w:rsid w:val="00B37514"/>
    <w:pPr>
      <w:spacing w:after="160" w:line="278" w:lineRule="auto"/>
    </w:pPr>
    <w:rPr>
      <w:color w:val="314673" w:themeColor="text2"/>
      <w:lang w:val="en-US"/>
    </w:rPr>
  </w:style>
  <w:style w:type="character" w:customStyle="1" w:styleId="LinkChar">
    <w:name w:val="Link Char"/>
    <w:basedOn w:val="DefaultParagraphFont"/>
    <w:link w:val="Link"/>
    <w:rsid w:val="00B37514"/>
    <w:rPr>
      <w:rFonts w:ascii="Lato" w:hAnsi="Lato"/>
      <w:color w:val="314673" w:themeColor="text2"/>
      <w:lang w:val="en-US"/>
    </w:rPr>
  </w:style>
  <w:style w:type="paragraph" w:customStyle="1" w:styleId="Hyperlink1">
    <w:name w:val="Hyperlink1"/>
    <w:link w:val="HyperLinkChar"/>
    <w:rsid w:val="00B37514"/>
    <w:rPr>
      <w:rFonts w:ascii="Lato" w:hAnsi="Lato"/>
      <w:color w:val="314673" w:themeColor="text2"/>
      <w:lang w:val="en-US"/>
    </w:rPr>
  </w:style>
  <w:style w:type="character" w:customStyle="1" w:styleId="HyperLinkChar">
    <w:name w:val="HyperLink Char"/>
    <w:basedOn w:val="LinkChar"/>
    <w:link w:val="Hyperlink1"/>
    <w:rsid w:val="00B37514"/>
    <w:rPr>
      <w:rFonts w:ascii="Lato" w:hAnsi="Lato"/>
      <w:color w:val="314673" w:themeColor="text2"/>
      <w:lang w:val="en-US"/>
    </w:rPr>
  </w:style>
  <w:style w:type="paragraph" w:customStyle="1" w:styleId="CCLNumberList">
    <w:name w:val="CCL Number List"/>
    <w:basedOn w:val="Normal"/>
    <w:link w:val="CCLNumberListChar"/>
    <w:qFormat/>
    <w:rsid w:val="00E10114"/>
    <w:pPr>
      <w:numPr>
        <w:numId w:val="11"/>
      </w:numPr>
      <w:spacing w:after="120"/>
      <w:ind w:left="714" w:hanging="357"/>
    </w:pPr>
  </w:style>
  <w:style w:type="character" w:customStyle="1" w:styleId="CCLNumberListChar">
    <w:name w:val="CCL Number List Char"/>
    <w:basedOn w:val="ListParagraphChar"/>
    <w:link w:val="CCLNumberList"/>
    <w:rsid w:val="00E10114"/>
    <w:rPr>
      <w:rFonts w:ascii="Lato" w:hAnsi="Lato"/>
    </w:rPr>
  </w:style>
  <w:style w:type="paragraph" w:customStyle="1" w:styleId="alphabetlist">
    <w:name w:val="alphabet list"/>
    <w:basedOn w:val="CCLNumberList"/>
    <w:link w:val="alphabetlistChar"/>
    <w:rsid w:val="006C78EF"/>
    <w:pPr>
      <w:numPr>
        <w:numId w:val="12"/>
      </w:numPr>
    </w:pPr>
  </w:style>
  <w:style w:type="character" w:customStyle="1" w:styleId="alphabetlistChar">
    <w:name w:val="alphabet list Char"/>
    <w:basedOn w:val="CCLNumberListChar"/>
    <w:link w:val="alphabetlist"/>
    <w:rsid w:val="006C78EF"/>
    <w:rPr>
      <w:rFonts w:ascii="Lato" w:hAnsi="Lato"/>
    </w:rPr>
  </w:style>
  <w:style w:type="paragraph" w:styleId="NormalWeb">
    <w:name w:val="Normal (Web)"/>
    <w:basedOn w:val="Normal"/>
    <w:uiPriority w:val="99"/>
    <w:semiHidden/>
    <w:unhideWhenUsed/>
    <w:rsid w:val="005747C9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C29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29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2927"/>
    <w:rPr>
      <w:rFonts w:ascii="Lato" w:hAnsi="La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9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927"/>
    <w:rPr>
      <w:rFonts w:ascii="Lato" w:hAnsi="Lato"/>
      <w:b/>
      <w:bCs/>
      <w:sz w:val="20"/>
      <w:szCs w:val="20"/>
    </w:rPr>
  </w:style>
  <w:style w:type="paragraph" w:customStyle="1" w:styleId="copyindent">
    <w:name w:val="copy indent"/>
    <w:basedOn w:val="Normal"/>
    <w:uiPriority w:val="1"/>
    <w:rsid w:val="6F169C93"/>
    <w:pPr>
      <w:widowControl w:val="0"/>
      <w:spacing w:after="0" w:line="300" w:lineRule="exact"/>
    </w:pPr>
    <w:rPr>
      <w:rFonts w:asciiTheme="minorHAnsi" w:eastAsiaTheme="minorEastAsia" w:hAnsiTheme="minorHAnsi"/>
      <w:sz w:val="22"/>
      <w:szCs w:val="22"/>
    </w:rPr>
  </w:style>
  <w:style w:type="character" w:customStyle="1" w:styleId="cf01">
    <w:name w:val="cf01"/>
    <w:basedOn w:val="DefaultParagraphFont"/>
    <w:rsid w:val="003F280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\AppData\Local\Temp\7f9afd87-d3d7-4908-8c29-a82822943382_0596_0002-ccl-resource_document%20Folder.zip.382\0596_0002-ccl-resource_document%20Folder\CCL-Resource_document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102038"/>
      </a:dk1>
      <a:lt1>
        <a:srgbClr val="FFFFFF"/>
      </a:lt1>
      <a:dk2>
        <a:srgbClr val="314673"/>
      </a:dk2>
      <a:lt2>
        <a:srgbClr val="FFFFFF"/>
      </a:lt2>
      <a:accent1>
        <a:srgbClr val="314673"/>
      </a:accent1>
      <a:accent2>
        <a:srgbClr val="005B81"/>
      </a:accent2>
      <a:accent3>
        <a:srgbClr val="27AAE1"/>
      </a:accent3>
      <a:accent4>
        <a:srgbClr val="37B7B1"/>
      </a:accent4>
      <a:accent5>
        <a:srgbClr val="007771"/>
      </a:accent5>
      <a:accent6>
        <a:srgbClr val="D7DF28"/>
      </a:accent6>
      <a:hlink>
        <a:srgbClr val="314673"/>
      </a:hlink>
      <a:folHlink>
        <a:srgbClr val="31467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C2E1F-C8D3-48CF-A075-4B0F1980D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CCL-Resource_document</Template>
  <TotalTime>19</TotalTime>
  <Pages>2</Pages>
  <Words>347</Words>
  <Characters>2034</Characters>
  <Application>Microsoft Office Word</Application>
  <DocSecurity>0</DocSecurity>
  <Lines>47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Yifat Machnai</cp:lastModifiedBy>
  <cp:revision>25</cp:revision>
  <dcterms:created xsi:type="dcterms:W3CDTF">2025-05-20T16:54:00Z</dcterms:created>
  <dcterms:modified xsi:type="dcterms:W3CDTF">2025-05-20T17:21:00Z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ca0d30d9-8d9e-439e-a48a-3c30bae7df79</vt:lpwstr>
  </property>
</Properties>
</file>