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7E30C89" w:rsidP="1D042088" w:rsidRDefault="57E30C89" w14:paraId="1BF430EF" w14:textId="5E72F06B">
      <w:pPr>
        <w:rPr>
          <w:b/>
          <w:bCs/>
          <w:color w:val="27AAE1" w:themeColor="accent3"/>
        </w:rPr>
      </w:pPr>
      <w:r w:rsidRPr="1D042088">
        <w:rPr>
          <w:b/>
          <w:bCs/>
          <w:color w:val="27AAE1" w:themeColor="accent3"/>
        </w:rPr>
        <w:t>[Full name of housing co-op]</w:t>
      </w:r>
    </w:p>
    <w:p w:rsidR="39CA63DC" w:rsidP="1D042088" w:rsidRDefault="39CA63DC" w14:paraId="6C2CE575" w14:textId="144A53EE">
      <w:pPr>
        <w:pStyle w:val="Heading1"/>
      </w:pPr>
      <w:r w:rsidR="39CA63DC">
        <w:rPr/>
        <w:t>Template</w:t>
      </w:r>
      <w:r w:rsidR="3F9D0C77">
        <w:rPr/>
        <w:t xml:space="preserve"> – </w:t>
      </w:r>
      <w:r w:rsidR="57E30C89">
        <w:rPr/>
        <w:t>Over</w:t>
      </w:r>
      <w:r w:rsidR="3F9D0C77">
        <w:rPr/>
        <w:t xml:space="preserve"> </w:t>
      </w:r>
      <w:r w:rsidR="57E30C89">
        <w:rPr/>
        <w:t xml:space="preserve">and </w:t>
      </w:r>
      <w:r w:rsidR="2321316B">
        <w:rPr/>
        <w:t>U</w:t>
      </w:r>
      <w:r w:rsidR="57E30C89">
        <w:rPr/>
        <w:t>nder</w:t>
      </w:r>
      <w:r w:rsidR="5C3C13D9">
        <w:rPr/>
        <w:t xml:space="preserve"> </w:t>
      </w:r>
      <w:r w:rsidR="6BE63F59">
        <w:rPr/>
        <w:t>H</w:t>
      </w:r>
      <w:r w:rsidR="57E30C89">
        <w:rPr/>
        <w:t xml:space="preserve">ousing </w:t>
      </w:r>
      <w:r w:rsidR="1BEB9F21">
        <w:rPr/>
        <w:t>P</w:t>
      </w:r>
      <w:r w:rsidR="57E30C89">
        <w:rPr/>
        <w:t>olicy</w:t>
      </w:r>
    </w:p>
    <w:p w:rsidR="57E30C89" w:rsidP="070B68A7" w:rsidRDefault="57E30C89" w14:paraId="777E9EE7" w14:textId="4989E652" w14:noSpellErr="1">
      <w:pPr>
        <w:rPr>
          <w:b w:val="1"/>
          <w:bCs w:val="1"/>
        </w:rPr>
      </w:pPr>
      <w:r w:rsidRPr="070B68A7" w:rsidR="57E30C89">
        <w:rPr>
          <w:b w:val="1"/>
          <w:bCs w:val="1"/>
        </w:rPr>
        <w:t>For co</w:t>
      </w:r>
      <w:r w:rsidRPr="070B68A7" w:rsidR="29A31198">
        <w:rPr>
          <w:b w:val="1"/>
          <w:bCs w:val="1"/>
        </w:rPr>
        <w:t>-</w:t>
      </w:r>
      <w:r w:rsidRPr="070B68A7" w:rsidR="57E30C89">
        <w:rPr>
          <w:b w:val="1"/>
          <w:bCs w:val="1"/>
        </w:rPr>
        <w:t xml:space="preserve">ops that are </w:t>
      </w:r>
      <w:r w:rsidRPr="070B68A7" w:rsidR="57E30C89">
        <w:rPr>
          <w:b w:val="1"/>
          <w:bCs w:val="1"/>
        </w:rPr>
        <w:t>required</w:t>
      </w:r>
      <w:r w:rsidRPr="070B68A7" w:rsidR="57E30C89">
        <w:rPr>
          <w:b w:val="1"/>
          <w:bCs w:val="1"/>
        </w:rPr>
        <w:t xml:space="preserve"> to follow National Occupancy Standards –</w:t>
      </w:r>
      <w:r w:rsidRPr="070B68A7" w:rsidR="0B30B6CD">
        <w:rPr>
          <w:b w:val="1"/>
          <w:bCs w:val="1"/>
        </w:rPr>
        <w:t xml:space="preserve"> </w:t>
      </w:r>
      <w:r w:rsidRPr="070B68A7" w:rsidR="57E30C89">
        <w:rPr>
          <w:b w:val="1"/>
          <w:bCs w:val="1"/>
        </w:rPr>
        <w:t>FCHP (ILM) subsidized units.</w:t>
      </w:r>
    </w:p>
    <w:p w:rsidR="57E30C89" w:rsidP="1D042088" w:rsidRDefault="57E30C89" w14:paraId="3A94DBDD" w14:textId="7325EB52">
      <w:pPr>
        <w:pStyle w:val="Heading3"/>
      </w:pPr>
      <w:r>
        <w:t>Purpose of policy</w:t>
      </w:r>
    </w:p>
    <w:p w:rsidR="57E30C89" w:rsidP="1D042088" w:rsidRDefault="57E30C89" w14:paraId="5A24F4E5" w14:textId="60DC2961">
      <w:r>
        <w:t>To make sure that members are provided with a suitable unit of appropriate size.</w:t>
      </w:r>
    </w:p>
    <w:p w:rsidR="57E30C89" w:rsidP="1D042088" w:rsidRDefault="57E30C89" w14:paraId="5BF59CC6" w14:textId="02D09D6D">
      <w:pPr>
        <w:pStyle w:val="Heading3"/>
      </w:pPr>
      <w:r>
        <w:t>Definitions</w:t>
      </w:r>
    </w:p>
    <w:p w:rsidR="57E30C89" w:rsidP="1D042088" w:rsidRDefault="57E30C89" w14:paraId="77393824" w14:textId="3988F941">
      <w:r w:rsidRPr="070B68A7" w:rsidR="150E9F39">
        <w:rPr>
          <w:b w:val="1"/>
          <w:bCs w:val="1"/>
        </w:rPr>
        <w:t>Over housing</w:t>
      </w:r>
      <w:r w:rsidRPr="070B68A7" w:rsidR="57E30C89">
        <w:rPr>
          <w:b w:val="1"/>
          <w:bCs w:val="1"/>
        </w:rPr>
        <w:t xml:space="preserve"> </w:t>
      </w:r>
      <w:r w:rsidR="57E30C89">
        <w:rPr/>
        <w:t>means having too many bedrooms for the size of the household.</w:t>
      </w:r>
    </w:p>
    <w:p w:rsidR="57E30C89" w:rsidP="1D042088" w:rsidRDefault="57E30C89" w14:paraId="2E29A372" w14:textId="3BF58B1D">
      <w:r w:rsidRPr="070B68A7" w:rsidR="7DA69D1A">
        <w:rPr>
          <w:b w:val="1"/>
          <w:bCs w:val="1"/>
        </w:rPr>
        <w:t>Under housing</w:t>
      </w:r>
      <w:r w:rsidRPr="070B68A7" w:rsidR="57E30C89">
        <w:rPr>
          <w:b w:val="1"/>
          <w:bCs w:val="1"/>
        </w:rPr>
        <w:t xml:space="preserve"> </w:t>
      </w:r>
      <w:r w:rsidR="57E30C89">
        <w:rPr/>
        <w:t>means having too few bedrooms for the size of the household.</w:t>
      </w:r>
    </w:p>
    <w:p w:rsidR="57E30C89" w:rsidP="1D042088" w:rsidRDefault="57E30C89" w14:paraId="459F2D7C" w14:textId="37B0EE28">
      <w:pPr>
        <w:pStyle w:val="Heading3"/>
      </w:pPr>
      <w:r>
        <w:t>Policy</w:t>
      </w:r>
    </w:p>
    <w:p w:rsidR="57E30C89" w:rsidP="1D042088" w:rsidRDefault="57E30C89" w14:paraId="35FCA2C5" w14:textId="576FF72B">
      <w:pPr>
        <w:pStyle w:val="CCLNumberList"/>
        <w:rPr/>
      </w:pPr>
      <w:r w:rsidR="57E30C89">
        <w:rPr/>
        <w:t>The co</w:t>
      </w:r>
      <w:r w:rsidR="38FCF10A">
        <w:rPr/>
        <w:t>-</w:t>
      </w:r>
      <w:r w:rsidR="57E30C89">
        <w:rPr/>
        <w:t xml:space="preserve">op will use National Occupancy Standards in </w:t>
      </w:r>
      <w:r w:rsidR="57E30C89">
        <w:rPr/>
        <w:t>determining</w:t>
      </w:r>
      <w:r w:rsidR="57E30C89">
        <w:rPr/>
        <w:t xml:space="preserve"> the </w:t>
      </w:r>
      <w:r w:rsidR="57E30C89">
        <w:rPr/>
        <w:t>appropriate unit</w:t>
      </w:r>
      <w:r w:rsidR="57E30C89">
        <w:rPr/>
        <w:t xml:space="preserve"> size for each</w:t>
      </w:r>
      <w:r w:rsidRPr="070B68A7" w:rsidR="57E30C89">
        <w:rPr>
          <w:color w:val="27AAE1" w:themeColor="accent3" w:themeTint="FF" w:themeShade="FF"/>
        </w:rPr>
        <w:t xml:space="preserve"> [household] [household on </w:t>
      </w:r>
      <w:r w:rsidRPr="070B68A7" w:rsidR="2274CCCC">
        <w:rPr>
          <w:color w:val="27AAE1" w:themeColor="accent3" w:themeTint="FF" w:themeShade="FF"/>
        </w:rPr>
        <w:t>move in</w:t>
      </w:r>
      <w:r w:rsidRPr="070B68A7" w:rsidR="57E30C89">
        <w:rPr>
          <w:color w:val="27AAE1" w:themeColor="accent3" w:themeTint="FF" w:themeShade="FF"/>
        </w:rPr>
        <w:t xml:space="preserve"> and for each subsidized household thereafter]</w:t>
      </w:r>
      <w:r w:rsidR="57E30C89">
        <w:rPr/>
        <w:t xml:space="preserve">:  </w:t>
      </w:r>
    </w:p>
    <w:p w:rsidR="57E30C89" w:rsidP="1D042088" w:rsidRDefault="57E30C89" w14:paraId="5C3B0D05" w14:textId="4102DA8F">
      <w:pPr>
        <w:pStyle w:val="CCLBulletLists"/>
      </w:pPr>
      <w:r>
        <w:t xml:space="preserve">no more than two and no fewer than one person per bedroom </w:t>
      </w:r>
    </w:p>
    <w:p w:rsidR="57E30C89" w:rsidP="1D042088" w:rsidRDefault="57E30C89" w14:paraId="15678611" w14:textId="326998F1">
      <w:pPr>
        <w:pStyle w:val="CCLBulletLists"/>
      </w:pPr>
      <w:r>
        <w:t xml:space="preserve">spouses and couples share a bedroom </w:t>
      </w:r>
    </w:p>
    <w:p w:rsidR="57E30C89" w:rsidP="1D042088" w:rsidRDefault="57E30C89" w14:paraId="481DF5B1" w14:textId="50E44AC1">
      <w:pPr>
        <w:pStyle w:val="CCLBulletLists"/>
      </w:pPr>
      <w:r>
        <w:t xml:space="preserve">parents do not share a bedroom with their children </w:t>
      </w:r>
    </w:p>
    <w:p w:rsidR="57E30C89" w:rsidP="1D042088" w:rsidRDefault="57E30C89" w14:paraId="020DD374" w14:textId="14650521">
      <w:pPr>
        <w:pStyle w:val="CCLBulletLists"/>
      </w:pPr>
      <w:r>
        <w:t xml:space="preserve">dependents of the same sex, age 18 or over, do not share a bedroom, and </w:t>
      </w:r>
    </w:p>
    <w:p w:rsidR="57E30C89" w:rsidP="1D042088" w:rsidRDefault="57E30C89" w14:paraId="70CBCC03" w14:textId="3617B9CE">
      <w:pPr>
        <w:pStyle w:val="CCLBulletLists"/>
      </w:pPr>
      <w:r>
        <w:t xml:space="preserve">dependents of the opposite sex over age five do not share a bedroom. </w:t>
      </w:r>
    </w:p>
    <w:p w:rsidR="57E30C89" w:rsidP="1D042088" w:rsidRDefault="57E30C89" w14:paraId="768234D4" w14:textId="4639E29F">
      <w:pPr>
        <w:pStyle w:val="CCLNumberList"/>
      </w:pPr>
      <w:r>
        <w:t xml:space="preserve">Members will be provided with sufficient bedrooms to house: </w:t>
      </w:r>
    </w:p>
    <w:p w:rsidR="57E30C89" w:rsidP="1D042088" w:rsidRDefault="57E30C89" w14:paraId="52F709E8" w14:textId="630BECB6">
      <w:pPr>
        <w:pStyle w:val="CCLBulletLists"/>
      </w:pPr>
      <w:r>
        <w:t xml:space="preserve">children on a parttime basis (at least </w:t>
      </w:r>
      <w:r w:rsidRPr="1D042088">
        <w:rPr>
          <w:color w:val="27AAE1" w:themeColor="accent3"/>
        </w:rPr>
        <w:t xml:space="preserve">[# %] </w:t>
      </w:r>
      <w:r>
        <w:t xml:space="preserve">of the month) due to custody arrangements </w:t>
      </w:r>
    </w:p>
    <w:p w:rsidR="57E30C89" w:rsidP="1D042088" w:rsidRDefault="57E30C89" w14:paraId="01F6A4D1" w14:textId="52A988C3">
      <w:pPr>
        <w:pStyle w:val="CCLBulletLists"/>
      </w:pPr>
      <w:r>
        <w:t xml:space="preserve">foster children or family members on an interim basis (at least </w:t>
      </w:r>
      <w:r w:rsidRPr="1D042088">
        <w:rPr>
          <w:color w:val="27AAE1" w:themeColor="accent3"/>
        </w:rPr>
        <w:t xml:space="preserve">[# %] </w:t>
      </w:r>
      <w:r>
        <w:t xml:space="preserve">of the year) </w:t>
      </w:r>
    </w:p>
    <w:p w:rsidR="57E30C89" w:rsidP="1D042088" w:rsidRDefault="57E30C89" w14:paraId="57A73E06" w14:textId="5932CFD1">
      <w:pPr>
        <w:pStyle w:val="CCLBulletLists"/>
      </w:pPr>
      <w:r>
        <w:t xml:space="preserve">caregivers for members with special needs </w:t>
      </w:r>
    </w:p>
    <w:p w:rsidR="57E30C89" w:rsidP="1D042088" w:rsidRDefault="57E30C89" w14:paraId="31A3F588" w14:textId="573EF216">
      <w:pPr>
        <w:pStyle w:val="CCLBulletLists"/>
      </w:pPr>
      <w:r>
        <w:t xml:space="preserve">members with medical conditions requiring an additional bedroom, and </w:t>
      </w:r>
    </w:p>
    <w:p w:rsidR="57E30C89" w:rsidP="1D042088" w:rsidRDefault="57E30C89" w14:paraId="2942936B" w14:textId="0EA12C73">
      <w:pPr>
        <w:pStyle w:val="CCLBulletLists"/>
      </w:pPr>
      <w:r w:rsidRPr="1D042088">
        <w:rPr>
          <w:color w:val="27AAE1" w:themeColor="accent3"/>
        </w:rPr>
        <w:t>[insert any other points that comply with the operating agreement]</w:t>
      </w:r>
      <w:r>
        <w:t xml:space="preserve">.  </w:t>
      </w:r>
    </w:p>
    <w:p w:rsidR="57E30C89" w:rsidP="1D042088" w:rsidRDefault="57E30C89" w14:paraId="7289A219" w14:textId="17B7CF1C">
      <w:pPr>
        <w:pStyle w:val="CCLNumberList"/>
      </w:pPr>
      <w:r>
        <w:t>Members must provide documentation acceptable to the co</w:t>
      </w:r>
      <w:r w:rsidR="5D90404C">
        <w:t>-</w:t>
      </w:r>
      <w:r>
        <w:t xml:space="preserve">op as outlined in the procedures.   </w:t>
      </w:r>
    </w:p>
    <w:p w:rsidR="57E30C89" w:rsidP="1D042088" w:rsidRDefault="57E30C89" w14:paraId="4403E807" w14:textId="62B25F95">
      <w:pPr>
        <w:pStyle w:val="CCLNumberList"/>
      </w:pPr>
      <w:r>
        <w:t>Members must advise the co</w:t>
      </w:r>
      <w:r w:rsidR="082B9CC2">
        <w:t>-</w:t>
      </w:r>
      <w:r>
        <w:t xml:space="preserve">op of any change in household size. </w:t>
      </w:r>
    </w:p>
    <w:p w:rsidR="57E30C89" w:rsidP="1D042088" w:rsidRDefault="57E30C89" w14:paraId="1B40F800" w14:textId="451A5941">
      <w:pPr>
        <w:pStyle w:val="CCLNumberList"/>
      </w:pPr>
      <w:r>
        <w:lastRenderedPageBreak/>
        <w:t>Unless exempted by the board, the co</w:t>
      </w:r>
      <w:r w:rsidR="596957FE">
        <w:t>-</w:t>
      </w:r>
      <w:r>
        <w:t xml:space="preserve">op will require a </w:t>
      </w:r>
      <w:r w:rsidRPr="1D042088">
        <w:rPr>
          <w:color w:val="27AAE1" w:themeColor="accent3"/>
        </w:rPr>
        <w:t xml:space="preserve">[household] </w:t>
      </w:r>
      <w:r>
        <w:t xml:space="preserve">that is over or underhoused to move to an </w:t>
      </w:r>
      <w:proofErr w:type="gramStart"/>
      <w:r>
        <w:t>appropriate</w:t>
      </w:r>
      <w:proofErr w:type="gramEnd"/>
      <w:r>
        <w:t xml:space="preserve"> sized and suitable unit when one comes available</w:t>
      </w:r>
      <w:r w:rsidR="4FC1BA82">
        <w:t>.</w:t>
      </w:r>
    </w:p>
    <w:p w:rsidR="4FC1BA82" w:rsidP="1D042088" w:rsidRDefault="4FC1BA82" w14:paraId="72802852" w14:textId="5FCCF655">
      <w:pPr>
        <w:pStyle w:val="CCLNumberList"/>
        <w:numPr>
          <w:ilvl w:val="0"/>
          <w:numId w:val="0"/>
        </w:numPr>
        <w:ind w:left="714"/>
      </w:pPr>
      <w:r>
        <w:t>The household will be permitted to stay in the current unit until that time.</w:t>
      </w:r>
    </w:p>
    <w:p w:rsidR="4FC1BA82" w:rsidP="1D042088" w:rsidRDefault="4FC1BA82" w14:paraId="2CCA6190" w14:textId="766D9156">
      <w:pPr>
        <w:pStyle w:val="CCLNumberList"/>
        <w:rPr/>
      </w:pPr>
      <w:r w:rsidR="71F1E6E6">
        <w:rPr/>
        <w:t>Over housed</w:t>
      </w:r>
      <w:r w:rsidR="4FC1BA82">
        <w:rPr/>
        <w:t xml:space="preserve"> households </w:t>
      </w:r>
      <w:r w:rsidR="4FC1BA82">
        <w:rPr/>
        <w:t>required</w:t>
      </w:r>
      <w:r w:rsidR="4FC1BA82">
        <w:rPr/>
        <w:t xml:space="preserve"> to move </w:t>
      </w:r>
      <w:r w:rsidRPr="070B68A7" w:rsidR="4FC1BA82">
        <w:rPr>
          <w:color w:val="27AAE1" w:themeColor="accent3" w:themeTint="FF" w:themeShade="FF"/>
        </w:rPr>
        <w:t xml:space="preserve">[may turn down one offer of an </w:t>
      </w:r>
      <w:r w:rsidRPr="070B68A7" w:rsidR="4FC1BA82">
        <w:rPr>
          <w:color w:val="27AAE1" w:themeColor="accent3" w:themeTint="FF" w:themeShade="FF"/>
        </w:rPr>
        <w:t>appropriate</w:t>
      </w:r>
      <w:r w:rsidRPr="070B68A7" w:rsidR="4FC1BA82">
        <w:rPr>
          <w:color w:val="27AAE1" w:themeColor="accent3" w:themeTint="FF" w:themeShade="FF"/>
        </w:rPr>
        <w:t xml:space="preserve"> sized and suitable unit. Members must accept the offer of a second] </w:t>
      </w:r>
      <w:r w:rsidR="4FC1BA82">
        <w:rPr/>
        <w:t>appropriate</w:t>
      </w:r>
      <w:r w:rsidR="4FC1BA82">
        <w:rPr/>
        <w:t xml:space="preserve"> sized and suitable unit, unless there is a valid reason acceptable to the co-op. </w:t>
      </w:r>
    </w:p>
    <w:p w:rsidR="4FC1BA82" w:rsidP="1D042088" w:rsidRDefault="4FC1BA82" w14:paraId="48936A41" w14:textId="7F9C754F">
      <w:pPr>
        <w:pStyle w:val="CCLNumberList"/>
        <w:rPr/>
      </w:pPr>
      <w:r w:rsidR="4FC1BA82">
        <w:rPr/>
        <w:t xml:space="preserve">Over and </w:t>
      </w:r>
      <w:r w:rsidR="6F7A7572">
        <w:rPr/>
        <w:t>under housing</w:t>
      </w:r>
      <w:r w:rsidR="4FC1BA82">
        <w:rPr/>
        <w:t xml:space="preserve"> cases are approved at the discretion of the board, in compliance with the BC Housing agreement.</w:t>
      </w:r>
    </w:p>
    <w:p w:rsidR="4FC1BA82" w:rsidP="1D042088" w:rsidRDefault="4FC1BA82" w14:paraId="3AE0FAF2" w14:textId="1B3402D3">
      <w:pPr>
        <w:pStyle w:val="CCLNumberList"/>
        <w:numPr>
          <w:ilvl w:val="0"/>
          <w:numId w:val="0"/>
        </w:numPr>
      </w:pPr>
      <w:r w:rsidRPr="070B68A7" w:rsidR="4FC1BA82">
        <w:rPr>
          <w:b w:val="1"/>
          <w:bCs w:val="1"/>
        </w:rPr>
        <w:t>Please note:</w:t>
      </w:r>
      <w:r w:rsidR="4FC1BA82">
        <w:rPr/>
        <w:t xml:space="preserve"> The over and </w:t>
      </w:r>
      <w:r w:rsidR="5ABF4F4B">
        <w:rPr/>
        <w:t>under housing</w:t>
      </w:r>
      <w:r w:rsidR="4FC1BA82">
        <w:rPr/>
        <w:t xml:space="preserve"> policy should set out co-op requirements and adhere to standards outlined in the agreement with BC Housing. Where the board is called upon to use its discretion, it will consult with BC Housing.</w:t>
      </w:r>
    </w:p>
    <w:p w:rsidR="1D042088" w:rsidP="1D042088" w:rsidRDefault="1D042088" w14:paraId="25E03DB9" w14:textId="44CEDF5C">
      <w:pPr>
        <w:pStyle w:val="CCLNumberList"/>
        <w:numPr>
          <w:ilvl w:val="0"/>
          <w:numId w:val="0"/>
        </w:numPr>
      </w:pPr>
    </w:p>
    <w:p w:rsidR="4FC1BA82" w:rsidP="1D042088" w:rsidRDefault="4FC1BA82" w14:paraId="18B1A503" w14:textId="3D3F6F97">
      <w:pPr>
        <w:pStyle w:val="CCLNumberList"/>
        <w:numPr>
          <w:ilvl w:val="0"/>
          <w:numId w:val="0"/>
        </w:numPr>
      </w:pPr>
      <w:r>
        <w:t xml:space="preserve">Policy approved: </w:t>
      </w:r>
      <w:r w:rsidRPr="1D042088">
        <w:rPr>
          <w:color w:val="27AAE1" w:themeColor="accent3"/>
        </w:rPr>
        <w:t xml:space="preserve">[date] </w:t>
      </w:r>
    </w:p>
    <w:p w:rsidR="4FC1BA82" w:rsidP="1D042088" w:rsidRDefault="4FC1BA82" w14:paraId="53206C47" w14:textId="7951A45F">
      <w:r>
        <w:t xml:space="preserve">Replaces policy/policies: </w:t>
      </w:r>
      <w:r w:rsidRPr="1D042088">
        <w:rPr>
          <w:color w:val="27AAE1" w:themeColor="accent3"/>
        </w:rPr>
        <w:t>[date]</w:t>
      </w:r>
      <w:r>
        <w:t>.</w:t>
      </w:r>
    </w:p>
    <w:p w:rsidR="1D042088" w:rsidRDefault="1D042088" w14:paraId="7AB34A4C" w14:textId="3BF6573C">
      <w:r>
        <w:br w:type="page"/>
      </w:r>
    </w:p>
    <w:p w:rsidR="6B2A21FB" w:rsidP="1D042088" w:rsidRDefault="6B2A21FB" w14:paraId="399E1017" w14:textId="38E31B6A">
      <w:pPr>
        <w:rPr>
          <w:b/>
          <w:bCs/>
        </w:rPr>
      </w:pPr>
      <w:r w:rsidRPr="1D042088">
        <w:rPr>
          <w:b/>
          <w:bCs/>
        </w:rPr>
        <w:lastRenderedPageBreak/>
        <w:t>Procedures needed to carry out this policy</w:t>
      </w:r>
    </w:p>
    <w:p w:rsidR="6B2A21FB" w:rsidP="00440C96" w:rsidRDefault="6B2A21FB" w14:paraId="1122E098" w14:textId="51B82B9E">
      <w:pPr>
        <w:pStyle w:val="CCLNumberList"/>
        <w:numPr>
          <w:ilvl w:val="0"/>
          <w:numId w:val="15"/>
        </w:numPr>
      </w:pPr>
      <w:r>
        <w:t>Criteria for documentation required in Point #2.</w:t>
      </w:r>
    </w:p>
    <w:p w:rsidR="6B2A21FB" w:rsidP="1D042088" w:rsidRDefault="6B2A21FB" w14:paraId="43D4B713" w14:textId="5F92DC1D">
      <w:pPr>
        <w:pStyle w:val="CCLNumberList"/>
      </w:pPr>
      <w:r>
        <w:t>Method of notifying members that they are over- or underhoused, providing adequate notice.</w:t>
      </w:r>
    </w:p>
    <w:p w:rsidR="6B2A21FB" w:rsidP="1D042088" w:rsidRDefault="6B2A21FB" w14:paraId="78597D23" w14:textId="561F4407">
      <w:pPr>
        <w:pStyle w:val="CCLNumberList"/>
      </w:pPr>
      <w:r>
        <w:t>External transfer form and procedures where other housing options are available.</w:t>
      </w:r>
    </w:p>
    <w:p w:rsidR="6B2A21FB" w:rsidP="1D042088" w:rsidRDefault="6B2A21FB" w14:paraId="6BF43A31" w14:textId="1D1D41F9">
      <w:pPr>
        <w:pStyle w:val="CCLNumberList"/>
      </w:pPr>
      <w:r>
        <w:t>Note other relevant policies.</w:t>
      </w:r>
    </w:p>
    <w:p w:rsidR="6B2A21FB" w:rsidP="1D042088" w:rsidRDefault="6B2A21FB" w14:paraId="136F9A64" w14:textId="6224AE6D">
      <w:pPr>
        <w:pStyle w:val="CCLNumberList"/>
      </w:pPr>
      <w:r>
        <w:t>BC Housing Rent Calculation Manual.</w:t>
      </w:r>
    </w:p>
    <w:p w:rsidR="6B2A21FB" w:rsidP="00440C96" w:rsidRDefault="6B2A21FB" w14:paraId="4BD61435" w14:textId="14F3D547">
      <w:pPr>
        <w:pStyle w:val="Heading3"/>
      </w:pPr>
      <w:r>
        <w:t>Options</w:t>
      </w:r>
    </w:p>
    <w:p w:rsidRPr="00440C96" w:rsidR="6B2A21FB" w:rsidP="1D042088" w:rsidRDefault="6B2A21FB" w14:paraId="71E42486" w14:textId="1DE476AF">
      <w:pPr>
        <w:rPr>
          <w:b/>
          <w:bCs/>
        </w:rPr>
      </w:pPr>
      <w:r w:rsidRPr="00440C96">
        <w:rPr>
          <w:b/>
          <w:bCs/>
        </w:rPr>
        <w:t>Option: Point #1</w:t>
      </w:r>
    </w:p>
    <w:p w:rsidR="6B2A21FB" w:rsidP="1D042088" w:rsidRDefault="6B2A21FB" w14:paraId="528DC4AE" w14:textId="12297A08">
      <w:r>
        <w:t>Delete one of the two options.  If you want to apply the standards to all households (in market and subsidized units), delete “subsidized household”.</w:t>
      </w:r>
    </w:p>
    <w:p w:rsidR="6B2A21FB" w:rsidP="1D042088" w:rsidRDefault="004E1887" w14:paraId="366075A1" w14:textId="7CD44807">
      <w:r w:rsidRPr="070B68A7" w:rsidR="004E1887">
        <w:rPr>
          <w:b w:val="1"/>
          <w:bCs w:val="1"/>
        </w:rPr>
        <w:t>Please n</w:t>
      </w:r>
      <w:r w:rsidRPr="070B68A7" w:rsidR="6B2A21FB">
        <w:rPr>
          <w:b w:val="1"/>
          <w:bCs w:val="1"/>
        </w:rPr>
        <w:t>ote:</w:t>
      </w:r>
      <w:r w:rsidR="6B2A21FB">
        <w:rPr/>
        <w:t xml:space="preserve"> The rent supplement agreement with BC Housing requires that the occupancy standards apply to all households in subsidized units. Your co</w:t>
      </w:r>
      <w:r w:rsidR="50A3AAF5">
        <w:rPr/>
        <w:t>-</w:t>
      </w:r>
      <w:r w:rsidR="6B2A21FB">
        <w:rPr/>
        <w:t>op can choose to apply the standards to households in market units as well and reflect this in your policy</w:t>
      </w:r>
    </w:p>
    <w:p w:rsidRPr="004E1887" w:rsidR="6B2A21FB" w:rsidP="1D042088" w:rsidRDefault="6B2A21FB" w14:paraId="0A349BDE" w14:textId="62D78532">
      <w:pPr>
        <w:rPr>
          <w:b/>
          <w:bCs/>
        </w:rPr>
      </w:pPr>
      <w:r w:rsidRPr="004E1887">
        <w:rPr>
          <w:b/>
          <w:bCs/>
        </w:rPr>
        <w:t>Options: Point #2</w:t>
      </w:r>
    </w:p>
    <w:p w:rsidR="6B2A21FB" w:rsidP="1D042088" w:rsidRDefault="6B2A21FB" w14:paraId="054A1C00" w14:textId="1FEA2E8B">
      <w:r>
        <w:t>Add any other points that comply with the operating agreement.</w:t>
      </w:r>
    </w:p>
    <w:p w:rsidR="6B2A21FB" w:rsidP="1D042088" w:rsidRDefault="6B2A21FB" w14:paraId="0C95FBD1" w14:textId="5CF5F701">
      <w:r>
        <w:t>Fill in the appropriate percentages in the two bullets.</w:t>
      </w:r>
    </w:p>
    <w:p w:rsidR="6B2A21FB" w:rsidP="1D042088" w:rsidRDefault="004E1887" w14:paraId="156574EA" w14:textId="2F039EBC">
      <w:r w:rsidRPr="004E1887">
        <w:rPr>
          <w:b/>
          <w:bCs/>
        </w:rPr>
        <w:t>Please n</w:t>
      </w:r>
      <w:r w:rsidRPr="004E1887" w:rsidR="6B2A21FB">
        <w:rPr>
          <w:b/>
          <w:bCs/>
        </w:rPr>
        <w:t>ote:</w:t>
      </w:r>
      <w:r w:rsidR="6B2A21FB">
        <w:t xml:space="preserve"> For subsidized units, the BC Housing Rent Calculation Manual stipulates at least 40%.</w:t>
      </w:r>
    </w:p>
    <w:p w:rsidRPr="004E1887" w:rsidR="6B2A21FB" w:rsidP="1D042088" w:rsidRDefault="6B2A21FB" w14:paraId="56141070" w14:textId="7008015E">
      <w:pPr>
        <w:rPr>
          <w:b/>
          <w:bCs/>
        </w:rPr>
      </w:pPr>
      <w:r w:rsidRPr="004E1887">
        <w:rPr>
          <w:b/>
          <w:bCs/>
        </w:rPr>
        <w:t>Option: Point #5</w:t>
      </w:r>
    </w:p>
    <w:p w:rsidR="6B2A21FB" w:rsidP="1D042088" w:rsidRDefault="6B2A21FB" w14:paraId="19B23262" w14:textId="3A859FAB">
      <w:r>
        <w:t>If you choose to require only households in subsidized units to move when over or underhoused, delete “household” and replace with “subsidized household”.</w:t>
      </w:r>
    </w:p>
    <w:p w:rsidR="6B2A21FB" w:rsidP="1D042088" w:rsidRDefault="004E1887" w14:paraId="0800E355" w14:textId="45E0ABD5">
      <w:r w:rsidRPr="004E1887">
        <w:rPr>
          <w:b/>
          <w:bCs/>
        </w:rPr>
        <w:t>Please n</w:t>
      </w:r>
      <w:r w:rsidRPr="004E1887" w:rsidR="6B2A21FB">
        <w:rPr>
          <w:b/>
          <w:bCs/>
        </w:rPr>
        <w:t>ote:</w:t>
      </w:r>
      <w:r w:rsidR="6B2A21FB">
        <w:t xml:space="preserve"> Be sure that </w:t>
      </w:r>
      <w:proofErr w:type="gramStart"/>
      <w:r w:rsidR="6B2A21FB">
        <w:t>Point</w:t>
      </w:r>
      <w:proofErr w:type="gramEnd"/>
      <w:r w:rsidR="6B2A21FB">
        <w:t xml:space="preserve"> #5 corresponds to the option you have chosen in Point #1.</w:t>
      </w:r>
    </w:p>
    <w:p w:rsidR="004E1887" w:rsidP="1D042088" w:rsidRDefault="6B2A21FB" w14:paraId="65D257AD" w14:textId="77777777">
      <w:r>
        <w:t>The rent supplement agreement with BC Housing requires that the occupancy standards apply to households in subsidized units.</w:t>
      </w:r>
    </w:p>
    <w:p w:rsidRPr="004E1887" w:rsidR="6B2A21FB" w:rsidP="1D042088" w:rsidRDefault="070341BF" w14:paraId="3AD7C1D8" w14:textId="23A75771">
      <w:pPr>
        <w:rPr>
          <w:b/>
          <w:bCs/>
        </w:rPr>
      </w:pPr>
      <w:r w:rsidRPr="004E1887">
        <w:rPr>
          <w:b/>
          <w:bCs/>
        </w:rPr>
        <w:t xml:space="preserve">Option: Point #6 </w:t>
      </w:r>
    </w:p>
    <w:p w:rsidR="070341BF" w:rsidP="1D042088" w:rsidRDefault="070341BF" w14:paraId="1D4FD6C9" w14:textId="3163D013">
      <w:r>
        <w:t>If your co</w:t>
      </w:r>
      <w:r w:rsidR="749745B2">
        <w:t>-</w:t>
      </w:r>
      <w:r>
        <w:t xml:space="preserve">op does not wish to allow </w:t>
      </w:r>
      <w:proofErr w:type="spellStart"/>
      <w:r>
        <w:t>overhoused</w:t>
      </w:r>
      <w:proofErr w:type="spellEnd"/>
      <w:r>
        <w:t xml:space="preserve"> members to turn down any offers of an </w:t>
      </w:r>
      <w:proofErr w:type="gramStart"/>
      <w:r>
        <w:t>appropriate</w:t>
      </w:r>
      <w:proofErr w:type="gramEnd"/>
      <w:r>
        <w:t xml:space="preserve"> sized and suitable unit, unless for a valid reason, delete Point #6 and replace with: </w:t>
      </w:r>
    </w:p>
    <w:p w:rsidR="070341BF" w:rsidP="1D042088" w:rsidRDefault="070341BF" w14:paraId="0D24CFB4" w14:textId="031674B4">
      <w:r>
        <w:t xml:space="preserve"> </w:t>
      </w:r>
    </w:p>
    <w:p w:rsidR="070341BF" w:rsidP="004E1887" w:rsidRDefault="09F44F6C" w14:paraId="1027FFFD" w14:textId="01E97766">
      <w:pPr>
        <w:pStyle w:val="CCLNumberList"/>
        <w:rPr/>
      </w:pPr>
      <w:r w:rsidR="09F44F6C">
        <w:rPr/>
        <w:t xml:space="preserve"> </w:t>
      </w:r>
      <w:r w:rsidR="21A05A24">
        <w:rPr/>
        <w:t>Over housed</w:t>
      </w:r>
      <w:r w:rsidR="070341BF">
        <w:rPr/>
        <w:t xml:space="preserve"> households </w:t>
      </w:r>
      <w:r w:rsidR="070341BF">
        <w:rPr/>
        <w:t>required</w:t>
      </w:r>
      <w:r w:rsidR="070341BF">
        <w:rPr/>
        <w:t xml:space="preserve"> to move must accept the offer of an </w:t>
      </w:r>
      <w:r w:rsidR="070341BF">
        <w:rPr/>
        <w:t>appropriate</w:t>
      </w:r>
      <w:r w:rsidR="070341BF">
        <w:rPr/>
        <w:t xml:space="preserve"> sized and suitable unit, unless there is a valid reason acceptable to the co</w:t>
      </w:r>
      <w:r w:rsidR="0EB69119">
        <w:rPr/>
        <w:t>-</w:t>
      </w:r>
      <w:r w:rsidR="070341BF">
        <w:rPr/>
        <w:t>op.</w:t>
      </w:r>
    </w:p>
    <w:p w:rsidR="070341BF" w:rsidP="1D042088" w:rsidRDefault="00AB2BD9" w14:paraId="43784273" w14:textId="2E0F182B">
      <w:r w:rsidRPr="070B68A7" w:rsidR="00AB2BD9">
        <w:rPr>
          <w:b w:val="1"/>
          <w:bCs w:val="1"/>
        </w:rPr>
        <w:t>Please n</w:t>
      </w:r>
      <w:r w:rsidRPr="070B68A7" w:rsidR="070341BF">
        <w:rPr>
          <w:b w:val="1"/>
          <w:bCs w:val="1"/>
        </w:rPr>
        <w:t>ote:</w:t>
      </w:r>
      <w:r w:rsidR="070341BF">
        <w:rPr/>
        <w:t xml:space="preserve"> The BC Housing requirement is that an </w:t>
      </w:r>
      <w:r w:rsidR="6C38514E">
        <w:rPr/>
        <w:t>over housed</w:t>
      </w:r>
      <w:r w:rsidR="070341BF">
        <w:rPr/>
        <w:t xml:space="preserve"> household in a subsidized unit may turn down one offer. When a member refuses the second offer without a valid reason, the subsidy for the </w:t>
      </w:r>
      <w:r w:rsidR="08010957">
        <w:rPr/>
        <w:t>over housed</w:t>
      </w:r>
      <w:r w:rsidR="070341BF">
        <w:rPr/>
        <w:t xml:space="preserve"> household may be cut off and a market housing charge applied.</w:t>
      </w:r>
    </w:p>
    <w:p w:rsidR="00AB2BD9" w:rsidP="1D042088" w:rsidRDefault="00AB2BD9" w14:paraId="6E69D36A" w14:textId="77777777">
      <w:pPr>
        <w:rPr>
          <w:rStyle w:val="SubtleEmphasis"/>
        </w:rPr>
      </w:pPr>
    </w:p>
    <w:p w:rsidRPr="00AB2BD9" w:rsidR="7419D4A9" w:rsidP="1D042088" w:rsidRDefault="7419D4A9" w14:paraId="523BD370" w14:textId="21B31643">
      <w:pPr>
        <w:rPr>
          <w:rStyle w:val="SubtleEmphasis"/>
        </w:rPr>
      </w:pPr>
      <w:r w:rsidRPr="00AB2BD9">
        <w:rPr>
          <w:rStyle w:val="SubtleEmphasis"/>
        </w:rPr>
        <w:t xml:space="preserve">Referenced Documents and Other </w:t>
      </w:r>
      <w:r w:rsidRPr="00AB2BD9" w:rsidR="070341BF">
        <w:rPr>
          <w:rStyle w:val="SubtleEmphasis"/>
        </w:rPr>
        <w:t>Resources</w:t>
      </w:r>
    </w:p>
    <w:p w:rsidR="070341BF" w:rsidP="00AB2BD9" w:rsidRDefault="070341BF" w14:paraId="6844FF4D" w14:textId="1C378510">
      <w:pPr>
        <w:pStyle w:val="CCLBulletLists"/>
      </w:pPr>
      <w:r>
        <w:t>Housing Provider Kit</w:t>
      </w:r>
      <w:r>
        <w:br/>
      </w:r>
      <w:hyperlink w:anchor="top" r:id="rId8">
        <w:r w:rsidRPr="1D042088">
          <w:rPr>
            <w:rStyle w:val="Hyperlink"/>
          </w:rPr>
          <w:t>www.bchousing.org/Housing_Providers/Housing_Provider_Kit/default.asp#top</w:t>
        </w:r>
      </w:hyperlink>
    </w:p>
    <w:p w:rsidR="070341BF" w:rsidP="00AB2BD9" w:rsidRDefault="070341BF" w14:paraId="50990A48" w14:textId="38784B32">
      <w:pPr>
        <w:pStyle w:val="CCLBulletLists"/>
      </w:pPr>
      <w:r>
        <w:t>Operations Guide – Resident Relations, pages 18 to 21</w:t>
      </w:r>
    </w:p>
    <w:p w:rsidR="14DF7944" w:rsidP="00AB2BD9" w:rsidRDefault="14DF7944" w14:paraId="52FFCA1E" w14:textId="701C2694">
      <w:pPr>
        <w:pStyle w:val="CCLBulletLists"/>
      </w:pPr>
      <w:r>
        <w:t>R</w:t>
      </w:r>
      <w:r w:rsidR="070341BF">
        <w:t>ent Calculation Manual</w:t>
      </w:r>
    </w:p>
    <w:sectPr w:rsidR="14DF7944" w:rsidSect="00574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E4D" w:rsidP="00E30E1E" w:rsidRDefault="00EA7E4D" w14:paraId="6A7918C3" w14:textId="77777777">
      <w:r>
        <w:separator/>
      </w:r>
    </w:p>
  </w:endnote>
  <w:endnote w:type="continuationSeparator" w:id="0">
    <w:p w:rsidR="00EA7E4D" w:rsidP="00E30E1E" w:rsidRDefault="00EA7E4D" w14:paraId="22EF63F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B0B69" w:rsidP="00CB0B69" w:rsidRDefault="00CB0B69" w14:paraId="3AE6455E" w14:textId="36180C10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80B7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:rsidRPr="00CB0B69" w:rsidR="00CB0B69" w:rsidP="00CB0B69" w:rsidRDefault="00CB0B69" w14:paraId="2EFFF945" w14:textId="7B99F5BF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4D2D25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E0280" w:rsidP="00CB0B69" w:rsidRDefault="007E0280" w14:paraId="0CFE81C9" w14:textId="740E0AA2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621D7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:rsidRPr="00500753" w:rsidR="00AA713E" w:rsidP="00E30E1E" w:rsidRDefault="007E0280" w14:paraId="1AC5A3A9" w14:textId="708AE3EC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r w:rsidRPr="00500753" w:rsidR="00C72850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24570C6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B848FE" w:rsidR="00CB0B69" w:rsidP="0014022B" w:rsidRDefault="00B848FE" w14:paraId="6B42773C" w14:textId="34E5D23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D24BD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  <w:p w:rsidR="00833F8B" w:rsidRDefault="00833F8B" w14:paraId="3B91ED9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E4D" w:rsidP="00E30E1E" w:rsidRDefault="00EA7E4D" w14:paraId="1B902FB7" w14:textId="77777777">
      <w:r>
        <w:separator/>
      </w:r>
    </w:p>
  </w:footnote>
  <w:footnote w:type="continuationSeparator" w:id="0">
    <w:p w:rsidR="00EA7E4D" w:rsidP="00E30E1E" w:rsidRDefault="00EA7E4D" w14:paraId="1A0F3B9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CB0B69" w:rsidP="00CB0B69" w:rsidRDefault="00B37514" w14:paraId="4F223CA6" w14:textId="18306777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CB0B69" w:rsidRDefault="00CB0B69" w14:paraId="6F7D8445" w14:textId="77777777">
    <w:pPr>
      <w:pStyle w:val="Header"/>
    </w:pPr>
  </w:p>
  <w:p w:rsidR="00833F8B" w:rsidRDefault="00833F8B" w14:paraId="44B9DD6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06BB4" w:rsidR="00AA713E" w:rsidP="00CB0B69" w:rsidRDefault="00B37514" w14:paraId="1526D9BC" w14:textId="77209B82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:rsidR="00A06BB4" w:rsidP="00E30E1E" w:rsidRDefault="00A06BB4" w14:paraId="0E7BCD21" w14:textId="77777777">
    <w:pPr>
      <w:pStyle w:val="Header"/>
    </w:pPr>
  </w:p>
  <w:p w:rsidR="00AA713E" w:rsidP="00E30E1E" w:rsidRDefault="00AA713E" w14:paraId="3E791792" w14:textId="77777777">
    <w:pPr>
      <w:pStyle w:val="Header"/>
    </w:pPr>
  </w:p>
  <w:p w:rsidR="00833F8B" w:rsidRDefault="00833F8B" w14:paraId="0C76150E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:rsidR="009E44F5" w:rsidP="009E44F5" w:rsidRDefault="009E44F5" w14:paraId="5DB8610B" w14:textId="77777777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:rsidR="00CB0B69" w:rsidP="00CB0B69" w:rsidRDefault="00CB0B69" w14:paraId="2E20D26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>
          <w:pict>
            <v:line id="Straight Connector 5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1B6F4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pStyle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  <w:num w:numId="15" w16cid:durableId="2905225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4022B"/>
    <w:rsid w:val="00141238"/>
    <w:rsid w:val="002C1F61"/>
    <w:rsid w:val="002C5CD5"/>
    <w:rsid w:val="002F64B6"/>
    <w:rsid w:val="00370001"/>
    <w:rsid w:val="003C19E1"/>
    <w:rsid w:val="003D3DC1"/>
    <w:rsid w:val="003E33B4"/>
    <w:rsid w:val="003F4655"/>
    <w:rsid w:val="004279D0"/>
    <w:rsid w:val="00440C96"/>
    <w:rsid w:val="004844BE"/>
    <w:rsid w:val="00491831"/>
    <w:rsid w:val="004B132B"/>
    <w:rsid w:val="004E1887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70074"/>
    <w:rsid w:val="006C78EF"/>
    <w:rsid w:val="006D6D7A"/>
    <w:rsid w:val="006E37DE"/>
    <w:rsid w:val="00730D50"/>
    <w:rsid w:val="0074300B"/>
    <w:rsid w:val="00764F54"/>
    <w:rsid w:val="007727E9"/>
    <w:rsid w:val="00774631"/>
    <w:rsid w:val="007C216C"/>
    <w:rsid w:val="007C2927"/>
    <w:rsid w:val="007C68D3"/>
    <w:rsid w:val="007E0280"/>
    <w:rsid w:val="00812B58"/>
    <w:rsid w:val="00833F8B"/>
    <w:rsid w:val="008C5100"/>
    <w:rsid w:val="008F0CE3"/>
    <w:rsid w:val="00975FB7"/>
    <w:rsid w:val="009A414A"/>
    <w:rsid w:val="009E44F5"/>
    <w:rsid w:val="00A06BB4"/>
    <w:rsid w:val="00A63285"/>
    <w:rsid w:val="00AA713E"/>
    <w:rsid w:val="00AB2BD9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60103"/>
    <w:rsid w:val="00C72850"/>
    <w:rsid w:val="00C96A98"/>
    <w:rsid w:val="00CB0B69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A7E4D"/>
    <w:rsid w:val="00EF4C58"/>
    <w:rsid w:val="00F25BF9"/>
    <w:rsid w:val="00F330B5"/>
    <w:rsid w:val="00F464BB"/>
    <w:rsid w:val="00F511FF"/>
    <w:rsid w:val="00FE6407"/>
    <w:rsid w:val="070341BF"/>
    <w:rsid w:val="070B68A7"/>
    <w:rsid w:val="08010957"/>
    <w:rsid w:val="082B9CC2"/>
    <w:rsid w:val="09F44F6C"/>
    <w:rsid w:val="0A489E19"/>
    <w:rsid w:val="0B30B6CD"/>
    <w:rsid w:val="0D43BF8E"/>
    <w:rsid w:val="0EB69119"/>
    <w:rsid w:val="0EC95833"/>
    <w:rsid w:val="104AE4ED"/>
    <w:rsid w:val="13510C7B"/>
    <w:rsid w:val="14DF7944"/>
    <w:rsid w:val="150E9F39"/>
    <w:rsid w:val="1869A253"/>
    <w:rsid w:val="1BEB9F21"/>
    <w:rsid w:val="1C97199D"/>
    <w:rsid w:val="1D042088"/>
    <w:rsid w:val="2113635B"/>
    <w:rsid w:val="21A05A24"/>
    <w:rsid w:val="22308EB1"/>
    <w:rsid w:val="2274CCCC"/>
    <w:rsid w:val="22DE1965"/>
    <w:rsid w:val="2303128F"/>
    <w:rsid w:val="2321316B"/>
    <w:rsid w:val="2860A926"/>
    <w:rsid w:val="28CED6CE"/>
    <w:rsid w:val="29A31198"/>
    <w:rsid w:val="2CC74227"/>
    <w:rsid w:val="2E7C8CBC"/>
    <w:rsid w:val="31EE2AEA"/>
    <w:rsid w:val="3349B49B"/>
    <w:rsid w:val="36801495"/>
    <w:rsid w:val="385DF528"/>
    <w:rsid w:val="3880D34E"/>
    <w:rsid w:val="38FCF10A"/>
    <w:rsid w:val="39CA63DC"/>
    <w:rsid w:val="3F9D0C77"/>
    <w:rsid w:val="3FE39DBE"/>
    <w:rsid w:val="42FECE92"/>
    <w:rsid w:val="43A3E987"/>
    <w:rsid w:val="43EDC49E"/>
    <w:rsid w:val="44E66580"/>
    <w:rsid w:val="46F00AD9"/>
    <w:rsid w:val="4EAFAEFA"/>
    <w:rsid w:val="4FC1BA82"/>
    <w:rsid w:val="50120942"/>
    <w:rsid w:val="50A3AAF5"/>
    <w:rsid w:val="55CACC7E"/>
    <w:rsid w:val="57D20FDE"/>
    <w:rsid w:val="57E30C89"/>
    <w:rsid w:val="596957FE"/>
    <w:rsid w:val="5A06C60E"/>
    <w:rsid w:val="5ABF4F4B"/>
    <w:rsid w:val="5BD68FB9"/>
    <w:rsid w:val="5C3C13D9"/>
    <w:rsid w:val="5D90404C"/>
    <w:rsid w:val="5DED767E"/>
    <w:rsid w:val="6590D639"/>
    <w:rsid w:val="69E72DF6"/>
    <w:rsid w:val="6A3E17F8"/>
    <w:rsid w:val="6B2A21FB"/>
    <w:rsid w:val="6BE63F59"/>
    <w:rsid w:val="6C2AFCEA"/>
    <w:rsid w:val="6C38514E"/>
    <w:rsid w:val="6DFF0408"/>
    <w:rsid w:val="6F7A7572"/>
    <w:rsid w:val="71F1E6E6"/>
    <w:rsid w:val="732F27AF"/>
    <w:rsid w:val="73801ECE"/>
    <w:rsid w:val="7419D4A9"/>
    <w:rsid w:val="749745B2"/>
    <w:rsid w:val="764061EE"/>
    <w:rsid w:val="7885BDA0"/>
    <w:rsid w:val="78BDD42F"/>
    <w:rsid w:val="7BF8C10A"/>
    <w:rsid w:val="7DA69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styleId="copyindent" w:customStyle="1">
    <w:name w:val="copy indent"/>
    <w:basedOn w:val="Normal"/>
    <w:uiPriority w:val="1"/>
    <w:rsid w:val="1D042088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options" w:customStyle="1">
    <w:name w:val="options"/>
    <w:basedOn w:val="Normal"/>
    <w:uiPriority w:val="1"/>
    <w:rsid w:val="1D042088"/>
    <w:pPr>
      <w:widowControl w:val="0"/>
      <w:spacing w:after="0" w:line="300" w:lineRule="exact"/>
    </w:pPr>
    <w:rPr>
      <w:rFonts w:asciiTheme="minorHAnsi" w:hAnsiTheme="minorHAnsi" w:eastAsiaTheme="minorEastAsia"/>
      <w:b/>
      <w:bCs/>
      <w:sz w:val="22"/>
      <w:szCs w:val="22"/>
    </w:rPr>
  </w:style>
  <w:style w:type="paragraph" w:styleId="subheading" w:customStyle="1">
    <w:name w:val="subheading"/>
    <w:basedOn w:val="Normal"/>
    <w:uiPriority w:val="1"/>
    <w:rsid w:val="1D042088"/>
    <w:pPr>
      <w:spacing w:after="0" w:line="300" w:lineRule="exact"/>
    </w:pPr>
    <w:rPr>
      <w:rFonts w:asciiTheme="minorHAnsi" w:hAnsiTheme="minorHAnsi" w:eastAsiaTheme="minorEastAsia"/>
      <w:b/>
      <w:bCs/>
      <w:sz w:val="20"/>
      <w:szCs w:val="20"/>
    </w:rPr>
  </w:style>
  <w:style w:type="paragraph" w:styleId="policycopy" w:customStyle="1">
    <w:name w:val="policy copy"/>
    <w:basedOn w:val="Normal"/>
    <w:uiPriority w:val="1"/>
    <w:rsid w:val="1D042088"/>
    <w:pPr>
      <w:widowControl w:val="0"/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copy" w:customStyle="1">
    <w:name w:val="copy"/>
    <w:basedOn w:val="Normal"/>
    <w:uiPriority w:val="1"/>
    <w:rsid w:val="1D042088"/>
    <w:pPr>
      <w:spacing w:after="0" w:line="300" w:lineRule="exact"/>
    </w:pPr>
    <w:rPr>
      <w:rFonts w:asciiTheme="minorHAnsi" w:hAnsiTheme="minorHAnsi" w:eastAsiaTheme="minorEastAsia"/>
      <w:sz w:val="22"/>
      <w:szCs w:val="22"/>
    </w:rPr>
  </w:style>
  <w:style w:type="paragraph" w:styleId="policynumber" w:customStyle="1">
    <w:name w:val="policy number"/>
    <w:basedOn w:val="Normal"/>
    <w:uiPriority w:val="1"/>
    <w:rsid w:val="1D042088"/>
    <w:pPr>
      <w:widowControl w:val="0"/>
      <w:numPr>
        <w:numId w:val="3"/>
      </w:numPr>
      <w:spacing w:after="0" w:line="300" w:lineRule="exact"/>
      <w:ind w:hanging="720"/>
    </w:pPr>
    <w:rPr>
      <w:rFonts w:asciiTheme="minorHAnsi" w:hAnsiTheme="minorHAnsi" w:eastAsiaTheme="minorEastAsia"/>
      <w:sz w:val="22"/>
      <w:szCs w:val="22"/>
    </w:rPr>
  </w:style>
  <w:style w:type="paragraph" w:styleId="policysubbullet" w:customStyle="1">
    <w:name w:val="policy sub bullet"/>
    <w:basedOn w:val="Normal"/>
    <w:uiPriority w:val="1"/>
    <w:rsid w:val="1D042088"/>
    <w:pPr>
      <w:widowControl w:val="0"/>
      <w:numPr>
        <w:numId w:val="7"/>
      </w:numPr>
      <w:spacing w:after="0" w:line="300" w:lineRule="exact"/>
      <w:ind w:left="927"/>
    </w:pPr>
    <w:rPr>
      <w:rFonts w:asciiTheme="minorHAnsi" w:hAnsiTheme="minorHAnsi" w:eastAsiaTheme="minorEastAsia"/>
      <w:sz w:val="22"/>
      <w:szCs w:val="22"/>
    </w:rPr>
  </w:style>
  <w:style w:type="paragraph" w:styleId="note" w:customStyle="1">
    <w:name w:val="note"/>
    <w:basedOn w:val="Normal"/>
    <w:uiPriority w:val="1"/>
    <w:rsid w:val="1D042088"/>
    <w:pPr>
      <w:widowControl w:val="0"/>
      <w:spacing w:after="0" w:line="240" w:lineRule="exact"/>
    </w:pPr>
    <w:rPr>
      <w:rFonts w:asciiTheme="minorHAnsi" w:hAnsiTheme="minorHAnsi" w:eastAsiaTheme="minorEastAsia"/>
      <w:sz w:val="18"/>
      <w:szCs w:val="18"/>
    </w:rPr>
  </w:style>
  <w:style w:type="paragraph" w:styleId="bullet" w:customStyle="1">
    <w:name w:val="bullet"/>
    <w:basedOn w:val="Normal"/>
    <w:uiPriority w:val="1"/>
    <w:rsid w:val="1D042088"/>
    <w:pPr>
      <w:widowControl w:val="0"/>
      <w:numPr>
        <w:numId w:val="4"/>
      </w:numPr>
      <w:tabs>
        <w:tab w:val="num" w:pos="360"/>
      </w:tabs>
      <w:spacing w:after="0" w:line="300" w:lineRule="exact"/>
      <w:ind w:left="360"/>
    </w:pPr>
    <w:rPr>
      <w:rFonts w:asciiTheme="minorHAnsi" w:hAnsiTheme="minorHAnsi" w:eastAsiaTheme="minorEastAsia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chousing.org/Housing_Providers/Housing_Provider_Kit/default.asp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Lindsey Murphy</lastModifiedBy>
  <revision>14</revision>
  <dcterms:created xsi:type="dcterms:W3CDTF">2025-05-13T16:55:00.0000000Z</dcterms:created>
  <dcterms:modified xsi:type="dcterms:W3CDTF">2025-05-18T00:54:11.2878425Z</dcterms:modified>
</coreProperties>
</file>