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CCE7" w14:textId="7F58BC6A" w:rsidR="2E7C8CBC" w:rsidRDefault="4974EBF3" w:rsidP="17748738">
      <w:pPr>
        <w:rPr>
          <w:b/>
          <w:bCs/>
          <w:color w:val="27AAE1" w:themeColor="accent3"/>
        </w:rPr>
      </w:pPr>
      <w:r w:rsidRPr="1C599079">
        <w:rPr>
          <w:b/>
          <w:bCs/>
          <w:color w:val="27AAE1" w:themeColor="accent3"/>
        </w:rPr>
        <w:t>[Full name of housing co-op]</w:t>
      </w:r>
    </w:p>
    <w:p w14:paraId="15283B9C" w14:textId="727C4BC7" w:rsidR="2E7C8CBC" w:rsidRDefault="4974EBF3" w:rsidP="17748738">
      <w:pPr>
        <w:pStyle w:val="Heading1"/>
      </w:pPr>
      <w:r>
        <w:t>Template - Member Complaint Form</w:t>
      </w:r>
    </w:p>
    <w:p w14:paraId="4E247C23" w14:textId="2B548FD9" w:rsidR="2E7C8CBC" w:rsidRDefault="4974EBF3" w:rsidP="17748738">
      <w:pPr>
        <w:rPr>
          <w:b/>
          <w:bCs/>
        </w:rPr>
      </w:pPr>
      <w:r w:rsidRPr="17748738">
        <w:rPr>
          <w:b/>
          <w:bCs/>
        </w:rPr>
        <w:t xml:space="preserve">When there are problems or disagreements, members need to take the initiative to resolve them before expecting the co-op to get involved.  For a complaint to be considered by the co-op, the behaviour being complained about must violate the Rules, </w:t>
      </w:r>
      <w:r w:rsidR="00E352CD">
        <w:rPr>
          <w:b/>
          <w:bCs/>
        </w:rPr>
        <w:t xml:space="preserve">the Occupancy Agreement or the </w:t>
      </w:r>
      <w:r w:rsidRPr="17748738">
        <w:rPr>
          <w:b/>
          <w:bCs/>
        </w:rPr>
        <w:t>policies of the co-op.</w:t>
      </w:r>
    </w:p>
    <w:p w14:paraId="16FABD40" w14:textId="471E7DAC" w:rsidR="2E7C8CBC" w:rsidRDefault="4974EBF3" w:rsidP="2E7C8CBC">
      <w:r>
        <w:t xml:space="preserve">Please consult the co-op’s Rules, </w:t>
      </w:r>
      <w:r w:rsidR="00E352CD">
        <w:t>O</w:t>
      </w:r>
      <w:r>
        <w:t xml:space="preserve">ccupancy </w:t>
      </w:r>
      <w:r w:rsidR="00E352CD">
        <w:t>A</w:t>
      </w:r>
      <w:r>
        <w:t>greement and policies before you fill out this complaint form.</w:t>
      </w:r>
    </w:p>
    <w:p w14:paraId="72661424" w14:textId="1A1EF41B" w:rsidR="4974EBF3" w:rsidRPr="00E369A0" w:rsidRDefault="4974EBF3" w:rsidP="17748738">
      <w:pPr>
        <w:pStyle w:val="CCLNumberList"/>
        <w:rPr>
          <w:color w:val="102038" w:themeColor="text1"/>
          <w:sz w:val="28"/>
          <w:szCs w:val="28"/>
        </w:rPr>
      </w:pPr>
      <w:r w:rsidRPr="17748738">
        <w:t>I have a complaint about ano</w:t>
      </w:r>
      <w:r w:rsidRPr="001B1E0E">
        <w:rPr>
          <w:color w:val="102038" w:themeColor="text1"/>
        </w:rPr>
        <w:t>the</w:t>
      </w:r>
      <w:r w:rsidR="006048AB">
        <w:rPr>
          <w:color w:val="102038" w:themeColor="text1"/>
        </w:rPr>
        <w:t xml:space="preserve">r </w:t>
      </w:r>
      <w:sdt>
        <w:sdtPr>
          <w:rPr>
            <w:b/>
            <w:bCs/>
            <w:color w:val="102038" w:themeColor="text1"/>
            <w:sz w:val="28"/>
            <w:szCs w:val="28"/>
          </w:rPr>
          <w:id w:val="42315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49C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264A5E" w:rsidRPr="004C1E2D">
        <w:rPr>
          <w:b/>
          <w:bCs/>
          <w:color w:val="102038" w:themeColor="text1"/>
        </w:rPr>
        <w:t xml:space="preserve"> Member </w:t>
      </w:r>
      <w:r w:rsidR="00A51C38">
        <w:rPr>
          <w:b/>
          <w:bCs/>
          <w:color w:val="102038" w:themeColor="text1"/>
        </w:rPr>
        <w:t>/</w:t>
      </w:r>
      <w:r w:rsidR="00264A5E" w:rsidRPr="004C1E2D">
        <w:rPr>
          <w:b/>
          <w:bCs/>
          <w:color w:val="102038" w:themeColor="text1"/>
        </w:rPr>
        <w:t xml:space="preserve"> </w:t>
      </w:r>
      <w:sdt>
        <w:sdtPr>
          <w:rPr>
            <w:b/>
            <w:bCs/>
            <w:color w:val="102038" w:themeColor="text1"/>
            <w:sz w:val="28"/>
            <w:szCs w:val="28"/>
          </w:rPr>
          <w:id w:val="-183775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49C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4C1E2D" w:rsidRPr="004C1E2D">
        <w:rPr>
          <w:b/>
          <w:bCs/>
          <w:color w:val="102038" w:themeColor="text1"/>
        </w:rPr>
        <w:t xml:space="preserve"> Unit /</w:t>
      </w:r>
      <w:r w:rsidR="004C1E2D" w:rsidRPr="006322C6">
        <w:rPr>
          <w:b/>
          <w:bCs/>
          <w:color w:val="102038" w:themeColor="text1"/>
          <w:sz w:val="28"/>
          <w:szCs w:val="28"/>
        </w:rPr>
        <w:t xml:space="preserve"> </w:t>
      </w:r>
      <w:sdt>
        <w:sdtPr>
          <w:rPr>
            <w:b/>
            <w:bCs/>
            <w:color w:val="102038" w:themeColor="text1"/>
            <w:sz w:val="28"/>
            <w:szCs w:val="28"/>
          </w:rPr>
          <w:id w:val="48891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49C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4C1E2D" w:rsidRPr="004C1E2D">
        <w:rPr>
          <w:b/>
          <w:bCs/>
          <w:color w:val="102038" w:themeColor="text1"/>
        </w:rPr>
        <w:t xml:space="preserve"> Committee / </w:t>
      </w:r>
      <w:sdt>
        <w:sdtPr>
          <w:rPr>
            <w:b/>
            <w:bCs/>
            <w:color w:val="102038" w:themeColor="text1"/>
            <w:sz w:val="28"/>
            <w:szCs w:val="28"/>
          </w:rPr>
          <w:id w:val="123820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C38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4C1E2D" w:rsidRPr="004C1E2D">
        <w:rPr>
          <w:b/>
          <w:bCs/>
          <w:color w:val="102038" w:themeColor="text1"/>
        </w:rPr>
        <w:t xml:space="preserve"> Board</w:t>
      </w:r>
    </w:p>
    <w:p w14:paraId="5EDFA062" w14:textId="4F13C2DF" w:rsidR="00D20E92" w:rsidRPr="00E369A0" w:rsidRDefault="00E369A0" w:rsidP="00E369A0">
      <w:pPr>
        <w:pStyle w:val="CCLNumberList"/>
        <w:numPr>
          <w:ilvl w:val="0"/>
          <w:numId w:val="0"/>
        </w:numPr>
        <w:spacing w:line="480" w:lineRule="auto"/>
        <w:ind w:left="714"/>
        <w:rPr>
          <w:rFonts w:eastAsia="Lato" w:cs="Lato"/>
          <w:color w:val="000000"/>
        </w:rPr>
      </w:pPr>
      <w:r w:rsidRPr="00E369A0">
        <w:rPr>
          <w:rFonts w:eastAsia="Lato" w:cs="Lato"/>
          <w:color w:val="000000"/>
        </w:rPr>
        <w:t>My complaint is</w:t>
      </w:r>
      <w:r w:rsidR="00C11F74">
        <w:rPr>
          <w:rFonts w:eastAsia="Lato" w:cs="Lato"/>
          <w:color w:val="000000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F60C4F" w14:paraId="3B60D0EF" w14:textId="77777777" w:rsidTr="00263229">
        <w:tc>
          <w:tcPr>
            <w:tcW w:w="10178" w:type="dxa"/>
            <w:tcBorders>
              <w:top w:val="single" w:sz="4" w:space="0" w:color="auto"/>
              <w:bottom w:val="single" w:sz="4" w:space="0" w:color="auto"/>
            </w:tcBorders>
          </w:tcPr>
          <w:p w14:paraId="72D6F423" w14:textId="77777777" w:rsidR="00F60C4F" w:rsidRDefault="00F60C4F" w:rsidP="00D20E92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F60C4F" w14:paraId="7EC2D07E" w14:textId="77777777" w:rsidTr="00263229">
        <w:tc>
          <w:tcPr>
            <w:tcW w:w="10178" w:type="dxa"/>
            <w:tcBorders>
              <w:top w:val="single" w:sz="4" w:space="0" w:color="auto"/>
            </w:tcBorders>
          </w:tcPr>
          <w:p w14:paraId="0C3C4229" w14:textId="77777777" w:rsidR="00F60C4F" w:rsidRDefault="00F60C4F" w:rsidP="00D20E92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F60C4F" w14:paraId="3D1C8546" w14:textId="77777777" w:rsidTr="00263229">
        <w:tc>
          <w:tcPr>
            <w:tcW w:w="10178" w:type="dxa"/>
            <w:tcBorders>
              <w:bottom w:val="single" w:sz="4" w:space="0" w:color="auto"/>
            </w:tcBorders>
          </w:tcPr>
          <w:p w14:paraId="12C57B6B" w14:textId="77777777" w:rsidR="00F60C4F" w:rsidRDefault="00F60C4F" w:rsidP="00D20E92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</w:tbl>
    <w:p w14:paraId="027696BA" w14:textId="77777777" w:rsidR="00D20E92" w:rsidRDefault="00D20E92" w:rsidP="00F60C4F">
      <w:pPr>
        <w:pStyle w:val="CCLNumberList"/>
        <w:numPr>
          <w:ilvl w:val="0"/>
          <w:numId w:val="0"/>
        </w:numPr>
        <w:spacing w:line="480" w:lineRule="auto"/>
        <w:rPr>
          <w:rFonts w:eastAsia="Lato" w:cs="Lato"/>
          <w:color w:val="000000"/>
          <w:sz w:val="22"/>
          <w:szCs w:val="22"/>
        </w:rPr>
      </w:pPr>
    </w:p>
    <w:p w14:paraId="452B7E23" w14:textId="77777777" w:rsidR="00B354C1" w:rsidRDefault="618C4F71" w:rsidP="00064896">
      <w:pPr>
        <w:pStyle w:val="CCLNumberList"/>
        <w:spacing w:before="120"/>
        <w:rPr>
          <w:b/>
          <w:bCs/>
        </w:rPr>
      </w:pPr>
      <w:r>
        <w:t>The complaint I have demonstrates a violation of</w:t>
      </w:r>
      <w:r w:rsidRPr="004307BB">
        <w:rPr>
          <w:color w:val="102038" w:themeColor="text1"/>
        </w:rPr>
        <w:t xml:space="preserve"> </w:t>
      </w:r>
      <w:r w:rsidRPr="00A90D54">
        <w:rPr>
          <w:b/>
          <w:bCs/>
          <w:color w:val="102038" w:themeColor="text1"/>
        </w:rPr>
        <w:t>Rule</w:t>
      </w:r>
      <w:r w:rsidR="0034783D" w:rsidRPr="00A90D54">
        <w:rPr>
          <w:b/>
          <w:bCs/>
          <w:color w:val="102038" w:themeColor="text1"/>
        </w:rPr>
        <w:t xml:space="preserve"> #</w:t>
      </w:r>
      <w:r w:rsidR="00A90D54" w:rsidRPr="00A90D54">
        <w:rPr>
          <w:b/>
          <w:bCs/>
          <w:color w:val="102038" w:themeColor="text1"/>
          <w:u w:val="single"/>
        </w:rPr>
        <w:t xml:space="preserve">           </w:t>
      </w:r>
      <w:r w:rsidRPr="00A90D54">
        <w:rPr>
          <w:b/>
          <w:bCs/>
          <w:color w:val="102038" w:themeColor="text1"/>
        </w:rPr>
        <w:t xml:space="preserve">, </w:t>
      </w:r>
      <w:r w:rsidR="00B7346E">
        <w:rPr>
          <w:b/>
          <w:bCs/>
          <w:color w:val="102038" w:themeColor="text1"/>
        </w:rPr>
        <w:t xml:space="preserve"> </w:t>
      </w:r>
      <w:r w:rsidRPr="00A90D54">
        <w:rPr>
          <w:b/>
          <w:bCs/>
          <w:color w:val="102038" w:themeColor="text1"/>
        </w:rPr>
        <w:t>se</w:t>
      </w:r>
      <w:r w:rsidRPr="00A90D54">
        <w:rPr>
          <w:b/>
          <w:bCs/>
        </w:rPr>
        <w:t>c</w:t>
      </w:r>
      <w:r w:rsidR="368C1BEB" w:rsidRPr="00A90D54">
        <w:rPr>
          <w:b/>
          <w:bCs/>
        </w:rPr>
        <w:t>tion</w:t>
      </w:r>
      <w:r w:rsidR="00A90D54" w:rsidRPr="00A90D54">
        <w:rPr>
          <w:b/>
          <w:bCs/>
          <w:u w:val="single"/>
        </w:rPr>
        <w:t xml:space="preserve">              </w:t>
      </w:r>
      <w:r w:rsidR="00A90D54" w:rsidRPr="00A90D54">
        <w:rPr>
          <w:b/>
          <w:bCs/>
        </w:rPr>
        <w:t xml:space="preserve">  </w:t>
      </w:r>
      <w:r w:rsidR="00B7346E">
        <w:rPr>
          <w:b/>
          <w:bCs/>
        </w:rPr>
        <w:t>/</w:t>
      </w:r>
      <w:r w:rsidR="368C1BEB" w:rsidRPr="00A90D54">
        <w:rPr>
          <w:b/>
          <w:bCs/>
        </w:rPr>
        <w:t xml:space="preserve"> </w:t>
      </w:r>
    </w:p>
    <w:p w14:paraId="1A0D3AC5" w14:textId="4DAEC795" w:rsidR="618C4F71" w:rsidRPr="00A90D54" w:rsidRDefault="00361A5E" w:rsidP="00B354C1">
      <w:pPr>
        <w:pStyle w:val="CCLNumberList"/>
        <w:numPr>
          <w:ilvl w:val="0"/>
          <w:numId w:val="0"/>
        </w:numPr>
        <w:spacing w:before="120"/>
        <w:ind w:left="714"/>
        <w:rPr>
          <w:b/>
          <w:bCs/>
        </w:rPr>
      </w:pPr>
      <w:r w:rsidRPr="00A90D54">
        <w:rPr>
          <w:b/>
          <w:bCs/>
        </w:rPr>
        <w:t>O</w:t>
      </w:r>
      <w:r w:rsidR="368C1BEB" w:rsidRPr="00A90D54">
        <w:rPr>
          <w:b/>
          <w:bCs/>
        </w:rPr>
        <w:t xml:space="preserve">ccupancy </w:t>
      </w:r>
      <w:r w:rsidRPr="00A90D54">
        <w:rPr>
          <w:b/>
          <w:bCs/>
        </w:rPr>
        <w:t>A</w:t>
      </w:r>
      <w:r w:rsidR="368C1BEB" w:rsidRPr="00A90D54">
        <w:rPr>
          <w:b/>
          <w:bCs/>
        </w:rPr>
        <w:t>greement</w:t>
      </w:r>
      <w:r w:rsidRPr="00A90D54">
        <w:rPr>
          <w:b/>
          <w:bCs/>
        </w:rPr>
        <w:t xml:space="preserve"> #</w:t>
      </w:r>
      <w:r w:rsidR="00A90D54" w:rsidRPr="00A90D54">
        <w:rPr>
          <w:b/>
          <w:bCs/>
          <w:u w:val="single"/>
        </w:rPr>
        <w:t xml:space="preserve">          </w:t>
      </w:r>
      <w:r w:rsidR="368C1BEB" w:rsidRPr="00A90D54">
        <w:rPr>
          <w:b/>
          <w:bCs/>
        </w:rPr>
        <w:t>,</w:t>
      </w:r>
      <w:r w:rsidRPr="00A90D54">
        <w:rPr>
          <w:b/>
          <w:bCs/>
        </w:rPr>
        <w:t xml:space="preserve"> section</w:t>
      </w:r>
      <w:r w:rsidR="00A90D54" w:rsidRPr="00A90D54">
        <w:rPr>
          <w:b/>
          <w:bCs/>
          <w:u w:val="single"/>
        </w:rPr>
        <w:t xml:space="preserve">          </w:t>
      </w:r>
      <w:r w:rsidRPr="00A90D54">
        <w:rPr>
          <w:b/>
          <w:bCs/>
        </w:rPr>
        <w:t xml:space="preserve"> </w:t>
      </w:r>
      <w:r w:rsidR="00B7346E">
        <w:rPr>
          <w:b/>
          <w:bCs/>
        </w:rPr>
        <w:t xml:space="preserve"> / </w:t>
      </w:r>
      <w:r w:rsidR="368C1BEB" w:rsidRPr="00A90D54">
        <w:rPr>
          <w:b/>
          <w:bCs/>
        </w:rPr>
        <w:t xml:space="preserve"> policy</w:t>
      </w:r>
      <w:r w:rsidR="00A90D54" w:rsidRPr="00A90D54">
        <w:rPr>
          <w:b/>
          <w:bCs/>
        </w:rPr>
        <w:t xml:space="preserve"> </w:t>
      </w:r>
      <w:r w:rsidR="00A90D54" w:rsidRPr="00A90D54">
        <w:rPr>
          <w:b/>
          <w:bCs/>
          <w:u w:val="single"/>
        </w:rPr>
        <w:t xml:space="preserve">                                              </w:t>
      </w:r>
      <w:r w:rsidR="368C1BEB" w:rsidRPr="00A90D54">
        <w:rPr>
          <w:b/>
          <w:bCs/>
        </w:rPr>
        <w:t xml:space="preserve">. </w:t>
      </w:r>
    </w:p>
    <w:p w14:paraId="3AF6B6E5" w14:textId="77777777" w:rsidR="003309A8" w:rsidRDefault="178A6FB4" w:rsidP="00064896">
      <w:pPr>
        <w:pStyle w:val="CCLNumberList"/>
        <w:numPr>
          <w:ilvl w:val="0"/>
          <w:numId w:val="0"/>
        </w:numPr>
        <w:spacing w:before="120"/>
        <w:ind w:left="714"/>
      </w:pPr>
      <w:r w:rsidRPr="17748738">
        <w:t>I believe that the behaviour I am complaining about breaks the above because:</w:t>
      </w:r>
    </w:p>
    <w:p w14:paraId="0F482A0D" w14:textId="77777777" w:rsidR="00B354C1" w:rsidRDefault="00B354C1" w:rsidP="00064896">
      <w:pPr>
        <w:pStyle w:val="CCLNumberList"/>
        <w:numPr>
          <w:ilvl w:val="0"/>
          <w:numId w:val="0"/>
        </w:numPr>
        <w:spacing w:before="120"/>
        <w:ind w:left="714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3309A8" w14:paraId="36776023" w14:textId="77777777">
        <w:tc>
          <w:tcPr>
            <w:tcW w:w="10178" w:type="dxa"/>
            <w:tcBorders>
              <w:top w:val="single" w:sz="4" w:space="0" w:color="auto"/>
            </w:tcBorders>
          </w:tcPr>
          <w:p w14:paraId="25D34E81" w14:textId="77777777" w:rsidR="003309A8" w:rsidRDefault="003309A8" w:rsidP="00B354C1">
            <w:pPr>
              <w:pStyle w:val="CCLNumberList"/>
              <w:numPr>
                <w:ilvl w:val="0"/>
                <w:numId w:val="0"/>
              </w:numPr>
              <w:spacing w:before="100" w:beforeAutospacing="1"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3309A8" w14:paraId="26B6C78F" w14:textId="77777777">
        <w:tc>
          <w:tcPr>
            <w:tcW w:w="10178" w:type="dxa"/>
            <w:tcBorders>
              <w:bottom w:val="single" w:sz="4" w:space="0" w:color="auto"/>
            </w:tcBorders>
          </w:tcPr>
          <w:p w14:paraId="1CAFFE2D" w14:textId="77777777" w:rsidR="003309A8" w:rsidRDefault="003309A8" w:rsidP="00B354C1">
            <w:pPr>
              <w:pStyle w:val="CCLNumberList"/>
              <w:numPr>
                <w:ilvl w:val="0"/>
                <w:numId w:val="0"/>
              </w:numPr>
              <w:spacing w:before="100" w:beforeAutospacing="1"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3309A8" w14:paraId="5C318594" w14:textId="77777777">
        <w:tc>
          <w:tcPr>
            <w:tcW w:w="10178" w:type="dxa"/>
            <w:tcBorders>
              <w:top w:val="single" w:sz="4" w:space="0" w:color="auto"/>
              <w:bottom w:val="single" w:sz="4" w:space="0" w:color="auto"/>
            </w:tcBorders>
          </w:tcPr>
          <w:p w14:paraId="4D12902A" w14:textId="77777777" w:rsidR="003309A8" w:rsidRDefault="003309A8" w:rsidP="00B354C1">
            <w:pPr>
              <w:pStyle w:val="CCLNumberList"/>
              <w:numPr>
                <w:ilvl w:val="0"/>
                <w:numId w:val="0"/>
              </w:numPr>
              <w:spacing w:before="100" w:beforeAutospacing="1"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</w:tbl>
    <w:p w14:paraId="0F721A5A" w14:textId="41C4EE4C" w:rsidR="00E90D22" w:rsidRPr="003309A8" w:rsidRDefault="00E90D22" w:rsidP="00064896">
      <w:pPr>
        <w:pStyle w:val="CCLNumberList"/>
        <w:numPr>
          <w:ilvl w:val="0"/>
          <w:numId w:val="0"/>
        </w:numPr>
      </w:pPr>
      <w:r>
        <w:rPr>
          <w:rFonts w:eastAsia="Lato" w:cs="Lato"/>
          <w:color w:val="000000"/>
          <w:sz w:val="22"/>
          <w:szCs w:val="22"/>
        </w:rPr>
        <w:br w:type="page"/>
      </w:r>
    </w:p>
    <w:p w14:paraId="751FB68C" w14:textId="28932A8C" w:rsidR="368C1BEB" w:rsidRDefault="368C1BEB" w:rsidP="17748738">
      <w:pPr>
        <w:pStyle w:val="CCLNumberList"/>
      </w:pPr>
      <w:r w:rsidRPr="17748738">
        <w:t>I have tried to resolve this problem myself by</w:t>
      </w:r>
      <w:r w:rsidR="3E9E2A85" w:rsidRPr="17748738">
        <w:t>:</w:t>
      </w:r>
      <w:r w:rsidRPr="17748738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2F5EA8" w14:paraId="4D6559B8" w14:textId="77777777" w:rsidTr="002F5EA8">
        <w:tc>
          <w:tcPr>
            <w:tcW w:w="10178" w:type="dxa"/>
            <w:tcBorders>
              <w:top w:val="nil"/>
              <w:bottom w:val="single" w:sz="4" w:space="0" w:color="auto"/>
            </w:tcBorders>
          </w:tcPr>
          <w:p w14:paraId="4FC82CA3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2F5EA8" w14:paraId="787C38DA" w14:textId="77777777" w:rsidTr="002F5EA8">
        <w:tc>
          <w:tcPr>
            <w:tcW w:w="10178" w:type="dxa"/>
            <w:tcBorders>
              <w:top w:val="single" w:sz="4" w:space="0" w:color="auto"/>
            </w:tcBorders>
          </w:tcPr>
          <w:p w14:paraId="442FCA99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2F5EA8" w14:paraId="5A230425" w14:textId="77777777" w:rsidTr="002F5EA8">
        <w:tc>
          <w:tcPr>
            <w:tcW w:w="10178" w:type="dxa"/>
            <w:tcBorders>
              <w:bottom w:val="single" w:sz="4" w:space="0" w:color="auto"/>
            </w:tcBorders>
          </w:tcPr>
          <w:p w14:paraId="509E0B44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</w:tbl>
    <w:p w14:paraId="07512A15" w14:textId="77777777" w:rsidR="002F5EA8" w:rsidRDefault="002F5EA8" w:rsidP="002F5EA8">
      <w:pPr>
        <w:pStyle w:val="CCLNumberList"/>
        <w:numPr>
          <w:ilvl w:val="0"/>
          <w:numId w:val="0"/>
        </w:numPr>
        <w:ind w:left="357"/>
      </w:pPr>
    </w:p>
    <w:p w14:paraId="041FE2A7" w14:textId="7C795F05" w:rsidR="368C1BEB" w:rsidRDefault="368C1BEB" w:rsidP="17748738">
      <w:pPr>
        <w:pStyle w:val="CCLNumberList"/>
      </w:pPr>
      <w:r w:rsidRPr="17748738">
        <w:t>Please describe what your needs are in resolving this complaint</w:t>
      </w:r>
      <w:r w:rsidR="3E83569D" w:rsidRPr="17748738">
        <w:t>:</w:t>
      </w:r>
      <w:r w:rsidRPr="17748738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2F5EA8" w14:paraId="601ED8CD" w14:textId="77777777" w:rsidTr="002F5EA8">
        <w:tc>
          <w:tcPr>
            <w:tcW w:w="10178" w:type="dxa"/>
            <w:tcBorders>
              <w:top w:val="nil"/>
              <w:bottom w:val="single" w:sz="4" w:space="0" w:color="auto"/>
            </w:tcBorders>
          </w:tcPr>
          <w:p w14:paraId="3A440FCC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2F5EA8" w14:paraId="5C6A15A2" w14:textId="77777777" w:rsidTr="002F5EA8">
        <w:tc>
          <w:tcPr>
            <w:tcW w:w="10178" w:type="dxa"/>
            <w:tcBorders>
              <w:top w:val="single" w:sz="4" w:space="0" w:color="auto"/>
            </w:tcBorders>
          </w:tcPr>
          <w:p w14:paraId="1A702C8E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  <w:tr w:rsidR="002F5EA8" w14:paraId="05971BD5" w14:textId="77777777" w:rsidTr="002F5EA8">
        <w:tc>
          <w:tcPr>
            <w:tcW w:w="10178" w:type="dxa"/>
            <w:tcBorders>
              <w:bottom w:val="single" w:sz="4" w:space="0" w:color="auto"/>
            </w:tcBorders>
          </w:tcPr>
          <w:p w14:paraId="6CCCBDB8" w14:textId="77777777" w:rsidR="002F5EA8" w:rsidRDefault="002F5EA8">
            <w:pPr>
              <w:pStyle w:val="CCLNumberList"/>
              <w:numPr>
                <w:ilvl w:val="0"/>
                <w:numId w:val="0"/>
              </w:numPr>
              <w:spacing w:line="480" w:lineRule="auto"/>
              <w:rPr>
                <w:rFonts w:eastAsia="Lato" w:cs="Lato"/>
                <w:color w:val="000000"/>
                <w:sz w:val="22"/>
                <w:szCs w:val="22"/>
              </w:rPr>
            </w:pPr>
          </w:p>
        </w:tc>
      </w:tr>
    </w:tbl>
    <w:p w14:paraId="0B6D21A9" w14:textId="77029CBE" w:rsidR="5105FF8F" w:rsidRDefault="5105FF8F" w:rsidP="002F5EA8">
      <w:pPr>
        <w:spacing w:line="480" w:lineRule="auto"/>
        <w:rPr>
          <w:rFonts w:eastAsia="Lato" w:cs="Lato"/>
          <w:color w:val="000000"/>
          <w:sz w:val="22"/>
          <w:szCs w:val="22"/>
        </w:rPr>
      </w:pPr>
    </w:p>
    <w:p w14:paraId="037DA26C" w14:textId="08B1B693" w:rsidR="5105FF8F" w:rsidRDefault="5105FF8F" w:rsidP="17748738">
      <w:pPr>
        <w:pStyle w:val="CCLNumberList"/>
        <w:numPr>
          <w:ilvl w:val="0"/>
          <w:numId w:val="0"/>
        </w:numPr>
      </w:pPr>
      <w:r w:rsidRPr="17748738">
        <w:t xml:space="preserve">Before your complaint </w:t>
      </w:r>
      <w:r w:rsidR="003C325F">
        <w:t>can be considered by the co-op,</w:t>
      </w:r>
      <w:r w:rsidRPr="17748738">
        <w:t xml:space="preserve"> you must fill in each of the sections above.</w:t>
      </w:r>
    </w:p>
    <w:p w14:paraId="17C38EDC" w14:textId="2E403FEE" w:rsidR="5105FF8F" w:rsidRDefault="5105FF8F" w:rsidP="17748738">
      <w:pPr>
        <w:pStyle w:val="CCLNumberList"/>
        <w:numPr>
          <w:ilvl w:val="0"/>
          <w:numId w:val="0"/>
        </w:numPr>
      </w:pPr>
      <w:r w:rsidRPr="17748738">
        <w:t>Finally, you must sign this form.</w:t>
      </w:r>
    </w:p>
    <w:p w14:paraId="26A860B5" w14:textId="427A43E0" w:rsidR="5105FF8F" w:rsidRDefault="5105FF8F" w:rsidP="17748738">
      <w:pPr>
        <w:pStyle w:val="CCLNumberList"/>
        <w:numPr>
          <w:ilvl w:val="0"/>
          <w:numId w:val="0"/>
        </w:numPr>
      </w:pPr>
      <w:r w:rsidRPr="17748738">
        <w:t xml:space="preserve">I understand that the information in this Complaint Form is being collected for the purpose of an investigation and possible action by the co-op. I consent to this collection and use. I also understand that this information may be shared with the person/people involved in the incident, staff of the </w:t>
      </w:r>
      <w:r>
        <w:br/>
      </w:r>
      <w:r w:rsidRPr="17748738">
        <w:t xml:space="preserve">co-op, the Board of Directors, </w:t>
      </w:r>
      <w:r w:rsidRPr="17748738">
        <w:rPr>
          <w:color w:val="27AAE1" w:themeColor="accent3"/>
        </w:rPr>
        <w:t>[and the Member Relations Committee]</w:t>
      </w:r>
      <w:r w:rsidRPr="17748738">
        <w:t>.</w:t>
      </w:r>
    </w:p>
    <w:p w14:paraId="26B6EF4E" w14:textId="692261D8" w:rsidR="5105FF8F" w:rsidRDefault="0089469C" w:rsidP="17748738">
      <w:pPr>
        <w:pStyle w:val="CCLNumberList"/>
        <w:numPr>
          <w:ilvl w:val="0"/>
          <w:numId w:val="0"/>
        </w:numPr>
      </w:pPr>
      <w:sdt>
        <w:sdtPr>
          <w:rPr>
            <w:b/>
            <w:bCs/>
            <w:color w:val="102038" w:themeColor="text1"/>
            <w:sz w:val="28"/>
            <w:szCs w:val="28"/>
          </w:rPr>
          <w:id w:val="-9949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C38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4D29EA" w:rsidRPr="00375E83">
        <w:rPr>
          <w:b/>
          <w:bCs/>
        </w:rPr>
        <w:t xml:space="preserve"> </w:t>
      </w:r>
      <w:r w:rsidR="5105FF8F" w:rsidRPr="00375E83">
        <w:rPr>
          <w:b/>
          <w:bCs/>
        </w:rPr>
        <w:t>I am willing</w:t>
      </w:r>
      <w:r w:rsidR="004D29EA" w:rsidRPr="00375E83">
        <w:rPr>
          <w:b/>
          <w:bCs/>
        </w:rPr>
        <w:t xml:space="preserve">  </w:t>
      </w:r>
      <w:sdt>
        <w:sdtPr>
          <w:rPr>
            <w:b/>
            <w:bCs/>
            <w:color w:val="102038" w:themeColor="text1"/>
            <w:sz w:val="28"/>
            <w:szCs w:val="28"/>
          </w:rPr>
          <w:id w:val="-1409601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C38">
            <w:rPr>
              <w:rFonts w:ascii="MS Gothic" w:eastAsia="MS Gothic" w:hAnsi="MS Gothic" w:hint="eastAsia"/>
              <w:b/>
              <w:bCs/>
              <w:color w:val="102038" w:themeColor="text1"/>
              <w:sz w:val="28"/>
              <w:szCs w:val="28"/>
            </w:rPr>
            <w:t>☐</w:t>
          </w:r>
        </w:sdtContent>
      </w:sdt>
      <w:r w:rsidR="00375E83" w:rsidRPr="00375E83">
        <w:rPr>
          <w:b/>
          <w:bCs/>
        </w:rPr>
        <w:t xml:space="preserve"> I am</w:t>
      </w:r>
      <w:r w:rsidR="5105FF8F" w:rsidRPr="00375E83">
        <w:rPr>
          <w:b/>
          <w:bCs/>
        </w:rPr>
        <w:t xml:space="preserve"> not willing</w:t>
      </w:r>
      <w:r w:rsidR="00375E83" w:rsidRPr="00375E83">
        <w:rPr>
          <w:b/>
          <w:bCs/>
        </w:rPr>
        <w:t xml:space="preserve"> </w:t>
      </w:r>
      <w:r w:rsidR="5105FF8F" w:rsidRPr="17748738">
        <w:t xml:space="preserve">to participate in mediation if the board </w:t>
      </w:r>
      <w:r w:rsidR="5105FF8F" w:rsidRPr="17748738">
        <w:rPr>
          <w:color w:val="27AAE1" w:themeColor="accent3"/>
        </w:rPr>
        <w:t>[or the Member Relations Committee</w:t>
      </w:r>
      <w:r w:rsidR="5105FF8F" w:rsidRPr="17748738">
        <w:t xml:space="preserve">] feels this is appropriate. </w:t>
      </w:r>
    </w:p>
    <w:p w14:paraId="185F4E1F" w14:textId="63E921C0" w:rsidR="17748738" w:rsidRDefault="17748738" w:rsidP="17748738">
      <w:pPr>
        <w:pStyle w:val="CCLNumberLis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748738" w14:paraId="7A10428C" w14:textId="77777777" w:rsidTr="17748738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30FC0E8" w14:textId="40896751" w:rsidR="17748738" w:rsidRDefault="17748738" w:rsidP="17748738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705DD82" w14:textId="0311989D" w:rsidR="17748738" w:rsidRDefault="17748738" w:rsidP="17748738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069FB05" w14:textId="11A9DD17" w:rsidR="17748738" w:rsidRDefault="17748738" w:rsidP="17748738">
            <w:pPr>
              <w:rPr>
                <w:rFonts w:eastAsia="Lato" w:cs="Lato"/>
              </w:rPr>
            </w:pPr>
          </w:p>
        </w:tc>
      </w:tr>
      <w:tr w:rsidR="17748738" w14:paraId="397587A4" w14:textId="77777777" w:rsidTr="17748738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F78DCED" w14:textId="4E5ACDC3" w:rsidR="17748738" w:rsidRDefault="17748738" w:rsidP="17748738">
            <w:pPr>
              <w:rPr>
                <w:rFonts w:eastAsia="Lato" w:cs="Lato"/>
              </w:rPr>
            </w:pPr>
            <w:r w:rsidRPr="17748738">
              <w:rPr>
                <w:rFonts w:eastAsia="Lato" w:cs="Lato"/>
              </w:rPr>
              <w:t>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C058311" w14:textId="33FC36F7" w:rsidR="17748738" w:rsidRDefault="17748738" w:rsidP="17748738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542B802" w14:textId="68C181F4" w:rsidR="28976FBE" w:rsidRDefault="28976FBE" w:rsidP="17748738">
            <w:pPr>
              <w:rPr>
                <w:rFonts w:eastAsia="Lato" w:cs="Lato"/>
              </w:rPr>
            </w:pPr>
            <w:r w:rsidRPr="17748738">
              <w:rPr>
                <w:rFonts w:eastAsia="Lato" w:cs="Lato"/>
              </w:rPr>
              <w:t>Date</w:t>
            </w:r>
          </w:p>
        </w:tc>
      </w:tr>
      <w:tr w:rsidR="17748738" w14:paraId="701A9BA2" w14:textId="77777777" w:rsidTr="17748738">
        <w:trPr>
          <w:gridAfter w:val="2"/>
          <w:wAfter w:w="5700" w:type="dxa"/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2F9C862" w14:textId="40896751" w:rsidR="17748738" w:rsidRDefault="17748738" w:rsidP="17748738">
            <w:pPr>
              <w:rPr>
                <w:rFonts w:eastAsia="Lato" w:cs="Lato"/>
              </w:rPr>
            </w:pPr>
          </w:p>
        </w:tc>
      </w:tr>
      <w:tr w:rsidR="17748738" w14:paraId="640240E2" w14:textId="77777777" w:rsidTr="17748738">
        <w:trPr>
          <w:gridAfter w:val="2"/>
          <w:wAfter w:w="5700" w:type="dxa"/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D68B817" w14:textId="7829CE7F" w:rsidR="05888AF8" w:rsidRDefault="05888AF8" w:rsidP="17748738">
            <w:pPr>
              <w:rPr>
                <w:rFonts w:eastAsia="Lato" w:cs="Lato"/>
              </w:rPr>
            </w:pPr>
            <w:r w:rsidRPr="17748738">
              <w:rPr>
                <w:rFonts w:eastAsia="Lato" w:cs="Lato"/>
              </w:rPr>
              <w:t xml:space="preserve">Unit number/ Address </w:t>
            </w:r>
          </w:p>
        </w:tc>
      </w:tr>
    </w:tbl>
    <w:p w14:paraId="2C325F02" w14:textId="303F9851" w:rsidR="17748738" w:rsidRDefault="17748738" w:rsidP="17748738">
      <w:pPr>
        <w:pStyle w:val="CCLNumberList"/>
        <w:numPr>
          <w:ilvl w:val="0"/>
          <w:numId w:val="0"/>
        </w:numPr>
        <w:spacing w:after="180"/>
        <w:rPr>
          <w:rFonts w:eastAsia="Lato" w:cs="Lato"/>
          <w:color w:val="000000"/>
        </w:rPr>
      </w:pPr>
    </w:p>
    <w:sectPr w:rsidR="17748738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2730" w14:textId="77777777" w:rsidR="0089469C" w:rsidRDefault="0089469C" w:rsidP="00E30E1E">
      <w:r>
        <w:separator/>
      </w:r>
    </w:p>
  </w:endnote>
  <w:endnote w:type="continuationSeparator" w:id="0">
    <w:p w14:paraId="34B33493" w14:textId="77777777" w:rsidR="0089469C" w:rsidRDefault="0089469C" w:rsidP="00E30E1E">
      <w:r>
        <w:continuationSeparator/>
      </w:r>
    </w:p>
  </w:endnote>
  <w:endnote w:type="continuationNotice" w:id="1">
    <w:p w14:paraId="1482426B" w14:textId="77777777" w:rsidR="0089469C" w:rsidRDefault="00894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1FE40B61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6DE50989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F6E2037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072B" w14:textId="77777777" w:rsidR="0089469C" w:rsidRDefault="0089469C" w:rsidP="00E30E1E">
      <w:r>
        <w:separator/>
      </w:r>
    </w:p>
  </w:footnote>
  <w:footnote w:type="continuationSeparator" w:id="0">
    <w:p w14:paraId="5BDEE02A" w14:textId="77777777" w:rsidR="0089469C" w:rsidRDefault="0089469C" w:rsidP="00E30E1E">
      <w:r>
        <w:continuationSeparator/>
      </w:r>
    </w:p>
  </w:footnote>
  <w:footnote w:type="continuationNotice" w:id="1">
    <w:p w14:paraId="3D96121E" w14:textId="77777777" w:rsidR="0089469C" w:rsidRDefault="008946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8A87D33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5C88"/>
    <w:multiLevelType w:val="hybridMultilevel"/>
    <w:tmpl w:val="08981668"/>
    <w:lvl w:ilvl="0" w:tplc="82C403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1014722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00E4F"/>
    <w:rsid w:val="000144AA"/>
    <w:rsid w:val="0002749C"/>
    <w:rsid w:val="0004769E"/>
    <w:rsid w:val="00064896"/>
    <w:rsid w:val="000840DF"/>
    <w:rsid w:val="000A6E13"/>
    <w:rsid w:val="000C06B3"/>
    <w:rsid w:val="000C128A"/>
    <w:rsid w:val="000C5A7B"/>
    <w:rsid w:val="000D0898"/>
    <w:rsid w:val="000F34D3"/>
    <w:rsid w:val="000F6BC6"/>
    <w:rsid w:val="0011574F"/>
    <w:rsid w:val="00120988"/>
    <w:rsid w:val="00124EE1"/>
    <w:rsid w:val="0014022B"/>
    <w:rsid w:val="00141238"/>
    <w:rsid w:val="00160B0C"/>
    <w:rsid w:val="00194DA8"/>
    <w:rsid w:val="001B1E0E"/>
    <w:rsid w:val="001B1F3C"/>
    <w:rsid w:val="00241AA2"/>
    <w:rsid w:val="00263229"/>
    <w:rsid w:val="00264A5E"/>
    <w:rsid w:val="00267095"/>
    <w:rsid w:val="002C1F61"/>
    <w:rsid w:val="002C5CD5"/>
    <w:rsid w:val="002D5250"/>
    <w:rsid w:val="002E032F"/>
    <w:rsid w:val="002E0AE7"/>
    <w:rsid w:val="002E5ED7"/>
    <w:rsid w:val="002F5EA8"/>
    <w:rsid w:val="002F64B6"/>
    <w:rsid w:val="00310835"/>
    <w:rsid w:val="00312958"/>
    <w:rsid w:val="003309A8"/>
    <w:rsid w:val="00337B58"/>
    <w:rsid w:val="0034783D"/>
    <w:rsid w:val="00361A5E"/>
    <w:rsid w:val="00370001"/>
    <w:rsid w:val="00375E83"/>
    <w:rsid w:val="003C19E1"/>
    <w:rsid w:val="003C325F"/>
    <w:rsid w:val="003D3DC1"/>
    <w:rsid w:val="003E33B4"/>
    <w:rsid w:val="003F4655"/>
    <w:rsid w:val="004279D0"/>
    <w:rsid w:val="004307BB"/>
    <w:rsid w:val="004844BE"/>
    <w:rsid w:val="00491831"/>
    <w:rsid w:val="004B132B"/>
    <w:rsid w:val="004C1E2D"/>
    <w:rsid w:val="004D29EA"/>
    <w:rsid w:val="004E416B"/>
    <w:rsid w:val="00500753"/>
    <w:rsid w:val="00504081"/>
    <w:rsid w:val="00506F66"/>
    <w:rsid w:val="00520636"/>
    <w:rsid w:val="00547A2D"/>
    <w:rsid w:val="00557248"/>
    <w:rsid w:val="00562F55"/>
    <w:rsid w:val="005747C9"/>
    <w:rsid w:val="00583437"/>
    <w:rsid w:val="005841B5"/>
    <w:rsid w:val="005D3880"/>
    <w:rsid w:val="005E5B91"/>
    <w:rsid w:val="005E67C3"/>
    <w:rsid w:val="005F2474"/>
    <w:rsid w:val="005F5223"/>
    <w:rsid w:val="006048AB"/>
    <w:rsid w:val="00624B5A"/>
    <w:rsid w:val="00625BD6"/>
    <w:rsid w:val="006322C6"/>
    <w:rsid w:val="00670074"/>
    <w:rsid w:val="006A0910"/>
    <w:rsid w:val="006C78EF"/>
    <w:rsid w:val="006D6D7A"/>
    <w:rsid w:val="006E37DE"/>
    <w:rsid w:val="00703170"/>
    <w:rsid w:val="00724E5A"/>
    <w:rsid w:val="00730D50"/>
    <w:rsid w:val="0074300B"/>
    <w:rsid w:val="00764F54"/>
    <w:rsid w:val="00767B3A"/>
    <w:rsid w:val="007727E9"/>
    <w:rsid w:val="00774631"/>
    <w:rsid w:val="007821EF"/>
    <w:rsid w:val="0078624B"/>
    <w:rsid w:val="007C216C"/>
    <w:rsid w:val="007C2927"/>
    <w:rsid w:val="007C4DA5"/>
    <w:rsid w:val="007C68D3"/>
    <w:rsid w:val="007C79E8"/>
    <w:rsid w:val="007D1623"/>
    <w:rsid w:val="007E0280"/>
    <w:rsid w:val="007F5254"/>
    <w:rsid w:val="00812B58"/>
    <w:rsid w:val="00833F8B"/>
    <w:rsid w:val="00855CBF"/>
    <w:rsid w:val="008749F1"/>
    <w:rsid w:val="008802D6"/>
    <w:rsid w:val="0089469C"/>
    <w:rsid w:val="0089484B"/>
    <w:rsid w:val="008A43A3"/>
    <w:rsid w:val="008B4604"/>
    <w:rsid w:val="008C5100"/>
    <w:rsid w:val="008F0CE3"/>
    <w:rsid w:val="008F7AAA"/>
    <w:rsid w:val="00922F35"/>
    <w:rsid w:val="00942500"/>
    <w:rsid w:val="00963FE3"/>
    <w:rsid w:val="00975FB7"/>
    <w:rsid w:val="00994960"/>
    <w:rsid w:val="009A414A"/>
    <w:rsid w:val="009E44F5"/>
    <w:rsid w:val="00A06BB4"/>
    <w:rsid w:val="00A2018A"/>
    <w:rsid w:val="00A4409B"/>
    <w:rsid w:val="00A51C38"/>
    <w:rsid w:val="00A63285"/>
    <w:rsid w:val="00A725C5"/>
    <w:rsid w:val="00A90D54"/>
    <w:rsid w:val="00AA713E"/>
    <w:rsid w:val="00AE1011"/>
    <w:rsid w:val="00AE651D"/>
    <w:rsid w:val="00AE79C1"/>
    <w:rsid w:val="00B033CD"/>
    <w:rsid w:val="00B21D0C"/>
    <w:rsid w:val="00B21FE0"/>
    <w:rsid w:val="00B25963"/>
    <w:rsid w:val="00B354C1"/>
    <w:rsid w:val="00B37514"/>
    <w:rsid w:val="00B7346E"/>
    <w:rsid w:val="00B77AAF"/>
    <w:rsid w:val="00B848FE"/>
    <w:rsid w:val="00B96B9C"/>
    <w:rsid w:val="00BA3946"/>
    <w:rsid w:val="00BC4208"/>
    <w:rsid w:val="00C0707A"/>
    <w:rsid w:val="00C10919"/>
    <w:rsid w:val="00C11F74"/>
    <w:rsid w:val="00C2128E"/>
    <w:rsid w:val="00C426B3"/>
    <w:rsid w:val="00C42B46"/>
    <w:rsid w:val="00C430E0"/>
    <w:rsid w:val="00C465A3"/>
    <w:rsid w:val="00C60103"/>
    <w:rsid w:val="00C72850"/>
    <w:rsid w:val="00C76A6E"/>
    <w:rsid w:val="00C96A98"/>
    <w:rsid w:val="00CB0B69"/>
    <w:rsid w:val="00CC728E"/>
    <w:rsid w:val="00CD19DF"/>
    <w:rsid w:val="00CE65C2"/>
    <w:rsid w:val="00D001C8"/>
    <w:rsid w:val="00D20E92"/>
    <w:rsid w:val="00D318FF"/>
    <w:rsid w:val="00D458C1"/>
    <w:rsid w:val="00D70C2D"/>
    <w:rsid w:val="00D85949"/>
    <w:rsid w:val="00D9239A"/>
    <w:rsid w:val="00DA258E"/>
    <w:rsid w:val="00DA4B66"/>
    <w:rsid w:val="00DB5674"/>
    <w:rsid w:val="00DE1A11"/>
    <w:rsid w:val="00DE7689"/>
    <w:rsid w:val="00DF7FC0"/>
    <w:rsid w:val="00E061A1"/>
    <w:rsid w:val="00E10114"/>
    <w:rsid w:val="00E30E1E"/>
    <w:rsid w:val="00E30E5C"/>
    <w:rsid w:val="00E3214A"/>
    <w:rsid w:val="00E352CD"/>
    <w:rsid w:val="00E369A0"/>
    <w:rsid w:val="00E427A2"/>
    <w:rsid w:val="00E5377B"/>
    <w:rsid w:val="00E560AB"/>
    <w:rsid w:val="00E905AF"/>
    <w:rsid w:val="00E90D22"/>
    <w:rsid w:val="00EF4C58"/>
    <w:rsid w:val="00F25BF9"/>
    <w:rsid w:val="00F330B5"/>
    <w:rsid w:val="00F41E0B"/>
    <w:rsid w:val="00F42384"/>
    <w:rsid w:val="00F464BB"/>
    <w:rsid w:val="00F511FF"/>
    <w:rsid w:val="00F60C4F"/>
    <w:rsid w:val="00FD4F1C"/>
    <w:rsid w:val="00FE6407"/>
    <w:rsid w:val="02C4A966"/>
    <w:rsid w:val="05888AF8"/>
    <w:rsid w:val="0A489E19"/>
    <w:rsid w:val="0EC95833"/>
    <w:rsid w:val="0F4A187A"/>
    <w:rsid w:val="12FDC457"/>
    <w:rsid w:val="13510C7B"/>
    <w:rsid w:val="17748738"/>
    <w:rsid w:val="177497D3"/>
    <w:rsid w:val="178A6FB4"/>
    <w:rsid w:val="1869A253"/>
    <w:rsid w:val="1C599079"/>
    <w:rsid w:val="1F35F7C3"/>
    <w:rsid w:val="1FA53C26"/>
    <w:rsid w:val="2113635B"/>
    <w:rsid w:val="22308EB1"/>
    <w:rsid w:val="22B14955"/>
    <w:rsid w:val="2860A926"/>
    <w:rsid w:val="28976FBE"/>
    <w:rsid w:val="2E7C8CBC"/>
    <w:rsid w:val="319CA398"/>
    <w:rsid w:val="31EE2AEA"/>
    <w:rsid w:val="3349B49B"/>
    <w:rsid w:val="368C1BEB"/>
    <w:rsid w:val="385DF528"/>
    <w:rsid w:val="3880D34E"/>
    <w:rsid w:val="3D6C4A80"/>
    <w:rsid w:val="3E83569D"/>
    <w:rsid w:val="3E9E2A85"/>
    <w:rsid w:val="3ED6226A"/>
    <w:rsid w:val="40E4E702"/>
    <w:rsid w:val="44E66580"/>
    <w:rsid w:val="46BC0973"/>
    <w:rsid w:val="4974EBF3"/>
    <w:rsid w:val="499E7D0C"/>
    <w:rsid w:val="4E9A3EF2"/>
    <w:rsid w:val="5105FF8F"/>
    <w:rsid w:val="55CACC7E"/>
    <w:rsid w:val="5A06C60E"/>
    <w:rsid w:val="5A3F3D65"/>
    <w:rsid w:val="5BD68FB9"/>
    <w:rsid w:val="5C23A89B"/>
    <w:rsid w:val="5CAC363C"/>
    <w:rsid w:val="618C4F71"/>
    <w:rsid w:val="62A43C82"/>
    <w:rsid w:val="63937DA0"/>
    <w:rsid w:val="6590D639"/>
    <w:rsid w:val="66BFCFCA"/>
    <w:rsid w:val="68025E05"/>
    <w:rsid w:val="6840537B"/>
    <w:rsid w:val="69E72DF6"/>
    <w:rsid w:val="6A3B5D30"/>
    <w:rsid w:val="6DFF0408"/>
    <w:rsid w:val="73245283"/>
    <w:rsid w:val="732F27AF"/>
    <w:rsid w:val="73AEFF7A"/>
    <w:rsid w:val="76695ECB"/>
    <w:rsid w:val="76B29E07"/>
    <w:rsid w:val="78B6016E"/>
    <w:rsid w:val="78BDD42F"/>
    <w:rsid w:val="7BE276EF"/>
    <w:rsid w:val="7BF8C10A"/>
    <w:rsid w:val="7D8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1296D5FF-23A8-4CBA-9D3D-C64BDC18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17748738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copyreg">
    <w:name w:val="copy reg"/>
    <w:basedOn w:val="Normal"/>
    <w:uiPriority w:val="1"/>
    <w:rsid w:val="17748738"/>
    <w:pPr>
      <w:widowControl w:val="0"/>
      <w:tabs>
        <w:tab w:val="right" w:pos="900"/>
        <w:tab w:val="left" w:pos="2520"/>
      </w:tabs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CCL-Resource_document.dotx</Template>
  <TotalTime>90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59</cp:revision>
  <dcterms:created xsi:type="dcterms:W3CDTF">2025-05-21T19:59:00Z</dcterms:created>
  <dcterms:modified xsi:type="dcterms:W3CDTF">2025-05-21T22:29:00Z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ef08787b-ad68-459e-95a4-7493fd460650</vt:lpwstr>
  </property>
</Properties>
</file>