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4110" w14:textId="77777777" w:rsidR="005B039D" w:rsidRDefault="005B039D" w:rsidP="005B039D">
      <w:pPr>
        <w:pStyle w:val="Heading1"/>
      </w:pPr>
      <w:r w:rsidRPr="005F42CE">
        <w:t>Membership Application Form</w:t>
      </w:r>
    </w:p>
    <w:p w14:paraId="1778D610" w14:textId="77777777" w:rsidR="005B039D" w:rsidRDefault="005B039D" w:rsidP="005B039D">
      <w:r>
        <w:t xml:space="preserve">All applicants for membership must complete this form. The co-op uses the form to collect information the co-op needs to evaluate applicant eligibility while complying with the </w:t>
      </w:r>
      <w:r w:rsidRPr="000C67CC">
        <w:rPr>
          <w:i/>
          <w:iCs/>
        </w:rPr>
        <w:t xml:space="preserve">Personal Information Protection Act </w:t>
      </w:r>
      <w:r>
        <w:t xml:space="preserve">(PIPA). The co-op also uses this information to best match eligible households with available homes within the co-op. </w:t>
      </w:r>
    </w:p>
    <w:p w14:paraId="11B8CFB9" w14:textId="77777777" w:rsidR="005B039D" w:rsidRDefault="005B039D" w:rsidP="005B039D">
      <w:pPr>
        <w:pStyle w:val="Heading2"/>
      </w:pPr>
      <w:r>
        <w:t>Review of Information and Record Keeping</w:t>
      </w:r>
    </w:p>
    <w:p w14:paraId="7A05B09D" w14:textId="77777777" w:rsidR="005B039D" w:rsidRDefault="005B039D" w:rsidP="005B039D">
      <w:r>
        <w:t xml:space="preserve">The co-op’s designated agent(s) will verify your eligibility for membership based on your completed form. We will employ all reasonable safeguards to ensure your information is kept confidential. Records of unsuccessful applications will be kept for </w:t>
      </w:r>
      <w:r w:rsidRPr="002E5D98">
        <w:rPr>
          <w:highlight w:val="yellow"/>
        </w:rPr>
        <w:t>one (1) year</w:t>
      </w:r>
      <w:r>
        <w:t xml:space="preserve"> to provide you with an opportunity to access these records, after which all records (electronic or paper copies) will be destroyed. </w:t>
      </w:r>
    </w:p>
    <w:p w14:paraId="47557105" w14:textId="77777777" w:rsidR="005B039D" w:rsidRDefault="005B039D" w:rsidP="005B039D">
      <w:pPr>
        <w:pStyle w:val="Heading2"/>
      </w:pPr>
      <w:r>
        <w:t xml:space="preserve">Important Information </w:t>
      </w:r>
    </w:p>
    <w:p w14:paraId="33DD9B91" w14:textId="77777777" w:rsidR="005B039D" w:rsidRDefault="005B039D" w:rsidP="005B039D">
      <w:r>
        <w:t xml:space="preserve">The co-op will </w:t>
      </w:r>
      <w:r w:rsidRPr="00506C49">
        <w:rPr>
          <w:b/>
          <w:bCs/>
        </w:rPr>
        <w:t>not</w:t>
      </w:r>
      <w:r>
        <w:t xml:space="preserve"> process incomplete applications. Applicants who fail to provide the required information or who provide false or misleading information are ineligible for membership.</w:t>
      </w:r>
    </w:p>
    <w:p w14:paraId="57A5DFD8" w14:textId="77777777" w:rsidR="005B039D" w:rsidRDefault="005B039D" w:rsidP="005B039D">
      <w:r>
        <w:t>Applicants must submit completed applications:</w:t>
      </w:r>
    </w:p>
    <w:p w14:paraId="118936F7" w14:textId="3DF307F2" w:rsidR="005B039D" w:rsidRDefault="005B039D" w:rsidP="005B039D">
      <w:pPr>
        <w:pStyle w:val="ListParagraph"/>
        <w:numPr>
          <w:ilvl w:val="0"/>
          <w:numId w:val="15"/>
        </w:numPr>
        <w:spacing w:after="160" w:line="259" w:lineRule="auto"/>
      </w:pPr>
      <w:r>
        <w:t xml:space="preserve">by sending the completed PDF application as an </w:t>
      </w:r>
      <w:r w:rsidRPr="009127FE">
        <w:rPr>
          <w:b/>
          <w:bCs/>
        </w:rPr>
        <w:t>email attachment</w:t>
      </w:r>
      <w:r>
        <w:t xml:space="preserve"> to </w:t>
      </w:r>
      <w:hyperlink r:id="rId8" w:history="1">
        <w:r w:rsidRPr="00FC6931">
          <w:rPr>
            <w:rStyle w:val="Hyperlink"/>
            <w:highlight w:val="yellow"/>
          </w:rPr>
          <w:t>applications@coopaddress.ca</w:t>
        </w:r>
      </w:hyperlink>
      <w:r>
        <w:t xml:space="preserve"> </w:t>
      </w:r>
    </w:p>
    <w:p w14:paraId="580E5EDF" w14:textId="05153161" w:rsidR="005B039D" w:rsidRDefault="005B039D" w:rsidP="005B039D">
      <w:pPr>
        <w:pStyle w:val="ListParagraph"/>
        <w:numPr>
          <w:ilvl w:val="0"/>
          <w:numId w:val="15"/>
        </w:numPr>
        <w:spacing w:after="160" w:line="259" w:lineRule="auto"/>
      </w:pPr>
      <w:r w:rsidRPr="009127FE">
        <w:rPr>
          <w:b/>
          <w:bCs/>
        </w:rPr>
        <w:t>mailing a printed application</w:t>
      </w:r>
      <w:r>
        <w:t xml:space="preserve"> to </w:t>
      </w:r>
      <w:r w:rsidRPr="00A8774C">
        <w:rPr>
          <w:highlight w:val="green"/>
        </w:rPr>
        <w:t>[</w:t>
      </w:r>
      <w:r w:rsidR="003F06D0">
        <w:rPr>
          <w:highlight w:val="green"/>
        </w:rPr>
        <w:t>Co-op’s legal name</w:t>
      </w:r>
      <w:r w:rsidRPr="00A8774C">
        <w:rPr>
          <w:highlight w:val="green"/>
        </w:rPr>
        <w:t>]</w:t>
      </w:r>
      <w:r>
        <w:t xml:space="preserve">, </w:t>
      </w:r>
      <w:r w:rsidRPr="00A8774C">
        <w:rPr>
          <w:highlight w:val="yellow"/>
        </w:rPr>
        <w:t>1234 Main Street, Middletown, BC, V0V 1V1</w:t>
      </w:r>
      <w:r>
        <w:t>.</w:t>
      </w:r>
    </w:p>
    <w:p w14:paraId="3B03F062" w14:textId="01C1CC77" w:rsidR="005B039D" w:rsidRDefault="005B039D" w:rsidP="005B039D">
      <w:pPr>
        <w:pStyle w:val="ListParagraph"/>
        <w:numPr>
          <w:ilvl w:val="0"/>
          <w:numId w:val="15"/>
        </w:numPr>
        <w:spacing w:after="160" w:line="259" w:lineRule="auto"/>
      </w:pPr>
      <w:proofErr w:type="gramStart"/>
      <w:r>
        <w:t>submitted an application</w:t>
      </w:r>
      <w:proofErr w:type="gramEnd"/>
      <w:r>
        <w:t xml:space="preserve"> through </w:t>
      </w:r>
      <w:r w:rsidRPr="009127FE">
        <w:rPr>
          <w:b/>
          <w:bCs/>
        </w:rPr>
        <w:t>our online system</w:t>
      </w:r>
      <w:r>
        <w:t xml:space="preserve"> at </w:t>
      </w:r>
      <w:hyperlink r:id="rId9" w:history="1">
        <w:r w:rsidRPr="00FC6931">
          <w:rPr>
            <w:rStyle w:val="Hyperlink"/>
          </w:rPr>
          <w:t>address@coopaddress.ca</w:t>
        </w:r>
      </w:hyperlink>
      <w:r>
        <w:t xml:space="preserve">, </w:t>
      </w:r>
    </w:p>
    <w:p w14:paraId="2129B7CB" w14:textId="2B2FFD0E" w:rsidR="005B039D" w:rsidRDefault="005B039D" w:rsidP="005B039D">
      <w:pPr>
        <w:pStyle w:val="ListParagraph"/>
        <w:numPr>
          <w:ilvl w:val="0"/>
          <w:numId w:val="15"/>
        </w:numPr>
        <w:spacing w:after="160" w:line="259" w:lineRule="auto"/>
      </w:pPr>
      <w:r w:rsidRPr="00042905">
        <w:rPr>
          <w:b/>
          <w:bCs/>
        </w:rPr>
        <w:t>delivering, in-person</w:t>
      </w:r>
      <w:r>
        <w:t xml:space="preserve">, a printed application form to our Office at </w:t>
      </w:r>
      <w:r w:rsidRPr="00A8774C">
        <w:rPr>
          <w:highlight w:val="yellow"/>
        </w:rPr>
        <w:t>123</w:t>
      </w:r>
      <w:r>
        <w:rPr>
          <w:highlight w:val="yellow"/>
        </w:rPr>
        <w:t>6</w:t>
      </w:r>
      <w:r w:rsidRPr="00A8774C">
        <w:rPr>
          <w:highlight w:val="yellow"/>
        </w:rPr>
        <w:t xml:space="preserve"> Main Street, Middletown, BC, V0V 1V1</w:t>
      </w:r>
      <w:r>
        <w:t xml:space="preserve"> between 9 am and noon, Tuesdays or Thursdays (except statutory holidays).</w:t>
      </w:r>
    </w:p>
    <w:p w14:paraId="587CB891" w14:textId="77777777" w:rsidR="005B039D" w:rsidRDefault="005B039D" w:rsidP="005B039D">
      <w:pPr>
        <w:pStyle w:val="Heading2"/>
      </w:pPr>
      <w:r>
        <w:t>Updating your File</w:t>
      </w:r>
    </w:p>
    <w:p w14:paraId="43C17A01" w14:textId="77777777" w:rsidR="005B039D" w:rsidRDefault="005B039D" w:rsidP="005B039D">
      <w:pPr>
        <w:rPr>
          <w:highlight w:val="yellow"/>
        </w:rPr>
      </w:pPr>
      <w:r>
        <w:t>Please send us an update in case of a change in the household composition or if your contact information changes.</w:t>
      </w:r>
    </w:p>
    <w:p w14:paraId="382FDEC0" w14:textId="2F2F3C40" w:rsidR="005B039D" w:rsidRDefault="005B039D" w:rsidP="005B039D">
      <w:r>
        <w:rPr>
          <w:highlight w:val="yellow"/>
        </w:rPr>
        <w:t>[</w:t>
      </w:r>
      <w:r w:rsidRPr="00503B04">
        <w:rPr>
          <w:highlight w:val="yellow"/>
        </w:rPr>
        <w:t xml:space="preserve">Please update your records with us every [12] months by [email | leaving a voicemail/contacting our office] at </w:t>
      </w:r>
      <w:hyperlink r:id="rId10" w:history="1">
        <w:r w:rsidRPr="00503B04">
          <w:rPr>
            <w:rStyle w:val="Hyperlink"/>
            <w:highlight w:val="yellow"/>
          </w:rPr>
          <w:t>[applications@coopaddress.ca]</w:t>
        </w:r>
      </w:hyperlink>
      <w:r w:rsidRPr="00503B04">
        <w:rPr>
          <w:highlight w:val="yellow"/>
        </w:rPr>
        <w:t xml:space="preserve"> to let us know you are still interested. You do not need to send a whole new application. If you do not renew your interest, you will be removed from our waiting list (and your application destroyed as indicated above.]</w:t>
      </w:r>
      <w:r>
        <w:t xml:space="preserve"> </w:t>
      </w:r>
    </w:p>
    <w:p w14:paraId="76766BFD" w14:textId="77777777" w:rsidR="005B039D" w:rsidRDefault="005B039D">
      <w:pPr>
        <w:spacing w:after="160" w:line="278" w:lineRule="auto"/>
      </w:pPr>
      <w:r>
        <w:br w:type="page"/>
      </w:r>
    </w:p>
    <w:p w14:paraId="76449C95" w14:textId="77777777" w:rsidR="000A17BA" w:rsidRDefault="000A17BA">
      <w:pPr>
        <w:spacing w:after="160" w:line="278" w:lineRule="auto"/>
      </w:pPr>
      <w:r>
        <w:lastRenderedPageBreak/>
        <w:br w:type="page"/>
      </w:r>
    </w:p>
    <w:p w14:paraId="1F8150C1" w14:textId="34A342C0" w:rsidR="005B039D" w:rsidRDefault="005B039D" w:rsidP="005B039D">
      <w:r>
        <w:lastRenderedPageBreak/>
        <w:t>Before you send your application, review this checklist:</w:t>
      </w:r>
    </w:p>
    <w:p w14:paraId="10594D25" w14:textId="77777777" w:rsidR="005B039D" w:rsidRDefault="005B039D" w:rsidP="005B039D">
      <w:pPr>
        <w:pStyle w:val="Heading1"/>
      </w:pPr>
      <w:r>
        <w:t>Application Form 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452"/>
        <w:gridCol w:w="9502"/>
      </w:tblGrid>
      <w:tr w:rsidR="005B039D" w14:paraId="3E4B36DC" w14:textId="77777777" w:rsidTr="005B039D">
        <w:trPr>
          <w:trHeight w:val="552"/>
        </w:trPr>
        <w:tc>
          <w:tcPr>
            <w:tcW w:w="536" w:type="dxa"/>
          </w:tcPr>
          <w:p w14:paraId="4CF13DC3" w14:textId="77777777" w:rsidR="005B039D" w:rsidRDefault="00000000" w:rsidP="003450BC">
            <w:pPr>
              <w:jc w:val="center"/>
            </w:pPr>
            <w:sdt>
              <w:sdtPr>
                <w:id w:val="1189410028"/>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p>
        </w:tc>
        <w:tc>
          <w:tcPr>
            <w:tcW w:w="9954" w:type="dxa"/>
            <w:gridSpan w:val="2"/>
          </w:tcPr>
          <w:p w14:paraId="5DDB39F4" w14:textId="70300101" w:rsidR="005B039D" w:rsidRDefault="005B039D" w:rsidP="003450BC">
            <w:r>
              <w:t xml:space="preserve">I have completed </w:t>
            </w:r>
            <w:r w:rsidRPr="00AB1328">
              <w:rPr>
                <w:b/>
                <w:bCs/>
              </w:rPr>
              <w:t>all sections</w:t>
            </w:r>
            <w:r>
              <w:t xml:space="preserve"> of the application.</w:t>
            </w:r>
          </w:p>
        </w:tc>
      </w:tr>
      <w:tr w:rsidR="005B039D" w14:paraId="799FB043" w14:textId="77777777" w:rsidTr="005B039D">
        <w:trPr>
          <w:trHeight w:val="543"/>
        </w:trPr>
        <w:tc>
          <w:tcPr>
            <w:tcW w:w="536" w:type="dxa"/>
          </w:tcPr>
          <w:p w14:paraId="66845B01" w14:textId="77777777" w:rsidR="005B039D" w:rsidRDefault="00000000" w:rsidP="003450BC">
            <w:pPr>
              <w:jc w:val="center"/>
            </w:pPr>
            <w:sdt>
              <w:sdtPr>
                <w:id w:val="-1310245320"/>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p>
        </w:tc>
        <w:tc>
          <w:tcPr>
            <w:tcW w:w="9954" w:type="dxa"/>
            <w:gridSpan w:val="2"/>
          </w:tcPr>
          <w:p w14:paraId="7EA42155" w14:textId="7CA367FD" w:rsidR="005B039D" w:rsidRDefault="005B039D" w:rsidP="003450BC">
            <w:r>
              <w:t>I have initialed the Application Declarations</w:t>
            </w:r>
          </w:p>
        </w:tc>
      </w:tr>
      <w:tr w:rsidR="005B039D" w14:paraId="2AF11B65" w14:textId="77777777" w:rsidTr="005B039D">
        <w:trPr>
          <w:trHeight w:val="1096"/>
        </w:trPr>
        <w:tc>
          <w:tcPr>
            <w:tcW w:w="536" w:type="dxa"/>
          </w:tcPr>
          <w:p w14:paraId="7E39FA3D" w14:textId="77777777" w:rsidR="005B039D" w:rsidRDefault="00000000" w:rsidP="003450BC">
            <w:pPr>
              <w:jc w:val="center"/>
            </w:pPr>
            <w:sdt>
              <w:sdtPr>
                <w:id w:val="394626847"/>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p>
        </w:tc>
        <w:tc>
          <w:tcPr>
            <w:tcW w:w="9954" w:type="dxa"/>
            <w:gridSpan w:val="2"/>
          </w:tcPr>
          <w:p w14:paraId="1141F8C3" w14:textId="3819CE0F" w:rsidR="005B039D" w:rsidRDefault="005B039D" w:rsidP="003450BC">
            <w:r>
              <w:t>I am prepared to show government-issued ID for all household members aged 18 and over, indicating status in Canada (i.e., Canadian citizenship, permanent residency, landed immigrant status, or refugee status).</w:t>
            </w:r>
          </w:p>
        </w:tc>
      </w:tr>
      <w:tr w:rsidR="005B039D" w14:paraId="4AD517B5" w14:textId="77777777" w:rsidTr="005B039D">
        <w:trPr>
          <w:trHeight w:val="552"/>
        </w:trPr>
        <w:tc>
          <w:tcPr>
            <w:tcW w:w="536" w:type="dxa"/>
          </w:tcPr>
          <w:p w14:paraId="7EB4C143" w14:textId="77777777" w:rsidR="005B039D" w:rsidRDefault="00000000" w:rsidP="003450BC">
            <w:pPr>
              <w:jc w:val="center"/>
            </w:pPr>
            <w:sdt>
              <w:sdtPr>
                <w:id w:val="-1061560281"/>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p>
        </w:tc>
        <w:tc>
          <w:tcPr>
            <w:tcW w:w="9954" w:type="dxa"/>
            <w:gridSpan w:val="2"/>
          </w:tcPr>
          <w:p w14:paraId="776723CB" w14:textId="77777777" w:rsidR="005B039D" w:rsidRDefault="005B039D" w:rsidP="003450BC">
            <w:r>
              <w:t xml:space="preserve">I have completed the </w:t>
            </w:r>
            <w:r w:rsidRPr="00D56376">
              <w:rPr>
                <w:color w:val="C00000"/>
              </w:rPr>
              <w:t>Income Declaration</w:t>
            </w:r>
            <w:r>
              <w:t xml:space="preserve"> and declared all household members’ current incomes </w:t>
            </w:r>
            <w:r w:rsidRPr="00F02D11">
              <w:rPr>
                <w:highlight w:val="yellow"/>
              </w:rPr>
              <w:t>[and assets]</w:t>
            </w:r>
            <w:r>
              <w:t>.</w:t>
            </w:r>
          </w:p>
        </w:tc>
      </w:tr>
      <w:tr w:rsidR="005B039D" w14:paraId="017D2DD3" w14:textId="77777777" w:rsidTr="005B039D">
        <w:trPr>
          <w:trHeight w:val="552"/>
        </w:trPr>
        <w:tc>
          <w:tcPr>
            <w:tcW w:w="536" w:type="dxa"/>
          </w:tcPr>
          <w:p w14:paraId="6BFB696C" w14:textId="77777777" w:rsidR="005B039D" w:rsidRDefault="005B039D" w:rsidP="003450BC">
            <w:r>
              <w:br/>
            </w:r>
          </w:p>
        </w:tc>
        <w:tc>
          <w:tcPr>
            <w:tcW w:w="9954" w:type="dxa"/>
            <w:gridSpan w:val="2"/>
          </w:tcPr>
          <w:p w14:paraId="270838F1" w14:textId="23D95304" w:rsidR="005B039D" w:rsidRDefault="005B039D" w:rsidP="003450BC">
            <w:r>
              <w:br/>
            </w:r>
            <w:r w:rsidRPr="00D900B8">
              <w:rPr>
                <w:sz w:val="18"/>
                <w:szCs w:val="18"/>
              </w:rPr>
              <w:t xml:space="preserve">See Note 2: </w:t>
            </w:r>
            <w:r w:rsidRPr="00D900B8">
              <w:rPr>
                <w:sz w:val="18"/>
                <w:szCs w:val="18"/>
                <w:highlight w:val="yellow"/>
              </w:rPr>
              <w:t>[Attach for each income-earner the most recent notice of assessment(s)], plus one of:]</w:t>
            </w:r>
          </w:p>
        </w:tc>
      </w:tr>
      <w:tr w:rsidR="005B039D" w14:paraId="2952423E" w14:textId="77777777" w:rsidTr="005B039D">
        <w:trPr>
          <w:trHeight w:val="293"/>
        </w:trPr>
        <w:tc>
          <w:tcPr>
            <w:tcW w:w="536" w:type="dxa"/>
          </w:tcPr>
          <w:p w14:paraId="3A53BAF0" w14:textId="77777777" w:rsidR="005B039D" w:rsidRDefault="005B039D" w:rsidP="003450BC">
            <w:pPr>
              <w:jc w:val="center"/>
            </w:pPr>
          </w:p>
        </w:tc>
        <w:tc>
          <w:tcPr>
            <w:tcW w:w="452" w:type="dxa"/>
          </w:tcPr>
          <w:p w14:paraId="39376760" w14:textId="77777777" w:rsidR="005B039D" w:rsidRDefault="00000000" w:rsidP="003450BC">
            <w:sdt>
              <w:sdtPr>
                <w:id w:val="-725678197"/>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p>
        </w:tc>
        <w:tc>
          <w:tcPr>
            <w:tcW w:w="9502" w:type="dxa"/>
          </w:tcPr>
          <w:p w14:paraId="1D85992E" w14:textId="5102E6BF" w:rsidR="005B039D" w:rsidRDefault="005B039D" w:rsidP="003450BC">
            <w:r>
              <w:t>Income source(s) information and pay stubs for the last three consecutive pay periods.</w:t>
            </w:r>
          </w:p>
        </w:tc>
      </w:tr>
      <w:tr w:rsidR="005B039D" w14:paraId="7125E992" w14:textId="77777777" w:rsidTr="005B039D">
        <w:trPr>
          <w:trHeight w:val="301"/>
        </w:trPr>
        <w:tc>
          <w:tcPr>
            <w:tcW w:w="536" w:type="dxa"/>
          </w:tcPr>
          <w:p w14:paraId="53C417C5" w14:textId="77777777" w:rsidR="005B039D" w:rsidRDefault="005B039D" w:rsidP="003450BC">
            <w:pPr>
              <w:jc w:val="center"/>
              <w:rPr>
                <w:rFonts w:ascii="MS Gothic" w:eastAsia="MS Gothic" w:hAnsi="MS Gothic"/>
              </w:rPr>
            </w:pPr>
          </w:p>
        </w:tc>
        <w:tc>
          <w:tcPr>
            <w:tcW w:w="452" w:type="dxa"/>
          </w:tcPr>
          <w:p w14:paraId="24D0B2D7" w14:textId="77777777" w:rsidR="005B039D" w:rsidRDefault="00000000" w:rsidP="003450BC">
            <w:sdt>
              <w:sdtPr>
                <w:id w:val="-1660605282"/>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p>
        </w:tc>
        <w:tc>
          <w:tcPr>
            <w:tcW w:w="9502" w:type="dxa"/>
          </w:tcPr>
          <w:p w14:paraId="7569A683" w14:textId="775B0A4B" w:rsidR="005B039D" w:rsidRDefault="005B039D" w:rsidP="003450BC">
            <w:r>
              <w:t>An employment letter or permission to contact employer for income details.</w:t>
            </w:r>
          </w:p>
        </w:tc>
      </w:tr>
      <w:tr w:rsidR="005B039D" w14:paraId="72C856B1" w14:textId="77777777" w:rsidTr="005B039D">
        <w:trPr>
          <w:trHeight w:val="293"/>
        </w:trPr>
        <w:tc>
          <w:tcPr>
            <w:tcW w:w="536" w:type="dxa"/>
          </w:tcPr>
          <w:p w14:paraId="567E7B27" w14:textId="77777777" w:rsidR="005B039D" w:rsidRDefault="005B039D" w:rsidP="003450BC">
            <w:pPr>
              <w:jc w:val="center"/>
              <w:rPr>
                <w:rFonts w:ascii="MS Gothic" w:eastAsia="MS Gothic" w:hAnsi="MS Gothic"/>
              </w:rPr>
            </w:pPr>
          </w:p>
        </w:tc>
        <w:tc>
          <w:tcPr>
            <w:tcW w:w="452" w:type="dxa"/>
          </w:tcPr>
          <w:p w14:paraId="4D475D69" w14:textId="77777777" w:rsidR="005B039D" w:rsidRDefault="00000000" w:rsidP="003450BC">
            <w:sdt>
              <w:sdtPr>
                <w:id w:val="-2117125038"/>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p>
        </w:tc>
        <w:tc>
          <w:tcPr>
            <w:tcW w:w="9502" w:type="dxa"/>
          </w:tcPr>
          <w:p w14:paraId="45D7619B" w14:textId="7AA6E870" w:rsidR="005B039D" w:rsidRDefault="005B039D" w:rsidP="003450BC">
            <w:r w:rsidRPr="00C50A22">
              <w:t>One recent bank statement indicating regular income deposits, with all expenses blacked out.</w:t>
            </w:r>
          </w:p>
        </w:tc>
      </w:tr>
      <w:tr w:rsidR="005B039D" w14:paraId="31DDB059" w14:textId="77777777" w:rsidTr="005B039D">
        <w:trPr>
          <w:trHeight w:val="301"/>
        </w:trPr>
        <w:tc>
          <w:tcPr>
            <w:tcW w:w="536" w:type="dxa"/>
          </w:tcPr>
          <w:p w14:paraId="0AB2A6E9" w14:textId="77777777" w:rsidR="005B039D" w:rsidRDefault="00000000" w:rsidP="003450BC">
            <w:pPr>
              <w:jc w:val="center"/>
              <w:rPr>
                <w:rFonts w:ascii="MS Gothic" w:eastAsia="MS Gothic" w:hAnsi="MS Gothic"/>
              </w:rPr>
            </w:pPr>
            <w:sdt>
              <w:sdtPr>
                <w:id w:val="-692302673"/>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p>
        </w:tc>
        <w:tc>
          <w:tcPr>
            <w:tcW w:w="9954" w:type="dxa"/>
            <w:gridSpan w:val="2"/>
          </w:tcPr>
          <w:p w14:paraId="02B9ED9F" w14:textId="63528EE7" w:rsidR="005B039D" w:rsidRDefault="005B039D" w:rsidP="003450BC">
            <w:r>
              <w:t>I have signed the application.</w:t>
            </w:r>
          </w:p>
        </w:tc>
      </w:tr>
      <w:tr w:rsidR="005B039D" w14:paraId="2F62886B" w14:textId="77777777" w:rsidTr="005B039D">
        <w:trPr>
          <w:trHeight w:val="293"/>
        </w:trPr>
        <w:tc>
          <w:tcPr>
            <w:tcW w:w="536" w:type="dxa"/>
          </w:tcPr>
          <w:p w14:paraId="20C31A08" w14:textId="77777777" w:rsidR="005B039D" w:rsidRDefault="00000000" w:rsidP="003450BC">
            <w:pPr>
              <w:jc w:val="center"/>
              <w:rPr>
                <w:rFonts w:ascii="MS Gothic" w:eastAsia="MS Gothic" w:hAnsi="MS Gothic"/>
              </w:rPr>
            </w:pPr>
            <w:sdt>
              <w:sdtPr>
                <w:id w:val="1051807867"/>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p>
        </w:tc>
        <w:tc>
          <w:tcPr>
            <w:tcW w:w="9954" w:type="dxa"/>
            <w:gridSpan w:val="2"/>
          </w:tcPr>
          <w:p w14:paraId="77CA6B43" w14:textId="77777777" w:rsidR="005B039D" w:rsidRPr="0036791B" w:rsidRDefault="005B039D" w:rsidP="003450BC">
            <w:pPr>
              <w:tabs>
                <w:tab w:val="left" w:pos="2289"/>
              </w:tabs>
              <w:rPr>
                <w:b/>
                <w:bCs/>
              </w:rPr>
            </w:pPr>
            <w:r w:rsidRPr="0036791B">
              <w:rPr>
                <w:b/>
                <w:bCs/>
              </w:rPr>
              <w:t>For submissions by mail or by hand-delivery:</w:t>
            </w:r>
          </w:p>
          <w:p w14:paraId="2B81D8AF" w14:textId="77777777" w:rsidR="005B039D" w:rsidRDefault="005B039D" w:rsidP="003450BC">
            <w:pPr>
              <w:tabs>
                <w:tab w:val="left" w:pos="2289"/>
              </w:tabs>
            </w:pPr>
            <w:r>
              <w:t xml:space="preserve">I have placed the application in a sealed envelope with address information </w:t>
            </w:r>
            <w:r w:rsidRPr="0036791B">
              <w:rPr>
                <w:highlight w:val="yellow"/>
              </w:rPr>
              <w:t>(with sufficient postage)</w:t>
            </w:r>
            <w:r>
              <w:t xml:space="preserve">. </w:t>
            </w:r>
            <w:r w:rsidRPr="00AF0CB5">
              <w:rPr>
                <w:highlight w:val="yellow"/>
              </w:rPr>
              <w:t>[The supporting financial documents are in a separate envelope marked “Financials” inside the main envelope.]</w:t>
            </w:r>
            <w:r>
              <w:br/>
            </w:r>
          </w:p>
        </w:tc>
      </w:tr>
    </w:tbl>
    <w:p w14:paraId="38CADBAC" w14:textId="77777777" w:rsidR="005B039D" w:rsidRDefault="005B039D" w:rsidP="005B039D">
      <w:pPr>
        <w:rPr>
          <w:i/>
          <w:iCs/>
        </w:rPr>
      </w:pPr>
    </w:p>
    <w:p w14:paraId="7F00FF58" w14:textId="7E3E5835" w:rsidR="005B039D" w:rsidRDefault="005B039D" w:rsidP="005B039D">
      <w:r w:rsidRPr="00CB5EE6">
        <w:rPr>
          <w:i/>
          <w:iCs/>
        </w:rPr>
        <w:t>Note</w:t>
      </w:r>
      <w:r>
        <w:rPr>
          <w:i/>
          <w:iCs/>
        </w:rPr>
        <w:t>s</w:t>
      </w:r>
      <w:r>
        <w:t xml:space="preserve">: </w:t>
      </w:r>
    </w:p>
    <w:p w14:paraId="6450D3C5" w14:textId="71411493" w:rsidR="005B039D" w:rsidRDefault="005B039D" w:rsidP="005B039D">
      <w:pPr>
        <w:pStyle w:val="CCLNumberList"/>
      </w:pPr>
      <w:r>
        <w:t>Additional documentation may be requested for the purpose of income verification, including consent for a credit check.</w:t>
      </w:r>
    </w:p>
    <w:p w14:paraId="0BD90FB3" w14:textId="7A3B72B5" w:rsidR="005B039D" w:rsidRPr="005B13E6" w:rsidRDefault="005B039D" w:rsidP="005B039D">
      <w:pPr>
        <w:pStyle w:val="CCLNumberList"/>
        <w:rPr>
          <w:highlight w:val="yellow"/>
        </w:rPr>
      </w:pPr>
      <w:r w:rsidRPr="005B13E6">
        <w:rPr>
          <w:highlight w:val="yellow"/>
        </w:rPr>
        <w:t xml:space="preserve">[Clarify whether financial information is to be prepared or </w:t>
      </w:r>
      <w:proofErr w:type="gramStart"/>
      <w:r w:rsidRPr="005B13E6">
        <w:rPr>
          <w:highlight w:val="yellow"/>
        </w:rPr>
        <w:t>sent, and</w:t>
      </w:r>
      <w:proofErr w:type="gramEnd"/>
      <w:r w:rsidRPr="005B13E6">
        <w:rPr>
          <w:highlight w:val="yellow"/>
        </w:rPr>
        <w:t xml:space="preserve"> clarify whether the financial information will</w:t>
      </w:r>
      <w:r>
        <w:rPr>
          <w:highlight w:val="yellow"/>
        </w:rPr>
        <w:t xml:space="preserve"> be</w:t>
      </w:r>
      <w:r w:rsidRPr="005B13E6">
        <w:rPr>
          <w:highlight w:val="yellow"/>
        </w:rPr>
        <w:t xml:space="preserve"> separated from the rest.]</w:t>
      </w:r>
    </w:p>
    <w:p w14:paraId="213C056B" w14:textId="77777777" w:rsidR="005B039D" w:rsidRDefault="005B039D" w:rsidP="005B039D">
      <w:pPr>
        <w:rPr>
          <w:rFonts w:eastAsiaTheme="majorEastAsia" w:cstheme="majorBidi"/>
          <w:color w:val="41B6E6"/>
          <w:sz w:val="32"/>
          <w:szCs w:val="32"/>
        </w:rPr>
      </w:pPr>
    </w:p>
    <w:p w14:paraId="16A8A6FA" w14:textId="77777777" w:rsidR="005B039D" w:rsidRDefault="005B039D" w:rsidP="005B039D">
      <w:pPr>
        <w:rPr>
          <w:rFonts w:eastAsiaTheme="majorEastAsia" w:cstheme="majorBidi"/>
          <w:color w:val="41B6E6"/>
          <w:sz w:val="32"/>
          <w:szCs w:val="32"/>
        </w:rPr>
      </w:pPr>
      <w:r>
        <w:br w:type="page"/>
      </w:r>
    </w:p>
    <w:p w14:paraId="2CD66AC5" w14:textId="77777777" w:rsidR="000E6C5C" w:rsidRDefault="000E6C5C">
      <w:pPr>
        <w:spacing w:after="160" w:line="278" w:lineRule="auto"/>
        <w:rPr>
          <w:rFonts w:eastAsiaTheme="majorEastAsia" w:cstheme="majorBidi"/>
          <w:b/>
          <w:color w:val="314673" w:themeColor="text2"/>
          <w:sz w:val="40"/>
          <w:szCs w:val="40"/>
        </w:rPr>
      </w:pPr>
      <w:r>
        <w:lastRenderedPageBreak/>
        <w:br w:type="page"/>
      </w:r>
    </w:p>
    <w:p w14:paraId="14FEB35D" w14:textId="6CFC546B" w:rsidR="005B039D" w:rsidRDefault="005B039D" w:rsidP="005B039D">
      <w:pPr>
        <w:pStyle w:val="Heading1"/>
      </w:pPr>
      <w:r>
        <w:lastRenderedPageBreak/>
        <w:t>Basic Information about [</w:t>
      </w:r>
      <w:r w:rsidR="003F06D0">
        <w:rPr>
          <w:highlight w:val="green"/>
        </w:rPr>
        <w:t>Co-op’s legal name</w:t>
      </w:r>
      <w:r w:rsidRPr="00042905">
        <w:rPr>
          <w:highlight w:val="green"/>
        </w:rPr>
        <w:t>]</w:t>
      </w:r>
    </w:p>
    <w:p w14:paraId="0A33ABB0" w14:textId="6CE97B66" w:rsidR="005B039D" w:rsidRDefault="005B039D" w:rsidP="005B039D">
      <w:r>
        <w:t>Co-ops promote open and voluntary membership, but that doesn’t mean that every co-op will be a good fit for everyone. Please read the following:</w:t>
      </w:r>
    </w:p>
    <w:p w14:paraId="7B4E3B8D" w14:textId="77777777" w:rsidR="005B039D" w:rsidRDefault="005B039D" w:rsidP="005B039D">
      <w:pPr>
        <w:pStyle w:val="Heading2"/>
      </w:pPr>
      <w:r>
        <w:t>Co-op Profile</w:t>
      </w:r>
    </w:p>
    <w:p w14:paraId="7B6E34C4" w14:textId="77777777" w:rsidR="00FA488E" w:rsidRDefault="005B039D" w:rsidP="005B039D">
      <w:r>
        <w:t xml:space="preserve">Our co-op operates </w:t>
      </w:r>
      <w:r w:rsidRPr="0089040B">
        <w:rPr>
          <w:highlight w:val="yellow"/>
        </w:rPr>
        <w:t>[##]</w:t>
      </w:r>
      <w:r>
        <w:t xml:space="preserve"> </w:t>
      </w:r>
      <w:r w:rsidRPr="0089040B">
        <w:rPr>
          <w:highlight w:val="yellow"/>
        </w:rPr>
        <w:t>[townhouse</w:t>
      </w:r>
      <w:r>
        <w:rPr>
          <w:highlight w:val="yellow"/>
        </w:rPr>
        <w:t xml:space="preserve"> |</w:t>
      </w:r>
      <w:r w:rsidRPr="0089040B">
        <w:rPr>
          <w:highlight w:val="yellow"/>
        </w:rPr>
        <w:t xml:space="preserve"> apartment</w:t>
      </w:r>
      <w:r>
        <w:rPr>
          <w:highlight w:val="yellow"/>
        </w:rPr>
        <w:t xml:space="preserve"> |</w:t>
      </w:r>
      <w:r w:rsidRPr="0089040B">
        <w:rPr>
          <w:highlight w:val="yellow"/>
        </w:rPr>
        <w:t xml:space="preserve"> townhouse and apartment</w:t>
      </w:r>
      <w:r>
        <w:rPr>
          <w:highlight w:val="yellow"/>
        </w:rPr>
        <w:t xml:space="preserve"> |</w:t>
      </w:r>
      <w:r w:rsidRPr="0089040B">
        <w:rPr>
          <w:highlight w:val="yellow"/>
        </w:rPr>
        <w:t xml:space="preserve"> duplex]</w:t>
      </w:r>
      <w:r>
        <w:t xml:space="preserve"> homes in </w:t>
      </w:r>
      <w:r w:rsidRPr="0089040B">
        <w:rPr>
          <w:highlight w:val="yellow"/>
        </w:rPr>
        <w:t>[location]</w:t>
      </w:r>
      <w:r>
        <w:t xml:space="preserve">.  We offer </w:t>
      </w:r>
      <w:r w:rsidRPr="0089040B">
        <w:rPr>
          <w:highlight w:val="yellow"/>
        </w:rPr>
        <w:t>[</w:t>
      </w:r>
      <w:r>
        <w:rPr>
          <w:highlight w:val="yellow"/>
        </w:rPr>
        <w:t xml:space="preserve">primarily </w:t>
      </w:r>
      <w:r w:rsidRPr="0089040B">
        <w:rPr>
          <w:highlight w:val="yellow"/>
        </w:rPr>
        <w:t>family-oriented | 55+]</w:t>
      </w:r>
      <w:r>
        <w:t xml:space="preserve"> housing. </w:t>
      </w:r>
      <w:r w:rsidRPr="00216066">
        <w:rPr>
          <w:highlight w:val="yellow"/>
        </w:rPr>
        <w:t>[Schools | community centres]</w:t>
      </w:r>
      <w:r>
        <w:t xml:space="preserve"> in the area include </w:t>
      </w:r>
      <w:r w:rsidRPr="00FA488E">
        <w:rPr>
          <w:highlight w:val="yellow"/>
        </w:rPr>
        <w:t>[examples]</w:t>
      </w:r>
      <w:r>
        <w:t xml:space="preserve">. </w:t>
      </w:r>
    </w:p>
    <w:p w14:paraId="034F8E68" w14:textId="0F4C4135" w:rsidR="005B039D" w:rsidRDefault="005B039D" w:rsidP="005B039D">
      <w:r>
        <w:t xml:space="preserve">We have been part of the community since </w:t>
      </w:r>
      <w:r w:rsidRPr="00043CD3">
        <w:rPr>
          <w:highlight w:val="yellow"/>
        </w:rPr>
        <w:t>[year operations started]</w:t>
      </w:r>
      <w:r>
        <w:t>.</w:t>
      </w:r>
    </w:p>
    <w:p w14:paraId="1E16DAC4" w14:textId="77777777" w:rsidR="005B039D" w:rsidRDefault="005B039D" w:rsidP="005B039D">
      <w:pPr>
        <w:pStyle w:val="Heading2"/>
      </w:pPr>
      <w:r>
        <w:t xml:space="preserve">Summary of Pet Policy  </w:t>
      </w:r>
    </w:p>
    <w:p w14:paraId="6DD34068" w14:textId="77777777" w:rsidR="005B039D" w:rsidRDefault="005B039D" w:rsidP="005B039D">
      <w:r>
        <w:t xml:space="preserve">Members are allowed </w:t>
      </w:r>
      <w:r w:rsidRPr="00481D1B">
        <w:rPr>
          <w:highlight w:val="yellow"/>
        </w:rPr>
        <w:t>up to a total of [two] cats or [two] dogs, or [one] dog and/or [one] cat [and contained animals, such as rabbits or hamsters]</w:t>
      </w:r>
      <w:r>
        <w:t>. Other permissions and restrictions apply as per the co-op’s Pet Policy.</w:t>
      </w:r>
    </w:p>
    <w:p w14:paraId="5C5AD742" w14:textId="77777777" w:rsidR="005B039D" w:rsidRPr="000E6C5C" w:rsidRDefault="005B039D" w:rsidP="005B039D">
      <w:pPr>
        <w:pStyle w:val="Heading2"/>
        <w:rPr>
          <w:highlight w:val="yellow"/>
        </w:rPr>
      </w:pPr>
      <w:r w:rsidRPr="000E6C5C">
        <w:rPr>
          <w:highlight w:val="yellow"/>
        </w:rPr>
        <w:t xml:space="preserve">Smoke-free Housing </w:t>
      </w:r>
    </w:p>
    <w:p w14:paraId="2400D406" w14:textId="77777777" w:rsidR="005B039D" w:rsidRDefault="005B039D" w:rsidP="005B039D">
      <w:r w:rsidRPr="000E6C5C">
        <w:rPr>
          <w:highlight w:val="yellow"/>
        </w:rPr>
        <w:t xml:space="preserve">The co-op operates smoke-free buildings. All floors and units are designated as </w:t>
      </w:r>
      <w:r w:rsidRPr="000E6C5C">
        <w:rPr>
          <w:b/>
          <w:bCs/>
          <w:highlight w:val="yellow"/>
        </w:rPr>
        <w:t>smoke-free</w:t>
      </w:r>
      <w:r w:rsidRPr="000E6C5C">
        <w:rPr>
          <w:highlight w:val="yellow"/>
        </w:rPr>
        <w:t>. Smoking is prohibited everywhere on co-op property, including in all homes, common areas, balconies, and patios. These rules apply to members and to guests. “Smoking” includes vaping and the inhaling, exhaling, burning or ordinary use of any tobacco or other product whose use generates smoke.</w:t>
      </w:r>
    </w:p>
    <w:p w14:paraId="4ED2A3E0" w14:textId="0FC4511F" w:rsidR="005B039D" w:rsidRDefault="005B039D" w:rsidP="005B039D">
      <w:pPr>
        <w:pStyle w:val="Heading2"/>
      </w:pPr>
      <w:r>
        <w:t xml:space="preserve">Share Purchase and Home Options </w:t>
      </w:r>
    </w:p>
    <w:p w14:paraId="01E59CF9" w14:textId="4DEB2AFA" w:rsidR="005B039D" w:rsidRDefault="005B039D" w:rsidP="005B039D">
      <w:r>
        <w:t xml:space="preserve">Co-ops require new members to purchase </w:t>
      </w:r>
      <w:r w:rsidRPr="004D1F49">
        <w:rPr>
          <w:b/>
          <w:bCs/>
        </w:rPr>
        <w:t>shares</w:t>
      </w:r>
      <w:r>
        <w:t xml:space="preserve"> which can be returned when members leave the </w:t>
      </w:r>
      <w:r w:rsidR="00FA488E">
        <w:br/>
      </w:r>
      <w:r>
        <w:t xml:space="preserve">co-op. Our housing co-op requires different share amounts depending on the size of the home the member will be taking. There are also typical minimum </w:t>
      </w:r>
      <w:r w:rsidRPr="004D1F49">
        <w:rPr>
          <w:highlight w:val="yellow"/>
        </w:rPr>
        <w:t>[and maximum]</w:t>
      </w:r>
      <w:r>
        <w:t xml:space="preserve"> household income expectations.</w:t>
      </w:r>
    </w:p>
    <w:tbl>
      <w:tblPr>
        <w:tblStyle w:val="TableGrid"/>
        <w:tblW w:w="0" w:type="auto"/>
        <w:jc w:val="center"/>
        <w:tblLook w:val="0620" w:firstRow="1" w:lastRow="0" w:firstColumn="0" w:lastColumn="0" w:noHBand="1" w:noVBand="1"/>
      </w:tblPr>
      <w:tblGrid>
        <w:gridCol w:w="3397"/>
        <w:gridCol w:w="1701"/>
        <w:gridCol w:w="1701"/>
        <w:gridCol w:w="1701"/>
        <w:gridCol w:w="1701"/>
      </w:tblGrid>
      <w:tr w:rsidR="005B039D" w14:paraId="5677330E" w14:textId="77777777" w:rsidTr="000A17BA">
        <w:trPr>
          <w:jc w:val="center"/>
        </w:trPr>
        <w:tc>
          <w:tcPr>
            <w:tcW w:w="3397" w:type="dxa"/>
            <w:shd w:val="clear" w:color="auto" w:fill="F2F2F2" w:themeFill="background1" w:themeFillShade="F2"/>
          </w:tcPr>
          <w:p w14:paraId="60C3B2B4" w14:textId="77777777" w:rsidR="005B039D" w:rsidRPr="000A17BA" w:rsidRDefault="005B039D" w:rsidP="003450BC">
            <w:pPr>
              <w:jc w:val="center"/>
              <w:rPr>
                <w:b/>
                <w:bCs/>
                <w:sz w:val="20"/>
                <w:szCs w:val="20"/>
              </w:rPr>
            </w:pPr>
            <w:r w:rsidRPr="000A17BA">
              <w:rPr>
                <w:b/>
                <w:bCs/>
                <w:sz w:val="20"/>
                <w:szCs w:val="20"/>
              </w:rPr>
              <w:br/>
              <w:t>Home Type</w:t>
            </w:r>
          </w:p>
        </w:tc>
        <w:tc>
          <w:tcPr>
            <w:tcW w:w="1701" w:type="dxa"/>
            <w:shd w:val="clear" w:color="auto" w:fill="F2F2F2" w:themeFill="background1" w:themeFillShade="F2"/>
          </w:tcPr>
          <w:p w14:paraId="4EAB90B6" w14:textId="7C27ACC0" w:rsidR="005B039D" w:rsidRPr="000A17BA" w:rsidRDefault="005B039D" w:rsidP="003450BC">
            <w:pPr>
              <w:jc w:val="center"/>
              <w:rPr>
                <w:b/>
                <w:bCs/>
                <w:sz w:val="20"/>
                <w:szCs w:val="20"/>
              </w:rPr>
            </w:pPr>
            <w:r w:rsidRPr="000A17BA">
              <w:rPr>
                <w:b/>
                <w:bCs/>
                <w:sz w:val="18"/>
                <w:szCs w:val="18"/>
              </w:rPr>
              <w:t xml:space="preserve">Monthly </w:t>
            </w:r>
            <w:r w:rsidR="000A17BA" w:rsidRPr="000A17BA">
              <w:rPr>
                <w:b/>
                <w:bCs/>
                <w:sz w:val="18"/>
                <w:szCs w:val="18"/>
              </w:rPr>
              <w:t>H</w:t>
            </w:r>
            <w:r w:rsidRPr="000A17BA">
              <w:rPr>
                <w:b/>
                <w:bCs/>
                <w:sz w:val="18"/>
                <w:szCs w:val="18"/>
              </w:rPr>
              <w:t>ousing Charges**</w:t>
            </w:r>
            <w:r w:rsidR="000A17BA">
              <w:rPr>
                <w:b/>
                <w:bCs/>
                <w:sz w:val="20"/>
                <w:szCs w:val="20"/>
              </w:rPr>
              <w:t xml:space="preserve"> </w:t>
            </w:r>
            <w:r w:rsidRPr="000A17BA">
              <w:rPr>
                <w:sz w:val="12"/>
                <w:szCs w:val="12"/>
                <w:highlight w:val="yellow"/>
              </w:rPr>
              <w:t>[date]</w:t>
            </w:r>
          </w:p>
        </w:tc>
        <w:tc>
          <w:tcPr>
            <w:tcW w:w="1701" w:type="dxa"/>
            <w:shd w:val="clear" w:color="auto" w:fill="F2F2F2" w:themeFill="background1" w:themeFillShade="F2"/>
          </w:tcPr>
          <w:p w14:paraId="26DB877C" w14:textId="77777777" w:rsidR="005B039D" w:rsidRPr="000A17BA" w:rsidRDefault="005B039D" w:rsidP="003450BC">
            <w:pPr>
              <w:jc w:val="center"/>
              <w:rPr>
                <w:b/>
                <w:bCs/>
                <w:sz w:val="20"/>
                <w:szCs w:val="20"/>
              </w:rPr>
            </w:pPr>
            <w:r w:rsidRPr="000A17BA">
              <w:rPr>
                <w:b/>
                <w:bCs/>
                <w:sz w:val="20"/>
                <w:szCs w:val="20"/>
              </w:rPr>
              <w:t xml:space="preserve">Cost of </w:t>
            </w:r>
            <w:r w:rsidRPr="000A17BA">
              <w:rPr>
                <w:b/>
                <w:bCs/>
                <w:sz w:val="20"/>
                <w:szCs w:val="20"/>
              </w:rPr>
              <w:br/>
              <w:t>Share Purchase</w:t>
            </w:r>
          </w:p>
        </w:tc>
        <w:tc>
          <w:tcPr>
            <w:tcW w:w="1701" w:type="dxa"/>
            <w:shd w:val="clear" w:color="auto" w:fill="F2F2F2" w:themeFill="background1" w:themeFillShade="F2"/>
          </w:tcPr>
          <w:p w14:paraId="4EE97311" w14:textId="4DDE1E89" w:rsidR="005B039D" w:rsidRPr="000A17BA" w:rsidRDefault="005B039D" w:rsidP="003450BC">
            <w:pPr>
              <w:jc w:val="center"/>
              <w:rPr>
                <w:b/>
                <w:bCs/>
                <w:sz w:val="20"/>
                <w:szCs w:val="20"/>
              </w:rPr>
            </w:pPr>
            <w:r w:rsidRPr="000A17BA">
              <w:rPr>
                <w:b/>
                <w:bCs/>
                <w:sz w:val="20"/>
                <w:szCs w:val="20"/>
              </w:rPr>
              <w:t xml:space="preserve">Minimum Income </w:t>
            </w:r>
            <w:r w:rsidRPr="000A17BA">
              <w:rPr>
                <w:sz w:val="20"/>
                <w:szCs w:val="20"/>
              </w:rPr>
              <w:t>(/yr)</w:t>
            </w:r>
          </w:p>
        </w:tc>
        <w:tc>
          <w:tcPr>
            <w:tcW w:w="1701" w:type="dxa"/>
            <w:shd w:val="clear" w:color="auto" w:fill="F2F2F2" w:themeFill="background1" w:themeFillShade="F2"/>
          </w:tcPr>
          <w:p w14:paraId="6CF036E7" w14:textId="5D464CC7" w:rsidR="005B039D" w:rsidRPr="000A17BA" w:rsidRDefault="005B039D" w:rsidP="003450BC">
            <w:pPr>
              <w:jc w:val="center"/>
              <w:rPr>
                <w:b/>
                <w:bCs/>
                <w:sz w:val="20"/>
                <w:szCs w:val="20"/>
              </w:rPr>
            </w:pPr>
            <w:r w:rsidRPr="000A17BA">
              <w:rPr>
                <w:b/>
                <w:bCs/>
                <w:sz w:val="20"/>
                <w:szCs w:val="20"/>
              </w:rPr>
              <w:t xml:space="preserve">Maximum Income </w:t>
            </w:r>
            <w:r w:rsidRPr="000A17BA">
              <w:rPr>
                <w:sz w:val="20"/>
                <w:szCs w:val="20"/>
              </w:rPr>
              <w:t>(/yr)</w:t>
            </w:r>
          </w:p>
        </w:tc>
      </w:tr>
      <w:tr w:rsidR="00FA488E" w14:paraId="5269CA65" w14:textId="77777777" w:rsidTr="000A17BA">
        <w:trPr>
          <w:trHeight w:val="387"/>
          <w:jc w:val="center"/>
        </w:trPr>
        <w:tc>
          <w:tcPr>
            <w:tcW w:w="3397" w:type="dxa"/>
          </w:tcPr>
          <w:p w14:paraId="35EE72BC" w14:textId="3E2B8056" w:rsidR="00FA488E" w:rsidRPr="000A17BA" w:rsidRDefault="00FA488E" w:rsidP="00FA488E">
            <w:pPr>
              <w:rPr>
                <w:sz w:val="20"/>
                <w:szCs w:val="20"/>
                <w:highlight w:val="yellow"/>
              </w:rPr>
            </w:pPr>
            <w:r w:rsidRPr="000A17BA">
              <w:rPr>
                <w:sz w:val="20"/>
                <w:szCs w:val="20"/>
                <w:highlight w:val="yellow"/>
              </w:rPr>
              <w:t>Studio</w:t>
            </w:r>
            <w:r w:rsidR="000A17BA">
              <w:rPr>
                <w:sz w:val="20"/>
                <w:szCs w:val="20"/>
                <w:highlight w:val="yellow"/>
              </w:rPr>
              <w:t xml:space="preserve"> </w:t>
            </w:r>
            <w:r w:rsidRPr="000A17BA">
              <w:rPr>
                <w:sz w:val="14"/>
                <w:szCs w:val="14"/>
                <w:highlight w:val="yellow"/>
              </w:rPr>
              <w:t>[range of typical areas]</w:t>
            </w:r>
          </w:p>
        </w:tc>
        <w:tc>
          <w:tcPr>
            <w:tcW w:w="1701" w:type="dxa"/>
          </w:tcPr>
          <w:p w14:paraId="17B45730" w14:textId="7212ADDC" w:rsidR="00FA488E" w:rsidRPr="000A17BA" w:rsidRDefault="00FA488E" w:rsidP="00FA488E">
            <w:pPr>
              <w:jc w:val="right"/>
              <w:rPr>
                <w:sz w:val="16"/>
                <w:szCs w:val="16"/>
              </w:rPr>
            </w:pPr>
            <w:r w:rsidRPr="000A17BA">
              <w:rPr>
                <w:sz w:val="16"/>
                <w:szCs w:val="16"/>
                <w:highlight w:val="yellow"/>
              </w:rPr>
              <w:t>[fill in, delete rows that don’t apply]</w:t>
            </w:r>
            <w:r w:rsidRPr="000A17BA">
              <w:rPr>
                <w:sz w:val="16"/>
                <w:szCs w:val="16"/>
              </w:rPr>
              <w:t xml:space="preserve"> </w:t>
            </w:r>
          </w:p>
        </w:tc>
        <w:tc>
          <w:tcPr>
            <w:tcW w:w="1701" w:type="dxa"/>
          </w:tcPr>
          <w:p w14:paraId="7C818B73" w14:textId="07AB9409" w:rsidR="00FA488E" w:rsidRPr="000A17BA" w:rsidRDefault="00FA488E" w:rsidP="00FA488E">
            <w:pPr>
              <w:jc w:val="right"/>
              <w:rPr>
                <w:sz w:val="16"/>
                <w:szCs w:val="16"/>
              </w:rPr>
            </w:pPr>
            <w:r w:rsidRPr="000A17BA">
              <w:rPr>
                <w:sz w:val="16"/>
                <w:szCs w:val="16"/>
                <w:highlight w:val="yellow"/>
              </w:rPr>
              <w:t>[fill in, delete rows that don’t apply]</w:t>
            </w:r>
            <w:r w:rsidRPr="000A17BA">
              <w:rPr>
                <w:sz w:val="16"/>
                <w:szCs w:val="16"/>
              </w:rPr>
              <w:t xml:space="preserve"> </w:t>
            </w:r>
          </w:p>
        </w:tc>
        <w:tc>
          <w:tcPr>
            <w:tcW w:w="1701" w:type="dxa"/>
          </w:tcPr>
          <w:p w14:paraId="10CFB1C4" w14:textId="49370595" w:rsidR="00FA488E" w:rsidRPr="000A17BA" w:rsidRDefault="00FA488E" w:rsidP="00FA488E">
            <w:pPr>
              <w:jc w:val="right"/>
              <w:rPr>
                <w:sz w:val="16"/>
                <w:szCs w:val="16"/>
              </w:rPr>
            </w:pPr>
            <w:r w:rsidRPr="000A17BA">
              <w:rPr>
                <w:sz w:val="16"/>
                <w:szCs w:val="16"/>
                <w:highlight w:val="yellow"/>
              </w:rPr>
              <w:t>[fill in, delete rows that don’t apply]</w:t>
            </w:r>
            <w:r w:rsidRPr="000A17BA">
              <w:rPr>
                <w:sz w:val="16"/>
                <w:szCs w:val="16"/>
              </w:rPr>
              <w:t xml:space="preserve"> </w:t>
            </w:r>
          </w:p>
        </w:tc>
        <w:tc>
          <w:tcPr>
            <w:tcW w:w="1701" w:type="dxa"/>
          </w:tcPr>
          <w:p w14:paraId="0AE370C4" w14:textId="15F530AF" w:rsidR="00FA488E" w:rsidRPr="000A17BA" w:rsidRDefault="00FA488E" w:rsidP="00FA488E">
            <w:pPr>
              <w:jc w:val="right"/>
              <w:rPr>
                <w:sz w:val="16"/>
                <w:szCs w:val="16"/>
              </w:rPr>
            </w:pPr>
            <w:r w:rsidRPr="000A17BA">
              <w:rPr>
                <w:sz w:val="16"/>
                <w:szCs w:val="16"/>
                <w:highlight w:val="yellow"/>
              </w:rPr>
              <w:t>[fill in, delete rows that don’t apply]</w:t>
            </w:r>
            <w:r w:rsidRPr="000A17BA">
              <w:rPr>
                <w:sz w:val="16"/>
                <w:szCs w:val="16"/>
              </w:rPr>
              <w:t xml:space="preserve"> </w:t>
            </w:r>
          </w:p>
        </w:tc>
      </w:tr>
      <w:tr w:rsidR="00FA488E" w14:paraId="7813BB25" w14:textId="77777777" w:rsidTr="000A17BA">
        <w:trPr>
          <w:jc w:val="center"/>
        </w:trPr>
        <w:tc>
          <w:tcPr>
            <w:tcW w:w="3397" w:type="dxa"/>
          </w:tcPr>
          <w:p w14:paraId="3F867190" w14:textId="336CBCCF" w:rsidR="00FA488E" w:rsidRPr="000A17BA" w:rsidRDefault="00FA488E" w:rsidP="00FA488E">
            <w:pPr>
              <w:rPr>
                <w:sz w:val="20"/>
                <w:szCs w:val="20"/>
                <w:highlight w:val="yellow"/>
              </w:rPr>
            </w:pPr>
            <w:r w:rsidRPr="000A17BA">
              <w:rPr>
                <w:sz w:val="20"/>
                <w:szCs w:val="20"/>
                <w:highlight w:val="yellow"/>
              </w:rPr>
              <w:t>One-bedroom</w:t>
            </w:r>
            <w:r w:rsidR="000A17BA">
              <w:rPr>
                <w:sz w:val="20"/>
                <w:szCs w:val="20"/>
                <w:highlight w:val="yellow"/>
              </w:rPr>
              <w:t xml:space="preserve"> </w:t>
            </w:r>
            <w:r w:rsidRPr="000A17BA">
              <w:rPr>
                <w:sz w:val="14"/>
                <w:szCs w:val="14"/>
                <w:highlight w:val="yellow"/>
              </w:rPr>
              <w:t>[range of typical areas]</w:t>
            </w:r>
          </w:p>
        </w:tc>
        <w:tc>
          <w:tcPr>
            <w:tcW w:w="1701" w:type="dxa"/>
          </w:tcPr>
          <w:p w14:paraId="23BF783B" w14:textId="77777777" w:rsidR="00FA488E" w:rsidRPr="000A17BA" w:rsidRDefault="00FA488E" w:rsidP="00FA488E">
            <w:pPr>
              <w:jc w:val="right"/>
              <w:rPr>
                <w:sz w:val="20"/>
                <w:szCs w:val="20"/>
              </w:rPr>
            </w:pPr>
          </w:p>
        </w:tc>
        <w:tc>
          <w:tcPr>
            <w:tcW w:w="1701" w:type="dxa"/>
          </w:tcPr>
          <w:p w14:paraId="03743DE3" w14:textId="77777777" w:rsidR="00FA488E" w:rsidRPr="000A17BA" w:rsidRDefault="00FA488E" w:rsidP="00FA488E">
            <w:pPr>
              <w:rPr>
                <w:sz w:val="20"/>
                <w:szCs w:val="20"/>
              </w:rPr>
            </w:pPr>
          </w:p>
        </w:tc>
        <w:tc>
          <w:tcPr>
            <w:tcW w:w="1701" w:type="dxa"/>
          </w:tcPr>
          <w:p w14:paraId="1D76E7C3" w14:textId="77777777" w:rsidR="00FA488E" w:rsidRPr="000A17BA" w:rsidRDefault="00FA488E" w:rsidP="00FA488E">
            <w:pPr>
              <w:rPr>
                <w:sz w:val="20"/>
                <w:szCs w:val="20"/>
              </w:rPr>
            </w:pPr>
          </w:p>
        </w:tc>
        <w:tc>
          <w:tcPr>
            <w:tcW w:w="1701" w:type="dxa"/>
          </w:tcPr>
          <w:p w14:paraId="75A5E373" w14:textId="77777777" w:rsidR="00FA488E" w:rsidRPr="000A17BA" w:rsidRDefault="00FA488E" w:rsidP="00FA488E">
            <w:pPr>
              <w:rPr>
                <w:sz w:val="20"/>
                <w:szCs w:val="20"/>
              </w:rPr>
            </w:pPr>
          </w:p>
        </w:tc>
      </w:tr>
      <w:tr w:rsidR="00FA488E" w14:paraId="56091AF6" w14:textId="77777777" w:rsidTr="000A17BA">
        <w:trPr>
          <w:jc w:val="center"/>
        </w:trPr>
        <w:tc>
          <w:tcPr>
            <w:tcW w:w="3397" w:type="dxa"/>
          </w:tcPr>
          <w:p w14:paraId="27FF6AC3" w14:textId="68C54A7C" w:rsidR="00FA488E" w:rsidRPr="000A17BA" w:rsidRDefault="00FA488E" w:rsidP="00FA488E">
            <w:pPr>
              <w:rPr>
                <w:sz w:val="20"/>
                <w:szCs w:val="20"/>
                <w:highlight w:val="yellow"/>
              </w:rPr>
            </w:pPr>
            <w:r w:rsidRPr="000A17BA">
              <w:rPr>
                <w:sz w:val="20"/>
                <w:szCs w:val="20"/>
                <w:highlight w:val="yellow"/>
              </w:rPr>
              <w:t>Two-bedroom</w:t>
            </w:r>
            <w:r w:rsidR="000A17BA">
              <w:rPr>
                <w:sz w:val="20"/>
                <w:szCs w:val="20"/>
                <w:highlight w:val="yellow"/>
              </w:rPr>
              <w:t xml:space="preserve"> </w:t>
            </w:r>
            <w:r w:rsidRPr="000A17BA">
              <w:rPr>
                <w:sz w:val="14"/>
                <w:szCs w:val="14"/>
                <w:highlight w:val="yellow"/>
              </w:rPr>
              <w:t>[range of typical areas]</w:t>
            </w:r>
          </w:p>
        </w:tc>
        <w:tc>
          <w:tcPr>
            <w:tcW w:w="1701" w:type="dxa"/>
          </w:tcPr>
          <w:p w14:paraId="0CAF791C" w14:textId="77777777" w:rsidR="00FA488E" w:rsidRPr="000A17BA" w:rsidRDefault="00FA488E" w:rsidP="00FA488E">
            <w:pPr>
              <w:jc w:val="right"/>
              <w:rPr>
                <w:sz w:val="20"/>
                <w:szCs w:val="20"/>
              </w:rPr>
            </w:pPr>
          </w:p>
        </w:tc>
        <w:tc>
          <w:tcPr>
            <w:tcW w:w="1701" w:type="dxa"/>
          </w:tcPr>
          <w:p w14:paraId="42C5D87A" w14:textId="77777777" w:rsidR="00FA488E" w:rsidRPr="000A17BA" w:rsidRDefault="00FA488E" w:rsidP="00FA488E">
            <w:pPr>
              <w:rPr>
                <w:sz w:val="20"/>
                <w:szCs w:val="20"/>
              </w:rPr>
            </w:pPr>
          </w:p>
        </w:tc>
        <w:tc>
          <w:tcPr>
            <w:tcW w:w="1701" w:type="dxa"/>
          </w:tcPr>
          <w:p w14:paraId="3B0E87BA" w14:textId="77777777" w:rsidR="00FA488E" w:rsidRPr="000A17BA" w:rsidRDefault="00FA488E" w:rsidP="00FA488E">
            <w:pPr>
              <w:rPr>
                <w:sz w:val="20"/>
                <w:szCs w:val="20"/>
              </w:rPr>
            </w:pPr>
          </w:p>
        </w:tc>
        <w:tc>
          <w:tcPr>
            <w:tcW w:w="1701" w:type="dxa"/>
          </w:tcPr>
          <w:p w14:paraId="3779C862" w14:textId="77777777" w:rsidR="00FA488E" w:rsidRPr="000A17BA" w:rsidRDefault="00FA488E" w:rsidP="00FA488E">
            <w:pPr>
              <w:rPr>
                <w:sz w:val="20"/>
                <w:szCs w:val="20"/>
              </w:rPr>
            </w:pPr>
          </w:p>
        </w:tc>
      </w:tr>
      <w:tr w:rsidR="00FA488E" w14:paraId="0A487DF2" w14:textId="77777777" w:rsidTr="000A17BA">
        <w:trPr>
          <w:jc w:val="center"/>
        </w:trPr>
        <w:tc>
          <w:tcPr>
            <w:tcW w:w="3397" w:type="dxa"/>
          </w:tcPr>
          <w:p w14:paraId="365C3485" w14:textId="415CDBCA" w:rsidR="00FA488E" w:rsidRPr="000A17BA" w:rsidRDefault="00FA488E" w:rsidP="00FA488E">
            <w:pPr>
              <w:rPr>
                <w:sz w:val="20"/>
                <w:szCs w:val="20"/>
                <w:highlight w:val="yellow"/>
              </w:rPr>
            </w:pPr>
            <w:r w:rsidRPr="000A17BA">
              <w:rPr>
                <w:sz w:val="20"/>
                <w:szCs w:val="20"/>
                <w:highlight w:val="yellow"/>
              </w:rPr>
              <w:t>Three-bedroom</w:t>
            </w:r>
            <w:r w:rsidR="000A17BA">
              <w:rPr>
                <w:sz w:val="20"/>
                <w:szCs w:val="20"/>
                <w:highlight w:val="yellow"/>
              </w:rPr>
              <w:t xml:space="preserve"> </w:t>
            </w:r>
            <w:r w:rsidRPr="000A17BA">
              <w:rPr>
                <w:sz w:val="14"/>
                <w:szCs w:val="14"/>
                <w:highlight w:val="yellow"/>
              </w:rPr>
              <w:t>[range of typical areas]</w:t>
            </w:r>
          </w:p>
        </w:tc>
        <w:tc>
          <w:tcPr>
            <w:tcW w:w="1701" w:type="dxa"/>
          </w:tcPr>
          <w:p w14:paraId="0A57B467" w14:textId="77777777" w:rsidR="00FA488E" w:rsidRPr="000A17BA" w:rsidRDefault="00FA488E" w:rsidP="00FA488E">
            <w:pPr>
              <w:jc w:val="right"/>
              <w:rPr>
                <w:sz w:val="20"/>
                <w:szCs w:val="20"/>
              </w:rPr>
            </w:pPr>
          </w:p>
        </w:tc>
        <w:tc>
          <w:tcPr>
            <w:tcW w:w="1701" w:type="dxa"/>
          </w:tcPr>
          <w:p w14:paraId="61B07DFA" w14:textId="77777777" w:rsidR="00FA488E" w:rsidRPr="000A17BA" w:rsidRDefault="00FA488E" w:rsidP="00FA488E">
            <w:pPr>
              <w:rPr>
                <w:sz w:val="20"/>
                <w:szCs w:val="20"/>
              </w:rPr>
            </w:pPr>
          </w:p>
        </w:tc>
        <w:tc>
          <w:tcPr>
            <w:tcW w:w="1701" w:type="dxa"/>
          </w:tcPr>
          <w:p w14:paraId="4ADDC041" w14:textId="77777777" w:rsidR="00FA488E" w:rsidRPr="000A17BA" w:rsidRDefault="00FA488E" w:rsidP="00FA488E">
            <w:pPr>
              <w:rPr>
                <w:sz w:val="20"/>
                <w:szCs w:val="20"/>
              </w:rPr>
            </w:pPr>
          </w:p>
        </w:tc>
        <w:tc>
          <w:tcPr>
            <w:tcW w:w="1701" w:type="dxa"/>
          </w:tcPr>
          <w:p w14:paraId="38254EB0" w14:textId="77777777" w:rsidR="00FA488E" w:rsidRPr="000A17BA" w:rsidRDefault="00FA488E" w:rsidP="00FA488E">
            <w:pPr>
              <w:rPr>
                <w:sz w:val="20"/>
                <w:szCs w:val="20"/>
              </w:rPr>
            </w:pPr>
          </w:p>
        </w:tc>
      </w:tr>
      <w:tr w:rsidR="00FA488E" w14:paraId="7AD5FDC9" w14:textId="77777777" w:rsidTr="000A17BA">
        <w:trPr>
          <w:jc w:val="center"/>
        </w:trPr>
        <w:tc>
          <w:tcPr>
            <w:tcW w:w="3397" w:type="dxa"/>
          </w:tcPr>
          <w:p w14:paraId="1A1475BF" w14:textId="39729BEC" w:rsidR="00FA488E" w:rsidRPr="000A17BA" w:rsidRDefault="00FA488E" w:rsidP="00FA488E">
            <w:pPr>
              <w:rPr>
                <w:sz w:val="20"/>
                <w:szCs w:val="20"/>
                <w:highlight w:val="yellow"/>
              </w:rPr>
            </w:pPr>
            <w:r w:rsidRPr="000A17BA">
              <w:rPr>
                <w:sz w:val="20"/>
                <w:szCs w:val="20"/>
                <w:highlight w:val="yellow"/>
              </w:rPr>
              <w:t>Four-bedroom</w:t>
            </w:r>
            <w:r w:rsidR="000A17BA">
              <w:rPr>
                <w:sz w:val="20"/>
                <w:szCs w:val="20"/>
                <w:highlight w:val="yellow"/>
              </w:rPr>
              <w:t xml:space="preserve"> </w:t>
            </w:r>
            <w:r w:rsidRPr="000A17BA">
              <w:rPr>
                <w:sz w:val="14"/>
                <w:szCs w:val="14"/>
                <w:highlight w:val="yellow"/>
              </w:rPr>
              <w:t>[range of typical areas]</w:t>
            </w:r>
          </w:p>
        </w:tc>
        <w:tc>
          <w:tcPr>
            <w:tcW w:w="1701" w:type="dxa"/>
          </w:tcPr>
          <w:p w14:paraId="1DF5E925" w14:textId="77777777" w:rsidR="00FA488E" w:rsidRPr="000A17BA" w:rsidRDefault="00FA488E" w:rsidP="00FA488E">
            <w:pPr>
              <w:jc w:val="right"/>
              <w:rPr>
                <w:sz w:val="20"/>
                <w:szCs w:val="20"/>
              </w:rPr>
            </w:pPr>
          </w:p>
        </w:tc>
        <w:tc>
          <w:tcPr>
            <w:tcW w:w="1701" w:type="dxa"/>
          </w:tcPr>
          <w:p w14:paraId="7DFDF23A" w14:textId="77777777" w:rsidR="00FA488E" w:rsidRPr="000A17BA" w:rsidRDefault="00FA488E" w:rsidP="00FA488E">
            <w:pPr>
              <w:rPr>
                <w:sz w:val="20"/>
                <w:szCs w:val="20"/>
              </w:rPr>
            </w:pPr>
          </w:p>
        </w:tc>
        <w:tc>
          <w:tcPr>
            <w:tcW w:w="1701" w:type="dxa"/>
          </w:tcPr>
          <w:p w14:paraId="12428758" w14:textId="77777777" w:rsidR="00FA488E" w:rsidRPr="000A17BA" w:rsidRDefault="00FA488E" w:rsidP="00FA488E">
            <w:pPr>
              <w:rPr>
                <w:sz w:val="20"/>
                <w:szCs w:val="20"/>
              </w:rPr>
            </w:pPr>
          </w:p>
        </w:tc>
        <w:tc>
          <w:tcPr>
            <w:tcW w:w="1701" w:type="dxa"/>
          </w:tcPr>
          <w:p w14:paraId="1D4F0094" w14:textId="77777777" w:rsidR="00FA488E" w:rsidRPr="000A17BA" w:rsidRDefault="00FA488E" w:rsidP="00FA488E">
            <w:pPr>
              <w:rPr>
                <w:sz w:val="20"/>
                <w:szCs w:val="20"/>
              </w:rPr>
            </w:pPr>
          </w:p>
        </w:tc>
      </w:tr>
    </w:tbl>
    <w:p w14:paraId="7E7607EB" w14:textId="77777777" w:rsidR="005B039D" w:rsidRPr="00E02E47" w:rsidRDefault="005B039D" w:rsidP="005B039D">
      <w:pPr>
        <w:rPr>
          <w:sz w:val="16"/>
          <w:szCs w:val="16"/>
        </w:rPr>
      </w:pPr>
      <w:r>
        <w:rPr>
          <w:sz w:val="16"/>
          <w:szCs w:val="16"/>
        </w:rPr>
        <w:br/>
      </w:r>
      <w:r w:rsidRPr="00E02E47">
        <w:rPr>
          <w:sz w:val="16"/>
          <w:szCs w:val="16"/>
        </w:rPr>
        <w:t>* Monthly housing charges and share purchase to be updated every year and might be changed till day of acceptance to the co-op.</w:t>
      </w:r>
      <w:r>
        <w:rPr>
          <w:sz w:val="16"/>
          <w:szCs w:val="16"/>
        </w:rPr>
        <w:br/>
      </w:r>
      <w:r w:rsidRPr="00ED7B25">
        <w:rPr>
          <w:sz w:val="16"/>
          <w:szCs w:val="16"/>
          <w:highlight w:val="yellow"/>
        </w:rPr>
        <w:t>** Housing charges</w:t>
      </w:r>
      <w:r w:rsidRPr="00ED7B25">
        <w:rPr>
          <w:b/>
          <w:bCs/>
          <w:sz w:val="16"/>
          <w:szCs w:val="16"/>
          <w:highlight w:val="yellow"/>
        </w:rPr>
        <w:t xml:space="preserve"> do not include utilities</w:t>
      </w:r>
      <w:r w:rsidRPr="00ED7B25">
        <w:rPr>
          <w:sz w:val="16"/>
          <w:szCs w:val="16"/>
          <w:highlight w:val="yellow"/>
        </w:rPr>
        <w:t>.</w:t>
      </w:r>
    </w:p>
    <w:p w14:paraId="733EDBDB" w14:textId="77777777" w:rsidR="005B039D" w:rsidRDefault="005B039D" w:rsidP="005B039D">
      <w:pPr>
        <w:pStyle w:val="Heading1"/>
      </w:pPr>
      <w:r>
        <w:lastRenderedPageBreak/>
        <w:t>Primary Application</w:t>
      </w:r>
    </w:p>
    <w:p w14:paraId="4D854869" w14:textId="77777777" w:rsidR="005B039D" w:rsidRPr="00DE09C4" w:rsidRDefault="005B039D" w:rsidP="005B039D">
      <w:pPr>
        <w:pStyle w:val="Heading2"/>
      </w:pPr>
      <w:r>
        <w:t xml:space="preserve">Applicant Contact Information </w:t>
      </w:r>
      <w:r w:rsidRPr="0048247D">
        <w:rPr>
          <w:sz w:val="20"/>
          <w:szCs w:val="20"/>
        </w:rPr>
        <w:t>(photo ID will be required later)</w:t>
      </w:r>
    </w:p>
    <w:tbl>
      <w:tblPr>
        <w:tblStyle w:val="TableGrid"/>
        <w:tblW w:w="0" w:type="auto"/>
        <w:jc w:val="center"/>
        <w:tblLook w:val="04A0" w:firstRow="1" w:lastRow="0" w:firstColumn="1" w:lastColumn="0" w:noHBand="0" w:noVBand="1"/>
      </w:tblPr>
      <w:tblGrid>
        <w:gridCol w:w="1696"/>
        <w:gridCol w:w="851"/>
        <w:gridCol w:w="3544"/>
        <w:gridCol w:w="1805"/>
        <w:gridCol w:w="1454"/>
      </w:tblGrid>
      <w:tr w:rsidR="005B039D" w14:paraId="726DF860" w14:textId="77777777" w:rsidTr="000A17BA">
        <w:trPr>
          <w:trHeight w:val="730"/>
          <w:jc w:val="center"/>
        </w:trPr>
        <w:tc>
          <w:tcPr>
            <w:tcW w:w="2547" w:type="dxa"/>
            <w:gridSpan w:val="2"/>
            <w:shd w:val="clear" w:color="auto" w:fill="F2F2F2" w:themeFill="background1" w:themeFillShade="F2"/>
          </w:tcPr>
          <w:p w14:paraId="0D37B4B2" w14:textId="23CC5DFF" w:rsidR="006E76CC" w:rsidRPr="001A4984" w:rsidRDefault="005B039D" w:rsidP="000E6C5C">
            <w:pPr>
              <w:rPr>
                <w:b/>
                <w:bCs/>
              </w:rPr>
            </w:pPr>
            <w:r w:rsidRPr="001A4984">
              <w:rPr>
                <w:b/>
                <w:bCs/>
              </w:rPr>
              <w:t xml:space="preserve">Preferred </w:t>
            </w:r>
            <w:r>
              <w:rPr>
                <w:b/>
                <w:bCs/>
              </w:rPr>
              <w:t>p</w:t>
            </w:r>
            <w:r w:rsidRPr="001A4984">
              <w:rPr>
                <w:b/>
                <w:bCs/>
              </w:rPr>
              <w:t>ronouns</w:t>
            </w:r>
            <w:r>
              <w:rPr>
                <w:b/>
                <w:bCs/>
              </w:rPr>
              <w:t xml:space="preserve"> </w:t>
            </w:r>
            <w:r w:rsidRPr="0095258E">
              <w:rPr>
                <w:sz w:val="18"/>
                <w:szCs w:val="18"/>
              </w:rPr>
              <w:t>(optional)</w:t>
            </w:r>
          </w:p>
        </w:tc>
        <w:tc>
          <w:tcPr>
            <w:tcW w:w="3544" w:type="dxa"/>
            <w:shd w:val="clear" w:color="auto" w:fill="F2F2F2" w:themeFill="background1" w:themeFillShade="F2"/>
          </w:tcPr>
          <w:p w14:paraId="2D1BCE42" w14:textId="77777777" w:rsidR="005B039D" w:rsidRPr="001A4984" w:rsidRDefault="005B039D" w:rsidP="003450BC">
            <w:pPr>
              <w:rPr>
                <w:b/>
                <w:bCs/>
              </w:rPr>
            </w:pPr>
            <w:r w:rsidRPr="001A4984">
              <w:rPr>
                <w:b/>
                <w:bCs/>
              </w:rPr>
              <w:t xml:space="preserve">First </w:t>
            </w:r>
            <w:r w:rsidRPr="0095258E">
              <w:t>(given)</w:t>
            </w:r>
            <w:r w:rsidRPr="001A4984">
              <w:rPr>
                <w:b/>
                <w:bCs/>
              </w:rPr>
              <w:t xml:space="preserve"> </w:t>
            </w:r>
            <w:r>
              <w:rPr>
                <w:b/>
                <w:bCs/>
              </w:rPr>
              <w:t>n</w:t>
            </w:r>
            <w:r w:rsidRPr="001A4984">
              <w:rPr>
                <w:b/>
                <w:bCs/>
              </w:rPr>
              <w:t>ame</w:t>
            </w:r>
          </w:p>
        </w:tc>
        <w:tc>
          <w:tcPr>
            <w:tcW w:w="3259" w:type="dxa"/>
            <w:gridSpan w:val="2"/>
            <w:shd w:val="clear" w:color="auto" w:fill="F2F2F2" w:themeFill="background1" w:themeFillShade="F2"/>
          </w:tcPr>
          <w:p w14:paraId="1EC4794B" w14:textId="77777777" w:rsidR="005B039D" w:rsidRPr="001A4984" w:rsidRDefault="005B039D" w:rsidP="003450BC">
            <w:pPr>
              <w:rPr>
                <w:b/>
                <w:bCs/>
              </w:rPr>
            </w:pPr>
            <w:r w:rsidRPr="001A4984">
              <w:rPr>
                <w:b/>
                <w:bCs/>
              </w:rPr>
              <w:t xml:space="preserve">Last </w:t>
            </w:r>
            <w:r w:rsidRPr="0095258E">
              <w:t>(family)</w:t>
            </w:r>
            <w:r w:rsidRPr="001A4984">
              <w:rPr>
                <w:b/>
                <w:bCs/>
              </w:rPr>
              <w:t xml:space="preserve"> </w:t>
            </w:r>
            <w:r>
              <w:rPr>
                <w:b/>
                <w:bCs/>
              </w:rPr>
              <w:t>n</w:t>
            </w:r>
            <w:r w:rsidRPr="001A4984">
              <w:rPr>
                <w:b/>
                <w:bCs/>
              </w:rPr>
              <w:t>ame</w:t>
            </w:r>
          </w:p>
        </w:tc>
      </w:tr>
      <w:tr w:rsidR="005B039D" w14:paraId="0FD50E61" w14:textId="77777777" w:rsidTr="001F2291">
        <w:trPr>
          <w:trHeight w:val="454"/>
          <w:jc w:val="center"/>
        </w:trPr>
        <w:tc>
          <w:tcPr>
            <w:tcW w:w="2547" w:type="dxa"/>
            <w:gridSpan w:val="2"/>
          </w:tcPr>
          <w:p w14:paraId="7FDE7BAC" w14:textId="77777777" w:rsidR="000E6C5C" w:rsidRDefault="000E6C5C" w:rsidP="003450BC"/>
        </w:tc>
        <w:tc>
          <w:tcPr>
            <w:tcW w:w="3544" w:type="dxa"/>
          </w:tcPr>
          <w:p w14:paraId="153B7EFB" w14:textId="77777777" w:rsidR="005B039D" w:rsidRDefault="005B039D" w:rsidP="003450BC"/>
        </w:tc>
        <w:tc>
          <w:tcPr>
            <w:tcW w:w="3259" w:type="dxa"/>
            <w:gridSpan w:val="2"/>
          </w:tcPr>
          <w:p w14:paraId="268322A6" w14:textId="77777777" w:rsidR="005B039D" w:rsidRDefault="005B039D" w:rsidP="003450BC"/>
        </w:tc>
      </w:tr>
      <w:tr w:rsidR="005B039D" w14:paraId="759E68B5" w14:textId="77777777" w:rsidTr="001F2291">
        <w:trPr>
          <w:trHeight w:val="454"/>
          <w:jc w:val="center"/>
        </w:trPr>
        <w:tc>
          <w:tcPr>
            <w:tcW w:w="2547" w:type="dxa"/>
            <w:gridSpan w:val="2"/>
            <w:shd w:val="clear" w:color="auto" w:fill="F2F2F2" w:themeFill="background1" w:themeFillShade="F2"/>
          </w:tcPr>
          <w:p w14:paraId="7B954B11" w14:textId="77777777" w:rsidR="005B039D" w:rsidRDefault="005B039D" w:rsidP="003450BC">
            <w:pPr>
              <w:jc w:val="right"/>
            </w:pPr>
            <w:r w:rsidRPr="001A4984">
              <w:rPr>
                <w:b/>
                <w:bCs/>
              </w:rPr>
              <w:t>Email address</w:t>
            </w:r>
          </w:p>
        </w:tc>
        <w:tc>
          <w:tcPr>
            <w:tcW w:w="6803" w:type="dxa"/>
            <w:gridSpan w:val="3"/>
          </w:tcPr>
          <w:p w14:paraId="296DD558" w14:textId="77777777" w:rsidR="005B039D" w:rsidRPr="00067503" w:rsidRDefault="005B039D" w:rsidP="003450BC"/>
        </w:tc>
      </w:tr>
      <w:tr w:rsidR="005B039D" w14:paraId="460103B5" w14:textId="77777777" w:rsidTr="001F2291">
        <w:trPr>
          <w:trHeight w:val="454"/>
          <w:jc w:val="center"/>
        </w:trPr>
        <w:tc>
          <w:tcPr>
            <w:tcW w:w="2547" w:type="dxa"/>
            <w:gridSpan w:val="2"/>
            <w:shd w:val="clear" w:color="auto" w:fill="F2F2F2" w:themeFill="background1" w:themeFillShade="F2"/>
          </w:tcPr>
          <w:p w14:paraId="5923DC7E" w14:textId="77777777" w:rsidR="005B039D" w:rsidRPr="000F448E" w:rsidRDefault="005B039D" w:rsidP="003450BC">
            <w:pPr>
              <w:jc w:val="right"/>
              <w:rPr>
                <w:b/>
                <w:bCs/>
              </w:rPr>
            </w:pPr>
            <w:r w:rsidRPr="000F448E">
              <w:rPr>
                <w:b/>
                <w:bCs/>
              </w:rPr>
              <w:t xml:space="preserve">Street </w:t>
            </w:r>
            <w:r>
              <w:rPr>
                <w:b/>
                <w:bCs/>
              </w:rPr>
              <w:t>a</w:t>
            </w:r>
            <w:r w:rsidRPr="000F448E">
              <w:rPr>
                <w:b/>
                <w:bCs/>
              </w:rPr>
              <w:t>ddress</w:t>
            </w:r>
          </w:p>
        </w:tc>
        <w:tc>
          <w:tcPr>
            <w:tcW w:w="6803" w:type="dxa"/>
            <w:gridSpan w:val="3"/>
          </w:tcPr>
          <w:p w14:paraId="4FCEA79D" w14:textId="77777777" w:rsidR="000E6C5C" w:rsidRPr="00067503" w:rsidRDefault="000E6C5C" w:rsidP="003450BC"/>
        </w:tc>
      </w:tr>
      <w:tr w:rsidR="005B039D" w14:paraId="0FC1F695" w14:textId="77777777" w:rsidTr="001F2291">
        <w:trPr>
          <w:trHeight w:val="454"/>
          <w:jc w:val="center"/>
        </w:trPr>
        <w:tc>
          <w:tcPr>
            <w:tcW w:w="2547" w:type="dxa"/>
            <w:gridSpan w:val="2"/>
            <w:shd w:val="clear" w:color="auto" w:fill="F2F2F2" w:themeFill="background1" w:themeFillShade="F2"/>
          </w:tcPr>
          <w:p w14:paraId="2FF81025" w14:textId="77777777" w:rsidR="005B039D" w:rsidRPr="00D17BC6" w:rsidRDefault="005B039D" w:rsidP="003450BC">
            <w:pPr>
              <w:jc w:val="right"/>
              <w:rPr>
                <w:b/>
                <w:bCs/>
              </w:rPr>
            </w:pPr>
            <w:r w:rsidRPr="00D17BC6">
              <w:rPr>
                <w:b/>
                <w:bCs/>
              </w:rPr>
              <w:t>City</w:t>
            </w:r>
          </w:p>
        </w:tc>
        <w:tc>
          <w:tcPr>
            <w:tcW w:w="3544" w:type="dxa"/>
          </w:tcPr>
          <w:p w14:paraId="5A9029AA" w14:textId="77777777" w:rsidR="005B039D" w:rsidRPr="00067503" w:rsidRDefault="005B039D" w:rsidP="003450BC"/>
        </w:tc>
        <w:tc>
          <w:tcPr>
            <w:tcW w:w="1805" w:type="dxa"/>
            <w:shd w:val="clear" w:color="auto" w:fill="F2F2F2" w:themeFill="background1" w:themeFillShade="F2"/>
          </w:tcPr>
          <w:p w14:paraId="679B50DF" w14:textId="77777777" w:rsidR="005B039D" w:rsidRPr="00C4098D" w:rsidRDefault="005B039D" w:rsidP="003450BC">
            <w:pPr>
              <w:jc w:val="right"/>
              <w:rPr>
                <w:b/>
                <w:bCs/>
              </w:rPr>
            </w:pPr>
            <w:r w:rsidRPr="00C4098D">
              <w:rPr>
                <w:b/>
                <w:bCs/>
              </w:rPr>
              <w:t>Province</w:t>
            </w:r>
          </w:p>
        </w:tc>
        <w:tc>
          <w:tcPr>
            <w:tcW w:w="1454" w:type="dxa"/>
          </w:tcPr>
          <w:p w14:paraId="4C7A6D5A" w14:textId="77777777" w:rsidR="005B039D" w:rsidRDefault="005B039D" w:rsidP="003450BC"/>
        </w:tc>
      </w:tr>
      <w:tr w:rsidR="005B039D" w14:paraId="182E4B26" w14:textId="77777777" w:rsidTr="001F2291">
        <w:trPr>
          <w:trHeight w:val="454"/>
          <w:jc w:val="center"/>
        </w:trPr>
        <w:tc>
          <w:tcPr>
            <w:tcW w:w="1696" w:type="dxa"/>
            <w:shd w:val="clear" w:color="auto" w:fill="F2F2F2" w:themeFill="background1" w:themeFillShade="F2"/>
          </w:tcPr>
          <w:p w14:paraId="1F1D6049" w14:textId="77777777" w:rsidR="005B039D" w:rsidRPr="00415C27" w:rsidRDefault="005B039D" w:rsidP="003450BC">
            <w:pPr>
              <w:jc w:val="right"/>
              <w:rPr>
                <w:b/>
                <w:bCs/>
              </w:rPr>
            </w:pPr>
            <w:r w:rsidRPr="00415C27">
              <w:rPr>
                <w:b/>
                <w:bCs/>
              </w:rPr>
              <w:t>Phone</w:t>
            </w:r>
          </w:p>
        </w:tc>
        <w:tc>
          <w:tcPr>
            <w:tcW w:w="851" w:type="dxa"/>
            <w:shd w:val="clear" w:color="auto" w:fill="F2F2F2" w:themeFill="background1" w:themeFillShade="F2"/>
          </w:tcPr>
          <w:p w14:paraId="4503A62A" w14:textId="77777777" w:rsidR="005B039D" w:rsidRDefault="005B039D" w:rsidP="003450BC">
            <w:pPr>
              <w:jc w:val="right"/>
            </w:pPr>
            <w:r>
              <w:t>home</w:t>
            </w:r>
          </w:p>
        </w:tc>
        <w:tc>
          <w:tcPr>
            <w:tcW w:w="3544" w:type="dxa"/>
          </w:tcPr>
          <w:p w14:paraId="380A6456" w14:textId="77777777" w:rsidR="005B039D" w:rsidRPr="00067503" w:rsidRDefault="005B039D" w:rsidP="003450BC"/>
        </w:tc>
        <w:tc>
          <w:tcPr>
            <w:tcW w:w="1805" w:type="dxa"/>
            <w:shd w:val="clear" w:color="auto" w:fill="F2F2F2" w:themeFill="background1" w:themeFillShade="F2"/>
          </w:tcPr>
          <w:p w14:paraId="01B8113C" w14:textId="77777777" w:rsidR="005B039D" w:rsidRPr="008B017F" w:rsidRDefault="005B039D" w:rsidP="003450BC">
            <w:pPr>
              <w:jc w:val="right"/>
              <w:rPr>
                <w:b/>
                <w:bCs/>
              </w:rPr>
            </w:pPr>
            <w:r>
              <w:rPr>
                <w:b/>
                <w:bCs/>
              </w:rPr>
              <w:t>Postal Code</w:t>
            </w:r>
          </w:p>
        </w:tc>
        <w:tc>
          <w:tcPr>
            <w:tcW w:w="1454" w:type="dxa"/>
          </w:tcPr>
          <w:p w14:paraId="0D79E40C" w14:textId="77777777" w:rsidR="005B039D" w:rsidRDefault="005B039D" w:rsidP="003450BC"/>
        </w:tc>
      </w:tr>
      <w:tr w:rsidR="005B039D" w14:paraId="4FE04294" w14:textId="77777777" w:rsidTr="001F2291">
        <w:trPr>
          <w:trHeight w:val="454"/>
          <w:jc w:val="center"/>
        </w:trPr>
        <w:tc>
          <w:tcPr>
            <w:tcW w:w="1696" w:type="dxa"/>
            <w:shd w:val="clear" w:color="auto" w:fill="auto"/>
          </w:tcPr>
          <w:p w14:paraId="4305B06B" w14:textId="77777777" w:rsidR="005B039D" w:rsidRDefault="005B039D" w:rsidP="003450BC"/>
        </w:tc>
        <w:tc>
          <w:tcPr>
            <w:tcW w:w="851" w:type="dxa"/>
            <w:shd w:val="clear" w:color="auto" w:fill="F2F2F2" w:themeFill="background1" w:themeFillShade="F2"/>
          </w:tcPr>
          <w:p w14:paraId="4C4DDAE0" w14:textId="77777777" w:rsidR="005B039D" w:rsidRDefault="005B039D" w:rsidP="003450BC">
            <w:pPr>
              <w:jc w:val="right"/>
            </w:pPr>
            <w:r>
              <w:t>cell</w:t>
            </w:r>
          </w:p>
        </w:tc>
        <w:tc>
          <w:tcPr>
            <w:tcW w:w="3544" w:type="dxa"/>
          </w:tcPr>
          <w:p w14:paraId="61D2B3B1" w14:textId="77777777" w:rsidR="005B039D" w:rsidRPr="00067503" w:rsidRDefault="005B039D" w:rsidP="003450BC"/>
        </w:tc>
        <w:tc>
          <w:tcPr>
            <w:tcW w:w="1805" w:type="dxa"/>
            <w:shd w:val="clear" w:color="auto" w:fill="F2F2F2" w:themeFill="background1" w:themeFillShade="F2"/>
          </w:tcPr>
          <w:p w14:paraId="6B4471DA" w14:textId="77777777" w:rsidR="005B039D" w:rsidRDefault="005B039D" w:rsidP="003450BC">
            <w:pPr>
              <w:jc w:val="right"/>
            </w:pPr>
            <w:r w:rsidRPr="008B017F">
              <w:rPr>
                <w:b/>
                <w:bCs/>
              </w:rPr>
              <w:t>Country</w:t>
            </w:r>
          </w:p>
        </w:tc>
        <w:tc>
          <w:tcPr>
            <w:tcW w:w="1454" w:type="dxa"/>
            <w:shd w:val="clear" w:color="auto" w:fill="auto"/>
          </w:tcPr>
          <w:p w14:paraId="3BD0AF42" w14:textId="77777777" w:rsidR="005B039D" w:rsidRDefault="005B039D" w:rsidP="003450BC"/>
        </w:tc>
      </w:tr>
      <w:tr w:rsidR="005B039D" w14:paraId="69931F4F" w14:textId="77777777" w:rsidTr="001F2291">
        <w:trPr>
          <w:trHeight w:val="454"/>
          <w:jc w:val="center"/>
        </w:trPr>
        <w:tc>
          <w:tcPr>
            <w:tcW w:w="1696" w:type="dxa"/>
            <w:shd w:val="clear" w:color="auto" w:fill="auto"/>
          </w:tcPr>
          <w:p w14:paraId="69670C2B" w14:textId="77777777" w:rsidR="005B039D" w:rsidRDefault="005B039D" w:rsidP="003450BC"/>
        </w:tc>
        <w:tc>
          <w:tcPr>
            <w:tcW w:w="851" w:type="dxa"/>
            <w:shd w:val="clear" w:color="auto" w:fill="F2F2F2" w:themeFill="background1" w:themeFillShade="F2"/>
          </w:tcPr>
          <w:p w14:paraId="314AB6BF" w14:textId="77777777" w:rsidR="005B039D" w:rsidRDefault="005B039D" w:rsidP="003450BC">
            <w:pPr>
              <w:jc w:val="right"/>
            </w:pPr>
            <w:r>
              <w:t>work</w:t>
            </w:r>
          </w:p>
        </w:tc>
        <w:tc>
          <w:tcPr>
            <w:tcW w:w="3544" w:type="dxa"/>
          </w:tcPr>
          <w:p w14:paraId="1A519129" w14:textId="77777777" w:rsidR="005B039D" w:rsidRPr="00067503" w:rsidRDefault="005B039D" w:rsidP="003450BC"/>
        </w:tc>
        <w:tc>
          <w:tcPr>
            <w:tcW w:w="1805" w:type="dxa"/>
            <w:shd w:val="clear" w:color="auto" w:fill="F2F2F2" w:themeFill="background1" w:themeFillShade="F2"/>
          </w:tcPr>
          <w:p w14:paraId="463A8838" w14:textId="14D4E80D" w:rsidR="005B039D" w:rsidRDefault="005B039D" w:rsidP="003450BC">
            <w:pPr>
              <w:jc w:val="right"/>
            </w:pPr>
            <w:r w:rsidRPr="001F2291">
              <w:t>Work</w:t>
            </w:r>
            <w:r w:rsidR="001F2291" w:rsidRPr="001F2291">
              <w:t xml:space="preserve"> </w:t>
            </w:r>
            <w:r w:rsidRPr="001F2291">
              <w:t>extension</w:t>
            </w:r>
          </w:p>
        </w:tc>
        <w:tc>
          <w:tcPr>
            <w:tcW w:w="1454" w:type="dxa"/>
            <w:shd w:val="clear" w:color="auto" w:fill="auto"/>
          </w:tcPr>
          <w:p w14:paraId="4E889A45" w14:textId="77777777" w:rsidR="005B039D" w:rsidRDefault="005B039D" w:rsidP="003450BC"/>
        </w:tc>
      </w:tr>
      <w:tr w:rsidR="005B039D" w14:paraId="603B2066" w14:textId="77777777" w:rsidTr="001F2291">
        <w:trPr>
          <w:trHeight w:val="454"/>
          <w:jc w:val="center"/>
        </w:trPr>
        <w:tc>
          <w:tcPr>
            <w:tcW w:w="2547" w:type="dxa"/>
            <w:gridSpan w:val="2"/>
            <w:shd w:val="clear" w:color="auto" w:fill="F2F2F2" w:themeFill="background1" w:themeFillShade="F2"/>
          </w:tcPr>
          <w:p w14:paraId="4C24F629" w14:textId="77777777" w:rsidR="005B039D" w:rsidRDefault="005B039D" w:rsidP="003450BC">
            <w:pPr>
              <w:jc w:val="right"/>
            </w:pPr>
            <w:r w:rsidRPr="002A09F2">
              <w:rPr>
                <w:b/>
                <w:bCs/>
              </w:rPr>
              <w:t>Mailing address</w:t>
            </w:r>
            <w:r>
              <w:br/>
            </w:r>
            <w:r w:rsidRPr="00A0799B">
              <w:rPr>
                <w:sz w:val="18"/>
                <w:szCs w:val="18"/>
              </w:rPr>
              <w:t>(if different than above)</w:t>
            </w:r>
          </w:p>
        </w:tc>
        <w:tc>
          <w:tcPr>
            <w:tcW w:w="6803" w:type="dxa"/>
            <w:gridSpan w:val="3"/>
          </w:tcPr>
          <w:p w14:paraId="41046247" w14:textId="77777777" w:rsidR="006E76CC" w:rsidRDefault="006E76CC" w:rsidP="003450BC"/>
        </w:tc>
      </w:tr>
    </w:tbl>
    <w:p w14:paraId="36B91A47" w14:textId="4915891F" w:rsidR="005B039D" w:rsidRPr="00DE09C4" w:rsidRDefault="005B039D" w:rsidP="005B039D">
      <w:pPr>
        <w:pStyle w:val="Heading2"/>
      </w:pPr>
      <w:r>
        <w:t xml:space="preserve">Co-applicant Contact Information </w:t>
      </w:r>
      <w:r w:rsidRPr="0048247D">
        <w:rPr>
          <w:sz w:val="20"/>
          <w:szCs w:val="20"/>
        </w:rPr>
        <w:t>(photo ID will be required later)</w:t>
      </w:r>
    </w:p>
    <w:tbl>
      <w:tblPr>
        <w:tblStyle w:val="TableGrid"/>
        <w:tblW w:w="0" w:type="auto"/>
        <w:jc w:val="center"/>
        <w:tblLook w:val="04A0" w:firstRow="1" w:lastRow="0" w:firstColumn="1" w:lastColumn="0" w:noHBand="0" w:noVBand="1"/>
      </w:tblPr>
      <w:tblGrid>
        <w:gridCol w:w="1696"/>
        <w:gridCol w:w="851"/>
        <w:gridCol w:w="3544"/>
        <w:gridCol w:w="1805"/>
        <w:gridCol w:w="1454"/>
      </w:tblGrid>
      <w:tr w:rsidR="005B039D" w14:paraId="3471C937" w14:textId="77777777" w:rsidTr="000A17BA">
        <w:trPr>
          <w:jc w:val="center"/>
        </w:trPr>
        <w:tc>
          <w:tcPr>
            <w:tcW w:w="2547" w:type="dxa"/>
            <w:gridSpan w:val="2"/>
            <w:shd w:val="clear" w:color="auto" w:fill="F2F2F2" w:themeFill="background1" w:themeFillShade="F2"/>
          </w:tcPr>
          <w:p w14:paraId="7631E97C" w14:textId="723EB608" w:rsidR="006E76CC" w:rsidRPr="001A4984" w:rsidRDefault="005B039D" w:rsidP="000E6C5C">
            <w:pPr>
              <w:rPr>
                <w:b/>
                <w:bCs/>
              </w:rPr>
            </w:pPr>
            <w:r w:rsidRPr="001A4984">
              <w:rPr>
                <w:b/>
                <w:bCs/>
              </w:rPr>
              <w:t xml:space="preserve">Preferred </w:t>
            </w:r>
            <w:r>
              <w:rPr>
                <w:b/>
                <w:bCs/>
              </w:rPr>
              <w:t>p</w:t>
            </w:r>
            <w:r w:rsidRPr="001A4984">
              <w:rPr>
                <w:b/>
                <w:bCs/>
              </w:rPr>
              <w:t>ronouns</w:t>
            </w:r>
            <w:r>
              <w:rPr>
                <w:b/>
                <w:bCs/>
              </w:rPr>
              <w:t xml:space="preserve"> </w:t>
            </w:r>
            <w:r w:rsidRPr="0095258E">
              <w:rPr>
                <w:sz w:val="18"/>
                <w:szCs w:val="18"/>
              </w:rPr>
              <w:t>(optional)</w:t>
            </w:r>
          </w:p>
        </w:tc>
        <w:tc>
          <w:tcPr>
            <w:tcW w:w="3544" w:type="dxa"/>
            <w:shd w:val="clear" w:color="auto" w:fill="F2F2F2" w:themeFill="background1" w:themeFillShade="F2"/>
          </w:tcPr>
          <w:p w14:paraId="73D73620" w14:textId="77777777" w:rsidR="005B039D" w:rsidRPr="001A4984" w:rsidRDefault="005B039D" w:rsidP="003450BC">
            <w:pPr>
              <w:rPr>
                <w:b/>
                <w:bCs/>
              </w:rPr>
            </w:pPr>
            <w:r w:rsidRPr="001A4984">
              <w:rPr>
                <w:b/>
                <w:bCs/>
              </w:rPr>
              <w:t xml:space="preserve">First </w:t>
            </w:r>
            <w:r w:rsidRPr="0095258E">
              <w:t>(given)</w:t>
            </w:r>
            <w:r w:rsidRPr="001A4984">
              <w:rPr>
                <w:b/>
                <w:bCs/>
              </w:rPr>
              <w:t xml:space="preserve"> </w:t>
            </w:r>
            <w:r>
              <w:rPr>
                <w:b/>
                <w:bCs/>
              </w:rPr>
              <w:t>n</w:t>
            </w:r>
            <w:r w:rsidRPr="001A4984">
              <w:rPr>
                <w:b/>
                <w:bCs/>
              </w:rPr>
              <w:t>ame</w:t>
            </w:r>
          </w:p>
        </w:tc>
        <w:tc>
          <w:tcPr>
            <w:tcW w:w="3259" w:type="dxa"/>
            <w:gridSpan w:val="2"/>
            <w:shd w:val="clear" w:color="auto" w:fill="F2F2F2" w:themeFill="background1" w:themeFillShade="F2"/>
          </w:tcPr>
          <w:p w14:paraId="22446209" w14:textId="77777777" w:rsidR="005B039D" w:rsidRPr="001A4984" w:rsidRDefault="005B039D" w:rsidP="003450BC">
            <w:pPr>
              <w:rPr>
                <w:b/>
                <w:bCs/>
              </w:rPr>
            </w:pPr>
            <w:r w:rsidRPr="001A4984">
              <w:rPr>
                <w:b/>
                <w:bCs/>
              </w:rPr>
              <w:t xml:space="preserve">Last </w:t>
            </w:r>
            <w:r w:rsidRPr="0095258E">
              <w:t>(family)</w:t>
            </w:r>
            <w:r w:rsidRPr="001A4984">
              <w:rPr>
                <w:b/>
                <w:bCs/>
              </w:rPr>
              <w:t xml:space="preserve"> </w:t>
            </w:r>
            <w:r>
              <w:rPr>
                <w:b/>
                <w:bCs/>
              </w:rPr>
              <w:t>n</w:t>
            </w:r>
            <w:r w:rsidRPr="001A4984">
              <w:rPr>
                <w:b/>
                <w:bCs/>
              </w:rPr>
              <w:t>ame</w:t>
            </w:r>
          </w:p>
        </w:tc>
      </w:tr>
      <w:tr w:rsidR="005B039D" w14:paraId="3397475F" w14:textId="77777777" w:rsidTr="001F2291">
        <w:trPr>
          <w:trHeight w:val="454"/>
          <w:jc w:val="center"/>
        </w:trPr>
        <w:tc>
          <w:tcPr>
            <w:tcW w:w="2547" w:type="dxa"/>
            <w:gridSpan w:val="2"/>
          </w:tcPr>
          <w:p w14:paraId="0C410392" w14:textId="77777777" w:rsidR="000E6C5C" w:rsidRDefault="000E6C5C" w:rsidP="003450BC"/>
        </w:tc>
        <w:tc>
          <w:tcPr>
            <w:tcW w:w="3544" w:type="dxa"/>
          </w:tcPr>
          <w:p w14:paraId="3532C18B" w14:textId="77777777" w:rsidR="005B039D" w:rsidRDefault="005B039D" w:rsidP="003450BC"/>
        </w:tc>
        <w:tc>
          <w:tcPr>
            <w:tcW w:w="3259" w:type="dxa"/>
            <w:gridSpan w:val="2"/>
          </w:tcPr>
          <w:p w14:paraId="7737D29A" w14:textId="77777777" w:rsidR="005B039D" w:rsidRDefault="005B039D" w:rsidP="003450BC"/>
        </w:tc>
      </w:tr>
      <w:tr w:rsidR="005B039D" w14:paraId="7EA8EE97" w14:textId="77777777" w:rsidTr="001F2291">
        <w:trPr>
          <w:trHeight w:val="454"/>
          <w:jc w:val="center"/>
        </w:trPr>
        <w:tc>
          <w:tcPr>
            <w:tcW w:w="2547" w:type="dxa"/>
            <w:gridSpan w:val="2"/>
            <w:shd w:val="clear" w:color="auto" w:fill="F2F2F2" w:themeFill="background1" w:themeFillShade="F2"/>
          </w:tcPr>
          <w:p w14:paraId="4D99D0DE" w14:textId="77777777" w:rsidR="005B039D" w:rsidRDefault="005B039D" w:rsidP="003450BC">
            <w:pPr>
              <w:jc w:val="right"/>
            </w:pPr>
            <w:r w:rsidRPr="001A4984">
              <w:rPr>
                <w:b/>
                <w:bCs/>
              </w:rPr>
              <w:t>Email address</w:t>
            </w:r>
          </w:p>
        </w:tc>
        <w:tc>
          <w:tcPr>
            <w:tcW w:w="6803" w:type="dxa"/>
            <w:gridSpan w:val="3"/>
          </w:tcPr>
          <w:p w14:paraId="20EEA7D2" w14:textId="77777777" w:rsidR="005B039D" w:rsidRPr="00067503" w:rsidRDefault="005B039D" w:rsidP="003450BC"/>
        </w:tc>
      </w:tr>
      <w:tr w:rsidR="005B039D" w14:paraId="039A2DE9" w14:textId="77777777" w:rsidTr="001F2291">
        <w:trPr>
          <w:trHeight w:val="454"/>
          <w:jc w:val="center"/>
        </w:trPr>
        <w:tc>
          <w:tcPr>
            <w:tcW w:w="2547" w:type="dxa"/>
            <w:gridSpan w:val="2"/>
            <w:shd w:val="clear" w:color="auto" w:fill="F2F2F2" w:themeFill="background1" w:themeFillShade="F2"/>
          </w:tcPr>
          <w:p w14:paraId="31D605C0" w14:textId="77777777" w:rsidR="005B039D" w:rsidRPr="000F448E" w:rsidRDefault="005B039D" w:rsidP="003450BC">
            <w:pPr>
              <w:jc w:val="right"/>
              <w:rPr>
                <w:b/>
                <w:bCs/>
              </w:rPr>
            </w:pPr>
            <w:r w:rsidRPr="000F448E">
              <w:rPr>
                <w:b/>
                <w:bCs/>
              </w:rPr>
              <w:t xml:space="preserve">Street </w:t>
            </w:r>
            <w:r>
              <w:rPr>
                <w:b/>
                <w:bCs/>
              </w:rPr>
              <w:t>a</w:t>
            </w:r>
            <w:r w:rsidRPr="000F448E">
              <w:rPr>
                <w:b/>
                <w:bCs/>
              </w:rPr>
              <w:t>ddress</w:t>
            </w:r>
          </w:p>
        </w:tc>
        <w:tc>
          <w:tcPr>
            <w:tcW w:w="6803" w:type="dxa"/>
            <w:gridSpan w:val="3"/>
          </w:tcPr>
          <w:p w14:paraId="7AA769FE" w14:textId="77777777" w:rsidR="000E6C5C" w:rsidRPr="00067503" w:rsidRDefault="000E6C5C" w:rsidP="003450BC"/>
        </w:tc>
      </w:tr>
      <w:tr w:rsidR="005B039D" w14:paraId="423A5823" w14:textId="77777777" w:rsidTr="001F2291">
        <w:trPr>
          <w:trHeight w:val="454"/>
          <w:jc w:val="center"/>
        </w:trPr>
        <w:tc>
          <w:tcPr>
            <w:tcW w:w="2547" w:type="dxa"/>
            <w:gridSpan w:val="2"/>
            <w:shd w:val="clear" w:color="auto" w:fill="F2F2F2" w:themeFill="background1" w:themeFillShade="F2"/>
          </w:tcPr>
          <w:p w14:paraId="4CE00834" w14:textId="77777777" w:rsidR="005B039D" w:rsidRPr="00D17BC6" w:rsidRDefault="005B039D" w:rsidP="003450BC">
            <w:pPr>
              <w:jc w:val="right"/>
              <w:rPr>
                <w:b/>
                <w:bCs/>
              </w:rPr>
            </w:pPr>
            <w:r w:rsidRPr="00D17BC6">
              <w:rPr>
                <w:b/>
                <w:bCs/>
              </w:rPr>
              <w:t>City</w:t>
            </w:r>
          </w:p>
        </w:tc>
        <w:tc>
          <w:tcPr>
            <w:tcW w:w="3544" w:type="dxa"/>
          </w:tcPr>
          <w:p w14:paraId="49A79472" w14:textId="77777777" w:rsidR="005B039D" w:rsidRPr="00067503" w:rsidRDefault="005B039D" w:rsidP="003450BC"/>
        </w:tc>
        <w:tc>
          <w:tcPr>
            <w:tcW w:w="1805" w:type="dxa"/>
            <w:shd w:val="clear" w:color="auto" w:fill="F2F2F2" w:themeFill="background1" w:themeFillShade="F2"/>
          </w:tcPr>
          <w:p w14:paraId="3CF6C649" w14:textId="77777777" w:rsidR="005B039D" w:rsidRPr="00C4098D" w:rsidRDefault="005B039D" w:rsidP="003450BC">
            <w:pPr>
              <w:jc w:val="right"/>
              <w:rPr>
                <w:b/>
                <w:bCs/>
              </w:rPr>
            </w:pPr>
            <w:r w:rsidRPr="00C4098D">
              <w:rPr>
                <w:b/>
                <w:bCs/>
              </w:rPr>
              <w:t>Province</w:t>
            </w:r>
          </w:p>
        </w:tc>
        <w:tc>
          <w:tcPr>
            <w:tcW w:w="1454" w:type="dxa"/>
          </w:tcPr>
          <w:p w14:paraId="6221B56F" w14:textId="77777777" w:rsidR="005B039D" w:rsidRDefault="005B039D" w:rsidP="003450BC"/>
        </w:tc>
      </w:tr>
      <w:tr w:rsidR="005B039D" w14:paraId="493558F4" w14:textId="77777777" w:rsidTr="001F2291">
        <w:trPr>
          <w:trHeight w:val="454"/>
          <w:jc w:val="center"/>
        </w:trPr>
        <w:tc>
          <w:tcPr>
            <w:tcW w:w="1696" w:type="dxa"/>
            <w:shd w:val="clear" w:color="auto" w:fill="F2F2F2" w:themeFill="background1" w:themeFillShade="F2"/>
          </w:tcPr>
          <w:p w14:paraId="5354175F" w14:textId="77777777" w:rsidR="005B039D" w:rsidRPr="00415C27" w:rsidRDefault="005B039D" w:rsidP="003450BC">
            <w:pPr>
              <w:jc w:val="right"/>
              <w:rPr>
                <w:b/>
                <w:bCs/>
              </w:rPr>
            </w:pPr>
            <w:r w:rsidRPr="00415C27">
              <w:rPr>
                <w:b/>
                <w:bCs/>
              </w:rPr>
              <w:t>Phone</w:t>
            </w:r>
          </w:p>
        </w:tc>
        <w:tc>
          <w:tcPr>
            <w:tcW w:w="851" w:type="dxa"/>
            <w:shd w:val="clear" w:color="auto" w:fill="F2F2F2" w:themeFill="background1" w:themeFillShade="F2"/>
          </w:tcPr>
          <w:p w14:paraId="5C117D7D" w14:textId="77777777" w:rsidR="005B039D" w:rsidRDefault="005B039D" w:rsidP="003450BC">
            <w:pPr>
              <w:jc w:val="right"/>
            </w:pPr>
            <w:r>
              <w:t>home</w:t>
            </w:r>
          </w:p>
        </w:tc>
        <w:tc>
          <w:tcPr>
            <w:tcW w:w="3544" w:type="dxa"/>
          </w:tcPr>
          <w:p w14:paraId="2608066B" w14:textId="77777777" w:rsidR="005B039D" w:rsidRPr="00067503" w:rsidRDefault="005B039D" w:rsidP="003450BC"/>
        </w:tc>
        <w:tc>
          <w:tcPr>
            <w:tcW w:w="1805" w:type="dxa"/>
            <w:shd w:val="clear" w:color="auto" w:fill="F2F2F2" w:themeFill="background1" w:themeFillShade="F2"/>
          </w:tcPr>
          <w:p w14:paraId="1CEB00D4" w14:textId="77777777" w:rsidR="005B039D" w:rsidRPr="008B017F" w:rsidRDefault="005B039D" w:rsidP="003450BC">
            <w:pPr>
              <w:jc w:val="right"/>
              <w:rPr>
                <w:b/>
                <w:bCs/>
              </w:rPr>
            </w:pPr>
            <w:r>
              <w:rPr>
                <w:b/>
                <w:bCs/>
              </w:rPr>
              <w:t>Postal Code</w:t>
            </w:r>
          </w:p>
        </w:tc>
        <w:tc>
          <w:tcPr>
            <w:tcW w:w="1454" w:type="dxa"/>
          </w:tcPr>
          <w:p w14:paraId="7E8B8334" w14:textId="77777777" w:rsidR="005B039D" w:rsidRDefault="005B039D" w:rsidP="003450BC"/>
        </w:tc>
      </w:tr>
      <w:tr w:rsidR="005B039D" w14:paraId="68B7CCA6" w14:textId="77777777" w:rsidTr="001F2291">
        <w:trPr>
          <w:trHeight w:val="454"/>
          <w:jc w:val="center"/>
        </w:trPr>
        <w:tc>
          <w:tcPr>
            <w:tcW w:w="1696" w:type="dxa"/>
            <w:shd w:val="clear" w:color="auto" w:fill="auto"/>
          </w:tcPr>
          <w:p w14:paraId="1EA2543F" w14:textId="77777777" w:rsidR="005B039D" w:rsidRDefault="005B039D" w:rsidP="003450BC"/>
        </w:tc>
        <w:tc>
          <w:tcPr>
            <w:tcW w:w="851" w:type="dxa"/>
            <w:shd w:val="clear" w:color="auto" w:fill="F2F2F2" w:themeFill="background1" w:themeFillShade="F2"/>
          </w:tcPr>
          <w:p w14:paraId="5486B2ED" w14:textId="77777777" w:rsidR="005B039D" w:rsidRDefault="005B039D" w:rsidP="003450BC">
            <w:pPr>
              <w:jc w:val="right"/>
            </w:pPr>
            <w:r>
              <w:t>cell</w:t>
            </w:r>
          </w:p>
        </w:tc>
        <w:tc>
          <w:tcPr>
            <w:tcW w:w="3544" w:type="dxa"/>
          </w:tcPr>
          <w:p w14:paraId="4E8B1739" w14:textId="77777777" w:rsidR="005B039D" w:rsidRPr="00067503" w:rsidRDefault="005B039D" w:rsidP="003450BC"/>
        </w:tc>
        <w:tc>
          <w:tcPr>
            <w:tcW w:w="1805" w:type="dxa"/>
            <w:shd w:val="clear" w:color="auto" w:fill="F2F2F2" w:themeFill="background1" w:themeFillShade="F2"/>
          </w:tcPr>
          <w:p w14:paraId="4906B97A" w14:textId="77777777" w:rsidR="005B039D" w:rsidRDefault="005B039D" w:rsidP="003450BC">
            <w:pPr>
              <w:jc w:val="right"/>
            </w:pPr>
            <w:r w:rsidRPr="008B017F">
              <w:rPr>
                <w:b/>
                <w:bCs/>
              </w:rPr>
              <w:t>Country</w:t>
            </w:r>
          </w:p>
        </w:tc>
        <w:tc>
          <w:tcPr>
            <w:tcW w:w="1454" w:type="dxa"/>
            <w:shd w:val="clear" w:color="auto" w:fill="auto"/>
          </w:tcPr>
          <w:p w14:paraId="22065A02" w14:textId="77777777" w:rsidR="005B039D" w:rsidRDefault="005B039D" w:rsidP="003450BC"/>
        </w:tc>
      </w:tr>
      <w:tr w:rsidR="005B039D" w14:paraId="69C74653" w14:textId="77777777" w:rsidTr="001F2291">
        <w:trPr>
          <w:trHeight w:val="454"/>
          <w:jc w:val="center"/>
        </w:trPr>
        <w:tc>
          <w:tcPr>
            <w:tcW w:w="1696" w:type="dxa"/>
            <w:shd w:val="clear" w:color="auto" w:fill="auto"/>
          </w:tcPr>
          <w:p w14:paraId="6E32F8E8" w14:textId="77777777" w:rsidR="005B039D" w:rsidRDefault="005B039D" w:rsidP="003450BC"/>
        </w:tc>
        <w:tc>
          <w:tcPr>
            <w:tcW w:w="851" w:type="dxa"/>
            <w:shd w:val="clear" w:color="auto" w:fill="F2F2F2" w:themeFill="background1" w:themeFillShade="F2"/>
          </w:tcPr>
          <w:p w14:paraId="3483DF1B" w14:textId="77777777" w:rsidR="005B039D" w:rsidRDefault="005B039D" w:rsidP="003450BC">
            <w:pPr>
              <w:jc w:val="right"/>
            </w:pPr>
            <w:r>
              <w:t>work</w:t>
            </w:r>
          </w:p>
        </w:tc>
        <w:tc>
          <w:tcPr>
            <w:tcW w:w="3544" w:type="dxa"/>
          </w:tcPr>
          <w:p w14:paraId="4212EE58" w14:textId="77777777" w:rsidR="005B039D" w:rsidRPr="00067503" w:rsidRDefault="005B039D" w:rsidP="003450BC"/>
        </w:tc>
        <w:tc>
          <w:tcPr>
            <w:tcW w:w="1805" w:type="dxa"/>
            <w:shd w:val="clear" w:color="auto" w:fill="F2F2F2" w:themeFill="background1" w:themeFillShade="F2"/>
          </w:tcPr>
          <w:p w14:paraId="6B4E7025" w14:textId="3E791983" w:rsidR="005B039D" w:rsidRDefault="005B039D" w:rsidP="003450BC">
            <w:pPr>
              <w:jc w:val="right"/>
            </w:pPr>
            <w:r>
              <w:t>Work</w:t>
            </w:r>
            <w:r w:rsidR="001F2291">
              <w:t xml:space="preserve"> </w:t>
            </w:r>
            <w:r>
              <w:t>extension</w:t>
            </w:r>
          </w:p>
        </w:tc>
        <w:tc>
          <w:tcPr>
            <w:tcW w:w="1454" w:type="dxa"/>
            <w:shd w:val="clear" w:color="auto" w:fill="auto"/>
          </w:tcPr>
          <w:p w14:paraId="3B3134E7" w14:textId="77777777" w:rsidR="005B039D" w:rsidRDefault="005B039D" w:rsidP="003450BC"/>
        </w:tc>
      </w:tr>
      <w:tr w:rsidR="005B039D" w14:paraId="3065FC66" w14:textId="77777777" w:rsidTr="001F2291">
        <w:trPr>
          <w:trHeight w:val="454"/>
          <w:jc w:val="center"/>
        </w:trPr>
        <w:tc>
          <w:tcPr>
            <w:tcW w:w="2547" w:type="dxa"/>
            <w:gridSpan w:val="2"/>
            <w:shd w:val="clear" w:color="auto" w:fill="F2F2F2" w:themeFill="background1" w:themeFillShade="F2"/>
          </w:tcPr>
          <w:p w14:paraId="1CE1D823" w14:textId="77777777" w:rsidR="005B039D" w:rsidRDefault="005B039D" w:rsidP="003450BC">
            <w:pPr>
              <w:jc w:val="right"/>
            </w:pPr>
            <w:r w:rsidRPr="002A09F2">
              <w:rPr>
                <w:b/>
                <w:bCs/>
              </w:rPr>
              <w:t>Mailing address</w:t>
            </w:r>
            <w:r>
              <w:br/>
            </w:r>
            <w:r w:rsidRPr="00A0799B">
              <w:rPr>
                <w:sz w:val="18"/>
                <w:szCs w:val="18"/>
              </w:rPr>
              <w:t>(if different than above)</w:t>
            </w:r>
          </w:p>
        </w:tc>
        <w:tc>
          <w:tcPr>
            <w:tcW w:w="6803" w:type="dxa"/>
            <w:gridSpan w:val="3"/>
          </w:tcPr>
          <w:p w14:paraId="1F2D8578" w14:textId="77777777" w:rsidR="006E76CC" w:rsidRDefault="006E76CC" w:rsidP="003450BC"/>
        </w:tc>
      </w:tr>
    </w:tbl>
    <w:p w14:paraId="5390AA8C" w14:textId="77777777" w:rsidR="005B039D" w:rsidRDefault="005B039D" w:rsidP="005B039D">
      <w:pPr>
        <w:rPr>
          <w:b/>
          <w:bCs/>
        </w:rPr>
      </w:pPr>
    </w:p>
    <w:p w14:paraId="6FEBA05D" w14:textId="77777777" w:rsidR="005B039D" w:rsidRDefault="005B039D" w:rsidP="005B039D">
      <w:pPr>
        <w:rPr>
          <w:b/>
          <w:bCs/>
        </w:rPr>
      </w:pPr>
      <w:r>
        <w:rPr>
          <w:b/>
          <w:bCs/>
        </w:rPr>
        <w:br w:type="page"/>
      </w:r>
    </w:p>
    <w:p w14:paraId="3D73F204" w14:textId="77777777" w:rsidR="005B039D" w:rsidRDefault="005B039D" w:rsidP="005B039D">
      <w:pPr>
        <w:pStyle w:val="Heading2"/>
      </w:pPr>
      <w:r>
        <w:lastRenderedPageBreak/>
        <w:t xml:space="preserve">Full list of household members </w:t>
      </w:r>
      <w:r w:rsidRPr="00F92361">
        <w:rPr>
          <w:sz w:val="22"/>
          <w:szCs w:val="22"/>
        </w:rPr>
        <w:t>(enter Applicant 1, then enter by age)</w:t>
      </w:r>
    </w:p>
    <w:tbl>
      <w:tblPr>
        <w:tblStyle w:val="TableGrid"/>
        <w:tblW w:w="0" w:type="auto"/>
        <w:tblLook w:val="04A0" w:firstRow="1" w:lastRow="0" w:firstColumn="1" w:lastColumn="0" w:noHBand="0" w:noVBand="1"/>
      </w:tblPr>
      <w:tblGrid>
        <w:gridCol w:w="2689"/>
        <w:gridCol w:w="2835"/>
        <w:gridCol w:w="2268"/>
        <w:gridCol w:w="2693"/>
      </w:tblGrid>
      <w:tr w:rsidR="005B039D" w14:paraId="7F5ADB04" w14:textId="77777777" w:rsidTr="001F2291">
        <w:tc>
          <w:tcPr>
            <w:tcW w:w="2689" w:type="dxa"/>
            <w:shd w:val="clear" w:color="auto" w:fill="F2F2F2" w:themeFill="background1" w:themeFillShade="F2"/>
          </w:tcPr>
          <w:p w14:paraId="24186264" w14:textId="77777777" w:rsidR="005B039D" w:rsidRDefault="005B039D" w:rsidP="003450BC">
            <w:pPr>
              <w:jc w:val="center"/>
              <w:rPr>
                <w:b/>
                <w:bCs/>
              </w:rPr>
            </w:pPr>
            <w:r>
              <w:rPr>
                <w:b/>
                <w:bCs/>
              </w:rPr>
              <w:t>First (given) name</w:t>
            </w:r>
          </w:p>
        </w:tc>
        <w:tc>
          <w:tcPr>
            <w:tcW w:w="2835" w:type="dxa"/>
            <w:shd w:val="clear" w:color="auto" w:fill="F2F2F2" w:themeFill="background1" w:themeFillShade="F2"/>
          </w:tcPr>
          <w:p w14:paraId="56834F1F" w14:textId="77777777" w:rsidR="005B039D" w:rsidRDefault="005B039D" w:rsidP="003450BC">
            <w:pPr>
              <w:jc w:val="center"/>
              <w:rPr>
                <w:b/>
                <w:bCs/>
              </w:rPr>
            </w:pPr>
            <w:r>
              <w:rPr>
                <w:b/>
                <w:bCs/>
              </w:rPr>
              <w:t>Last (family) name</w:t>
            </w:r>
          </w:p>
        </w:tc>
        <w:tc>
          <w:tcPr>
            <w:tcW w:w="2268" w:type="dxa"/>
            <w:shd w:val="clear" w:color="auto" w:fill="F2F2F2" w:themeFill="background1" w:themeFillShade="F2"/>
          </w:tcPr>
          <w:p w14:paraId="067F4C54" w14:textId="77777777" w:rsidR="005B039D" w:rsidRDefault="005B039D" w:rsidP="003450BC">
            <w:pPr>
              <w:jc w:val="center"/>
              <w:rPr>
                <w:b/>
                <w:bCs/>
              </w:rPr>
            </w:pPr>
            <w:r>
              <w:rPr>
                <w:b/>
                <w:bCs/>
              </w:rPr>
              <w:t xml:space="preserve">Relationship to </w:t>
            </w:r>
            <w:r>
              <w:rPr>
                <w:b/>
                <w:bCs/>
              </w:rPr>
              <w:br/>
              <w:t>Applicant #1</w:t>
            </w:r>
          </w:p>
        </w:tc>
        <w:tc>
          <w:tcPr>
            <w:tcW w:w="2693" w:type="dxa"/>
            <w:shd w:val="clear" w:color="auto" w:fill="F2F2F2" w:themeFill="background1" w:themeFillShade="F2"/>
          </w:tcPr>
          <w:p w14:paraId="5C9FF3DA" w14:textId="77777777" w:rsidR="005B039D" w:rsidRDefault="005B039D" w:rsidP="003450BC">
            <w:pPr>
              <w:jc w:val="center"/>
              <w:rPr>
                <w:b/>
                <w:bCs/>
              </w:rPr>
            </w:pPr>
            <w:r>
              <w:rPr>
                <w:b/>
                <w:bCs/>
              </w:rPr>
              <w:t>Birth Date</w:t>
            </w:r>
            <w:r>
              <w:rPr>
                <w:b/>
                <w:bCs/>
              </w:rPr>
              <w:br/>
            </w:r>
            <w:r w:rsidRPr="009C234B">
              <w:t>(</w:t>
            </w:r>
            <w:proofErr w:type="spellStart"/>
            <w:r w:rsidRPr="009C234B">
              <w:t>yyyy</w:t>
            </w:r>
            <w:proofErr w:type="spellEnd"/>
            <w:r w:rsidRPr="009C234B">
              <w:t>/mm/dd)</w:t>
            </w:r>
          </w:p>
        </w:tc>
      </w:tr>
      <w:tr w:rsidR="005B039D" w14:paraId="7FE21AD8" w14:textId="77777777" w:rsidTr="00DF4EC5">
        <w:trPr>
          <w:trHeight w:val="567"/>
        </w:trPr>
        <w:tc>
          <w:tcPr>
            <w:tcW w:w="2689" w:type="dxa"/>
          </w:tcPr>
          <w:p w14:paraId="5B912D13" w14:textId="77777777" w:rsidR="005B039D" w:rsidRDefault="005B039D" w:rsidP="003450BC">
            <w:pPr>
              <w:rPr>
                <w:b/>
                <w:bCs/>
              </w:rPr>
            </w:pPr>
          </w:p>
        </w:tc>
        <w:tc>
          <w:tcPr>
            <w:tcW w:w="2835" w:type="dxa"/>
          </w:tcPr>
          <w:p w14:paraId="6B7B1F38" w14:textId="77777777" w:rsidR="005B039D" w:rsidRDefault="005B039D" w:rsidP="003450BC">
            <w:pPr>
              <w:rPr>
                <w:b/>
                <w:bCs/>
              </w:rPr>
            </w:pPr>
          </w:p>
        </w:tc>
        <w:tc>
          <w:tcPr>
            <w:tcW w:w="2268" w:type="dxa"/>
            <w:shd w:val="clear" w:color="auto" w:fill="F2F2F2" w:themeFill="background1" w:themeFillShade="F2"/>
          </w:tcPr>
          <w:p w14:paraId="6D69A811" w14:textId="77777777" w:rsidR="005B039D" w:rsidRPr="00B4124E" w:rsidRDefault="005B039D" w:rsidP="003450BC">
            <w:pPr>
              <w:jc w:val="center"/>
              <w:rPr>
                <w:i/>
                <w:iCs/>
              </w:rPr>
            </w:pPr>
            <w:r>
              <w:rPr>
                <w:i/>
                <w:iCs/>
                <w:sz w:val="18"/>
                <w:szCs w:val="18"/>
              </w:rPr>
              <w:br/>
            </w:r>
            <w:r w:rsidRPr="00B4124E">
              <w:rPr>
                <w:i/>
                <w:iCs/>
                <w:sz w:val="18"/>
                <w:szCs w:val="18"/>
              </w:rPr>
              <w:t>I am the primary applicant</w:t>
            </w:r>
          </w:p>
        </w:tc>
        <w:tc>
          <w:tcPr>
            <w:tcW w:w="2693" w:type="dxa"/>
          </w:tcPr>
          <w:p w14:paraId="096196C8" w14:textId="77777777" w:rsidR="005B039D" w:rsidRDefault="005B039D" w:rsidP="003450BC">
            <w:pPr>
              <w:rPr>
                <w:b/>
                <w:bCs/>
              </w:rPr>
            </w:pPr>
          </w:p>
        </w:tc>
      </w:tr>
      <w:tr w:rsidR="005B039D" w14:paraId="72EAFDB6" w14:textId="77777777" w:rsidTr="001F2291">
        <w:trPr>
          <w:trHeight w:val="567"/>
        </w:trPr>
        <w:tc>
          <w:tcPr>
            <w:tcW w:w="2689" w:type="dxa"/>
          </w:tcPr>
          <w:p w14:paraId="202CC668" w14:textId="77777777" w:rsidR="005B039D" w:rsidRDefault="005B039D" w:rsidP="003450BC">
            <w:pPr>
              <w:rPr>
                <w:b/>
                <w:bCs/>
              </w:rPr>
            </w:pPr>
          </w:p>
        </w:tc>
        <w:tc>
          <w:tcPr>
            <w:tcW w:w="2835" w:type="dxa"/>
          </w:tcPr>
          <w:p w14:paraId="70C45A05" w14:textId="77777777" w:rsidR="005B039D" w:rsidRDefault="005B039D" w:rsidP="003450BC">
            <w:pPr>
              <w:rPr>
                <w:b/>
                <w:bCs/>
              </w:rPr>
            </w:pPr>
          </w:p>
        </w:tc>
        <w:tc>
          <w:tcPr>
            <w:tcW w:w="2268" w:type="dxa"/>
          </w:tcPr>
          <w:p w14:paraId="37BE74A4" w14:textId="77777777" w:rsidR="005B039D" w:rsidRDefault="005B039D" w:rsidP="003450BC">
            <w:pPr>
              <w:rPr>
                <w:b/>
                <w:bCs/>
              </w:rPr>
            </w:pPr>
          </w:p>
        </w:tc>
        <w:tc>
          <w:tcPr>
            <w:tcW w:w="2693" w:type="dxa"/>
          </w:tcPr>
          <w:p w14:paraId="208D971D" w14:textId="77777777" w:rsidR="005B039D" w:rsidRDefault="005B039D" w:rsidP="003450BC">
            <w:pPr>
              <w:rPr>
                <w:b/>
                <w:bCs/>
              </w:rPr>
            </w:pPr>
          </w:p>
        </w:tc>
      </w:tr>
      <w:tr w:rsidR="005B039D" w14:paraId="3DD987A3" w14:textId="77777777" w:rsidTr="001F2291">
        <w:trPr>
          <w:trHeight w:val="567"/>
        </w:trPr>
        <w:tc>
          <w:tcPr>
            <w:tcW w:w="2689" w:type="dxa"/>
          </w:tcPr>
          <w:p w14:paraId="3C142894" w14:textId="77777777" w:rsidR="005B039D" w:rsidRDefault="005B039D" w:rsidP="003450BC">
            <w:pPr>
              <w:rPr>
                <w:b/>
                <w:bCs/>
              </w:rPr>
            </w:pPr>
          </w:p>
        </w:tc>
        <w:tc>
          <w:tcPr>
            <w:tcW w:w="2835" w:type="dxa"/>
          </w:tcPr>
          <w:p w14:paraId="6C657A2C" w14:textId="77777777" w:rsidR="005B039D" w:rsidRDefault="005B039D" w:rsidP="003450BC">
            <w:pPr>
              <w:rPr>
                <w:b/>
                <w:bCs/>
              </w:rPr>
            </w:pPr>
          </w:p>
        </w:tc>
        <w:tc>
          <w:tcPr>
            <w:tcW w:w="2268" w:type="dxa"/>
          </w:tcPr>
          <w:p w14:paraId="0C0CE3F9" w14:textId="77777777" w:rsidR="005B039D" w:rsidRDefault="005B039D" w:rsidP="003450BC">
            <w:pPr>
              <w:rPr>
                <w:b/>
                <w:bCs/>
              </w:rPr>
            </w:pPr>
          </w:p>
        </w:tc>
        <w:tc>
          <w:tcPr>
            <w:tcW w:w="2693" w:type="dxa"/>
          </w:tcPr>
          <w:p w14:paraId="65926FD7" w14:textId="77777777" w:rsidR="005B039D" w:rsidRDefault="005B039D" w:rsidP="003450BC">
            <w:pPr>
              <w:rPr>
                <w:b/>
                <w:bCs/>
              </w:rPr>
            </w:pPr>
          </w:p>
        </w:tc>
      </w:tr>
      <w:tr w:rsidR="005B039D" w14:paraId="452F22BA" w14:textId="77777777" w:rsidTr="001F2291">
        <w:trPr>
          <w:trHeight w:val="567"/>
        </w:trPr>
        <w:tc>
          <w:tcPr>
            <w:tcW w:w="2689" w:type="dxa"/>
          </w:tcPr>
          <w:p w14:paraId="5D354DB5" w14:textId="77777777" w:rsidR="005B039D" w:rsidRDefault="005B039D" w:rsidP="003450BC">
            <w:pPr>
              <w:rPr>
                <w:b/>
                <w:bCs/>
              </w:rPr>
            </w:pPr>
          </w:p>
        </w:tc>
        <w:tc>
          <w:tcPr>
            <w:tcW w:w="2835" w:type="dxa"/>
          </w:tcPr>
          <w:p w14:paraId="60F2FC42" w14:textId="77777777" w:rsidR="005B039D" w:rsidRDefault="005B039D" w:rsidP="003450BC">
            <w:pPr>
              <w:rPr>
                <w:b/>
                <w:bCs/>
              </w:rPr>
            </w:pPr>
          </w:p>
        </w:tc>
        <w:tc>
          <w:tcPr>
            <w:tcW w:w="2268" w:type="dxa"/>
          </w:tcPr>
          <w:p w14:paraId="64C45235" w14:textId="77777777" w:rsidR="005B039D" w:rsidRDefault="005B039D" w:rsidP="003450BC">
            <w:pPr>
              <w:rPr>
                <w:b/>
                <w:bCs/>
              </w:rPr>
            </w:pPr>
          </w:p>
        </w:tc>
        <w:tc>
          <w:tcPr>
            <w:tcW w:w="2693" w:type="dxa"/>
          </w:tcPr>
          <w:p w14:paraId="5A929A1D" w14:textId="77777777" w:rsidR="005B039D" w:rsidRDefault="005B039D" w:rsidP="003450BC">
            <w:pPr>
              <w:rPr>
                <w:b/>
                <w:bCs/>
              </w:rPr>
            </w:pPr>
          </w:p>
        </w:tc>
      </w:tr>
      <w:tr w:rsidR="005B039D" w14:paraId="693321AD" w14:textId="77777777" w:rsidTr="001F2291">
        <w:trPr>
          <w:trHeight w:val="567"/>
        </w:trPr>
        <w:tc>
          <w:tcPr>
            <w:tcW w:w="2689" w:type="dxa"/>
          </w:tcPr>
          <w:p w14:paraId="3C540B64" w14:textId="77777777" w:rsidR="005B039D" w:rsidRDefault="005B039D" w:rsidP="003450BC">
            <w:pPr>
              <w:rPr>
                <w:b/>
                <w:bCs/>
              </w:rPr>
            </w:pPr>
          </w:p>
        </w:tc>
        <w:tc>
          <w:tcPr>
            <w:tcW w:w="2835" w:type="dxa"/>
          </w:tcPr>
          <w:p w14:paraId="7F45E2A7" w14:textId="77777777" w:rsidR="005B039D" w:rsidRDefault="005B039D" w:rsidP="003450BC">
            <w:pPr>
              <w:rPr>
                <w:b/>
                <w:bCs/>
              </w:rPr>
            </w:pPr>
          </w:p>
        </w:tc>
        <w:tc>
          <w:tcPr>
            <w:tcW w:w="2268" w:type="dxa"/>
          </w:tcPr>
          <w:p w14:paraId="37150D04" w14:textId="77777777" w:rsidR="005B039D" w:rsidRDefault="005B039D" w:rsidP="003450BC">
            <w:pPr>
              <w:rPr>
                <w:b/>
                <w:bCs/>
              </w:rPr>
            </w:pPr>
          </w:p>
        </w:tc>
        <w:tc>
          <w:tcPr>
            <w:tcW w:w="2693" w:type="dxa"/>
          </w:tcPr>
          <w:p w14:paraId="3DA11F1B" w14:textId="77777777" w:rsidR="005B039D" w:rsidRDefault="005B039D" w:rsidP="003450BC">
            <w:pPr>
              <w:rPr>
                <w:b/>
                <w:bCs/>
              </w:rPr>
            </w:pPr>
          </w:p>
        </w:tc>
      </w:tr>
      <w:tr w:rsidR="005B039D" w14:paraId="4D403089" w14:textId="77777777" w:rsidTr="001F2291">
        <w:trPr>
          <w:trHeight w:val="567"/>
        </w:trPr>
        <w:tc>
          <w:tcPr>
            <w:tcW w:w="2689" w:type="dxa"/>
          </w:tcPr>
          <w:p w14:paraId="699FE600" w14:textId="77777777" w:rsidR="005B039D" w:rsidRDefault="005B039D" w:rsidP="003450BC">
            <w:pPr>
              <w:rPr>
                <w:b/>
                <w:bCs/>
              </w:rPr>
            </w:pPr>
          </w:p>
        </w:tc>
        <w:tc>
          <w:tcPr>
            <w:tcW w:w="2835" w:type="dxa"/>
          </w:tcPr>
          <w:p w14:paraId="36478D61" w14:textId="77777777" w:rsidR="005B039D" w:rsidRDefault="005B039D" w:rsidP="003450BC">
            <w:pPr>
              <w:rPr>
                <w:b/>
                <w:bCs/>
              </w:rPr>
            </w:pPr>
          </w:p>
        </w:tc>
        <w:tc>
          <w:tcPr>
            <w:tcW w:w="2268" w:type="dxa"/>
          </w:tcPr>
          <w:p w14:paraId="720793FB" w14:textId="77777777" w:rsidR="005B039D" w:rsidRDefault="005B039D" w:rsidP="003450BC">
            <w:pPr>
              <w:rPr>
                <w:b/>
                <w:bCs/>
              </w:rPr>
            </w:pPr>
          </w:p>
        </w:tc>
        <w:tc>
          <w:tcPr>
            <w:tcW w:w="2693" w:type="dxa"/>
          </w:tcPr>
          <w:p w14:paraId="27C50AE8" w14:textId="77777777" w:rsidR="005B039D" w:rsidRDefault="005B039D" w:rsidP="003450BC">
            <w:pPr>
              <w:rPr>
                <w:b/>
                <w:bCs/>
              </w:rPr>
            </w:pPr>
          </w:p>
        </w:tc>
      </w:tr>
      <w:tr w:rsidR="005B039D" w14:paraId="31E9B92A" w14:textId="77777777" w:rsidTr="001F2291">
        <w:trPr>
          <w:trHeight w:val="567"/>
        </w:trPr>
        <w:tc>
          <w:tcPr>
            <w:tcW w:w="2689" w:type="dxa"/>
          </w:tcPr>
          <w:p w14:paraId="3292D1D6" w14:textId="77777777" w:rsidR="005B039D" w:rsidRDefault="005B039D" w:rsidP="003450BC">
            <w:pPr>
              <w:rPr>
                <w:b/>
                <w:bCs/>
              </w:rPr>
            </w:pPr>
          </w:p>
        </w:tc>
        <w:tc>
          <w:tcPr>
            <w:tcW w:w="2835" w:type="dxa"/>
          </w:tcPr>
          <w:p w14:paraId="4588BEF5" w14:textId="77777777" w:rsidR="005B039D" w:rsidRDefault="005B039D" w:rsidP="003450BC">
            <w:pPr>
              <w:rPr>
                <w:b/>
                <w:bCs/>
              </w:rPr>
            </w:pPr>
          </w:p>
        </w:tc>
        <w:tc>
          <w:tcPr>
            <w:tcW w:w="2268" w:type="dxa"/>
          </w:tcPr>
          <w:p w14:paraId="2A128A08" w14:textId="77777777" w:rsidR="005B039D" w:rsidRDefault="005B039D" w:rsidP="003450BC">
            <w:pPr>
              <w:rPr>
                <w:b/>
                <w:bCs/>
              </w:rPr>
            </w:pPr>
          </w:p>
        </w:tc>
        <w:tc>
          <w:tcPr>
            <w:tcW w:w="2693" w:type="dxa"/>
          </w:tcPr>
          <w:p w14:paraId="24462442" w14:textId="77777777" w:rsidR="005B039D" w:rsidRDefault="005B039D" w:rsidP="003450BC">
            <w:pPr>
              <w:rPr>
                <w:b/>
                <w:bCs/>
              </w:rPr>
            </w:pPr>
          </w:p>
        </w:tc>
      </w:tr>
      <w:tr w:rsidR="005B039D" w14:paraId="6A8AB36C" w14:textId="77777777" w:rsidTr="001F2291">
        <w:trPr>
          <w:trHeight w:val="567"/>
        </w:trPr>
        <w:tc>
          <w:tcPr>
            <w:tcW w:w="2689" w:type="dxa"/>
          </w:tcPr>
          <w:p w14:paraId="6E715B25" w14:textId="77777777" w:rsidR="005B039D" w:rsidRDefault="005B039D" w:rsidP="003450BC">
            <w:pPr>
              <w:rPr>
                <w:b/>
                <w:bCs/>
              </w:rPr>
            </w:pPr>
          </w:p>
        </w:tc>
        <w:tc>
          <w:tcPr>
            <w:tcW w:w="2835" w:type="dxa"/>
          </w:tcPr>
          <w:p w14:paraId="0DC280F2" w14:textId="77777777" w:rsidR="005B039D" w:rsidRDefault="005B039D" w:rsidP="003450BC">
            <w:pPr>
              <w:rPr>
                <w:b/>
                <w:bCs/>
              </w:rPr>
            </w:pPr>
          </w:p>
        </w:tc>
        <w:tc>
          <w:tcPr>
            <w:tcW w:w="2268" w:type="dxa"/>
          </w:tcPr>
          <w:p w14:paraId="79D989F8" w14:textId="77777777" w:rsidR="005B039D" w:rsidRDefault="005B039D" w:rsidP="003450BC">
            <w:pPr>
              <w:rPr>
                <w:b/>
                <w:bCs/>
              </w:rPr>
            </w:pPr>
          </w:p>
        </w:tc>
        <w:tc>
          <w:tcPr>
            <w:tcW w:w="2693" w:type="dxa"/>
          </w:tcPr>
          <w:p w14:paraId="298EE8EE" w14:textId="77777777" w:rsidR="005B039D" w:rsidRDefault="005B039D" w:rsidP="003450BC">
            <w:pPr>
              <w:rPr>
                <w:b/>
                <w:bCs/>
              </w:rPr>
            </w:pPr>
          </w:p>
        </w:tc>
      </w:tr>
      <w:tr w:rsidR="005B039D" w14:paraId="729ADF59" w14:textId="77777777" w:rsidTr="001F2291">
        <w:trPr>
          <w:trHeight w:val="567"/>
        </w:trPr>
        <w:tc>
          <w:tcPr>
            <w:tcW w:w="2689" w:type="dxa"/>
          </w:tcPr>
          <w:p w14:paraId="66122294" w14:textId="77777777" w:rsidR="005B039D" w:rsidRDefault="005B039D" w:rsidP="003450BC">
            <w:pPr>
              <w:rPr>
                <w:b/>
                <w:bCs/>
              </w:rPr>
            </w:pPr>
          </w:p>
        </w:tc>
        <w:tc>
          <w:tcPr>
            <w:tcW w:w="2835" w:type="dxa"/>
          </w:tcPr>
          <w:p w14:paraId="60C57AA1" w14:textId="77777777" w:rsidR="005B039D" w:rsidRDefault="005B039D" w:rsidP="003450BC">
            <w:pPr>
              <w:rPr>
                <w:b/>
                <w:bCs/>
              </w:rPr>
            </w:pPr>
          </w:p>
        </w:tc>
        <w:tc>
          <w:tcPr>
            <w:tcW w:w="2268" w:type="dxa"/>
          </w:tcPr>
          <w:p w14:paraId="12FE5DCA" w14:textId="77777777" w:rsidR="005B039D" w:rsidRDefault="005B039D" w:rsidP="003450BC">
            <w:pPr>
              <w:rPr>
                <w:b/>
                <w:bCs/>
              </w:rPr>
            </w:pPr>
          </w:p>
        </w:tc>
        <w:tc>
          <w:tcPr>
            <w:tcW w:w="2693" w:type="dxa"/>
          </w:tcPr>
          <w:p w14:paraId="4360C60E" w14:textId="77777777" w:rsidR="005B039D" w:rsidRDefault="005B039D" w:rsidP="003450BC">
            <w:pPr>
              <w:rPr>
                <w:b/>
                <w:bCs/>
              </w:rPr>
            </w:pPr>
          </w:p>
        </w:tc>
      </w:tr>
      <w:tr w:rsidR="005B039D" w14:paraId="54EB0F95" w14:textId="77777777" w:rsidTr="001F2291">
        <w:trPr>
          <w:trHeight w:val="567"/>
        </w:trPr>
        <w:tc>
          <w:tcPr>
            <w:tcW w:w="2689" w:type="dxa"/>
          </w:tcPr>
          <w:p w14:paraId="3A77587C" w14:textId="77777777" w:rsidR="005B039D" w:rsidRDefault="005B039D" w:rsidP="003450BC">
            <w:pPr>
              <w:rPr>
                <w:b/>
                <w:bCs/>
              </w:rPr>
            </w:pPr>
          </w:p>
        </w:tc>
        <w:tc>
          <w:tcPr>
            <w:tcW w:w="2835" w:type="dxa"/>
          </w:tcPr>
          <w:p w14:paraId="0F8A7055" w14:textId="77777777" w:rsidR="005B039D" w:rsidRDefault="005B039D" w:rsidP="003450BC">
            <w:pPr>
              <w:rPr>
                <w:b/>
                <w:bCs/>
              </w:rPr>
            </w:pPr>
          </w:p>
        </w:tc>
        <w:tc>
          <w:tcPr>
            <w:tcW w:w="2268" w:type="dxa"/>
          </w:tcPr>
          <w:p w14:paraId="4D0413D7" w14:textId="77777777" w:rsidR="005B039D" w:rsidRDefault="005B039D" w:rsidP="003450BC">
            <w:pPr>
              <w:rPr>
                <w:b/>
                <w:bCs/>
              </w:rPr>
            </w:pPr>
          </w:p>
        </w:tc>
        <w:tc>
          <w:tcPr>
            <w:tcW w:w="2693" w:type="dxa"/>
          </w:tcPr>
          <w:p w14:paraId="307A0A54" w14:textId="77777777" w:rsidR="005B039D" w:rsidRDefault="005B039D" w:rsidP="003450BC">
            <w:pPr>
              <w:rPr>
                <w:b/>
                <w:bCs/>
              </w:rPr>
            </w:pPr>
          </w:p>
        </w:tc>
      </w:tr>
    </w:tbl>
    <w:p w14:paraId="17AAD75F" w14:textId="77777777" w:rsidR="005B039D" w:rsidRDefault="005B039D" w:rsidP="005B039D">
      <w:pPr>
        <w:rPr>
          <w:b/>
          <w:bCs/>
        </w:rPr>
      </w:pPr>
    </w:p>
    <w:p w14:paraId="101517E1" w14:textId="77777777" w:rsidR="005B039D" w:rsidRDefault="005B039D" w:rsidP="005B039D">
      <w:pPr>
        <w:pStyle w:val="Heading2"/>
      </w:pPr>
      <w:r w:rsidRPr="003F4137">
        <w:rPr>
          <w:highlight w:val="yellow"/>
        </w:rPr>
        <w:t>Non-human household members (pets)</w:t>
      </w:r>
    </w:p>
    <w:tbl>
      <w:tblPr>
        <w:tblStyle w:val="TableGrid"/>
        <w:tblW w:w="0" w:type="auto"/>
        <w:tblLook w:val="04A0" w:firstRow="1" w:lastRow="0" w:firstColumn="1" w:lastColumn="0" w:noHBand="0" w:noVBand="1"/>
      </w:tblPr>
      <w:tblGrid>
        <w:gridCol w:w="2689"/>
        <w:gridCol w:w="2835"/>
        <w:gridCol w:w="2268"/>
        <w:gridCol w:w="2693"/>
      </w:tblGrid>
      <w:tr w:rsidR="005B039D" w14:paraId="0E93E123" w14:textId="77777777" w:rsidTr="001F2291">
        <w:tc>
          <w:tcPr>
            <w:tcW w:w="2689" w:type="dxa"/>
            <w:shd w:val="clear" w:color="auto" w:fill="F2F2F2" w:themeFill="background1" w:themeFillShade="F2"/>
          </w:tcPr>
          <w:p w14:paraId="1441C757" w14:textId="77777777" w:rsidR="005B039D" w:rsidRDefault="005B039D" w:rsidP="003450BC">
            <w:pPr>
              <w:jc w:val="center"/>
              <w:rPr>
                <w:b/>
                <w:bCs/>
              </w:rPr>
            </w:pPr>
            <w:r>
              <w:rPr>
                <w:b/>
                <w:bCs/>
              </w:rPr>
              <w:t>Pet’s name</w:t>
            </w:r>
          </w:p>
        </w:tc>
        <w:tc>
          <w:tcPr>
            <w:tcW w:w="2835" w:type="dxa"/>
            <w:shd w:val="clear" w:color="auto" w:fill="F2F2F2" w:themeFill="background1" w:themeFillShade="F2"/>
          </w:tcPr>
          <w:p w14:paraId="3A891BB7" w14:textId="77777777" w:rsidR="005B039D" w:rsidRDefault="005B039D" w:rsidP="003450BC">
            <w:pPr>
              <w:jc w:val="center"/>
              <w:rPr>
                <w:b/>
                <w:bCs/>
              </w:rPr>
            </w:pPr>
            <w:r>
              <w:rPr>
                <w:b/>
                <w:bCs/>
              </w:rPr>
              <w:t>Kind and breed</w:t>
            </w:r>
          </w:p>
        </w:tc>
        <w:tc>
          <w:tcPr>
            <w:tcW w:w="2268" w:type="dxa"/>
            <w:shd w:val="clear" w:color="auto" w:fill="F2F2F2" w:themeFill="background1" w:themeFillShade="F2"/>
          </w:tcPr>
          <w:p w14:paraId="38F8FD6B" w14:textId="77777777" w:rsidR="005B039D" w:rsidRDefault="005B039D" w:rsidP="003450BC">
            <w:pPr>
              <w:jc w:val="center"/>
              <w:rPr>
                <w:b/>
                <w:bCs/>
              </w:rPr>
            </w:pPr>
            <w:r>
              <w:rPr>
                <w:b/>
                <w:bCs/>
              </w:rPr>
              <w:t>Weight/size</w:t>
            </w:r>
          </w:p>
        </w:tc>
        <w:tc>
          <w:tcPr>
            <w:tcW w:w="2693" w:type="dxa"/>
            <w:shd w:val="clear" w:color="auto" w:fill="F2F2F2" w:themeFill="background1" w:themeFillShade="F2"/>
          </w:tcPr>
          <w:p w14:paraId="431EC5B7" w14:textId="77777777" w:rsidR="005B039D" w:rsidRDefault="005B039D" w:rsidP="003450BC">
            <w:pPr>
              <w:jc w:val="center"/>
              <w:rPr>
                <w:b/>
                <w:bCs/>
              </w:rPr>
            </w:pPr>
            <w:r>
              <w:rPr>
                <w:b/>
                <w:bCs/>
              </w:rPr>
              <w:t>Neutered/spayed?</w:t>
            </w:r>
            <w:r>
              <w:rPr>
                <w:b/>
                <w:bCs/>
              </w:rPr>
              <w:br/>
              <w:t>Vaccinated?</w:t>
            </w:r>
          </w:p>
        </w:tc>
      </w:tr>
      <w:tr w:rsidR="005B039D" w14:paraId="266AC0AA" w14:textId="77777777" w:rsidTr="001F2291">
        <w:trPr>
          <w:trHeight w:val="567"/>
        </w:trPr>
        <w:tc>
          <w:tcPr>
            <w:tcW w:w="2689" w:type="dxa"/>
          </w:tcPr>
          <w:p w14:paraId="5A30C585" w14:textId="77777777" w:rsidR="005B039D" w:rsidRDefault="005B039D" w:rsidP="003450BC">
            <w:pPr>
              <w:rPr>
                <w:b/>
                <w:bCs/>
              </w:rPr>
            </w:pPr>
          </w:p>
        </w:tc>
        <w:tc>
          <w:tcPr>
            <w:tcW w:w="2835" w:type="dxa"/>
          </w:tcPr>
          <w:p w14:paraId="1C1655F0" w14:textId="77777777" w:rsidR="005B039D" w:rsidRDefault="005B039D" w:rsidP="003450BC">
            <w:pPr>
              <w:rPr>
                <w:b/>
                <w:bCs/>
              </w:rPr>
            </w:pPr>
          </w:p>
        </w:tc>
        <w:tc>
          <w:tcPr>
            <w:tcW w:w="2268" w:type="dxa"/>
          </w:tcPr>
          <w:p w14:paraId="1FEB8AC4" w14:textId="77777777" w:rsidR="005B039D" w:rsidRDefault="005B039D" w:rsidP="003450BC">
            <w:pPr>
              <w:rPr>
                <w:b/>
                <w:bCs/>
              </w:rPr>
            </w:pPr>
          </w:p>
        </w:tc>
        <w:tc>
          <w:tcPr>
            <w:tcW w:w="2693" w:type="dxa"/>
          </w:tcPr>
          <w:p w14:paraId="2A374BFC" w14:textId="77777777" w:rsidR="005B039D" w:rsidRDefault="00000000" w:rsidP="003450BC">
            <w:pPr>
              <w:rPr>
                <w:b/>
                <w:bCs/>
              </w:rPr>
            </w:pPr>
            <w:sdt>
              <w:sdtPr>
                <w:id w:val="1145086841"/>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r w:rsidR="005B039D">
              <w:t xml:space="preserve">  neutered/spayed</w:t>
            </w:r>
            <w:r w:rsidR="005B039D">
              <w:br/>
            </w:r>
            <w:sdt>
              <w:sdtPr>
                <w:id w:val="808210832"/>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r w:rsidR="005B039D">
              <w:t xml:space="preserve">  vaccinated</w:t>
            </w:r>
          </w:p>
        </w:tc>
      </w:tr>
      <w:tr w:rsidR="005B039D" w14:paraId="329FFD46" w14:textId="77777777" w:rsidTr="001F2291">
        <w:trPr>
          <w:trHeight w:val="567"/>
        </w:trPr>
        <w:tc>
          <w:tcPr>
            <w:tcW w:w="2689" w:type="dxa"/>
          </w:tcPr>
          <w:p w14:paraId="686E037C" w14:textId="77777777" w:rsidR="005B039D" w:rsidRDefault="005B039D" w:rsidP="003450BC">
            <w:pPr>
              <w:rPr>
                <w:b/>
                <w:bCs/>
              </w:rPr>
            </w:pPr>
          </w:p>
        </w:tc>
        <w:tc>
          <w:tcPr>
            <w:tcW w:w="2835" w:type="dxa"/>
          </w:tcPr>
          <w:p w14:paraId="5F88A20F" w14:textId="77777777" w:rsidR="005B039D" w:rsidRDefault="005B039D" w:rsidP="003450BC">
            <w:pPr>
              <w:rPr>
                <w:b/>
                <w:bCs/>
              </w:rPr>
            </w:pPr>
          </w:p>
        </w:tc>
        <w:tc>
          <w:tcPr>
            <w:tcW w:w="2268" w:type="dxa"/>
          </w:tcPr>
          <w:p w14:paraId="17BDF683" w14:textId="77777777" w:rsidR="005B039D" w:rsidRDefault="005B039D" w:rsidP="003450BC">
            <w:pPr>
              <w:rPr>
                <w:b/>
                <w:bCs/>
              </w:rPr>
            </w:pPr>
          </w:p>
        </w:tc>
        <w:tc>
          <w:tcPr>
            <w:tcW w:w="2693" w:type="dxa"/>
          </w:tcPr>
          <w:p w14:paraId="6DA6C9FE" w14:textId="77777777" w:rsidR="005B039D" w:rsidRDefault="00000000" w:rsidP="003450BC">
            <w:pPr>
              <w:rPr>
                <w:b/>
                <w:bCs/>
              </w:rPr>
            </w:pPr>
            <w:sdt>
              <w:sdtPr>
                <w:id w:val="-1679875379"/>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r w:rsidR="005B039D">
              <w:t xml:space="preserve">  neutered/spayed</w:t>
            </w:r>
            <w:r w:rsidR="005B039D">
              <w:br/>
            </w:r>
            <w:sdt>
              <w:sdtPr>
                <w:id w:val="1704975750"/>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r w:rsidR="005B039D">
              <w:t xml:space="preserve">  vaccinated</w:t>
            </w:r>
          </w:p>
        </w:tc>
      </w:tr>
      <w:tr w:rsidR="005B039D" w14:paraId="053B042C" w14:textId="77777777" w:rsidTr="001F2291">
        <w:trPr>
          <w:trHeight w:val="567"/>
        </w:trPr>
        <w:tc>
          <w:tcPr>
            <w:tcW w:w="2689" w:type="dxa"/>
          </w:tcPr>
          <w:p w14:paraId="3EC444C4" w14:textId="77777777" w:rsidR="005B039D" w:rsidRDefault="005B039D" w:rsidP="003450BC">
            <w:pPr>
              <w:rPr>
                <w:b/>
                <w:bCs/>
              </w:rPr>
            </w:pPr>
          </w:p>
        </w:tc>
        <w:tc>
          <w:tcPr>
            <w:tcW w:w="2835" w:type="dxa"/>
          </w:tcPr>
          <w:p w14:paraId="0A8EE0FB" w14:textId="77777777" w:rsidR="005B039D" w:rsidRDefault="005B039D" w:rsidP="003450BC">
            <w:pPr>
              <w:rPr>
                <w:b/>
                <w:bCs/>
              </w:rPr>
            </w:pPr>
          </w:p>
        </w:tc>
        <w:tc>
          <w:tcPr>
            <w:tcW w:w="2268" w:type="dxa"/>
          </w:tcPr>
          <w:p w14:paraId="2659C57E" w14:textId="77777777" w:rsidR="005B039D" w:rsidRDefault="005B039D" w:rsidP="003450BC">
            <w:pPr>
              <w:rPr>
                <w:b/>
                <w:bCs/>
              </w:rPr>
            </w:pPr>
          </w:p>
        </w:tc>
        <w:tc>
          <w:tcPr>
            <w:tcW w:w="2693" w:type="dxa"/>
          </w:tcPr>
          <w:p w14:paraId="5CFA311D" w14:textId="77777777" w:rsidR="005B039D" w:rsidRDefault="00000000" w:rsidP="003450BC">
            <w:pPr>
              <w:rPr>
                <w:b/>
                <w:bCs/>
              </w:rPr>
            </w:pPr>
            <w:sdt>
              <w:sdtPr>
                <w:id w:val="1415049140"/>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r w:rsidR="005B039D">
              <w:t xml:space="preserve">  neutered/spayed</w:t>
            </w:r>
            <w:r w:rsidR="005B039D">
              <w:br/>
            </w:r>
            <w:sdt>
              <w:sdtPr>
                <w:id w:val="1182938028"/>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r w:rsidR="005B039D">
              <w:t xml:space="preserve">  vaccinated</w:t>
            </w:r>
          </w:p>
        </w:tc>
      </w:tr>
    </w:tbl>
    <w:p w14:paraId="10240282" w14:textId="77777777" w:rsidR="005B039D" w:rsidRDefault="005B039D" w:rsidP="005B039D">
      <w:pPr>
        <w:rPr>
          <w:b/>
          <w:bCs/>
        </w:rPr>
      </w:pPr>
    </w:p>
    <w:p w14:paraId="1BA124FB" w14:textId="77777777" w:rsidR="005B039D" w:rsidRDefault="005B039D" w:rsidP="005B039D">
      <w:pPr>
        <w:pStyle w:val="Heading2"/>
      </w:pPr>
      <w:r>
        <w:lastRenderedPageBreak/>
        <w:t>Home requirements</w:t>
      </w:r>
    </w:p>
    <w:p w14:paraId="7A29F045" w14:textId="4A33A2C8" w:rsidR="005B039D" w:rsidRDefault="005B039D" w:rsidP="005B039D">
      <w:r w:rsidRPr="00BC7F37">
        <w:t xml:space="preserve">What size of </w:t>
      </w:r>
      <w:r>
        <w:t>home are you interested in? What size of home would you accept?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B039D" w14:paraId="377770FE" w14:textId="77777777" w:rsidTr="005B039D">
        <w:trPr>
          <w:jc w:val="center"/>
        </w:trPr>
        <w:tc>
          <w:tcPr>
            <w:tcW w:w="4675" w:type="dxa"/>
          </w:tcPr>
          <w:p w14:paraId="35F37B22" w14:textId="77777777" w:rsidR="005B039D" w:rsidRPr="00661216" w:rsidRDefault="00000000" w:rsidP="003450BC">
            <w:pPr>
              <w:rPr>
                <w:highlight w:val="yellow"/>
              </w:rPr>
            </w:pPr>
            <w:sdt>
              <w:sdtPr>
                <w:rPr>
                  <w:highlight w:val="yellow"/>
                </w:rPr>
                <w:id w:val="371116310"/>
                <w14:checkbox>
                  <w14:checked w14:val="0"/>
                  <w14:checkedState w14:val="2612" w14:font="MS Gothic"/>
                  <w14:uncheckedState w14:val="2610" w14:font="MS Gothic"/>
                </w14:checkbox>
              </w:sdtPr>
              <w:sdtContent>
                <w:r w:rsidR="005B039D" w:rsidRPr="00661216">
                  <w:rPr>
                    <w:rFonts w:ascii="MS Gothic" w:eastAsia="MS Gothic" w:hAnsi="MS Gothic" w:hint="eastAsia"/>
                    <w:highlight w:val="yellow"/>
                  </w:rPr>
                  <w:t>☐</w:t>
                </w:r>
              </w:sdtContent>
            </w:sdt>
            <w:r w:rsidR="005B039D" w:rsidRPr="00661216">
              <w:rPr>
                <w:highlight w:val="yellow"/>
              </w:rPr>
              <w:t xml:space="preserve">  Studio (apartment)</w:t>
            </w:r>
          </w:p>
        </w:tc>
        <w:tc>
          <w:tcPr>
            <w:tcW w:w="4675" w:type="dxa"/>
          </w:tcPr>
          <w:p w14:paraId="79D690A1" w14:textId="27C84CB6" w:rsidR="005B039D" w:rsidRPr="00661216" w:rsidRDefault="00000000" w:rsidP="003450BC">
            <w:pPr>
              <w:rPr>
                <w:highlight w:val="yellow"/>
              </w:rPr>
            </w:pPr>
            <w:sdt>
              <w:sdtPr>
                <w:rPr>
                  <w:highlight w:val="yellow"/>
                </w:rPr>
                <w:id w:val="-19702119"/>
                <w14:checkbox>
                  <w14:checked w14:val="0"/>
                  <w14:checkedState w14:val="2612" w14:font="MS Gothic"/>
                  <w14:uncheckedState w14:val="2610" w14:font="MS Gothic"/>
                </w14:checkbox>
              </w:sdtPr>
              <w:sdtContent>
                <w:r w:rsidR="005B039D" w:rsidRPr="00661216">
                  <w:rPr>
                    <w:rFonts w:ascii="MS Gothic" w:eastAsia="MS Gothic" w:hAnsi="MS Gothic" w:hint="eastAsia"/>
                    <w:highlight w:val="yellow"/>
                  </w:rPr>
                  <w:t>☐</w:t>
                </w:r>
              </w:sdtContent>
            </w:sdt>
            <w:r w:rsidR="005B039D" w:rsidRPr="00661216">
              <w:rPr>
                <w:highlight w:val="yellow"/>
              </w:rPr>
              <w:t xml:space="preserve">  Three-bedroom (apartment)</w:t>
            </w:r>
          </w:p>
        </w:tc>
      </w:tr>
      <w:tr w:rsidR="005B039D" w14:paraId="7BC5FBA4" w14:textId="77777777" w:rsidTr="005B039D">
        <w:trPr>
          <w:jc w:val="center"/>
        </w:trPr>
        <w:tc>
          <w:tcPr>
            <w:tcW w:w="4675" w:type="dxa"/>
          </w:tcPr>
          <w:p w14:paraId="52FA3C47" w14:textId="7AC62039" w:rsidR="005B039D" w:rsidRPr="00661216" w:rsidRDefault="00000000" w:rsidP="005B039D">
            <w:pPr>
              <w:rPr>
                <w:rFonts w:ascii="MS Gothic" w:eastAsia="MS Gothic" w:hAnsi="MS Gothic"/>
                <w:highlight w:val="yellow"/>
              </w:rPr>
            </w:pPr>
            <w:sdt>
              <w:sdtPr>
                <w:rPr>
                  <w:highlight w:val="yellow"/>
                </w:rPr>
                <w:id w:val="-727609566"/>
                <w14:checkbox>
                  <w14:checked w14:val="0"/>
                  <w14:checkedState w14:val="2612" w14:font="MS Gothic"/>
                  <w14:uncheckedState w14:val="2610" w14:font="MS Gothic"/>
                </w14:checkbox>
              </w:sdtPr>
              <w:sdtContent>
                <w:r w:rsidR="005B039D" w:rsidRPr="00661216">
                  <w:rPr>
                    <w:rFonts w:ascii="MS Gothic" w:eastAsia="MS Gothic" w:hAnsi="MS Gothic" w:hint="eastAsia"/>
                    <w:highlight w:val="yellow"/>
                  </w:rPr>
                  <w:t>☐</w:t>
                </w:r>
              </w:sdtContent>
            </w:sdt>
            <w:r w:rsidR="005B039D" w:rsidRPr="00661216">
              <w:rPr>
                <w:highlight w:val="yellow"/>
              </w:rPr>
              <w:t xml:space="preserve">  One-bedroom (apartment)</w:t>
            </w:r>
          </w:p>
        </w:tc>
        <w:tc>
          <w:tcPr>
            <w:tcW w:w="4675" w:type="dxa"/>
          </w:tcPr>
          <w:p w14:paraId="1BA3F3A0" w14:textId="165DCE84" w:rsidR="005B039D" w:rsidRPr="005B039D" w:rsidRDefault="00000000" w:rsidP="003450BC">
            <w:pPr>
              <w:rPr>
                <w:highlight w:val="yellow"/>
              </w:rPr>
            </w:pPr>
            <w:sdt>
              <w:sdtPr>
                <w:rPr>
                  <w:highlight w:val="yellow"/>
                </w:rPr>
                <w:id w:val="-1175652632"/>
                <w14:checkbox>
                  <w14:checked w14:val="0"/>
                  <w14:checkedState w14:val="2612" w14:font="MS Gothic"/>
                  <w14:uncheckedState w14:val="2610" w14:font="MS Gothic"/>
                </w14:checkbox>
              </w:sdtPr>
              <w:sdtContent>
                <w:r w:rsidR="005B039D" w:rsidRPr="00661216">
                  <w:rPr>
                    <w:rFonts w:ascii="MS Gothic" w:eastAsia="MS Gothic" w:hAnsi="MS Gothic" w:hint="eastAsia"/>
                    <w:highlight w:val="yellow"/>
                  </w:rPr>
                  <w:t>☐</w:t>
                </w:r>
              </w:sdtContent>
            </w:sdt>
            <w:r w:rsidR="005B039D" w:rsidRPr="00661216">
              <w:rPr>
                <w:highlight w:val="yellow"/>
              </w:rPr>
              <w:t xml:space="preserve">  Three-bedroom (townhome)</w:t>
            </w:r>
          </w:p>
        </w:tc>
      </w:tr>
      <w:tr w:rsidR="005B039D" w14:paraId="31BF7AD2" w14:textId="77777777" w:rsidTr="005B039D">
        <w:trPr>
          <w:jc w:val="center"/>
        </w:trPr>
        <w:tc>
          <w:tcPr>
            <w:tcW w:w="4675" w:type="dxa"/>
          </w:tcPr>
          <w:p w14:paraId="28982D83" w14:textId="1DCF1721" w:rsidR="005B039D" w:rsidRPr="00661216" w:rsidRDefault="00000000" w:rsidP="005B039D">
            <w:pPr>
              <w:rPr>
                <w:rFonts w:ascii="MS Gothic" w:eastAsia="MS Gothic" w:hAnsi="MS Gothic"/>
                <w:highlight w:val="yellow"/>
              </w:rPr>
            </w:pPr>
            <w:sdt>
              <w:sdtPr>
                <w:rPr>
                  <w:highlight w:val="yellow"/>
                </w:rPr>
                <w:id w:val="-2084435627"/>
                <w14:checkbox>
                  <w14:checked w14:val="0"/>
                  <w14:checkedState w14:val="2612" w14:font="MS Gothic"/>
                  <w14:uncheckedState w14:val="2610" w14:font="MS Gothic"/>
                </w14:checkbox>
              </w:sdtPr>
              <w:sdtContent>
                <w:r w:rsidR="005B039D" w:rsidRPr="00661216">
                  <w:rPr>
                    <w:rFonts w:ascii="MS Gothic" w:eastAsia="MS Gothic" w:hAnsi="MS Gothic" w:hint="eastAsia"/>
                    <w:highlight w:val="yellow"/>
                  </w:rPr>
                  <w:t>☐</w:t>
                </w:r>
              </w:sdtContent>
            </w:sdt>
            <w:r w:rsidR="005B039D" w:rsidRPr="00661216">
              <w:rPr>
                <w:highlight w:val="yellow"/>
              </w:rPr>
              <w:t xml:space="preserve">  Two-bedroom (apartment)</w:t>
            </w:r>
          </w:p>
        </w:tc>
        <w:tc>
          <w:tcPr>
            <w:tcW w:w="4675" w:type="dxa"/>
          </w:tcPr>
          <w:p w14:paraId="11ACEAFC" w14:textId="0867EF8E" w:rsidR="005B039D" w:rsidRPr="005B039D" w:rsidRDefault="00000000" w:rsidP="003450BC">
            <w:pPr>
              <w:rPr>
                <w:highlight w:val="yellow"/>
              </w:rPr>
            </w:pPr>
            <w:sdt>
              <w:sdtPr>
                <w:rPr>
                  <w:highlight w:val="yellow"/>
                </w:rPr>
                <w:id w:val="149338296"/>
                <w14:checkbox>
                  <w14:checked w14:val="0"/>
                  <w14:checkedState w14:val="2612" w14:font="MS Gothic"/>
                  <w14:uncheckedState w14:val="2610" w14:font="MS Gothic"/>
                </w14:checkbox>
              </w:sdtPr>
              <w:sdtContent>
                <w:r w:rsidR="005B039D" w:rsidRPr="00661216">
                  <w:rPr>
                    <w:rFonts w:ascii="MS Gothic" w:eastAsia="MS Gothic" w:hAnsi="MS Gothic" w:hint="eastAsia"/>
                    <w:highlight w:val="yellow"/>
                  </w:rPr>
                  <w:t>☐</w:t>
                </w:r>
              </w:sdtContent>
            </w:sdt>
            <w:r w:rsidR="005B039D" w:rsidRPr="00661216">
              <w:rPr>
                <w:highlight w:val="yellow"/>
              </w:rPr>
              <w:t xml:space="preserve">  Four-bedroom (townhome)</w:t>
            </w:r>
          </w:p>
        </w:tc>
      </w:tr>
      <w:tr w:rsidR="005B039D" w14:paraId="1A29B8C8" w14:textId="77777777" w:rsidTr="005B039D">
        <w:trPr>
          <w:trHeight w:val="543"/>
          <w:jc w:val="center"/>
        </w:trPr>
        <w:tc>
          <w:tcPr>
            <w:tcW w:w="4675" w:type="dxa"/>
          </w:tcPr>
          <w:p w14:paraId="0197EDF7" w14:textId="2CB72089" w:rsidR="005B039D" w:rsidRPr="00661216" w:rsidRDefault="00000000" w:rsidP="005B039D">
            <w:pPr>
              <w:rPr>
                <w:rFonts w:ascii="MS Gothic" w:eastAsia="MS Gothic" w:hAnsi="MS Gothic"/>
                <w:highlight w:val="yellow"/>
              </w:rPr>
            </w:pPr>
            <w:sdt>
              <w:sdtPr>
                <w:rPr>
                  <w:highlight w:val="yellow"/>
                </w:rPr>
                <w:id w:val="781151611"/>
                <w14:checkbox>
                  <w14:checked w14:val="0"/>
                  <w14:checkedState w14:val="2612" w14:font="MS Gothic"/>
                  <w14:uncheckedState w14:val="2610" w14:font="MS Gothic"/>
                </w14:checkbox>
              </w:sdtPr>
              <w:sdtContent>
                <w:r w:rsidR="005B039D" w:rsidRPr="00661216">
                  <w:rPr>
                    <w:rFonts w:ascii="MS Gothic" w:eastAsia="MS Gothic" w:hAnsi="MS Gothic" w:hint="eastAsia"/>
                    <w:highlight w:val="yellow"/>
                  </w:rPr>
                  <w:t>☐</w:t>
                </w:r>
              </w:sdtContent>
            </w:sdt>
            <w:r w:rsidR="005B039D" w:rsidRPr="00661216">
              <w:rPr>
                <w:highlight w:val="yellow"/>
              </w:rPr>
              <w:t xml:space="preserve">  Two-bedroom (townhome)</w:t>
            </w:r>
          </w:p>
        </w:tc>
        <w:tc>
          <w:tcPr>
            <w:tcW w:w="4675" w:type="dxa"/>
          </w:tcPr>
          <w:p w14:paraId="1A2BB775" w14:textId="77777777" w:rsidR="005B039D" w:rsidRPr="00661216" w:rsidRDefault="005B039D" w:rsidP="003450BC">
            <w:pPr>
              <w:rPr>
                <w:rFonts w:ascii="MS Gothic" w:eastAsia="MS Gothic" w:hAnsi="MS Gothic"/>
                <w:highlight w:val="yellow"/>
              </w:rPr>
            </w:pPr>
          </w:p>
        </w:tc>
      </w:tr>
    </w:tbl>
    <w:p w14:paraId="6F8B7452" w14:textId="77777777" w:rsidR="005B039D" w:rsidRPr="00BC7F37" w:rsidRDefault="005B039D" w:rsidP="005B039D">
      <w:pPr>
        <w:pStyle w:val="Heading3"/>
      </w:pPr>
      <w:r w:rsidRPr="00BC7F37">
        <w:t>Accessibility</w:t>
      </w:r>
    </w:p>
    <w:p w14:paraId="53FA6B5E" w14:textId="70666286" w:rsidR="005B039D" w:rsidRPr="00BC7F37" w:rsidRDefault="005B039D" w:rsidP="005B039D">
      <w:r w:rsidRPr="00BC7F37">
        <w:t>Do you require an accessible unit?</w:t>
      </w:r>
      <w:r>
        <w:tab/>
      </w:r>
      <w:sdt>
        <w:sdtPr>
          <w:id w:val="9275477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Y</w:t>
      </w:r>
      <w:r>
        <w:t>es</w:t>
      </w:r>
      <w:r>
        <w:tab/>
      </w:r>
      <w:r w:rsidRPr="00BC7F37">
        <w:tab/>
      </w:r>
      <w:sdt>
        <w:sdtPr>
          <w:id w:val="13862966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 xml:space="preserve"> N</w:t>
      </w:r>
      <w:r>
        <w:t>o</w:t>
      </w:r>
    </w:p>
    <w:p w14:paraId="48F5DF79" w14:textId="22DEA299" w:rsidR="005B039D" w:rsidRPr="00BC7F37" w:rsidRDefault="005B039D" w:rsidP="005B039D">
      <w:r w:rsidRPr="00BC7F37">
        <w:t>Do you or other members of your household require assistance in the case of a fire</w:t>
      </w:r>
      <w:r>
        <w:t xml:space="preserve"> or other emergency requiring evacuation</w:t>
      </w:r>
      <w:r w:rsidRPr="00BC7F37">
        <w:t xml:space="preserve">?  </w:t>
      </w:r>
      <w:r>
        <w:t xml:space="preserve"> </w:t>
      </w:r>
      <w:r>
        <w:tab/>
      </w:r>
      <w:r w:rsidR="00DF4EC5">
        <w:tab/>
      </w:r>
      <w:sdt>
        <w:sdtPr>
          <w:id w:val="20377635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Y</w:t>
      </w:r>
      <w:r>
        <w:t>es</w:t>
      </w:r>
      <w:r w:rsidRPr="00BC7F37">
        <w:tab/>
        <w:t xml:space="preserve"> </w:t>
      </w:r>
      <w:r>
        <w:tab/>
      </w:r>
      <w:sdt>
        <w:sdtPr>
          <w:id w:val="-368386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 xml:space="preserve"> N</w:t>
      </w:r>
      <w:r>
        <w:t>o</w:t>
      </w:r>
    </w:p>
    <w:p w14:paraId="3CEADA77" w14:textId="77777777" w:rsidR="005B039D" w:rsidRPr="00BC7F37" w:rsidRDefault="005B039D" w:rsidP="005B039D">
      <w:pPr>
        <w:pStyle w:val="Heading3"/>
      </w:pPr>
      <w:r>
        <w:t>Automobiles</w:t>
      </w:r>
      <w:r w:rsidRPr="00BC7F37">
        <w:t xml:space="preserve"> and Parking</w:t>
      </w:r>
    </w:p>
    <w:p w14:paraId="18CBDB27" w14:textId="39F8A321" w:rsidR="005B039D" w:rsidRDefault="005B039D" w:rsidP="005B039D">
      <w:r w:rsidRPr="00BC7F37">
        <w:t>Do you require</w:t>
      </w:r>
      <w:r>
        <w:t>/want</w:t>
      </w:r>
      <w:r w:rsidRPr="00BC7F37">
        <w:t xml:space="preserve"> parking?</w:t>
      </w:r>
      <w:r>
        <w:tab/>
      </w:r>
      <w:r>
        <w:tab/>
      </w:r>
      <w:sdt>
        <w:sdtPr>
          <w:id w:val="18452736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Y</w:t>
      </w:r>
      <w:r>
        <w:t>es</w:t>
      </w:r>
      <w:r w:rsidRPr="00BC7F37">
        <w:tab/>
      </w:r>
      <w:r>
        <w:tab/>
      </w:r>
      <w:sdt>
        <w:sdtPr>
          <w:id w:val="16030654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 xml:space="preserve"> N</w:t>
      </w:r>
      <w:r>
        <w:t>o</w:t>
      </w:r>
    </w:p>
    <w:p w14:paraId="5FA32B6D" w14:textId="52107B0F" w:rsidR="005B039D" w:rsidRDefault="005B039D" w:rsidP="005B039D">
      <w:r>
        <w:t>Do you have an electric vehicle?</w:t>
      </w:r>
      <w:r>
        <w:tab/>
      </w:r>
      <w:sdt>
        <w:sdtPr>
          <w:id w:val="-11189844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Y</w:t>
      </w:r>
      <w:r>
        <w:t>es</w:t>
      </w:r>
      <w:r w:rsidRPr="00BC7F37">
        <w:tab/>
      </w:r>
      <w:r>
        <w:tab/>
      </w:r>
      <w:sdt>
        <w:sdtPr>
          <w:id w:val="3990996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 xml:space="preserve"> N</w:t>
      </w:r>
      <w:r>
        <w:t>o</w:t>
      </w:r>
    </w:p>
    <w:tbl>
      <w:tblPr>
        <w:tblStyle w:val="TableGrid"/>
        <w:tblW w:w="0" w:type="auto"/>
        <w:jc w:val="center"/>
        <w:tblLook w:val="04A0" w:firstRow="1" w:lastRow="0" w:firstColumn="1" w:lastColumn="0" w:noHBand="0" w:noVBand="1"/>
      </w:tblPr>
      <w:tblGrid>
        <w:gridCol w:w="2337"/>
        <w:gridCol w:w="2337"/>
        <w:gridCol w:w="2338"/>
        <w:gridCol w:w="2338"/>
      </w:tblGrid>
      <w:tr w:rsidR="005B039D" w14:paraId="098D56CE" w14:textId="77777777" w:rsidTr="000A17BA">
        <w:trPr>
          <w:jc w:val="center"/>
        </w:trPr>
        <w:tc>
          <w:tcPr>
            <w:tcW w:w="2337" w:type="dxa"/>
            <w:shd w:val="clear" w:color="auto" w:fill="F2F2F2" w:themeFill="background1" w:themeFillShade="F2"/>
          </w:tcPr>
          <w:p w14:paraId="11C5E0A6" w14:textId="77777777" w:rsidR="005B039D" w:rsidRPr="00EE425D" w:rsidRDefault="005B039D" w:rsidP="003450BC">
            <w:pPr>
              <w:jc w:val="center"/>
              <w:rPr>
                <w:b/>
                <w:bCs/>
              </w:rPr>
            </w:pPr>
            <w:r w:rsidRPr="00EE425D">
              <w:rPr>
                <w:b/>
                <w:bCs/>
              </w:rPr>
              <w:t>Vehicle Make</w:t>
            </w:r>
          </w:p>
        </w:tc>
        <w:tc>
          <w:tcPr>
            <w:tcW w:w="2337" w:type="dxa"/>
            <w:shd w:val="clear" w:color="auto" w:fill="F2F2F2" w:themeFill="background1" w:themeFillShade="F2"/>
          </w:tcPr>
          <w:p w14:paraId="6F47F0EE" w14:textId="77777777" w:rsidR="005B039D" w:rsidRPr="00EE425D" w:rsidRDefault="005B039D" w:rsidP="003450BC">
            <w:pPr>
              <w:jc w:val="center"/>
              <w:rPr>
                <w:b/>
                <w:bCs/>
              </w:rPr>
            </w:pPr>
            <w:r w:rsidRPr="00EE425D">
              <w:rPr>
                <w:b/>
                <w:bCs/>
              </w:rPr>
              <w:t>Vehicle model</w:t>
            </w:r>
          </w:p>
        </w:tc>
        <w:tc>
          <w:tcPr>
            <w:tcW w:w="2338" w:type="dxa"/>
            <w:shd w:val="clear" w:color="auto" w:fill="F2F2F2" w:themeFill="background1" w:themeFillShade="F2"/>
          </w:tcPr>
          <w:p w14:paraId="35F2D63E" w14:textId="77777777" w:rsidR="005B039D" w:rsidRPr="00EE425D" w:rsidRDefault="005B039D" w:rsidP="003450BC">
            <w:pPr>
              <w:jc w:val="center"/>
              <w:rPr>
                <w:b/>
                <w:bCs/>
              </w:rPr>
            </w:pPr>
            <w:r w:rsidRPr="00EE425D">
              <w:rPr>
                <w:b/>
                <w:bCs/>
              </w:rPr>
              <w:t>Colour</w:t>
            </w:r>
          </w:p>
        </w:tc>
        <w:tc>
          <w:tcPr>
            <w:tcW w:w="2338" w:type="dxa"/>
            <w:shd w:val="clear" w:color="auto" w:fill="F2F2F2" w:themeFill="background1" w:themeFillShade="F2"/>
          </w:tcPr>
          <w:p w14:paraId="4011E50F" w14:textId="77777777" w:rsidR="005B039D" w:rsidRPr="00EE425D" w:rsidRDefault="005B039D" w:rsidP="003450BC">
            <w:pPr>
              <w:jc w:val="center"/>
              <w:rPr>
                <w:b/>
                <w:bCs/>
              </w:rPr>
            </w:pPr>
            <w:r w:rsidRPr="00EE425D">
              <w:rPr>
                <w:b/>
                <w:bCs/>
              </w:rPr>
              <w:t>License plate</w:t>
            </w:r>
          </w:p>
        </w:tc>
      </w:tr>
      <w:tr w:rsidR="005B039D" w14:paraId="7ABC98C1" w14:textId="77777777" w:rsidTr="005B039D">
        <w:trPr>
          <w:trHeight w:val="567"/>
          <w:jc w:val="center"/>
        </w:trPr>
        <w:tc>
          <w:tcPr>
            <w:tcW w:w="2337" w:type="dxa"/>
          </w:tcPr>
          <w:p w14:paraId="0E47D4F6" w14:textId="77777777" w:rsidR="005B039D" w:rsidRDefault="005B039D" w:rsidP="003450BC"/>
        </w:tc>
        <w:tc>
          <w:tcPr>
            <w:tcW w:w="2337" w:type="dxa"/>
          </w:tcPr>
          <w:p w14:paraId="74C196B7" w14:textId="77777777" w:rsidR="005B039D" w:rsidRDefault="005B039D" w:rsidP="003450BC"/>
        </w:tc>
        <w:tc>
          <w:tcPr>
            <w:tcW w:w="2338" w:type="dxa"/>
          </w:tcPr>
          <w:p w14:paraId="41BFD0E8" w14:textId="77777777" w:rsidR="005B039D" w:rsidRDefault="005B039D" w:rsidP="003450BC"/>
        </w:tc>
        <w:tc>
          <w:tcPr>
            <w:tcW w:w="2338" w:type="dxa"/>
          </w:tcPr>
          <w:p w14:paraId="76BE39CE" w14:textId="77777777" w:rsidR="005B039D" w:rsidRDefault="005B039D" w:rsidP="003450BC"/>
        </w:tc>
      </w:tr>
      <w:tr w:rsidR="005B039D" w14:paraId="052CD050" w14:textId="77777777" w:rsidTr="005B039D">
        <w:trPr>
          <w:trHeight w:val="567"/>
          <w:jc w:val="center"/>
        </w:trPr>
        <w:tc>
          <w:tcPr>
            <w:tcW w:w="2337" w:type="dxa"/>
          </w:tcPr>
          <w:p w14:paraId="303D2D4F" w14:textId="77777777" w:rsidR="005B039D" w:rsidRDefault="005B039D" w:rsidP="003450BC"/>
        </w:tc>
        <w:tc>
          <w:tcPr>
            <w:tcW w:w="2337" w:type="dxa"/>
          </w:tcPr>
          <w:p w14:paraId="35FFF9A8" w14:textId="77777777" w:rsidR="005B039D" w:rsidRDefault="005B039D" w:rsidP="003450BC"/>
        </w:tc>
        <w:tc>
          <w:tcPr>
            <w:tcW w:w="2338" w:type="dxa"/>
          </w:tcPr>
          <w:p w14:paraId="38196039" w14:textId="77777777" w:rsidR="005B039D" w:rsidRDefault="005B039D" w:rsidP="003450BC"/>
        </w:tc>
        <w:tc>
          <w:tcPr>
            <w:tcW w:w="2338" w:type="dxa"/>
          </w:tcPr>
          <w:p w14:paraId="408D3B68" w14:textId="77777777" w:rsidR="005B039D" w:rsidRDefault="005B039D" w:rsidP="003450BC"/>
        </w:tc>
      </w:tr>
      <w:tr w:rsidR="005B039D" w14:paraId="462BC705" w14:textId="77777777" w:rsidTr="005B039D">
        <w:trPr>
          <w:trHeight w:val="567"/>
          <w:jc w:val="center"/>
        </w:trPr>
        <w:tc>
          <w:tcPr>
            <w:tcW w:w="2337" w:type="dxa"/>
          </w:tcPr>
          <w:p w14:paraId="23404423" w14:textId="77777777" w:rsidR="005B039D" w:rsidRDefault="005B039D" w:rsidP="003450BC"/>
        </w:tc>
        <w:tc>
          <w:tcPr>
            <w:tcW w:w="2337" w:type="dxa"/>
          </w:tcPr>
          <w:p w14:paraId="7382B998" w14:textId="77777777" w:rsidR="005B039D" w:rsidRDefault="005B039D" w:rsidP="003450BC"/>
        </w:tc>
        <w:tc>
          <w:tcPr>
            <w:tcW w:w="2338" w:type="dxa"/>
          </w:tcPr>
          <w:p w14:paraId="7916F5F9" w14:textId="77777777" w:rsidR="005B039D" w:rsidRDefault="005B039D" w:rsidP="003450BC"/>
        </w:tc>
        <w:tc>
          <w:tcPr>
            <w:tcW w:w="2338" w:type="dxa"/>
          </w:tcPr>
          <w:p w14:paraId="00E7581B" w14:textId="77777777" w:rsidR="005B039D" w:rsidRDefault="005B039D" w:rsidP="003450BC"/>
        </w:tc>
      </w:tr>
    </w:tbl>
    <w:p w14:paraId="187EE209" w14:textId="77777777" w:rsidR="005B039D" w:rsidRPr="00D450C1" w:rsidRDefault="005B039D" w:rsidP="005B039D">
      <w:pPr>
        <w:rPr>
          <w:i/>
          <w:iCs/>
        </w:rPr>
      </w:pPr>
      <w:r>
        <w:rPr>
          <w:i/>
          <w:iCs/>
        </w:rPr>
        <w:br/>
      </w:r>
      <w:r w:rsidRPr="00D450C1">
        <w:rPr>
          <w:i/>
          <w:iCs/>
        </w:rPr>
        <w:t xml:space="preserve">Please note all vehicles must be operative, licensed and insured to be able to park on the </w:t>
      </w:r>
      <w:r>
        <w:rPr>
          <w:i/>
          <w:iCs/>
        </w:rPr>
        <w:t xml:space="preserve">co-op </w:t>
      </w:r>
      <w:r w:rsidRPr="00D450C1">
        <w:rPr>
          <w:i/>
          <w:iCs/>
        </w:rPr>
        <w:t>premise</w:t>
      </w:r>
      <w:r>
        <w:rPr>
          <w:i/>
          <w:iCs/>
        </w:rPr>
        <w:t>s</w:t>
      </w:r>
      <w:r w:rsidRPr="00D450C1">
        <w:rPr>
          <w:i/>
          <w:iCs/>
        </w:rPr>
        <w:t>.</w:t>
      </w:r>
    </w:p>
    <w:p w14:paraId="56B242B1" w14:textId="77777777" w:rsidR="005B039D" w:rsidRDefault="005B039D" w:rsidP="005B039D">
      <w:r>
        <w:t>Do you require bike or scooter parking:</w:t>
      </w:r>
      <w:r w:rsidRPr="00B03B52">
        <w:t xml:space="preserve"> </w:t>
      </w:r>
      <w:r>
        <w:tab/>
      </w:r>
      <w:sdt>
        <w:sdtPr>
          <w:id w:val="-20281710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Y</w:t>
      </w:r>
      <w:r>
        <w:t>es</w:t>
      </w:r>
      <w:r w:rsidRPr="00BC7F37">
        <w:tab/>
      </w:r>
      <w:r>
        <w:tab/>
      </w:r>
      <w:sdt>
        <w:sdtPr>
          <w:id w:val="-19715021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 xml:space="preserve"> N</w:t>
      </w:r>
      <w:r>
        <w:t>o</w:t>
      </w:r>
    </w:p>
    <w:p w14:paraId="3E69450E" w14:textId="77777777" w:rsidR="005B039D" w:rsidRPr="00BC7F37" w:rsidRDefault="005B039D" w:rsidP="005B039D">
      <w:pPr>
        <w:pStyle w:val="Heading3"/>
      </w:pPr>
      <w:r w:rsidRPr="00BC7F37">
        <w:t>Workplace Location</w:t>
      </w:r>
      <w:r>
        <w:t xml:space="preserve"> </w:t>
      </w:r>
      <w:r w:rsidRPr="00BF7068">
        <w:rPr>
          <w:highlight w:val="yellow"/>
        </w:rPr>
        <w:t xml:space="preserve">[sometimes required due to </w:t>
      </w:r>
      <w:r>
        <w:rPr>
          <w:highlight w:val="yellow"/>
        </w:rPr>
        <w:t xml:space="preserve">municipal </w:t>
      </w:r>
      <w:r w:rsidRPr="00BF7068">
        <w:rPr>
          <w:highlight w:val="yellow"/>
        </w:rPr>
        <w:t>leases]</w:t>
      </w:r>
    </w:p>
    <w:p w14:paraId="678B10F6" w14:textId="77777777" w:rsidR="005B039D" w:rsidRPr="00BC7F37" w:rsidRDefault="005B039D" w:rsidP="005B039D">
      <w:r w:rsidRPr="00BC7F37">
        <w:t xml:space="preserve">Do any members of your household, age 18 and older, currently </w:t>
      </w:r>
      <w:r w:rsidRPr="00FD541F">
        <w:rPr>
          <w:highlight w:val="yellow"/>
        </w:rPr>
        <w:t>[work in the municipality]</w:t>
      </w:r>
      <w:r w:rsidRPr="00BC7F37">
        <w:t>?</w:t>
      </w:r>
      <w:r w:rsidRPr="00BC7F37">
        <w:tab/>
      </w:r>
    </w:p>
    <w:p w14:paraId="5D169644" w14:textId="232E60A0" w:rsidR="005B039D" w:rsidRDefault="00000000" w:rsidP="005B039D">
      <w:pPr>
        <w:ind w:left="3600" w:firstLine="720"/>
        <w:rPr>
          <w:rFonts w:eastAsiaTheme="majorEastAsia" w:cstheme="majorBidi"/>
          <w:color w:val="41B6E6"/>
          <w:sz w:val="32"/>
          <w:szCs w:val="32"/>
        </w:rPr>
      </w:pPr>
      <w:sdt>
        <w:sdtPr>
          <w:id w:val="457459164"/>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r w:rsidR="005B039D">
        <w:t xml:space="preserve">  </w:t>
      </w:r>
      <w:r w:rsidR="005B039D" w:rsidRPr="00BC7F37">
        <w:t>Y</w:t>
      </w:r>
      <w:r w:rsidR="005B039D">
        <w:t>es</w:t>
      </w:r>
      <w:r w:rsidR="005B039D" w:rsidRPr="00BC7F37">
        <w:tab/>
      </w:r>
      <w:r w:rsidR="005B039D">
        <w:tab/>
      </w:r>
      <w:sdt>
        <w:sdtPr>
          <w:id w:val="1828167372"/>
          <w14:checkbox>
            <w14:checked w14:val="0"/>
            <w14:checkedState w14:val="2612" w14:font="MS Gothic"/>
            <w14:uncheckedState w14:val="2610" w14:font="MS Gothic"/>
          </w14:checkbox>
        </w:sdtPr>
        <w:sdtContent>
          <w:r w:rsidR="005B039D">
            <w:rPr>
              <w:rFonts w:ascii="MS Gothic" w:eastAsia="MS Gothic" w:hAnsi="MS Gothic" w:hint="eastAsia"/>
            </w:rPr>
            <w:t>☐</w:t>
          </w:r>
        </w:sdtContent>
      </w:sdt>
      <w:r w:rsidR="005B039D">
        <w:t xml:space="preserve">  </w:t>
      </w:r>
      <w:r w:rsidR="005B039D" w:rsidRPr="00BC7F37">
        <w:t xml:space="preserve"> N</w:t>
      </w:r>
      <w:r w:rsidR="005B039D">
        <w:t xml:space="preserve">o </w:t>
      </w:r>
      <w:r w:rsidR="005B039D">
        <w:br w:type="page"/>
      </w:r>
    </w:p>
    <w:p w14:paraId="468F93EE" w14:textId="77777777" w:rsidR="005B039D" w:rsidRDefault="005B039D" w:rsidP="005B039D">
      <w:pPr>
        <w:pStyle w:val="Heading2"/>
      </w:pPr>
      <w:r>
        <w:lastRenderedPageBreak/>
        <w:t>Residence History (for Applicant 1 and Co-applicant)</w:t>
      </w:r>
    </w:p>
    <w:p w14:paraId="0D2AFA84" w14:textId="77777777" w:rsidR="005B039D" w:rsidRDefault="005B039D" w:rsidP="005B039D">
      <w:r>
        <w:t xml:space="preserve">Please list your </w:t>
      </w:r>
      <w:r w:rsidRPr="00922024">
        <w:rPr>
          <w:b/>
          <w:bCs/>
        </w:rPr>
        <w:t>last three addresses</w:t>
      </w:r>
      <w:r>
        <w:t xml:space="preserve"> and contact info for landlord or co-op reference checks.</w:t>
      </w:r>
    </w:p>
    <w:p w14:paraId="44D94064" w14:textId="77777777" w:rsidR="005B039D" w:rsidRDefault="005B039D" w:rsidP="005B039D">
      <w:r>
        <w:t>(Additional spaces provided if co-applicant lives at a separate location.)</w:t>
      </w:r>
    </w:p>
    <w:tbl>
      <w:tblPr>
        <w:tblStyle w:val="TableGrid"/>
        <w:tblW w:w="0" w:type="auto"/>
        <w:tblLook w:val="04A0" w:firstRow="1" w:lastRow="0" w:firstColumn="1" w:lastColumn="0" w:noHBand="0" w:noVBand="1"/>
      </w:tblPr>
      <w:tblGrid>
        <w:gridCol w:w="3397"/>
        <w:gridCol w:w="1347"/>
        <w:gridCol w:w="1347"/>
        <w:gridCol w:w="2197"/>
        <w:gridCol w:w="2197"/>
      </w:tblGrid>
      <w:tr w:rsidR="005B039D" w14:paraId="2E005D1D" w14:textId="77777777" w:rsidTr="000A17BA">
        <w:tc>
          <w:tcPr>
            <w:tcW w:w="3397" w:type="dxa"/>
            <w:shd w:val="clear" w:color="auto" w:fill="F2F2F2" w:themeFill="background1" w:themeFillShade="F2"/>
          </w:tcPr>
          <w:p w14:paraId="5D881D22" w14:textId="77777777" w:rsidR="005B039D" w:rsidRPr="002479DC" w:rsidRDefault="005B039D" w:rsidP="003450BC">
            <w:pPr>
              <w:rPr>
                <w:b/>
                <w:bCs/>
              </w:rPr>
            </w:pPr>
            <w:r>
              <w:br/>
            </w:r>
            <w:r w:rsidRPr="002479DC">
              <w:rPr>
                <w:b/>
                <w:bCs/>
              </w:rPr>
              <w:t>Address</w:t>
            </w:r>
          </w:p>
        </w:tc>
        <w:tc>
          <w:tcPr>
            <w:tcW w:w="1347" w:type="dxa"/>
            <w:shd w:val="clear" w:color="auto" w:fill="F2F2F2" w:themeFill="background1" w:themeFillShade="F2"/>
          </w:tcPr>
          <w:p w14:paraId="49D29544" w14:textId="22FB542B" w:rsidR="005B039D" w:rsidRDefault="005B039D" w:rsidP="003450BC">
            <w:r w:rsidRPr="002479DC">
              <w:rPr>
                <w:b/>
                <w:bCs/>
              </w:rPr>
              <w:t xml:space="preserve">From </w:t>
            </w:r>
            <w:r>
              <w:br/>
              <w:t>(</w:t>
            </w:r>
            <w:proofErr w:type="spellStart"/>
            <w:r>
              <w:t>yyyy</w:t>
            </w:r>
            <w:proofErr w:type="spellEnd"/>
            <w:r>
              <w:t>-mm)</w:t>
            </w:r>
          </w:p>
        </w:tc>
        <w:tc>
          <w:tcPr>
            <w:tcW w:w="1347" w:type="dxa"/>
            <w:shd w:val="clear" w:color="auto" w:fill="F2F2F2" w:themeFill="background1" w:themeFillShade="F2"/>
          </w:tcPr>
          <w:p w14:paraId="2EB52B78" w14:textId="5ACB594A" w:rsidR="005B039D" w:rsidRDefault="005B039D" w:rsidP="003450BC">
            <w:r w:rsidRPr="002479DC">
              <w:rPr>
                <w:b/>
                <w:bCs/>
              </w:rPr>
              <w:t xml:space="preserve">To </w:t>
            </w:r>
            <w:r>
              <w:br/>
              <w:t>(</w:t>
            </w:r>
            <w:proofErr w:type="spellStart"/>
            <w:r>
              <w:t>yyyy</w:t>
            </w:r>
            <w:proofErr w:type="spellEnd"/>
            <w:r>
              <w:t>-mm)</w:t>
            </w:r>
          </w:p>
        </w:tc>
        <w:tc>
          <w:tcPr>
            <w:tcW w:w="2197" w:type="dxa"/>
            <w:shd w:val="clear" w:color="auto" w:fill="F2F2F2" w:themeFill="background1" w:themeFillShade="F2"/>
          </w:tcPr>
          <w:p w14:paraId="7751654B" w14:textId="2951B719" w:rsidR="005B039D" w:rsidRPr="002479DC" w:rsidRDefault="005B039D" w:rsidP="003450BC">
            <w:pPr>
              <w:rPr>
                <w:b/>
                <w:bCs/>
              </w:rPr>
            </w:pPr>
            <w:r w:rsidRPr="002479DC">
              <w:rPr>
                <w:b/>
                <w:bCs/>
              </w:rPr>
              <w:t xml:space="preserve">Name of Landlord </w:t>
            </w:r>
            <w:r w:rsidRPr="002479DC">
              <w:rPr>
                <w:b/>
                <w:bCs/>
              </w:rPr>
              <w:br/>
              <w:t>or Co-op</w:t>
            </w:r>
            <w:r>
              <w:rPr>
                <w:b/>
                <w:bCs/>
              </w:rPr>
              <w:t>erative</w:t>
            </w:r>
          </w:p>
        </w:tc>
        <w:tc>
          <w:tcPr>
            <w:tcW w:w="2197" w:type="dxa"/>
            <w:shd w:val="clear" w:color="auto" w:fill="F2F2F2" w:themeFill="background1" w:themeFillShade="F2"/>
          </w:tcPr>
          <w:p w14:paraId="08A7F220" w14:textId="77777777" w:rsidR="005B039D" w:rsidRPr="002479DC" w:rsidRDefault="005B039D" w:rsidP="003450BC">
            <w:pPr>
              <w:rPr>
                <w:b/>
                <w:bCs/>
              </w:rPr>
            </w:pPr>
            <w:r w:rsidRPr="002479DC">
              <w:rPr>
                <w:b/>
                <w:bCs/>
              </w:rPr>
              <w:t>Landlord</w:t>
            </w:r>
            <w:r w:rsidRPr="002479DC">
              <w:rPr>
                <w:b/>
                <w:bCs/>
              </w:rPr>
              <w:br/>
              <w:t>Contact</w:t>
            </w:r>
            <w:r w:rsidRPr="002479DC">
              <w:rPr>
                <w:b/>
                <w:bCs/>
              </w:rPr>
              <w:br/>
              <w:t>Information</w:t>
            </w:r>
          </w:p>
        </w:tc>
      </w:tr>
      <w:tr w:rsidR="005B039D" w14:paraId="64CC5312" w14:textId="77777777" w:rsidTr="001F2291">
        <w:trPr>
          <w:trHeight w:val="639"/>
        </w:trPr>
        <w:tc>
          <w:tcPr>
            <w:tcW w:w="3397" w:type="dxa"/>
          </w:tcPr>
          <w:p w14:paraId="5F00F0CF" w14:textId="77777777" w:rsidR="005B039D" w:rsidRDefault="005B039D" w:rsidP="003450BC"/>
        </w:tc>
        <w:tc>
          <w:tcPr>
            <w:tcW w:w="1347" w:type="dxa"/>
          </w:tcPr>
          <w:p w14:paraId="422315C8" w14:textId="77777777" w:rsidR="005B039D" w:rsidRDefault="005B039D" w:rsidP="003450BC"/>
        </w:tc>
        <w:tc>
          <w:tcPr>
            <w:tcW w:w="1347" w:type="dxa"/>
          </w:tcPr>
          <w:p w14:paraId="570778AA" w14:textId="77777777" w:rsidR="005B039D" w:rsidRDefault="005B039D" w:rsidP="003450BC"/>
        </w:tc>
        <w:tc>
          <w:tcPr>
            <w:tcW w:w="2197" w:type="dxa"/>
          </w:tcPr>
          <w:p w14:paraId="54ACF7E2" w14:textId="77777777" w:rsidR="005B039D" w:rsidRDefault="005B039D" w:rsidP="003450BC"/>
        </w:tc>
        <w:tc>
          <w:tcPr>
            <w:tcW w:w="2197" w:type="dxa"/>
          </w:tcPr>
          <w:p w14:paraId="0AAE890C" w14:textId="77777777" w:rsidR="005B039D" w:rsidRDefault="005B039D" w:rsidP="003450BC"/>
        </w:tc>
      </w:tr>
      <w:tr w:rsidR="005B039D" w14:paraId="20483E7E" w14:textId="77777777" w:rsidTr="001F2291">
        <w:trPr>
          <w:trHeight w:val="639"/>
        </w:trPr>
        <w:tc>
          <w:tcPr>
            <w:tcW w:w="3397" w:type="dxa"/>
          </w:tcPr>
          <w:p w14:paraId="0D9BBED8" w14:textId="77777777" w:rsidR="005B039D" w:rsidRDefault="005B039D" w:rsidP="003450BC"/>
        </w:tc>
        <w:tc>
          <w:tcPr>
            <w:tcW w:w="1347" w:type="dxa"/>
          </w:tcPr>
          <w:p w14:paraId="2AF52E20" w14:textId="77777777" w:rsidR="005B039D" w:rsidRDefault="005B039D" w:rsidP="003450BC"/>
        </w:tc>
        <w:tc>
          <w:tcPr>
            <w:tcW w:w="1347" w:type="dxa"/>
          </w:tcPr>
          <w:p w14:paraId="1AF74A4F" w14:textId="77777777" w:rsidR="005B039D" w:rsidRDefault="005B039D" w:rsidP="003450BC"/>
        </w:tc>
        <w:tc>
          <w:tcPr>
            <w:tcW w:w="2197" w:type="dxa"/>
          </w:tcPr>
          <w:p w14:paraId="1BEA7385" w14:textId="77777777" w:rsidR="005B039D" w:rsidRDefault="005B039D" w:rsidP="003450BC"/>
        </w:tc>
        <w:tc>
          <w:tcPr>
            <w:tcW w:w="2197" w:type="dxa"/>
          </w:tcPr>
          <w:p w14:paraId="0C5E7F59" w14:textId="77777777" w:rsidR="005B039D" w:rsidRDefault="005B039D" w:rsidP="003450BC"/>
        </w:tc>
      </w:tr>
      <w:tr w:rsidR="005B039D" w14:paraId="29F3BCEA" w14:textId="77777777" w:rsidTr="001F2291">
        <w:trPr>
          <w:trHeight w:val="639"/>
        </w:trPr>
        <w:tc>
          <w:tcPr>
            <w:tcW w:w="3397" w:type="dxa"/>
          </w:tcPr>
          <w:p w14:paraId="0E92345A" w14:textId="77777777" w:rsidR="005B039D" w:rsidRDefault="005B039D" w:rsidP="003450BC"/>
        </w:tc>
        <w:tc>
          <w:tcPr>
            <w:tcW w:w="1347" w:type="dxa"/>
          </w:tcPr>
          <w:p w14:paraId="19EF2C9A" w14:textId="77777777" w:rsidR="005B039D" w:rsidRDefault="005B039D" w:rsidP="003450BC"/>
        </w:tc>
        <w:tc>
          <w:tcPr>
            <w:tcW w:w="1347" w:type="dxa"/>
          </w:tcPr>
          <w:p w14:paraId="078EC380" w14:textId="77777777" w:rsidR="005B039D" w:rsidRDefault="005B039D" w:rsidP="003450BC"/>
        </w:tc>
        <w:tc>
          <w:tcPr>
            <w:tcW w:w="2197" w:type="dxa"/>
          </w:tcPr>
          <w:p w14:paraId="0AEEB7C8" w14:textId="77777777" w:rsidR="005B039D" w:rsidRDefault="005B039D" w:rsidP="003450BC"/>
        </w:tc>
        <w:tc>
          <w:tcPr>
            <w:tcW w:w="2197" w:type="dxa"/>
          </w:tcPr>
          <w:p w14:paraId="030D2291" w14:textId="77777777" w:rsidR="005B039D" w:rsidRDefault="005B039D" w:rsidP="003450BC"/>
        </w:tc>
      </w:tr>
      <w:tr w:rsidR="005B039D" w14:paraId="3BD889E6" w14:textId="77777777" w:rsidTr="001F2291">
        <w:trPr>
          <w:trHeight w:val="160"/>
        </w:trPr>
        <w:tc>
          <w:tcPr>
            <w:tcW w:w="10485" w:type="dxa"/>
            <w:gridSpan w:val="5"/>
            <w:shd w:val="clear" w:color="auto" w:fill="E6E6E6" w:themeFill="background2" w:themeFillShade="E6"/>
          </w:tcPr>
          <w:p w14:paraId="06A3253F" w14:textId="77777777" w:rsidR="005B039D" w:rsidRPr="00173EEE" w:rsidRDefault="005B039D" w:rsidP="003450BC">
            <w:pPr>
              <w:rPr>
                <w:sz w:val="8"/>
                <w:szCs w:val="8"/>
              </w:rPr>
            </w:pPr>
          </w:p>
        </w:tc>
      </w:tr>
      <w:tr w:rsidR="005B039D" w14:paraId="233F56B3" w14:textId="77777777" w:rsidTr="001F2291">
        <w:trPr>
          <w:trHeight w:val="639"/>
        </w:trPr>
        <w:tc>
          <w:tcPr>
            <w:tcW w:w="3397" w:type="dxa"/>
          </w:tcPr>
          <w:p w14:paraId="7D2F163E" w14:textId="77777777" w:rsidR="005B039D" w:rsidRDefault="005B039D" w:rsidP="003450BC"/>
        </w:tc>
        <w:tc>
          <w:tcPr>
            <w:tcW w:w="1347" w:type="dxa"/>
          </w:tcPr>
          <w:p w14:paraId="127532A0" w14:textId="77777777" w:rsidR="005B039D" w:rsidRDefault="005B039D" w:rsidP="003450BC"/>
        </w:tc>
        <w:tc>
          <w:tcPr>
            <w:tcW w:w="1347" w:type="dxa"/>
          </w:tcPr>
          <w:p w14:paraId="3523DF65" w14:textId="77777777" w:rsidR="005B039D" w:rsidRDefault="005B039D" w:rsidP="003450BC"/>
        </w:tc>
        <w:tc>
          <w:tcPr>
            <w:tcW w:w="2197" w:type="dxa"/>
          </w:tcPr>
          <w:p w14:paraId="3C3DF32B" w14:textId="77777777" w:rsidR="005B039D" w:rsidRDefault="005B039D" w:rsidP="003450BC"/>
        </w:tc>
        <w:tc>
          <w:tcPr>
            <w:tcW w:w="2197" w:type="dxa"/>
          </w:tcPr>
          <w:p w14:paraId="2FA68B6B" w14:textId="77777777" w:rsidR="005B039D" w:rsidRDefault="005B039D" w:rsidP="003450BC"/>
        </w:tc>
      </w:tr>
      <w:tr w:rsidR="005B039D" w14:paraId="29518635" w14:textId="77777777" w:rsidTr="001F2291">
        <w:trPr>
          <w:trHeight w:val="639"/>
        </w:trPr>
        <w:tc>
          <w:tcPr>
            <w:tcW w:w="3397" w:type="dxa"/>
          </w:tcPr>
          <w:p w14:paraId="4FEDC7CD" w14:textId="77777777" w:rsidR="005B039D" w:rsidRDefault="005B039D" w:rsidP="003450BC"/>
        </w:tc>
        <w:tc>
          <w:tcPr>
            <w:tcW w:w="1347" w:type="dxa"/>
          </w:tcPr>
          <w:p w14:paraId="7016D4D8" w14:textId="77777777" w:rsidR="005B039D" w:rsidRDefault="005B039D" w:rsidP="003450BC"/>
        </w:tc>
        <w:tc>
          <w:tcPr>
            <w:tcW w:w="1347" w:type="dxa"/>
          </w:tcPr>
          <w:p w14:paraId="36F04659" w14:textId="77777777" w:rsidR="005B039D" w:rsidRDefault="005B039D" w:rsidP="003450BC"/>
        </w:tc>
        <w:tc>
          <w:tcPr>
            <w:tcW w:w="2197" w:type="dxa"/>
          </w:tcPr>
          <w:p w14:paraId="3AC7A31E" w14:textId="77777777" w:rsidR="005B039D" w:rsidRDefault="005B039D" w:rsidP="003450BC"/>
        </w:tc>
        <w:tc>
          <w:tcPr>
            <w:tcW w:w="2197" w:type="dxa"/>
          </w:tcPr>
          <w:p w14:paraId="17C98720" w14:textId="77777777" w:rsidR="005B039D" w:rsidRDefault="005B039D" w:rsidP="003450BC"/>
        </w:tc>
      </w:tr>
      <w:tr w:rsidR="005B039D" w14:paraId="6C499CC0" w14:textId="77777777" w:rsidTr="001F2291">
        <w:trPr>
          <w:trHeight w:val="639"/>
        </w:trPr>
        <w:tc>
          <w:tcPr>
            <w:tcW w:w="3397" w:type="dxa"/>
          </w:tcPr>
          <w:p w14:paraId="37965FD8" w14:textId="77777777" w:rsidR="005B039D" w:rsidRDefault="005B039D" w:rsidP="003450BC"/>
        </w:tc>
        <w:tc>
          <w:tcPr>
            <w:tcW w:w="1347" w:type="dxa"/>
          </w:tcPr>
          <w:p w14:paraId="1EE7AAFA" w14:textId="77777777" w:rsidR="005B039D" w:rsidRDefault="005B039D" w:rsidP="003450BC"/>
        </w:tc>
        <w:tc>
          <w:tcPr>
            <w:tcW w:w="1347" w:type="dxa"/>
          </w:tcPr>
          <w:p w14:paraId="3896F391" w14:textId="77777777" w:rsidR="005B039D" w:rsidRDefault="005B039D" w:rsidP="003450BC"/>
        </w:tc>
        <w:tc>
          <w:tcPr>
            <w:tcW w:w="2197" w:type="dxa"/>
          </w:tcPr>
          <w:p w14:paraId="120AC4BD" w14:textId="77777777" w:rsidR="005B039D" w:rsidRDefault="005B039D" w:rsidP="003450BC"/>
        </w:tc>
        <w:tc>
          <w:tcPr>
            <w:tcW w:w="2197" w:type="dxa"/>
          </w:tcPr>
          <w:p w14:paraId="422A4FF1" w14:textId="77777777" w:rsidR="005B039D" w:rsidRDefault="005B039D" w:rsidP="003450BC"/>
        </w:tc>
      </w:tr>
    </w:tbl>
    <w:p w14:paraId="5F0F6789" w14:textId="77777777" w:rsidR="005B039D" w:rsidRDefault="005B039D" w:rsidP="005B039D"/>
    <w:p w14:paraId="6D03E149" w14:textId="77777777" w:rsidR="005B039D" w:rsidRDefault="005B039D" w:rsidP="005B039D">
      <w:r>
        <w:t xml:space="preserve">Do you currently own real estate? </w:t>
      </w:r>
      <w:r>
        <w:tab/>
      </w:r>
      <w:r>
        <w:tab/>
      </w:r>
      <w:r>
        <w:tab/>
      </w:r>
      <w:sdt>
        <w:sdtPr>
          <w:id w:val="-5075231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Y</w:t>
      </w:r>
      <w:r>
        <w:t>es</w:t>
      </w:r>
      <w:r w:rsidRPr="00BC7F37">
        <w:tab/>
      </w:r>
      <w:r>
        <w:tab/>
      </w:r>
      <w:sdt>
        <w:sdtPr>
          <w:id w:val="-5170725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 xml:space="preserve"> N</w:t>
      </w:r>
      <w:r>
        <w:t>o</w:t>
      </w:r>
    </w:p>
    <w:p w14:paraId="48E6AAA6" w14:textId="77777777" w:rsidR="005B039D" w:rsidRDefault="005B039D" w:rsidP="005B039D">
      <w:r>
        <w:t xml:space="preserve">If yes, is this your primary home? </w:t>
      </w:r>
      <w:r>
        <w:tab/>
      </w:r>
      <w:r>
        <w:tab/>
      </w:r>
      <w:r>
        <w:tab/>
      </w:r>
      <w:sdt>
        <w:sdtPr>
          <w:id w:val="13972428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Y</w:t>
      </w:r>
      <w:r>
        <w:t>es</w:t>
      </w:r>
      <w:r w:rsidRPr="00BC7F37">
        <w:tab/>
      </w:r>
      <w:r>
        <w:tab/>
      </w:r>
      <w:sdt>
        <w:sdtPr>
          <w:id w:val="-15155337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 xml:space="preserve"> N</w:t>
      </w:r>
      <w:r>
        <w:t>o</w:t>
      </w:r>
    </w:p>
    <w:p w14:paraId="71FA5259" w14:textId="3B598B24" w:rsidR="005B039D" w:rsidRDefault="005B039D" w:rsidP="005B039D">
      <w:r>
        <w:t xml:space="preserve"> </w:t>
      </w:r>
      <w:r w:rsidRPr="00465874">
        <w:t xml:space="preserve">Please provide personal references from non-family members (employer, teacher, friend etc.) </w:t>
      </w:r>
    </w:p>
    <w:tbl>
      <w:tblPr>
        <w:tblStyle w:val="TableGrid"/>
        <w:tblW w:w="10485" w:type="dxa"/>
        <w:tblLook w:val="04A0" w:firstRow="1" w:lastRow="0" w:firstColumn="1" w:lastColumn="0" w:noHBand="0" w:noVBand="1"/>
      </w:tblPr>
      <w:tblGrid>
        <w:gridCol w:w="3114"/>
        <w:gridCol w:w="1722"/>
        <w:gridCol w:w="2683"/>
        <w:gridCol w:w="2966"/>
      </w:tblGrid>
      <w:tr w:rsidR="005B039D" w14:paraId="75EBA33E" w14:textId="77777777" w:rsidTr="001F2291">
        <w:tc>
          <w:tcPr>
            <w:tcW w:w="3114" w:type="dxa"/>
            <w:shd w:val="clear" w:color="auto" w:fill="F2F2F2" w:themeFill="background1" w:themeFillShade="F2"/>
          </w:tcPr>
          <w:p w14:paraId="2B3623AF" w14:textId="77777777" w:rsidR="005B039D" w:rsidRPr="002479DC" w:rsidRDefault="005B039D" w:rsidP="003450BC">
            <w:pPr>
              <w:rPr>
                <w:b/>
                <w:bCs/>
              </w:rPr>
            </w:pPr>
            <w:r>
              <w:rPr>
                <w:b/>
                <w:bCs/>
              </w:rPr>
              <w:t>Reference name</w:t>
            </w:r>
          </w:p>
        </w:tc>
        <w:tc>
          <w:tcPr>
            <w:tcW w:w="1722" w:type="dxa"/>
            <w:shd w:val="clear" w:color="auto" w:fill="F2F2F2" w:themeFill="background1" w:themeFillShade="F2"/>
          </w:tcPr>
          <w:p w14:paraId="5703B415" w14:textId="18E655D6" w:rsidR="005B039D" w:rsidRDefault="005B039D" w:rsidP="003450BC">
            <w:r>
              <w:rPr>
                <w:b/>
                <w:bCs/>
              </w:rPr>
              <w:t>Relationship</w:t>
            </w:r>
            <w:r>
              <w:rPr>
                <w:b/>
                <w:bCs/>
              </w:rPr>
              <w:br/>
            </w:r>
            <w:r w:rsidRPr="001F2291">
              <w:rPr>
                <w:sz w:val="12"/>
                <w:szCs w:val="12"/>
              </w:rPr>
              <w:t xml:space="preserve">(specify to which </w:t>
            </w:r>
            <w:r w:rsidR="000E6C5C" w:rsidRPr="001F2291">
              <w:rPr>
                <w:sz w:val="12"/>
                <w:szCs w:val="12"/>
              </w:rPr>
              <w:t>a</w:t>
            </w:r>
            <w:r w:rsidRPr="001F2291">
              <w:rPr>
                <w:sz w:val="12"/>
                <w:szCs w:val="12"/>
              </w:rPr>
              <w:t>pplicant)</w:t>
            </w:r>
          </w:p>
        </w:tc>
        <w:tc>
          <w:tcPr>
            <w:tcW w:w="2683" w:type="dxa"/>
            <w:shd w:val="clear" w:color="auto" w:fill="F2F2F2" w:themeFill="background1" w:themeFillShade="F2"/>
          </w:tcPr>
          <w:p w14:paraId="44207CB8" w14:textId="77777777" w:rsidR="005B039D" w:rsidRPr="002479DC" w:rsidRDefault="005B039D" w:rsidP="003450BC">
            <w:pPr>
              <w:rPr>
                <w:b/>
                <w:bCs/>
              </w:rPr>
            </w:pPr>
            <w:r>
              <w:rPr>
                <w:b/>
                <w:bCs/>
              </w:rPr>
              <w:t>Contact</w:t>
            </w:r>
          </w:p>
        </w:tc>
        <w:tc>
          <w:tcPr>
            <w:tcW w:w="2966" w:type="dxa"/>
            <w:shd w:val="clear" w:color="auto" w:fill="F2F2F2" w:themeFill="background1" w:themeFillShade="F2"/>
          </w:tcPr>
          <w:p w14:paraId="2D5D78AF" w14:textId="62FDBD71" w:rsidR="005B039D" w:rsidRPr="002479DC" w:rsidRDefault="005B039D" w:rsidP="003450BC">
            <w:pPr>
              <w:rPr>
                <w:b/>
                <w:bCs/>
              </w:rPr>
            </w:pPr>
            <w:r>
              <w:rPr>
                <w:b/>
                <w:bCs/>
              </w:rPr>
              <w:t>Alternate Contact</w:t>
            </w:r>
          </w:p>
        </w:tc>
      </w:tr>
      <w:tr w:rsidR="005B039D" w14:paraId="24829B4D" w14:textId="77777777" w:rsidTr="001F2291">
        <w:trPr>
          <w:trHeight w:val="713"/>
        </w:trPr>
        <w:tc>
          <w:tcPr>
            <w:tcW w:w="3114" w:type="dxa"/>
          </w:tcPr>
          <w:p w14:paraId="6BE28146" w14:textId="77777777" w:rsidR="005B039D" w:rsidRDefault="005B039D" w:rsidP="003450BC"/>
        </w:tc>
        <w:tc>
          <w:tcPr>
            <w:tcW w:w="1722" w:type="dxa"/>
          </w:tcPr>
          <w:p w14:paraId="6B864F17" w14:textId="77777777" w:rsidR="005B039D" w:rsidRDefault="005B039D" w:rsidP="003450BC"/>
        </w:tc>
        <w:tc>
          <w:tcPr>
            <w:tcW w:w="2683" w:type="dxa"/>
          </w:tcPr>
          <w:p w14:paraId="1A951E84" w14:textId="77777777" w:rsidR="005B039D" w:rsidRDefault="005B039D" w:rsidP="003450BC"/>
        </w:tc>
        <w:tc>
          <w:tcPr>
            <w:tcW w:w="2966" w:type="dxa"/>
          </w:tcPr>
          <w:p w14:paraId="65C07CDA" w14:textId="77777777" w:rsidR="005B039D" w:rsidRDefault="005B039D" w:rsidP="003450BC"/>
        </w:tc>
      </w:tr>
      <w:tr w:rsidR="005B039D" w14:paraId="2896A485" w14:textId="77777777" w:rsidTr="001F2291">
        <w:trPr>
          <w:trHeight w:val="713"/>
        </w:trPr>
        <w:tc>
          <w:tcPr>
            <w:tcW w:w="3114" w:type="dxa"/>
          </w:tcPr>
          <w:p w14:paraId="418CA639" w14:textId="77777777" w:rsidR="005B039D" w:rsidRDefault="005B039D" w:rsidP="003450BC"/>
        </w:tc>
        <w:tc>
          <w:tcPr>
            <w:tcW w:w="1722" w:type="dxa"/>
          </w:tcPr>
          <w:p w14:paraId="4BD1BCF6" w14:textId="77777777" w:rsidR="005B039D" w:rsidRDefault="005B039D" w:rsidP="003450BC"/>
        </w:tc>
        <w:tc>
          <w:tcPr>
            <w:tcW w:w="2683" w:type="dxa"/>
          </w:tcPr>
          <w:p w14:paraId="484B048E" w14:textId="77777777" w:rsidR="005B039D" w:rsidRDefault="005B039D" w:rsidP="003450BC"/>
        </w:tc>
        <w:tc>
          <w:tcPr>
            <w:tcW w:w="2966" w:type="dxa"/>
          </w:tcPr>
          <w:p w14:paraId="00FA979A" w14:textId="77777777" w:rsidR="005B039D" w:rsidRDefault="005B039D" w:rsidP="003450BC"/>
        </w:tc>
      </w:tr>
      <w:tr w:rsidR="005B039D" w14:paraId="3E144071" w14:textId="77777777" w:rsidTr="001F2291">
        <w:trPr>
          <w:trHeight w:val="713"/>
        </w:trPr>
        <w:tc>
          <w:tcPr>
            <w:tcW w:w="3114" w:type="dxa"/>
          </w:tcPr>
          <w:p w14:paraId="3632574A" w14:textId="77777777" w:rsidR="005B039D" w:rsidRDefault="005B039D" w:rsidP="003450BC"/>
        </w:tc>
        <w:tc>
          <w:tcPr>
            <w:tcW w:w="1722" w:type="dxa"/>
          </w:tcPr>
          <w:p w14:paraId="444B701C" w14:textId="77777777" w:rsidR="005B039D" w:rsidRDefault="005B039D" w:rsidP="003450BC"/>
        </w:tc>
        <w:tc>
          <w:tcPr>
            <w:tcW w:w="2683" w:type="dxa"/>
          </w:tcPr>
          <w:p w14:paraId="1D18C993" w14:textId="77777777" w:rsidR="005B039D" w:rsidRDefault="005B039D" w:rsidP="003450BC"/>
        </w:tc>
        <w:tc>
          <w:tcPr>
            <w:tcW w:w="2966" w:type="dxa"/>
          </w:tcPr>
          <w:p w14:paraId="5AF9D95A" w14:textId="77777777" w:rsidR="005B039D" w:rsidRDefault="005B039D" w:rsidP="003450BC"/>
        </w:tc>
      </w:tr>
      <w:tr w:rsidR="006E76CC" w14:paraId="56458A9A" w14:textId="77777777" w:rsidTr="001F2291">
        <w:trPr>
          <w:trHeight w:val="713"/>
        </w:trPr>
        <w:tc>
          <w:tcPr>
            <w:tcW w:w="3114" w:type="dxa"/>
          </w:tcPr>
          <w:p w14:paraId="48CEBE3C" w14:textId="77777777" w:rsidR="006E76CC" w:rsidRDefault="006E76CC" w:rsidP="003450BC"/>
        </w:tc>
        <w:tc>
          <w:tcPr>
            <w:tcW w:w="1722" w:type="dxa"/>
          </w:tcPr>
          <w:p w14:paraId="3E64D8C4" w14:textId="77777777" w:rsidR="006E76CC" w:rsidRDefault="006E76CC" w:rsidP="003450BC"/>
        </w:tc>
        <w:tc>
          <w:tcPr>
            <w:tcW w:w="2683" w:type="dxa"/>
          </w:tcPr>
          <w:p w14:paraId="3DDCB04B" w14:textId="77777777" w:rsidR="006E76CC" w:rsidRDefault="006E76CC" w:rsidP="003450BC"/>
        </w:tc>
        <w:tc>
          <w:tcPr>
            <w:tcW w:w="2966" w:type="dxa"/>
          </w:tcPr>
          <w:p w14:paraId="566405F6" w14:textId="77777777" w:rsidR="006E76CC" w:rsidRDefault="006E76CC" w:rsidP="003450BC"/>
        </w:tc>
      </w:tr>
    </w:tbl>
    <w:p w14:paraId="346251E9" w14:textId="77777777" w:rsidR="006E76CC" w:rsidRDefault="006E76CC">
      <w:pPr>
        <w:spacing w:after="160" w:line="278" w:lineRule="auto"/>
        <w:rPr>
          <w:rFonts w:eastAsiaTheme="majorEastAsia" w:cstheme="majorBidi"/>
          <w:b/>
          <w:color w:val="314673" w:themeColor="text2"/>
          <w:sz w:val="32"/>
          <w:szCs w:val="32"/>
        </w:rPr>
      </w:pPr>
      <w:r>
        <w:br w:type="page"/>
      </w:r>
    </w:p>
    <w:p w14:paraId="4EC347EF" w14:textId="29F84456" w:rsidR="005B039D" w:rsidRDefault="005B039D" w:rsidP="005B039D">
      <w:pPr>
        <w:pStyle w:val="Heading2"/>
      </w:pPr>
      <w:r>
        <w:lastRenderedPageBreak/>
        <w:t>Community and Co-operative Interests</w:t>
      </w:r>
    </w:p>
    <w:p w14:paraId="34AB85D9" w14:textId="77777777" w:rsidR="005B039D" w:rsidRDefault="005B039D" w:rsidP="005B039D">
      <w:r>
        <w:t xml:space="preserve">Have you or any co-applicants previously lived in a housing co-operative? </w:t>
      </w:r>
      <w:r>
        <w:tab/>
      </w:r>
      <w:sdt>
        <w:sdtPr>
          <w:id w:val="-5454444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Y</w:t>
      </w:r>
      <w:r>
        <w:t>es</w:t>
      </w:r>
      <w:r w:rsidRPr="00BC7F37">
        <w:tab/>
      </w:r>
      <w:r>
        <w:tab/>
      </w:r>
      <w:sdt>
        <w:sdtPr>
          <w:id w:val="-3410875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BC7F37">
        <w:t xml:space="preserve"> N</w:t>
      </w:r>
      <w:r>
        <w:t>o</w:t>
      </w:r>
    </w:p>
    <w:p w14:paraId="333AB07F" w14:textId="77777777" w:rsidR="005B039D" w:rsidRDefault="005B039D" w:rsidP="005B039D">
      <w:r>
        <w:t>How did you hear about our co-op? ___________________________________________________________________</w:t>
      </w:r>
    </w:p>
    <w:p w14:paraId="6D91C9BB" w14:textId="77777777" w:rsidR="005B039D" w:rsidRDefault="005B039D" w:rsidP="005B039D">
      <w:r>
        <w:t>Do you know anyone who lives here? If yes, who? ____________________________________________________</w:t>
      </w:r>
    </w:p>
    <w:p w14:paraId="0CF503B9" w14:textId="77777777" w:rsidR="005B039D" w:rsidRDefault="005B039D" w:rsidP="005B039D">
      <w:r>
        <w:t>Please describe why you are interested in living in a housing co-operative and how you foresee interacting with the co-operative community / your neighbors:</w:t>
      </w:r>
    </w:p>
    <w:tbl>
      <w:tblPr>
        <w:tblStyle w:val="TableGrid"/>
        <w:tblW w:w="0" w:type="auto"/>
        <w:tblLook w:val="04A0" w:firstRow="1" w:lastRow="0" w:firstColumn="1" w:lastColumn="0" w:noHBand="0" w:noVBand="1"/>
      </w:tblPr>
      <w:tblGrid>
        <w:gridCol w:w="10485"/>
      </w:tblGrid>
      <w:tr w:rsidR="005B039D" w14:paraId="28DF53BF" w14:textId="77777777" w:rsidTr="001F2291">
        <w:trPr>
          <w:trHeight w:val="2785"/>
        </w:trPr>
        <w:tc>
          <w:tcPr>
            <w:tcW w:w="10485" w:type="dxa"/>
          </w:tcPr>
          <w:p w14:paraId="2E9C7C31" w14:textId="77777777" w:rsidR="005B039D" w:rsidRDefault="005B039D" w:rsidP="003450BC"/>
          <w:p w14:paraId="44552F2E" w14:textId="77777777" w:rsidR="005B039D" w:rsidRDefault="005B039D" w:rsidP="003450BC"/>
          <w:p w14:paraId="12FFC737" w14:textId="77777777" w:rsidR="005B039D" w:rsidRDefault="005B039D" w:rsidP="003450BC"/>
          <w:p w14:paraId="798A31BD" w14:textId="77777777" w:rsidR="005B039D" w:rsidRDefault="005B039D" w:rsidP="003450BC"/>
          <w:p w14:paraId="5B92C6BE" w14:textId="77777777" w:rsidR="005B039D" w:rsidRDefault="005B039D" w:rsidP="003450BC"/>
        </w:tc>
      </w:tr>
    </w:tbl>
    <w:p w14:paraId="1A9C8F5F" w14:textId="77777777" w:rsidR="005B039D" w:rsidRDefault="005B039D" w:rsidP="005B039D"/>
    <w:p w14:paraId="0334DFD8" w14:textId="77777777" w:rsidR="005B039D" w:rsidRDefault="005B039D" w:rsidP="005B039D">
      <w:r>
        <w:t xml:space="preserve">The co-op expects all members to participate. </w:t>
      </w:r>
      <w:r w:rsidRPr="009F009E">
        <w:rPr>
          <w:highlight w:val="yellow"/>
        </w:rPr>
        <w:t>This can include coming to meetings and voting [(at the Annual General Meeting)], volunteering for a committee or work party, or other activities. One adult household member must contribute a minimum of (4) hours per month.</w:t>
      </w:r>
      <w:r>
        <w:t xml:space="preserve"> </w:t>
      </w:r>
    </w:p>
    <w:p w14:paraId="1E7C1B04" w14:textId="44E326CA" w:rsidR="005B039D" w:rsidRDefault="005B039D" w:rsidP="005B039D">
      <w:r>
        <w:t xml:space="preserve">Describe any current or past volunteer work, or work with community groups or service clubs? </w:t>
      </w:r>
    </w:p>
    <w:tbl>
      <w:tblPr>
        <w:tblStyle w:val="TableGrid"/>
        <w:tblW w:w="0" w:type="auto"/>
        <w:tblLook w:val="04A0" w:firstRow="1" w:lastRow="0" w:firstColumn="1" w:lastColumn="0" w:noHBand="0" w:noVBand="1"/>
      </w:tblPr>
      <w:tblGrid>
        <w:gridCol w:w="10485"/>
      </w:tblGrid>
      <w:tr w:rsidR="005B039D" w14:paraId="40F86AB7" w14:textId="77777777" w:rsidTr="005B039D">
        <w:tc>
          <w:tcPr>
            <w:tcW w:w="10485" w:type="dxa"/>
          </w:tcPr>
          <w:p w14:paraId="1A252F1E" w14:textId="77777777" w:rsidR="005B039D" w:rsidRDefault="005B039D" w:rsidP="003450BC"/>
          <w:p w14:paraId="1F8D4108" w14:textId="77777777" w:rsidR="005B039D" w:rsidRDefault="005B039D" w:rsidP="003450BC"/>
          <w:p w14:paraId="09048D0D" w14:textId="77777777" w:rsidR="005B039D" w:rsidRDefault="005B039D" w:rsidP="003450BC"/>
          <w:p w14:paraId="0EA3E798" w14:textId="77777777" w:rsidR="005B039D" w:rsidRDefault="005B039D" w:rsidP="003450BC"/>
        </w:tc>
      </w:tr>
    </w:tbl>
    <w:p w14:paraId="1522C6AD" w14:textId="77777777" w:rsidR="005B039D" w:rsidRDefault="005B039D" w:rsidP="005B039D"/>
    <w:p w14:paraId="722C864E" w14:textId="77777777" w:rsidR="005B039D" w:rsidRDefault="005B039D" w:rsidP="005B039D">
      <w:r>
        <w:t>If there are any areas of activity (committees, etc.) that you like to work on, please let us know:</w:t>
      </w:r>
    </w:p>
    <w:tbl>
      <w:tblPr>
        <w:tblStyle w:val="TableGrid"/>
        <w:tblW w:w="0" w:type="auto"/>
        <w:tblLook w:val="04A0" w:firstRow="1" w:lastRow="0" w:firstColumn="1" w:lastColumn="0" w:noHBand="0" w:noVBand="1"/>
      </w:tblPr>
      <w:tblGrid>
        <w:gridCol w:w="10485"/>
      </w:tblGrid>
      <w:tr w:rsidR="005B039D" w14:paraId="5919050F" w14:textId="77777777" w:rsidTr="005B039D">
        <w:tc>
          <w:tcPr>
            <w:tcW w:w="10485" w:type="dxa"/>
          </w:tcPr>
          <w:p w14:paraId="312945AA" w14:textId="77777777" w:rsidR="005B039D" w:rsidRDefault="005B039D" w:rsidP="003450BC"/>
          <w:p w14:paraId="176250D2" w14:textId="77777777" w:rsidR="005B039D" w:rsidRDefault="005B039D" w:rsidP="003450BC"/>
          <w:p w14:paraId="31C33566" w14:textId="77777777" w:rsidR="005B039D" w:rsidRDefault="005B039D" w:rsidP="003450BC"/>
          <w:p w14:paraId="28E44ADF" w14:textId="77777777" w:rsidR="005B039D" w:rsidRDefault="005B039D" w:rsidP="003450BC"/>
        </w:tc>
      </w:tr>
    </w:tbl>
    <w:p w14:paraId="2FE3E532" w14:textId="77777777" w:rsidR="005B039D" w:rsidRDefault="005B039D" w:rsidP="005B039D"/>
    <w:p w14:paraId="4F214638" w14:textId="77777777" w:rsidR="006E76CC" w:rsidRPr="0024522A" w:rsidRDefault="006E76CC" w:rsidP="006E76CC">
      <w:pPr>
        <w:pStyle w:val="Heading1"/>
        <w:rPr>
          <w:color w:val="C00000"/>
        </w:rPr>
      </w:pPr>
      <w:r>
        <w:rPr>
          <w:color w:val="C00000"/>
        </w:rPr>
        <w:lastRenderedPageBreak/>
        <w:t xml:space="preserve">Income </w:t>
      </w:r>
      <w:r w:rsidRPr="00E60C69">
        <w:rPr>
          <w:color w:val="C00000"/>
          <w:highlight w:val="yellow"/>
        </w:rPr>
        <w:t>[and Assets]</w:t>
      </w:r>
      <w:r>
        <w:rPr>
          <w:color w:val="C00000"/>
        </w:rPr>
        <w:t xml:space="preserve"> Declaration (Confidential)</w:t>
      </w:r>
    </w:p>
    <w:p w14:paraId="4A8FAFEE" w14:textId="77777777" w:rsidR="006E76CC" w:rsidRDefault="006E76CC" w:rsidP="006E76CC">
      <w:r>
        <w:t>Please complete the following using the information from your income documents. Here are some guidelines to calculate your ANNUAL GROSS HOUSEHOLD INCOME.</w:t>
      </w:r>
    </w:p>
    <w:p w14:paraId="055D1249" w14:textId="77777777" w:rsidR="006E76CC" w:rsidRDefault="006E76CC" w:rsidP="006E76CC">
      <w:r>
        <w:t xml:space="preserve">“Income” refers to total </w:t>
      </w:r>
      <w:r w:rsidRPr="006C082E">
        <w:rPr>
          <w:b/>
          <w:bCs/>
        </w:rPr>
        <w:t>gross</w:t>
      </w:r>
      <w:r>
        <w:t xml:space="preserve"> (before taxes) income of ALL family members over the age of </w:t>
      </w:r>
      <w:r w:rsidRPr="006C082E">
        <w:rPr>
          <w:highlight w:val="yellow"/>
        </w:rPr>
        <w:t>[18]</w:t>
      </w:r>
      <w:r>
        <w:t>.</w:t>
      </w:r>
    </w:p>
    <w:p w14:paraId="5E931F4F" w14:textId="77777777" w:rsidR="006E76CC" w:rsidRPr="00D61A00" w:rsidRDefault="006E76CC" w:rsidP="006E76CC">
      <w:pPr>
        <w:pStyle w:val="ListParagraph"/>
        <w:numPr>
          <w:ilvl w:val="0"/>
          <w:numId w:val="17"/>
        </w:numPr>
        <w:spacing w:after="160" w:line="259" w:lineRule="auto"/>
        <w:rPr>
          <w:sz w:val="20"/>
          <w:szCs w:val="20"/>
        </w:rPr>
      </w:pPr>
      <w:r w:rsidRPr="00D61A00">
        <w:rPr>
          <w:sz w:val="20"/>
          <w:szCs w:val="20"/>
        </w:rPr>
        <w:t xml:space="preserve">If you are paid </w:t>
      </w:r>
      <w:r w:rsidRPr="00D61A00">
        <w:rPr>
          <w:b/>
          <w:bCs/>
          <w:sz w:val="20"/>
          <w:szCs w:val="20"/>
        </w:rPr>
        <w:t>weekly</w:t>
      </w:r>
      <w:r w:rsidRPr="00D61A00">
        <w:rPr>
          <w:sz w:val="20"/>
          <w:szCs w:val="20"/>
        </w:rPr>
        <w:t>, multiply your gross income by 52.</w:t>
      </w:r>
    </w:p>
    <w:p w14:paraId="4D24FAA8" w14:textId="77777777" w:rsidR="006E76CC" w:rsidRPr="00D61A00" w:rsidRDefault="006E76CC" w:rsidP="006E76CC">
      <w:pPr>
        <w:pStyle w:val="ListParagraph"/>
        <w:numPr>
          <w:ilvl w:val="0"/>
          <w:numId w:val="17"/>
        </w:numPr>
        <w:spacing w:after="160" w:line="259" w:lineRule="auto"/>
        <w:rPr>
          <w:sz w:val="20"/>
          <w:szCs w:val="20"/>
        </w:rPr>
      </w:pPr>
      <w:r w:rsidRPr="00D61A00">
        <w:rPr>
          <w:sz w:val="20"/>
          <w:szCs w:val="20"/>
        </w:rPr>
        <w:t xml:space="preserve">If you are paid </w:t>
      </w:r>
      <w:r w:rsidRPr="00D61A00">
        <w:rPr>
          <w:b/>
          <w:bCs/>
          <w:sz w:val="20"/>
          <w:szCs w:val="20"/>
        </w:rPr>
        <w:t>bi-weekly</w:t>
      </w:r>
      <w:r w:rsidRPr="00D61A00">
        <w:rPr>
          <w:sz w:val="20"/>
          <w:szCs w:val="20"/>
        </w:rPr>
        <w:t xml:space="preserve"> (every two weeks), add your gross income and multiply by 26.</w:t>
      </w:r>
    </w:p>
    <w:p w14:paraId="1EB0DA85" w14:textId="77777777" w:rsidR="006E76CC" w:rsidRPr="00D61A00" w:rsidRDefault="006E76CC" w:rsidP="006E76CC">
      <w:pPr>
        <w:pStyle w:val="ListParagraph"/>
        <w:numPr>
          <w:ilvl w:val="0"/>
          <w:numId w:val="17"/>
        </w:numPr>
        <w:spacing w:after="160" w:line="259" w:lineRule="auto"/>
        <w:rPr>
          <w:sz w:val="20"/>
          <w:szCs w:val="20"/>
        </w:rPr>
      </w:pPr>
      <w:r w:rsidRPr="00D61A00">
        <w:rPr>
          <w:sz w:val="20"/>
          <w:szCs w:val="20"/>
        </w:rPr>
        <w:t xml:space="preserve">If you are paid </w:t>
      </w:r>
      <w:r w:rsidRPr="00D61A00">
        <w:rPr>
          <w:b/>
          <w:bCs/>
          <w:sz w:val="20"/>
          <w:szCs w:val="20"/>
        </w:rPr>
        <w:t>semi-monthly</w:t>
      </w:r>
      <w:r w:rsidRPr="00D61A00">
        <w:rPr>
          <w:sz w:val="20"/>
          <w:szCs w:val="20"/>
        </w:rPr>
        <w:t>, add your two gross income totals and multiply by 12.</w:t>
      </w:r>
    </w:p>
    <w:tbl>
      <w:tblPr>
        <w:tblStyle w:val="TableGrid"/>
        <w:tblW w:w="0" w:type="auto"/>
        <w:jc w:val="center"/>
        <w:tblLook w:val="04A0" w:firstRow="1" w:lastRow="0" w:firstColumn="1" w:lastColumn="0" w:noHBand="0" w:noVBand="1"/>
      </w:tblPr>
      <w:tblGrid>
        <w:gridCol w:w="2665"/>
        <w:gridCol w:w="3301"/>
        <w:gridCol w:w="3384"/>
      </w:tblGrid>
      <w:tr w:rsidR="006E76CC" w14:paraId="156B946C" w14:textId="77777777" w:rsidTr="000A17BA">
        <w:trPr>
          <w:trHeight w:val="567"/>
          <w:jc w:val="center"/>
        </w:trPr>
        <w:tc>
          <w:tcPr>
            <w:tcW w:w="2665" w:type="dxa"/>
            <w:shd w:val="clear" w:color="auto" w:fill="F2F2F2" w:themeFill="background1" w:themeFillShade="F2"/>
          </w:tcPr>
          <w:p w14:paraId="01BBF1D8" w14:textId="77777777" w:rsidR="006E76CC" w:rsidRDefault="006E76CC" w:rsidP="003450BC">
            <w:r>
              <w:t>Name of household member (Applicant 1)</w:t>
            </w:r>
          </w:p>
        </w:tc>
        <w:tc>
          <w:tcPr>
            <w:tcW w:w="6685" w:type="dxa"/>
            <w:gridSpan w:val="2"/>
          </w:tcPr>
          <w:p w14:paraId="2239908F" w14:textId="77777777" w:rsidR="006E76CC" w:rsidRDefault="006E76CC" w:rsidP="003450BC"/>
        </w:tc>
      </w:tr>
      <w:tr w:rsidR="006E76CC" w14:paraId="0D61E5DC" w14:textId="77777777" w:rsidTr="000A17BA">
        <w:trPr>
          <w:trHeight w:val="567"/>
          <w:jc w:val="center"/>
        </w:trPr>
        <w:tc>
          <w:tcPr>
            <w:tcW w:w="2665" w:type="dxa"/>
            <w:shd w:val="clear" w:color="auto" w:fill="F2F2F2" w:themeFill="background1" w:themeFillShade="F2"/>
          </w:tcPr>
          <w:p w14:paraId="5B29AEE0" w14:textId="77777777" w:rsidR="006E76CC" w:rsidRDefault="006E76CC" w:rsidP="003450BC">
            <w:r>
              <w:t>Employer (if any)</w:t>
            </w:r>
          </w:p>
        </w:tc>
        <w:tc>
          <w:tcPr>
            <w:tcW w:w="6685" w:type="dxa"/>
            <w:gridSpan w:val="2"/>
          </w:tcPr>
          <w:p w14:paraId="6926B7B1" w14:textId="77777777" w:rsidR="006E76CC" w:rsidRDefault="006E76CC" w:rsidP="003450BC"/>
        </w:tc>
      </w:tr>
      <w:tr w:rsidR="006E76CC" w14:paraId="3297704D" w14:textId="77777777" w:rsidTr="000A17BA">
        <w:trPr>
          <w:trHeight w:val="454"/>
          <w:jc w:val="center"/>
        </w:trPr>
        <w:tc>
          <w:tcPr>
            <w:tcW w:w="2665" w:type="dxa"/>
            <w:shd w:val="clear" w:color="auto" w:fill="F2F2F2" w:themeFill="background1" w:themeFillShade="F2"/>
          </w:tcPr>
          <w:p w14:paraId="7FBBD341" w14:textId="77777777" w:rsidR="006E76CC" w:rsidRDefault="006E76CC" w:rsidP="003450BC">
            <w:r>
              <w:t>Address/contact for employer</w:t>
            </w:r>
          </w:p>
        </w:tc>
        <w:tc>
          <w:tcPr>
            <w:tcW w:w="6685" w:type="dxa"/>
            <w:gridSpan w:val="2"/>
          </w:tcPr>
          <w:p w14:paraId="63A45681" w14:textId="77777777" w:rsidR="006E76CC" w:rsidRDefault="006E76CC" w:rsidP="003450BC"/>
        </w:tc>
      </w:tr>
      <w:tr w:rsidR="006E76CC" w14:paraId="695BBB3B" w14:textId="77777777" w:rsidTr="000A17BA">
        <w:trPr>
          <w:trHeight w:val="567"/>
          <w:jc w:val="center"/>
        </w:trPr>
        <w:tc>
          <w:tcPr>
            <w:tcW w:w="2665" w:type="dxa"/>
          </w:tcPr>
          <w:p w14:paraId="76BC00DA" w14:textId="77777777" w:rsidR="006E76CC" w:rsidRDefault="006E76CC" w:rsidP="003450BC">
            <w:pPr>
              <w:jc w:val="right"/>
            </w:pPr>
            <w:r w:rsidRPr="004268DD">
              <w:rPr>
                <w:color w:val="C00000"/>
              </w:rPr>
              <w:t>A</w:t>
            </w:r>
          </w:p>
        </w:tc>
        <w:tc>
          <w:tcPr>
            <w:tcW w:w="3301" w:type="dxa"/>
            <w:shd w:val="clear" w:color="auto" w:fill="F2F2F2" w:themeFill="background1" w:themeFillShade="F2"/>
          </w:tcPr>
          <w:p w14:paraId="2579A4F5" w14:textId="77777777" w:rsidR="006E76CC" w:rsidRPr="003476DA" w:rsidRDefault="006E76CC" w:rsidP="003450BC">
            <w:pPr>
              <w:jc w:val="right"/>
              <w:rPr>
                <w:sz w:val="32"/>
                <w:szCs w:val="32"/>
              </w:rPr>
            </w:pPr>
            <w:r>
              <w:t xml:space="preserve">Gross annual income </w:t>
            </w:r>
            <w:r>
              <w:br/>
              <w:t>from employment</w:t>
            </w:r>
          </w:p>
        </w:tc>
        <w:tc>
          <w:tcPr>
            <w:tcW w:w="3384" w:type="dxa"/>
          </w:tcPr>
          <w:p w14:paraId="46BA04EC" w14:textId="77777777" w:rsidR="006E76CC" w:rsidRDefault="006E76CC" w:rsidP="003450BC">
            <w:r w:rsidRPr="003476DA">
              <w:rPr>
                <w:sz w:val="32"/>
                <w:szCs w:val="32"/>
              </w:rPr>
              <w:t>$</w:t>
            </w:r>
          </w:p>
        </w:tc>
      </w:tr>
    </w:tbl>
    <w:p w14:paraId="7F2ABD0B" w14:textId="77777777" w:rsidR="006E76CC" w:rsidRPr="00B90CDE" w:rsidRDefault="006E76CC" w:rsidP="006E76CC">
      <w:pPr>
        <w:rPr>
          <w:sz w:val="12"/>
          <w:szCs w:val="12"/>
        </w:rPr>
      </w:pPr>
    </w:p>
    <w:tbl>
      <w:tblPr>
        <w:tblStyle w:val="TableGrid"/>
        <w:tblW w:w="0" w:type="auto"/>
        <w:jc w:val="center"/>
        <w:tblLook w:val="04A0" w:firstRow="1" w:lastRow="0" w:firstColumn="1" w:lastColumn="0" w:noHBand="0" w:noVBand="1"/>
      </w:tblPr>
      <w:tblGrid>
        <w:gridCol w:w="2665"/>
        <w:gridCol w:w="3301"/>
        <w:gridCol w:w="3384"/>
      </w:tblGrid>
      <w:tr w:rsidR="006E76CC" w14:paraId="73691A91" w14:textId="77777777" w:rsidTr="000A17BA">
        <w:trPr>
          <w:trHeight w:val="567"/>
          <w:jc w:val="center"/>
        </w:trPr>
        <w:tc>
          <w:tcPr>
            <w:tcW w:w="2665" w:type="dxa"/>
            <w:shd w:val="clear" w:color="auto" w:fill="F2F2F2" w:themeFill="background1" w:themeFillShade="F2"/>
          </w:tcPr>
          <w:p w14:paraId="25A33D71" w14:textId="77777777" w:rsidR="006E76CC" w:rsidRDefault="006E76CC" w:rsidP="003450BC">
            <w:r>
              <w:t>Name of household member (Co-applicant)</w:t>
            </w:r>
          </w:p>
        </w:tc>
        <w:tc>
          <w:tcPr>
            <w:tcW w:w="6685" w:type="dxa"/>
            <w:gridSpan w:val="2"/>
          </w:tcPr>
          <w:p w14:paraId="0278E801" w14:textId="77777777" w:rsidR="006E76CC" w:rsidRDefault="006E76CC" w:rsidP="003450BC"/>
        </w:tc>
      </w:tr>
      <w:tr w:rsidR="006E76CC" w14:paraId="7567F16D" w14:textId="77777777" w:rsidTr="000A17BA">
        <w:trPr>
          <w:trHeight w:val="567"/>
          <w:jc w:val="center"/>
        </w:trPr>
        <w:tc>
          <w:tcPr>
            <w:tcW w:w="2665" w:type="dxa"/>
            <w:shd w:val="clear" w:color="auto" w:fill="F2F2F2" w:themeFill="background1" w:themeFillShade="F2"/>
          </w:tcPr>
          <w:p w14:paraId="222D3354" w14:textId="77777777" w:rsidR="006E76CC" w:rsidRDefault="006E76CC" w:rsidP="003450BC">
            <w:r>
              <w:t>Employer (if any)</w:t>
            </w:r>
          </w:p>
        </w:tc>
        <w:tc>
          <w:tcPr>
            <w:tcW w:w="6685" w:type="dxa"/>
            <w:gridSpan w:val="2"/>
          </w:tcPr>
          <w:p w14:paraId="3B16D14B" w14:textId="77777777" w:rsidR="006E76CC" w:rsidRDefault="006E76CC" w:rsidP="003450BC"/>
        </w:tc>
      </w:tr>
      <w:tr w:rsidR="006E76CC" w14:paraId="15515D6A" w14:textId="77777777" w:rsidTr="000A17BA">
        <w:trPr>
          <w:trHeight w:val="454"/>
          <w:jc w:val="center"/>
        </w:trPr>
        <w:tc>
          <w:tcPr>
            <w:tcW w:w="2665" w:type="dxa"/>
            <w:shd w:val="clear" w:color="auto" w:fill="F2F2F2" w:themeFill="background1" w:themeFillShade="F2"/>
          </w:tcPr>
          <w:p w14:paraId="2FA5D1DE" w14:textId="77777777" w:rsidR="006E76CC" w:rsidRDefault="006E76CC" w:rsidP="003450BC">
            <w:r>
              <w:t>Address/contact for employer</w:t>
            </w:r>
          </w:p>
        </w:tc>
        <w:tc>
          <w:tcPr>
            <w:tcW w:w="6685" w:type="dxa"/>
            <w:gridSpan w:val="2"/>
          </w:tcPr>
          <w:p w14:paraId="07710173" w14:textId="77777777" w:rsidR="006E76CC" w:rsidRDefault="006E76CC" w:rsidP="003450BC"/>
        </w:tc>
      </w:tr>
      <w:tr w:rsidR="006E76CC" w14:paraId="6BE81E01" w14:textId="77777777" w:rsidTr="000A17BA">
        <w:trPr>
          <w:trHeight w:val="567"/>
          <w:jc w:val="center"/>
        </w:trPr>
        <w:tc>
          <w:tcPr>
            <w:tcW w:w="2665" w:type="dxa"/>
          </w:tcPr>
          <w:p w14:paraId="6D796DAB" w14:textId="77777777" w:rsidR="006E76CC" w:rsidRDefault="006E76CC" w:rsidP="003450BC">
            <w:pPr>
              <w:jc w:val="right"/>
            </w:pPr>
            <w:r>
              <w:rPr>
                <w:color w:val="C00000"/>
              </w:rPr>
              <w:t>B</w:t>
            </w:r>
          </w:p>
        </w:tc>
        <w:tc>
          <w:tcPr>
            <w:tcW w:w="3301" w:type="dxa"/>
            <w:shd w:val="clear" w:color="auto" w:fill="F2F2F2" w:themeFill="background1" w:themeFillShade="F2"/>
          </w:tcPr>
          <w:p w14:paraId="667121DE" w14:textId="77777777" w:rsidR="006E76CC" w:rsidRPr="003476DA" w:rsidRDefault="006E76CC" w:rsidP="003450BC">
            <w:pPr>
              <w:jc w:val="right"/>
              <w:rPr>
                <w:sz w:val="32"/>
                <w:szCs w:val="32"/>
              </w:rPr>
            </w:pPr>
            <w:r>
              <w:t xml:space="preserve">Gross annual income </w:t>
            </w:r>
            <w:r>
              <w:br/>
              <w:t>from employment</w:t>
            </w:r>
          </w:p>
        </w:tc>
        <w:tc>
          <w:tcPr>
            <w:tcW w:w="3384" w:type="dxa"/>
          </w:tcPr>
          <w:p w14:paraId="1D2D3F75" w14:textId="77777777" w:rsidR="006E76CC" w:rsidRDefault="006E76CC" w:rsidP="003450BC">
            <w:r w:rsidRPr="003476DA">
              <w:rPr>
                <w:sz w:val="32"/>
                <w:szCs w:val="32"/>
              </w:rPr>
              <w:t>$</w:t>
            </w:r>
          </w:p>
        </w:tc>
      </w:tr>
    </w:tbl>
    <w:p w14:paraId="42D3F689" w14:textId="77777777" w:rsidR="006E76CC" w:rsidRPr="00B90CDE" w:rsidRDefault="006E76CC" w:rsidP="006E76CC">
      <w:pPr>
        <w:rPr>
          <w:sz w:val="12"/>
          <w:szCs w:val="12"/>
        </w:rPr>
      </w:pPr>
    </w:p>
    <w:tbl>
      <w:tblPr>
        <w:tblStyle w:val="TableGrid"/>
        <w:tblW w:w="0" w:type="auto"/>
        <w:jc w:val="center"/>
        <w:tblLook w:val="04A0" w:firstRow="1" w:lastRow="0" w:firstColumn="1" w:lastColumn="0" w:noHBand="0" w:noVBand="1"/>
      </w:tblPr>
      <w:tblGrid>
        <w:gridCol w:w="2665"/>
        <w:gridCol w:w="3301"/>
        <w:gridCol w:w="3384"/>
      </w:tblGrid>
      <w:tr w:rsidR="006E76CC" w14:paraId="1A4810B6" w14:textId="77777777" w:rsidTr="000A17BA">
        <w:trPr>
          <w:trHeight w:val="567"/>
          <w:jc w:val="center"/>
        </w:trPr>
        <w:tc>
          <w:tcPr>
            <w:tcW w:w="2665" w:type="dxa"/>
            <w:shd w:val="clear" w:color="auto" w:fill="F2F2F2" w:themeFill="background1" w:themeFillShade="F2"/>
          </w:tcPr>
          <w:p w14:paraId="58A5CE71" w14:textId="77777777" w:rsidR="006E76CC" w:rsidRDefault="006E76CC" w:rsidP="003450BC">
            <w:r>
              <w:t>Name of household member</w:t>
            </w:r>
          </w:p>
        </w:tc>
        <w:tc>
          <w:tcPr>
            <w:tcW w:w="6685" w:type="dxa"/>
            <w:gridSpan w:val="2"/>
          </w:tcPr>
          <w:p w14:paraId="6BEDBBBC" w14:textId="77777777" w:rsidR="006E76CC" w:rsidRDefault="006E76CC" w:rsidP="003450BC"/>
        </w:tc>
      </w:tr>
      <w:tr w:rsidR="006E76CC" w14:paraId="6CEB11CA" w14:textId="77777777" w:rsidTr="000A17BA">
        <w:trPr>
          <w:trHeight w:val="454"/>
          <w:jc w:val="center"/>
        </w:trPr>
        <w:tc>
          <w:tcPr>
            <w:tcW w:w="2665" w:type="dxa"/>
            <w:shd w:val="clear" w:color="auto" w:fill="F2F2F2" w:themeFill="background1" w:themeFillShade="F2"/>
          </w:tcPr>
          <w:p w14:paraId="59B5E1DE" w14:textId="77777777" w:rsidR="006E76CC" w:rsidRDefault="006E76CC" w:rsidP="003450BC">
            <w:r>
              <w:t>Employer (if any)</w:t>
            </w:r>
          </w:p>
        </w:tc>
        <w:tc>
          <w:tcPr>
            <w:tcW w:w="6685" w:type="dxa"/>
            <w:gridSpan w:val="2"/>
          </w:tcPr>
          <w:p w14:paraId="31A6F3FD" w14:textId="77777777" w:rsidR="006E76CC" w:rsidRDefault="006E76CC" w:rsidP="003450BC"/>
        </w:tc>
      </w:tr>
      <w:tr w:rsidR="006E76CC" w14:paraId="296FE469" w14:textId="77777777" w:rsidTr="000A17BA">
        <w:trPr>
          <w:trHeight w:val="567"/>
          <w:jc w:val="center"/>
        </w:trPr>
        <w:tc>
          <w:tcPr>
            <w:tcW w:w="2665" w:type="dxa"/>
            <w:shd w:val="clear" w:color="auto" w:fill="F2F2F2" w:themeFill="background1" w:themeFillShade="F2"/>
          </w:tcPr>
          <w:p w14:paraId="11166D45" w14:textId="77777777" w:rsidR="006E76CC" w:rsidRDefault="006E76CC" w:rsidP="003450BC">
            <w:r>
              <w:t>Address/contact for employer</w:t>
            </w:r>
          </w:p>
        </w:tc>
        <w:tc>
          <w:tcPr>
            <w:tcW w:w="6685" w:type="dxa"/>
            <w:gridSpan w:val="2"/>
          </w:tcPr>
          <w:p w14:paraId="246A9F59" w14:textId="77777777" w:rsidR="006E76CC" w:rsidRDefault="006E76CC" w:rsidP="003450BC"/>
        </w:tc>
      </w:tr>
      <w:tr w:rsidR="006E76CC" w14:paraId="014ACE02" w14:textId="77777777" w:rsidTr="000A17BA">
        <w:trPr>
          <w:trHeight w:val="567"/>
          <w:jc w:val="center"/>
        </w:trPr>
        <w:tc>
          <w:tcPr>
            <w:tcW w:w="2665" w:type="dxa"/>
          </w:tcPr>
          <w:p w14:paraId="449A6A22" w14:textId="77777777" w:rsidR="006E76CC" w:rsidRDefault="006E76CC" w:rsidP="003450BC">
            <w:pPr>
              <w:jc w:val="right"/>
            </w:pPr>
            <w:r>
              <w:rPr>
                <w:color w:val="C00000"/>
              </w:rPr>
              <w:t>C</w:t>
            </w:r>
          </w:p>
        </w:tc>
        <w:tc>
          <w:tcPr>
            <w:tcW w:w="3301" w:type="dxa"/>
            <w:shd w:val="clear" w:color="auto" w:fill="F2F2F2" w:themeFill="background1" w:themeFillShade="F2"/>
          </w:tcPr>
          <w:p w14:paraId="72E679F5" w14:textId="77777777" w:rsidR="006E76CC" w:rsidRPr="003476DA" w:rsidRDefault="006E76CC" w:rsidP="003450BC">
            <w:pPr>
              <w:jc w:val="right"/>
              <w:rPr>
                <w:sz w:val="32"/>
                <w:szCs w:val="32"/>
              </w:rPr>
            </w:pPr>
            <w:r>
              <w:t xml:space="preserve">Gross annual income </w:t>
            </w:r>
            <w:r>
              <w:br/>
              <w:t>from employment</w:t>
            </w:r>
          </w:p>
        </w:tc>
        <w:tc>
          <w:tcPr>
            <w:tcW w:w="3384" w:type="dxa"/>
          </w:tcPr>
          <w:p w14:paraId="0EE1A385" w14:textId="77777777" w:rsidR="006E76CC" w:rsidRDefault="006E76CC" w:rsidP="003450BC">
            <w:r w:rsidRPr="003476DA">
              <w:rPr>
                <w:sz w:val="32"/>
                <w:szCs w:val="32"/>
              </w:rPr>
              <w:t>$</w:t>
            </w:r>
          </w:p>
        </w:tc>
      </w:tr>
    </w:tbl>
    <w:p w14:paraId="2DCDC80B" w14:textId="77777777" w:rsidR="006E76CC" w:rsidRPr="00B90CDE" w:rsidRDefault="006E76CC" w:rsidP="006E76CC">
      <w:pPr>
        <w:rPr>
          <w:sz w:val="10"/>
          <w:szCs w:val="10"/>
        </w:rPr>
      </w:pPr>
    </w:p>
    <w:tbl>
      <w:tblPr>
        <w:tblStyle w:val="TableGrid"/>
        <w:tblW w:w="0" w:type="auto"/>
        <w:jc w:val="center"/>
        <w:tblLook w:val="04A0" w:firstRow="1" w:lastRow="0" w:firstColumn="1" w:lastColumn="0" w:noHBand="0" w:noVBand="1"/>
      </w:tblPr>
      <w:tblGrid>
        <w:gridCol w:w="2665"/>
        <w:gridCol w:w="3301"/>
        <w:gridCol w:w="3384"/>
      </w:tblGrid>
      <w:tr w:rsidR="006E76CC" w14:paraId="19C91068" w14:textId="77777777" w:rsidTr="000A17BA">
        <w:trPr>
          <w:trHeight w:val="567"/>
          <w:jc w:val="center"/>
        </w:trPr>
        <w:tc>
          <w:tcPr>
            <w:tcW w:w="2665" w:type="dxa"/>
            <w:shd w:val="clear" w:color="auto" w:fill="F2F2F2" w:themeFill="background1" w:themeFillShade="F2"/>
          </w:tcPr>
          <w:p w14:paraId="4A801302" w14:textId="77777777" w:rsidR="006E76CC" w:rsidRDefault="006E76CC" w:rsidP="003450BC">
            <w:r>
              <w:lastRenderedPageBreak/>
              <w:t>Name of household member</w:t>
            </w:r>
          </w:p>
        </w:tc>
        <w:tc>
          <w:tcPr>
            <w:tcW w:w="6685" w:type="dxa"/>
            <w:gridSpan w:val="2"/>
          </w:tcPr>
          <w:p w14:paraId="2E65FDDF" w14:textId="77777777" w:rsidR="006E76CC" w:rsidRDefault="006E76CC" w:rsidP="003450BC"/>
        </w:tc>
      </w:tr>
      <w:tr w:rsidR="006E76CC" w14:paraId="7574512B" w14:textId="77777777" w:rsidTr="000A17BA">
        <w:trPr>
          <w:trHeight w:val="454"/>
          <w:jc w:val="center"/>
        </w:trPr>
        <w:tc>
          <w:tcPr>
            <w:tcW w:w="2665" w:type="dxa"/>
            <w:shd w:val="clear" w:color="auto" w:fill="F2F2F2" w:themeFill="background1" w:themeFillShade="F2"/>
          </w:tcPr>
          <w:p w14:paraId="518728B1" w14:textId="77777777" w:rsidR="006E76CC" w:rsidRDefault="006E76CC" w:rsidP="003450BC">
            <w:r>
              <w:t>Employer (if any)</w:t>
            </w:r>
          </w:p>
        </w:tc>
        <w:tc>
          <w:tcPr>
            <w:tcW w:w="6685" w:type="dxa"/>
            <w:gridSpan w:val="2"/>
          </w:tcPr>
          <w:p w14:paraId="4930F002" w14:textId="77777777" w:rsidR="006E76CC" w:rsidRDefault="006E76CC" w:rsidP="003450BC"/>
        </w:tc>
      </w:tr>
      <w:tr w:rsidR="006E76CC" w14:paraId="3D266593" w14:textId="77777777" w:rsidTr="000A17BA">
        <w:trPr>
          <w:trHeight w:val="567"/>
          <w:jc w:val="center"/>
        </w:trPr>
        <w:tc>
          <w:tcPr>
            <w:tcW w:w="2665" w:type="dxa"/>
            <w:shd w:val="clear" w:color="auto" w:fill="F2F2F2" w:themeFill="background1" w:themeFillShade="F2"/>
          </w:tcPr>
          <w:p w14:paraId="0A5AD3AA" w14:textId="77777777" w:rsidR="006E76CC" w:rsidRDefault="006E76CC" w:rsidP="003450BC">
            <w:r>
              <w:t>Address/contact for employer</w:t>
            </w:r>
          </w:p>
        </w:tc>
        <w:tc>
          <w:tcPr>
            <w:tcW w:w="6685" w:type="dxa"/>
            <w:gridSpan w:val="2"/>
          </w:tcPr>
          <w:p w14:paraId="5976C9BE" w14:textId="77777777" w:rsidR="006E76CC" w:rsidRDefault="006E76CC" w:rsidP="003450BC"/>
        </w:tc>
      </w:tr>
      <w:tr w:rsidR="006E76CC" w14:paraId="5915E9A6" w14:textId="77777777" w:rsidTr="000A17BA">
        <w:trPr>
          <w:trHeight w:val="567"/>
          <w:jc w:val="center"/>
        </w:trPr>
        <w:tc>
          <w:tcPr>
            <w:tcW w:w="2665" w:type="dxa"/>
          </w:tcPr>
          <w:p w14:paraId="0513934B" w14:textId="77777777" w:rsidR="006E76CC" w:rsidRDefault="006E76CC" w:rsidP="003450BC">
            <w:pPr>
              <w:jc w:val="right"/>
            </w:pPr>
            <w:r>
              <w:rPr>
                <w:color w:val="C00000"/>
              </w:rPr>
              <w:t>D</w:t>
            </w:r>
          </w:p>
        </w:tc>
        <w:tc>
          <w:tcPr>
            <w:tcW w:w="3301" w:type="dxa"/>
            <w:shd w:val="clear" w:color="auto" w:fill="F2F2F2" w:themeFill="background1" w:themeFillShade="F2"/>
          </w:tcPr>
          <w:p w14:paraId="5B066462" w14:textId="77777777" w:rsidR="006E76CC" w:rsidRPr="003476DA" w:rsidRDefault="006E76CC" w:rsidP="003450BC">
            <w:pPr>
              <w:jc w:val="right"/>
              <w:rPr>
                <w:sz w:val="32"/>
                <w:szCs w:val="32"/>
              </w:rPr>
            </w:pPr>
            <w:r>
              <w:t xml:space="preserve">Gross annual income </w:t>
            </w:r>
            <w:r>
              <w:br/>
              <w:t>from employment</w:t>
            </w:r>
          </w:p>
        </w:tc>
        <w:tc>
          <w:tcPr>
            <w:tcW w:w="3384" w:type="dxa"/>
          </w:tcPr>
          <w:p w14:paraId="1F45F006" w14:textId="77777777" w:rsidR="006E76CC" w:rsidRDefault="006E76CC" w:rsidP="003450BC">
            <w:r w:rsidRPr="003476DA">
              <w:rPr>
                <w:sz w:val="32"/>
                <w:szCs w:val="32"/>
              </w:rPr>
              <w:t>$</w:t>
            </w:r>
          </w:p>
        </w:tc>
      </w:tr>
    </w:tbl>
    <w:p w14:paraId="760B5387" w14:textId="77777777" w:rsidR="00D61A00" w:rsidRDefault="00D61A00" w:rsidP="006E76CC"/>
    <w:p w14:paraId="38B16C7B" w14:textId="761A9D24" w:rsidR="006E76CC" w:rsidRDefault="006E76CC" w:rsidP="000A17BA">
      <w:pPr>
        <w:shd w:val="clear" w:color="auto" w:fill="F2F2F2" w:themeFill="background1" w:themeFillShade="F2"/>
      </w:pPr>
      <w:r>
        <w:t>Include all other sources of income here, including Income Assistance.</w:t>
      </w:r>
    </w:p>
    <w:tbl>
      <w:tblPr>
        <w:tblStyle w:val="TableGrid"/>
        <w:tblW w:w="10485" w:type="dxa"/>
        <w:tblLook w:val="04A0" w:firstRow="1" w:lastRow="0" w:firstColumn="1" w:lastColumn="0" w:noHBand="0" w:noVBand="1"/>
      </w:tblPr>
      <w:tblGrid>
        <w:gridCol w:w="6516"/>
        <w:gridCol w:w="850"/>
        <w:gridCol w:w="3119"/>
      </w:tblGrid>
      <w:tr w:rsidR="006E76CC" w14:paraId="51609E96" w14:textId="77777777" w:rsidTr="006E76CC">
        <w:tc>
          <w:tcPr>
            <w:tcW w:w="6516" w:type="dxa"/>
          </w:tcPr>
          <w:p w14:paraId="099B8919" w14:textId="77777777" w:rsidR="006E76CC" w:rsidRPr="00222ABD" w:rsidRDefault="006E76CC" w:rsidP="000A17BA">
            <w:pPr>
              <w:shd w:val="clear" w:color="auto" w:fill="F2F2F2" w:themeFill="background1" w:themeFillShade="F2"/>
              <w:rPr>
                <w:b/>
                <w:bCs/>
              </w:rPr>
            </w:pPr>
            <w:r w:rsidRPr="00222ABD">
              <w:rPr>
                <w:b/>
                <w:bCs/>
              </w:rPr>
              <w:t>Source</w:t>
            </w:r>
          </w:p>
        </w:tc>
        <w:tc>
          <w:tcPr>
            <w:tcW w:w="850" w:type="dxa"/>
          </w:tcPr>
          <w:p w14:paraId="2EE73277" w14:textId="77777777" w:rsidR="006E76CC" w:rsidRPr="00222ABD" w:rsidRDefault="006E76CC" w:rsidP="000A17BA">
            <w:pPr>
              <w:shd w:val="clear" w:color="auto" w:fill="F2F2F2" w:themeFill="background1" w:themeFillShade="F2"/>
              <w:rPr>
                <w:b/>
                <w:bCs/>
              </w:rPr>
            </w:pPr>
          </w:p>
        </w:tc>
        <w:tc>
          <w:tcPr>
            <w:tcW w:w="3119" w:type="dxa"/>
          </w:tcPr>
          <w:p w14:paraId="7687C36A" w14:textId="77777777" w:rsidR="006E76CC" w:rsidRPr="00222ABD" w:rsidRDefault="006E76CC" w:rsidP="000A17BA">
            <w:pPr>
              <w:shd w:val="clear" w:color="auto" w:fill="F2F2F2" w:themeFill="background1" w:themeFillShade="F2"/>
              <w:rPr>
                <w:b/>
                <w:bCs/>
              </w:rPr>
            </w:pPr>
            <w:r w:rsidRPr="00222ABD">
              <w:rPr>
                <w:b/>
                <w:bCs/>
              </w:rPr>
              <w:t>Amount (per year)</w:t>
            </w:r>
          </w:p>
        </w:tc>
      </w:tr>
      <w:tr w:rsidR="006E76CC" w14:paraId="40A001EA" w14:textId="77777777" w:rsidTr="006E76CC">
        <w:trPr>
          <w:trHeight w:val="454"/>
        </w:trPr>
        <w:tc>
          <w:tcPr>
            <w:tcW w:w="6516" w:type="dxa"/>
          </w:tcPr>
          <w:p w14:paraId="02B0BBAF" w14:textId="77777777" w:rsidR="006E76CC" w:rsidRDefault="006E76CC" w:rsidP="003450BC"/>
        </w:tc>
        <w:tc>
          <w:tcPr>
            <w:tcW w:w="850" w:type="dxa"/>
          </w:tcPr>
          <w:p w14:paraId="511CDE39" w14:textId="77777777" w:rsidR="006E76CC" w:rsidRDefault="006E76CC" w:rsidP="003450BC">
            <w:pPr>
              <w:jc w:val="right"/>
            </w:pPr>
            <w:r w:rsidRPr="0048042A">
              <w:rPr>
                <w:color w:val="C00000"/>
              </w:rPr>
              <w:t>E</w:t>
            </w:r>
          </w:p>
        </w:tc>
        <w:tc>
          <w:tcPr>
            <w:tcW w:w="3119" w:type="dxa"/>
          </w:tcPr>
          <w:p w14:paraId="5B860CA5" w14:textId="77777777" w:rsidR="006E76CC" w:rsidRDefault="006E76CC" w:rsidP="003450BC">
            <w:r w:rsidRPr="003476DA">
              <w:rPr>
                <w:sz w:val="32"/>
                <w:szCs w:val="32"/>
              </w:rPr>
              <w:t>$</w:t>
            </w:r>
          </w:p>
        </w:tc>
      </w:tr>
      <w:tr w:rsidR="006E76CC" w14:paraId="1D6C2047" w14:textId="77777777" w:rsidTr="006E76CC">
        <w:trPr>
          <w:trHeight w:val="454"/>
        </w:trPr>
        <w:tc>
          <w:tcPr>
            <w:tcW w:w="6516" w:type="dxa"/>
          </w:tcPr>
          <w:p w14:paraId="55763E08" w14:textId="77777777" w:rsidR="006E76CC" w:rsidRDefault="006E76CC" w:rsidP="003450BC"/>
        </w:tc>
        <w:tc>
          <w:tcPr>
            <w:tcW w:w="850" w:type="dxa"/>
          </w:tcPr>
          <w:p w14:paraId="34369272" w14:textId="77777777" w:rsidR="006E76CC" w:rsidRDefault="006E76CC" w:rsidP="003450BC">
            <w:pPr>
              <w:jc w:val="right"/>
            </w:pPr>
            <w:r w:rsidRPr="0048042A">
              <w:rPr>
                <w:color w:val="C00000"/>
              </w:rPr>
              <w:t>F</w:t>
            </w:r>
          </w:p>
        </w:tc>
        <w:tc>
          <w:tcPr>
            <w:tcW w:w="3119" w:type="dxa"/>
          </w:tcPr>
          <w:p w14:paraId="2C9CFB94" w14:textId="77777777" w:rsidR="006E76CC" w:rsidRDefault="006E76CC" w:rsidP="003450BC">
            <w:r w:rsidRPr="003476DA">
              <w:rPr>
                <w:sz w:val="32"/>
                <w:szCs w:val="32"/>
              </w:rPr>
              <w:t>$</w:t>
            </w:r>
          </w:p>
        </w:tc>
      </w:tr>
      <w:tr w:rsidR="006E76CC" w14:paraId="214A8C48" w14:textId="77777777" w:rsidTr="006E76CC">
        <w:trPr>
          <w:trHeight w:val="454"/>
        </w:trPr>
        <w:tc>
          <w:tcPr>
            <w:tcW w:w="6516" w:type="dxa"/>
          </w:tcPr>
          <w:p w14:paraId="581F1085" w14:textId="77777777" w:rsidR="006E76CC" w:rsidRDefault="006E76CC" w:rsidP="003450BC"/>
        </w:tc>
        <w:tc>
          <w:tcPr>
            <w:tcW w:w="850" w:type="dxa"/>
          </w:tcPr>
          <w:p w14:paraId="3AC99828" w14:textId="77777777" w:rsidR="006E76CC" w:rsidRDefault="006E76CC" w:rsidP="003450BC">
            <w:pPr>
              <w:jc w:val="right"/>
            </w:pPr>
            <w:r w:rsidRPr="0048042A">
              <w:rPr>
                <w:color w:val="C00000"/>
              </w:rPr>
              <w:t>G</w:t>
            </w:r>
          </w:p>
        </w:tc>
        <w:tc>
          <w:tcPr>
            <w:tcW w:w="3119" w:type="dxa"/>
          </w:tcPr>
          <w:p w14:paraId="62DF0834" w14:textId="77777777" w:rsidR="006E76CC" w:rsidRDefault="006E76CC" w:rsidP="003450BC">
            <w:r w:rsidRPr="003476DA">
              <w:rPr>
                <w:sz w:val="32"/>
                <w:szCs w:val="32"/>
              </w:rPr>
              <w:t>$</w:t>
            </w:r>
          </w:p>
        </w:tc>
      </w:tr>
      <w:tr w:rsidR="006E76CC" w14:paraId="21EB6427" w14:textId="77777777" w:rsidTr="006E76CC">
        <w:trPr>
          <w:trHeight w:val="454"/>
        </w:trPr>
        <w:tc>
          <w:tcPr>
            <w:tcW w:w="6516" w:type="dxa"/>
          </w:tcPr>
          <w:p w14:paraId="43F47462" w14:textId="77777777" w:rsidR="006E76CC" w:rsidRDefault="006E76CC" w:rsidP="003450BC"/>
        </w:tc>
        <w:tc>
          <w:tcPr>
            <w:tcW w:w="850" w:type="dxa"/>
          </w:tcPr>
          <w:p w14:paraId="14219F5B" w14:textId="77777777" w:rsidR="006E76CC" w:rsidRDefault="006E76CC" w:rsidP="003450BC">
            <w:pPr>
              <w:jc w:val="right"/>
            </w:pPr>
            <w:r w:rsidRPr="0048042A">
              <w:rPr>
                <w:color w:val="C00000"/>
              </w:rPr>
              <w:t>H</w:t>
            </w:r>
          </w:p>
        </w:tc>
        <w:tc>
          <w:tcPr>
            <w:tcW w:w="3119" w:type="dxa"/>
          </w:tcPr>
          <w:p w14:paraId="68EB3209" w14:textId="77777777" w:rsidR="006E76CC" w:rsidRDefault="006E76CC" w:rsidP="003450BC">
            <w:r w:rsidRPr="003476DA">
              <w:rPr>
                <w:sz w:val="32"/>
                <w:szCs w:val="32"/>
              </w:rPr>
              <w:t>$</w:t>
            </w:r>
          </w:p>
        </w:tc>
      </w:tr>
      <w:tr w:rsidR="006E76CC" w14:paraId="4480AB3E" w14:textId="77777777" w:rsidTr="006E76CC">
        <w:trPr>
          <w:trHeight w:val="454"/>
        </w:trPr>
        <w:tc>
          <w:tcPr>
            <w:tcW w:w="6516" w:type="dxa"/>
          </w:tcPr>
          <w:p w14:paraId="5E6E00B0" w14:textId="77777777" w:rsidR="006E76CC" w:rsidRDefault="006E76CC" w:rsidP="003450BC"/>
        </w:tc>
        <w:tc>
          <w:tcPr>
            <w:tcW w:w="850" w:type="dxa"/>
          </w:tcPr>
          <w:p w14:paraId="3D1D3595" w14:textId="77777777" w:rsidR="006E76CC" w:rsidRDefault="006E76CC" w:rsidP="003450BC">
            <w:pPr>
              <w:jc w:val="right"/>
            </w:pPr>
            <w:r w:rsidRPr="0048042A">
              <w:rPr>
                <w:color w:val="C00000"/>
              </w:rPr>
              <w:t>I</w:t>
            </w:r>
          </w:p>
        </w:tc>
        <w:tc>
          <w:tcPr>
            <w:tcW w:w="3119" w:type="dxa"/>
          </w:tcPr>
          <w:p w14:paraId="249D6036" w14:textId="77777777" w:rsidR="006E76CC" w:rsidRDefault="006E76CC" w:rsidP="003450BC">
            <w:r w:rsidRPr="003476DA">
              <w:rPr>
                <w:sz w:val="32"/>
                <w:szCs w:val="32"/>
              </w:rPr>
              <w:t>$</w:t>
            </w:r>
          </w:p>
        </w:tc>
      </w:tr>
      <w:tr w:rsidR="006E76CC" w14:paraId="0E785408" w14:textId="77777777" w:rsidTr="006E76CC">
        <w:trPr>
          <w:trHeight w:val="454"/>
        </w:trPr>
        <w:tc>
          <w:tcPr>
            <w:tcW w:w="6516" w:type="dxa"/>
          </w:tcPr>
          <w:p w14:paraId="17364922" w14:textId="77777777" w:rsidR="006E76CC" w:rsidRDefault="006E76CC" w:rsidP="003450BC"/>
        </w:tc>
        <w:tc>
          <w:tcPr>
            <w:tcW w:w="850" w:type="dxa"/>
          </w:tcPr>
          <w:p w14:paraId="18A06E80" w14:textId="77777777" w:rsidR="006E76CC" w:rsidRDefault="006E76CC" w:rsidP="003450BC">
            <w:pPr>
              <w:jc w:val="right"/>
            </w:pPr>
            <w:r w:rsidRPr="0048042A">
              <w:rPr>
                <w:color w:val="C00000"/>
              </w:rPr>
              <w:t>J</w:t>
            </w:r>
          </w:p>
        </w:tc>
        <w:tc>
          <w:tcPr>
            <w:tcW w:w="3119" w:type="dxa"/>
          </w:tcPr>
          <w:p w14:paraId="5DBBF379" w14:textId="77777777" w:rsidR="006E76CC" w:rsidRDefault="006E76CC" w:rsidP="003450BC">
            <w:r w:rsidRPr="003476DA">
              <w:rPr>
                <w:sz w:val="32"/>
                <w:szCs w:val="32"/>
              </w:rPr>
              <w:t>$</w:t>
            </w:r>
          </w:p>
        </w:tc>
      </w:tr>
    </w:tbl>
    <w:p w14:paraId="393C8009" w14:textId="77777777" w:rsidR="006E76CC" w:rsidRPr="003973EF" w:rsidRDefault="006E76CC" w:rsidP="006E76CC">
      <w:pPr>
        <w:rPr>
          <w:sz w:val="12"/>
          <w:szCs w:val="12"/>
        </w:rPr>
      </w:pPr>
    </w:p>
    <w:tbl>
      <w:tblPr>
        <w:tblStyle w:val="TableGrid"/>
        <w:tblW w:w="10485" w:type="dxa"/>
        <w:tblLook w:val="04A0" w:firstRow="1" w:lastRow="0" w:firstColumn="1" w:lastColumn="0" w:noHBand="0" w:noVBand="1"/>
      </w:tblPr>
      <w:tblGrid>
        <w:gridCol w:w="6516"/>
        <w:gridCol w:w="850"/>
        <w:gridCol w:w="3119"/>
      </w:tblGrid>
      <w:tr w:rsidR="006E76CC" w14:paraId="5247B858" w14:textId="77777777" w:rsidTr="000A17BA">
        <w:trPr>
          <w:trHeight w:val="567"/>
        </w:trPr>
        <w:tc>
          <w:tcPr>
            <w:tcW w:w="6516" w:type="dxa"/>
            <w:shd w:val="clear" w:color="auto" w:fill="F2F2F2" w:themeFill="background1" w:themeFillShade="F2"/>
          </w:tcPr>
          <w:p w14:paraId="6108BDE6" w14:textId="77777777" w:rsidR="006E76CC" w:rsidRDefault="006E76CC" w:rsidP="003450BC">
            <w:r w:rsidRPr="00EA0411">
              <w:rPr>
                <w:b/>
                <w:bCs/>
              </w:rPr>
              <w:t>TOTAL GROSS HOUSEHOLD INCOME</w:t>
            </w:r>
            <w:r>
              <w:br/>
              <w:t>(add A through J)</w:t>
            </w:r>
          </w:p>
        </w:tc>
        <w:tc>
          <w:tcPr>
            <w:tcW w:w="850" w:type="dxa"/>
          </w:tcPr>
          <w:p w14:paraId="2769F839" w14:textId="77777777" w:rsidR="006E76CC" w:rsidRDefault="006E76CC" w:rsidP="003450BC">
            <w:pPr>
              <w:jc w:val="right"/>
            </w:pPr>
          </w:p>
        </w:tc>
        <w:tc>
          <w:tcPr>
            <w:tcW w:w="3119" w:type="dxa"/>
          </w:tcPr>
          <w:p w14:paraId="27646A1E" w14:textId="77777777" w:rsidR="006E76CC" w:rsidRDefault="006E76CC" w:rsidP="003450BC">
            <w:r w:rsidRPr="003476DA">
              <w:rPr>
                <w:sz w:val="32"/>
                <w:szCs w:val="32"/>
              </w:rPr>
              <w:t>$</w:t>
            </w:r>
          </w:p>
        </w:tc>
      </w:tr>
    </w:tbl>
    <w:p w14:paraId="66B2D823" w14:textId="77777777" w:rsidR="00D61A00" w:rsidRDefault="00D61A00" w:rsidP="006E76CC"/>
    <w:p w14:paraId="287FF875" w14:textId="6391AD51" w:rsidR="006E76CC" w:rsidRDefault="006E76CC" w:rsidP="006E76CC">
      <w:r w:rsidRPr="00595137">
        <w:t xml:space="preserve">I hereby authorize </w:t>
      </w:r>
      <w:r w:rsidRPr="00595137">
        <w:rPr>
          <w:highlight w:val="green"/>
        </w:rPr>
        <w:t>[Co-op’s Legal Name]</w:t>
      </w:r>
      <w:r w:rsidRPr="00595137">
        <w:t xml:space="preserve"> and its agents to obtain such credit reports and other information as may be deemed necessary in connection with the establishment and maintenance of credit account, occupancy agreement or other direct business requirements. This consent is given pursuant to section 12 of the </w:t>
      </w:r>
      <w:r w:rsidRPr="00595137">
        <w:rPr>
          <w:i/>
          <w:iCs/>
        </w:rPr>
        <w:t>Personal Credit Reporting Act</w:t>
      </w:r>
      <w:r w:rsidRPr="00595137">
        <w:t xml:space="preserve"> R.SB.C 1979.</w:t>
      </w:r>
    </w:p>
    <w:tbl>
      <w:tblPr>
        <w:tblStyle w:val="TableGrid"/>
        <w:tblW w:w="0" w:type="auto"/>
        <w:jc w:val="center"/>
        <w:tblLook w:val="04A0" w:firstRow="1" w:lastRow="0" w:firstColumn="1" w:lastColumn="0" w:noHBand="0" w:noVBand="1"/>
      </w:tblPr>
      <w:tblGrid>
        <w:gridCol w:w="2665"/>
        <w:gridCol w:w="3993"/>
        <w:gridCol w:w="2692"/>
      </w:tblGrid>
      <w:tr w:rsidR="006E76CC" w14:paraId="28A04BEC" w14:textId="77777777" w:rsidTr="000A17BA">
        <w:trPr>
          <w:trHeight w:val="567"/>
          <w:jc w:val="center"/>
        </w:trPr>
        <w:tc>
          <w:tcPr>
            <w:tcW w:w="2665" w:type="dxa"/>
            <w:shd w:val="clear" w:color="auto" w:fill="F2F2F2" w:themeFill="background1" w:themeFillShade="F2"/>
          </w:tcPr>
          <w:p w14:paraId="506B5C39" w14:textId="77777777" w:rsidR="006E76CC" w:rsidRDefault="006E76CC" w:rsidP="003450BC">
            <w:pPr>
              <w:jc w:val="right"/>
            </w:pPr>
            <w:r>
              <w:t>Print name of household member (Applicant 1)</w:t>
            </w:r>
          </w:p>
        </w:tc>
        <w:tc>
          <w:tcPr>
            <w:tcW w:w="6685" w:type="dxa"/>
            <w:gridSpan w:val="2"/>
          </w:tcPr>
          <w:p w14:paraId="41BDC7A1" w14:textId="77777777" w:rsidR="006E76CC" w:rsidRDefault="006E76CC" w:rsidP="003450BC"/>
        </w:tc>
      </w:tr>
      <w:tr w:rsidR="006E76CC" w14:paraId="42DBBCBF" w14:textId="77777777" w:rsidTr="000A17BA">
        <w:trPr>
          <w:trHeight w:val="567"/>
          <w:jc w:val="center"/>
        </w:trPr>
        <w:tc>
          <w:tcPr>
            <w:tcW w:w="2665" w:type="dxa"/>
            <w:shd w:val="clear" w:color="auto" w:fill="F2F2F2" w:themeFill="background1" w:themeFillShade="F2"/>
          </w:tcPr>
          <w:p w14:paraId="288D6DCF" w14:textId="77777777" w:rsidR="006E76CC" w:rsidRDefault="006E76CC" w:rsidP="003450BC">
            <w:pPr>
              <w:jc w:val="right"/>
            </w:pPr>
            <w:r>
              <w:t>Signature and date</w:t>
            </w:r>
          </w:p>
        </w:tc>
        <w:tc>
          <w:tcPr>
            <w:tcW w:w="3993" w:type="dxa"/>
          </w:tcPr>
          <w:p w14:paraId="54BA6634" w14:textId="77777777" w:rsidR="006E76CC" w:rsidRPr="003476DA" w:rsidRDefault="006E76CC" w:rsidP="003450BC">
            <w:pPr>
              <w:jc w:val="right"/>
              <w:rPr>
                <w:sz w:val="32"/>
                <w:szCs w:val="32"/>
              </w:rPr>
            </w:pPr>
          </w:p>
        </w:tc>
        <w:tc>
          <w:tcPr>
            <w:tcW w:w="2692" w:type="dxa"/>
          </w:tcPr>
          <w:p w14:paraId="0DEFC816" w14:textId="77777777" w:rsidR="006E76CC" w:rsidRDefault="006E76CC" w:rsidP="003450BC"/>
        </w:tc>
      </w:tr>
    </w:tbl>
    <w:p w14:paraId="02E4D38B" w14:textId="77777777" w:rsidR="006E76CC" w:rsidRPr="00CF0675" w:rsidRDefault="006E76CC" w:rsidP="006E76CC">
      <w:pPr>
        <w:rPr>
          <w:sz w:val="12"/>
          <w:szCs w:val="12"/>
        </w:rPr>
      </w:pPr>
    </w:p>
    <w:tbl>
      <w:tblPr>
        <w:tblStyle w:val="TableGrid"/>
        <w:tblW w:w="0" w:type="auto"/>
        <w:jc w:val="center"/>
        <w:tblLook w:val="04A0" w:firstRow="1" w:lastRow="0" w:firstColumn="1" w:lastColumn="0" w:noHBand="0" w:noVBand="1"/>
      </w:tblPr>
      <w:tblGrid>
        <w:gridCol w:w="2665"/>
        <w:gridCol w:w="3993"/>
        <w:gridCol w:w="2692"/>
      </w:tblGrid>
      <w:tr w:rsidR="006E76CC" w14:paraId="5B785377" w14:textId="77777777" w:rsidTr="001F2291">
        <w:trPr>
          <w:trHeight w:val="567"/>
          <w:jc w:val="center"/>
        </w:trPr>
        <w:tc>
          <w:tcPr>
            <w:tcW w:w="2665" w:type="dxa"/>
            <w:shd w:val="clear" w:color="auto" w:fill="F2F2F2" w:themeFill="background1" w:themeFillShade="F2"/>
          </w:tcPr>
          <w:p w14:paraId="1F941B0B" w14:textId="77777777" w:rsidR="006E76CC" w:rsidRDefault="006E76CC" w:rsidP="003450BC">
            <w:pPr>
              <w:jc w:val="right"/>
            </w:pPr>
            <w:r>
              <w:lastRenderedPageBreak/>
              <w:t>Print name of household member (Co-Applicant)</w:t>
            </w:r>
          </w:p>
        </w:tc>
        <w:tc>
          <w:tcPr>
            <w:tcW w:w="6685" w:type="dxa"/>
            <w:gridSpan w:val="2"/>
          </w:tcPr>
          <w:p w14:paraId="0FDE3A89" w14:textId="77777777" w:rsidR="006E76CC" w:rsidRDefault="006E76CC" w:rsidP="003450BC"/>
        </w:tc>
      </w:tr>
      <w:tr w:rsidR="006E76CC" w14:paraId="0A258BC3" w14:textId="77777777" w:rsidTr="001F2291">
        <w:trPr>
          <w:trHeight w:val="567"/>
          <w:jc w:val="center"/>
        </w:trPr>
        <w:tc>
          <w:tcPr>
            <w:tcW w:w="2665" w:type="dxa"/>
            <w:shd w:val="clear" w:color="auto" w:fill="F2F2F2" w:themeFill="background1" w:themeFillShade="F2"/>
          </w:tcPr>
          <w:p w14:paraId="3226D0D3" w14:textId="77777777" w:rsidR="006E76CC" w:rsidRDefault="006E76CC" w:rsidP="003450BC">
            <w:pPr>
              <w:jc w:val="right"/>
            </w:pPr>
            <w:r>
              <w:t>Signature and date</w:t>
            </w:r>
          </w:p>
        </w:tc>
        <w:tc>
          <w:tcPr>
            <w:tcW w:w="3993" w:type="dxa"/>
          </w:tcPr>
          <w:p w14:paraId="16260B44" w14:textId="77777777" w:rsidR="006E76CC" w:rsidRPr="003476DA" w:rsidRDefault="006E76CC" w:rsidP="003450BC">
            <w:pPr>
              <w:jc w:val="right"/>
              <w:rPr>
                <w:sz w:val="32"/>
                <w:szCs w:val="32"/>
              </w:rPr>
            </w:pPr>
          </w:p>
        </w:tc>
        <w:tc>
          <w:tcPr>
            <w:tcW w:w="2692" w:type="dxa"/>
          </w:tcPr>
          <w:p w14:paraId="4C8AF6A9" w14:textId="77777777" w:rsidR="006E76CC" w:rsidRDefault="006E76CC" w:rsidP="003450BC"/>
        </w:tc>
      </w:tr>
    </w:tbl>
    <w:p w14:paraId="5D6F6D90" w14:textId="77777777" w:rsidR="006E76CC" w:rsidRPr="00CF0675" w:rsidRDefault="006E76CC" w:rsidP="006E76CC">
      <w:pPr>
        <w:rPr>
          <w:sz w:val="12"/>
          <w:szCs w:val="12"/>
        </w:rPr>
      </w:pPr>
    </w:p>
    <w:tbl>
      <w:tblPr>
        <w:tblStyle w:val="TableGrid"/>
        <w:tblW w:w="0" w:type="auto"/>
        <w:jc w:val="center"/>
        <w:tblLook w:val="04A0" w:firstRow="1" w:lastRow="0" w:firstColumn="1" w:lastColumn="0" w:noHBand="0" w:noVBand="1"/>
      </w:tblPr>
      <w:tblGrid>
        <w:gridCol w:w="2665"/>
        <w:gridCol w:w="3993"/>
        <w:gridCol w:w="2692"/>
      </w:tblGrid>
      <w:tr w:rsidR="006E76CC" w14:paraId="57E60244" w14:textId="77777777" w:rsidTr="001F2291">
        <w:trPr>
          <w:trHeight w:val="567"/>
          <w:jc w:val="center"/>
        </w:trPr>
        <w:tc>
          <w:tcPr>
            <w:tcW w:w="2665" w:type="dxa"/>
            <w:shd w:val="clear" w:color="auto" w:fill="F2F2F2" w:themeFill="background1" w:themeFillShade="F2"/>
          </w:tcPr>
          <w:p w14:paraId="16CB1038" w14:textId="77777777" w:rsidR="006E76CC" w:rsidRDefault="006E76CC" w:rsidP="003450BC">
            <w:pPr>
              <w:jc w:val="right"/>
            </w:pPr>
            <w:r>
              <w:t xml:space="preserve">Print name of </w:t>
            </w:r>
            <w:r>
              <w:br/>
              <w:t>household member</w:t>
            </w:r>
          </w:p>
        </w:tc>
        <w:tc>
          <w:tcPr>
            <w:tcW w:w="6685" w:type="dxa"/>
            <w:gridSpan w:val="2"/>
          </w:tcPr>
          <w:p w14:paraId="073A0532" w14:textId="77777777" w:rsidR="006E76CC" w:rsidRDefault="006E76CC" w:rsidP="003450BC"/>
        </w:tc>
      </w:tr>
      <w:tr w:rsidR="006E76CC" w14:paraId="53883DBE" w14:textId="77777777" w:rsidTr="001F2291">
        <w:trPr>
          <w:trHeight w:val="567"/>
          <w:jc w:val="center"/>
        </w:trPr>
        <w:tc>
          <w:tcPr>
            <w:tcW w:w="2665" w:type="dxa"/>
            <w:shd w:val="clear" w:color="auto" w:fill="F2F2F2" w:themeFill="background1" w:themeFillShade="F2"/>
          </w:tcPr>
          <w:p w14:paraId="2DF1BFE6" w14:textId="77777777" w:rsidR="006E76CC" w:rsidRDefault="006E76CC" w:rsidP="003450BC">
            <w:pPr>
              <w:jc w:val="right"/>
            </w:pPr>
            <w:r>
              <w:t>Signature and date</w:t>
            </w:r>
          </w:p>
        </w:tc>
        <w:tc>
          <w:tcPr>
            <w:tcW w:w="3993" w:type="dxa"/>
          </w:tcPr>
          <w:p w14:paraId="2E5BA230" w14:textId="77777777" w:rsidR="006E76CC" w:rsidRPr="003476DA" w:rsidRDefault="006E76CC" w:rsidP="003450BC">
            <w:pPr>
              <w:jc w:val="right"/>
              <w:rPr>
                <w:sz w:val="32"/>
                <w:szCs w:val="32"/>
              </w:rPr>
            </w:pPr>
          </w:p>
        </w:tc>
        <w:tc>
          <w:tcPr>
            <w:tcW w:w="2692" w:type="dxa"/>
          </w:tcPr>
          <w:p w14:paraId="0C69D7CB" w14:textId="77777777" w:rsidR="006E76CC" w:rsidRDefault="006E76CC" w:rsidP="003450BC"/>
        </w:tc>
      </w:tr>
    </w:tbl>
    <w:p w14:paraId="2CB5884D" w14:textId="77777777" w:rsidR="006E76CC" w:rsidRPr="00CF0675" w:rsidRDefault="006E76CC" w:rsidP="006E76CC">
      <w:pPr>
        <w:rPr>
          <w:sz w:val="12"/>
          <w:szCs w:val="12"/>
        </w:rPr>
      </w:pPr>
    </w:p>
    <w:tbl>
      <w:tblPr>
        <w:tblStyle w:val="TableGrid"/>
        <w:tblW w:w="0" w:type="auto"/>
        <w:jc w:val="center"/>
        <w:tblLook w:val="04A0" w:firstRow="1" w:lastRow="0" w:firstColumn="1" w:lastColumn="0" w:noHBand="0" w:noVBand="1"/>
      </w:tblPr>
      <w:tblGrid>
        <w:gridCol w:w="2665"/>
        <w:gridCol w:w="3993"/>
        <w:gridCol w:w="2692"/>
      </w:tblGrid>
      <w:tr w:rsidR="006E76CC" w14:paraId="15205094" w14:textId="77777777" w:rsidTr="001F2291">
        <w:trPr>
          <w:trHeight w:val="567"/>
          <w:jc w:val="center"/>
        </w:trPr>
        <w:tc>
          <w:tcPr>
            <w:tcW w:w="2665" w:type="dxa"/>
            <w:shd w:val="clear" w:color="auto" w:fill="F2F2F2" w:themeFill="background1" w:themeFillShade="F2"/>
          </w:tcPr>
          <w:p w14:paraId="4B3AC97D" w14:textId="77777777" w:rsidR="006E76CC" w:rsidRDefault="006E76CC" w:rsidP="003450BC">
            <w:pPr>
              <w:jc w:val="right"/>
            </w:pPr>
            <w:r>
              <w:t xml:space="preserve">Print name of </w:t>
            </w:r>
            <w:r>
              <w:br/>
              <w:t xml:space="preserve">household member </w:t>
            </w:r>
          </w:p>
        </w:tc>
        <w:tc>
          <w:tcPr>
            <w:tcW w:w="6685" w:type="dxa"/>
            <w:gridSpan w:val="2"/>
          </w:tcPr>
          <w:p w14:paraId="2950A03F" w14:textId="77777777" w:rsidR="006E76CC" w:rsidRDefault="006E76CC" w:rsidP="003450BC"/>
        </w:tc>
      </w:tr>
      <w:tr w:rsidR="006E76CC" w14:paraId="05B6AAC6" w14:textId="77777777" w:rsidTr="001F2291">
        <w:trPr>
          <w:trHeight w:val="567"/>
          <w:jc w:val="center"/>
        </w:trPr>
        <w:tc>
          <w:tcPr>
            <w:tcW w:w="2665" w:type="dxa"/>
            <w:shd w:val="clear" w:color="auto" w:fill="F2F2F2" w:themeFill="background1" w:themeFillShade="F2"/>
          </w:tcPr>
          <w:p w14:paraId="13C00061" w14:textId="77777777" w:rsidR="006E76CC" w:rsidRDefault="006E76CC" w:rsidP="003450BC">
            <w:pPr>
              <w:jc w:val="right"/>
            </w:pPr>
            <w:r>
              <w:t>Signature and date</w:t>
            </w:r>
          </w:p>
        </w:tc>
        <w:tc>
          <w:tcPr>
            <w:tcW w:w="3993" w:type="dxa"/>
          </w:tcPr>
          <w:p w14:paraId="47DB4F12" w14:textId="77777777" w:rsidR="006E76CC" w:rsidRPr="003476DA" w:rsidRDefault="006E76CC" w:rsidP="003450BC">
            <w:pPr>
              <w:jc w:val="right"/>
              <w:rPr>
                <w:sz w:val="32"/>
                <w:szCs w:val="32"/>
              </w:rPr>
            </w:pPr>
          </w:p>
        </w:tc>
        <w:tc>
          <w:tcPr>
            <w:tcW w:w="2692" w:type="dxa"/>
          </w:tcPr>
          <w:p w14:paraId="43754A78" w14:textId="77777777" w:rsidR="006E76CC" w:rsidRDefault="006E76CC" w:rsidP="003450BC"/>
        </w:tc>
      </w:tr>
    </w:tbl>
    <w:p w14:paraId="4BC224DA" w14:textId="77777777" w:rsidR="006E76CC" w:rsidRDefault="006E76CC" w:rsidP="006E76CC">
      <w:pPr>
        <w:rPr>
          <w:sz w:val="18"/>
          <w:szCs w:val="18"/>
        </w:rPr>
      </w:pPr>
      <w:r>
        <w:br/>
      </w:r>
      <w:r w:rsidRPr="003973EF">
        <w:rPr>
          <w:sz w:val="18"/>
          <w:szCs w:val="18"/>
        </w:rPr>
        <w:t xml:space="preserve">This page is confidential and only viewed by </w:t>
      </w:r>
      <w:r w:rsidRPr="003973EF">
        <w:rPr>
          <w:sz w:val="18"/>
          <w:szCs w:val="18"/>
          <w:highlight w:val="yellow"/>
        </w:rPr>
        <w:t>[our office and treasurer]</w:t>
      </w:r>
      <w:r w:rsidRPr="003973EF">
        <w:rPr>
          <w:sz w:val="18"/>
          <w:szCs w:val="18"/>
        </w:rPr>
        <w:t xml:space="preserve"> for the purpose of verifying income and conducting credit checks on each adult applicant as per the </w:t>
      </w:r>
      <w:r w:rsidRPr="003973EF">
        <w:rPr>
          <w:i/>
          <w:iCs/>
          <w:sz w:val="18"/>
          <w:szCs w:val="18"/>
        </w:rPr>
        <w:t>Privacy Act of Canada</w:t>
      </w:r>
      <w:r w:rsidRPr="003973EF">
        <w:rPr>
          <w:sz w:val="18"/>
          <w:szCs w:val="18"/>
        </w:rPr>
        <w:t>.</w:t>
      </w:r>
    </w:p>
    <w:p w14:paraId="720C9E80" w14:textId="529737A4" w:rsidR="006E76CC" w:rsidRDefault="006E76CC" w:rsidP="006E76CC"/>
    <w:p w14:paraId="69299680" w14:textId="77777777" w:rsidR="006E76CC" w:rsidRPr="003A4E15" w:rsidRDefault="006E76CC" w:rsidP="006E76CC">
      <w:pPr>
        <w:pStyle w:val="Heading2"/>
        <w:rPr>
          <w:color w:val="C00000"/>
        </w:rPr>
      </w:pPr>
      <w:r w:rsidRPr="009F7C04">
        <w:rPr>
          <w:color w:val="C00000"/>
          <w:highlight w:val="yellow"/>
        </w:rPr>
        <w:t>Assets</w:t>
      </w:r>
    </w:p>
    <w:p w14:paraId="7B7F8C08" w14:textId="77777777" w:rsidR="006E76CC" w:rsidRDefault="006E76CC" w:rsidP="006E76CC">
      <w:r w:rsidRPr="003A4E15">
        <w:rPr>
          <w:highlight w:val="yellow"/>
        </w:rPr>
        <w:t>[If your co-op requires asset information as part of its financial review, please identify the requirements in this section and capture the necessary information]</w:t>
      </w:r>
    </w:p>
    <w:p w14:paraId="0EB69A53" w14:textId="6D1142FD" w:rsidR="006E76CC" w:rsidRDefault="006E76CC">
      <w:pPr>
        <w:spacing w:after="160" w:line="278" w:lineRule="auto"/>
      </w:pPr>
      <w:r>
        <w:br w:type="page"/>
      </w:r>
    </w:p>
    <w:p w14:paraId="1ADD13D6" w14:textId="77777777" w:rsidR="006E76CC" w:rsidRDefault="006E76CC" w:rsidP="006E76CC">
      <w:pPr>
        <w:pStyle w:val="Heading1"/>
      </w:pPr>
      <w:r>
        <w:lastRenderedPageBreak/>
        <w:t>Personal information protection statement</w:t>
      </w:r>
    </w:p>
    <w:p w14:paraId="2E4EBFB3" w14:textId="77777777" w:rsidR="006E76CC" w:rsidRPr="001F2291" w:rsidRDefault="006E76CC" w:rsidP="006E76CC">
      <w:pPr>
        <w:rPr>
          <w:sz w:val="20"/>
          <w:szCs w:val="22"/>
        </w:rPr>
      </w:pPr>
      <w:r w:rsidRPr="001F2291">
        <w:rPr>
          <w:sz w:val="20"/>
          <w:szCs w:val="22"/>
        </w:rPr>
        <w:t>All household members [aged 18 and over]  are to sign and submit this at the same time as their application form</w:t>
      </w:r>
    </w:p>
    <w:p w14:paraId="1E1D1065" w14:textId="77777777" w:rsidR="006E76CC" w:rsidRPr="001F2291" w:rsidRDefault="006E76CC" w:rsidP="006E76CC">
      <w:pPr>
        <w:rPr>
          <w:sz w:val="20"/>
          <w:szCs w:val="22"/>
        </w:rPr>
      </w:pPr>
      <w:r w:rsidRPr="001F2291">
        <w:rPr>
          <w:sz w:val="20"/>
          <w:szCs w:val="22"/>
        </w:rPr>
        <w:t xml:space="preserve">I agree that </w:t>
      </w:r>
      <w:r w:rsidRPr="001F2291">
        <w:rPr>
          <w:sz w:val="20"/>
          <w:szCs w:val="22"/>
          <w:highlight w:val="green"/>
        </w:rPr>
        <w:t>[Co-op’s legal name]</w:t>
      </w:r>
      <w:r w:rsidRPr="001F2291">
        <w:rPr>
          <w:sz w:val="20"/>
          <w:szCs w:val="22"/>
        </w:rPr>
        <w:t xml:space="preserve"> may keep the following information about me:</w:t>
      </w:r>
    </w:p>
    <w:p w14:paraId="5C0AA86A" w14:textId="77777777" w:rsidR="006E76CC" w:rsidRPr="001F2291" w:rsidRDefault="006E76CC" w:rsidP="00430B05">
      <w:pPr>
        <w:pStyle w:val="CCLNumberList"/>
        <w:numPr>
          <w:ilvl w:val="0"/>
          <w:numId w:val="23"/>
        </w:numPr>
        <w:rPr>
          <w:sz w:val="20"/>
          <w:szCs w:val="22"/>
        </w:rPr>
      </w:pPr>
      <w:r w:rsidRPr="001F2291">
        <w:rPr>
          <w:sz w:val="20"/>
          <w:szCs w:val="22"/>
        </w:rPr>
        <w:t>Financial information to set initial housing charges based on household income. If I do not qualify for subsidy, the cop will destroy this information one year after making that decision.</w:t>
      </w:r>
    </w:p>
    <w:p w14:paraId="1FEBCD6A" w14:textId="77777777" w:rsidR="006E76CC" w:rsidRPr="001F2291" w:rsidRDefault="006E76CC" w:rsidP="00430B05">
      <w:pPr>
        <w:pStyle w:val="CCLNumberList"/>
        <w:rPr>
          <w:sz w:val="20"/>
          <w:szCs w:val="22"/>
        </w:rPr>
      </w:pPr>
      <w:r w:rsidRPr="001F2291">
        <w:rPr>
          <w:sz w:val="20"/>
          <w:szCs w:val="22"/>
        </w:rPr>
        <w:t>Financial information early to set house in charges based on household income.</w:t>
      </w:r>
    </w:p>
    <w:p w14:paraId="34342C5B" w14:textId="77777777" w:rsidR="006E76CC" w:rsidRPr="001F2291" w:rsidRDefault="006E76CC" w:rsidP="00430B05">
      <w:pPr>
        <w:pStyle w:val="CCLNumberList"/>
        <w:rPr>
          <w:sz w:val="20"/>
          <w:szCs w:val="22"/>
        </w:rPr>
      </w:pPr>
      <w:r w:rsidRPr="001F2291">
        <w:rPr>
          <w:sz w:val="20"/>
          <w:szCs w:val="22"/>
        </w:rPr>
        <w:t>Eligibility information to qualify for the supplementary home owner grant.</w:t>
      </w:r>
    </w:p>
    <w:p w14:paraId="50967886" w14:textId="77777777" w:rsidR="006E76CC" w:rsidRPr="001F2291" w:rsidRDefault="006E76CC" w:rsidP="00430B05">
      <w:pPr>
        <w:pStyle w:val="CCLNumberList"/>
        <w:rPr>
          <w:sz w:val="20"/>
          <w:szCs w:val="22"/>
        </w:rPr>
      </w:pPr>
      <w:r w:rsidRPr="001F2291">
        <w:rPr>
          <w:sz w:val="20"/>
          <w:szCs w:val="22"/>
        </w:rPr>
        <w:t>Co-op census information, including a record of all residents in each unit for security.</w:t>
      </w:r>
    </w:p>
    <w:p w14:paraId="379A81E0" w14:textId="77777777" w:rsidR="006E76CC" w:rsidRPr="001F2291" w:rsidRDefault="006E76CC" w:rsidP="00430B05">
      <w:pPr>
        <w:pStyle w:val="CCLNumberList"/>
        <w:rPr>
          <w:sz w:val="20"/>
          <w:szCs w:val="22"/>
        </w:rPr>
      </w:pPr>
      <w:r w:rsidRPr="001F2291">
        <w:rPr>
          <w:sz w:val="20"/>
          <w:szCs w:val="22"/>
        </w:rPr>
        <w:t>Relationship of Co applicant to applicant, dates of birth of applicant and all current and future occupants, if this is required to establish the size of unit for my household, based on Co-op occupancy standards, order to establish subsidy and housing charges.</w:t>
      </w:r>
    </w:p>
    <w:p w14:paraId="3D753602" w14:textId="77777777" w:rsidR="006E76CC" w:rsidRPr="001F2291" w:rsidRDefault="006E76CC" w:rsidP="00430B05">
      <w:pPr>
        <w:pStyle w:val="CCLNumberList"/>
        <w:rPr>
          <w:sz w:val="20"/>
          <w:szCs w:val="22"/>
        </w:rPr>
      </w:pPr>
      <w:r w:rsidRPr="001F2291">
        <w:rPr>
          <w:sz w:val="20"/>
          <w:szCs w:val="22"/>
        </w:rPr>
        <w:t>Date of birth of purposes and conducting a credit check and reporting unpaid debts to a collection agency or credit bureau, end to verify that I meet the age requirements for membership as set out in the co-op’s Rules.</w:t>
      </w:r>
    </w:p>
    <w:p w14:paraId="24FAB670" w14:textId="77777777" w:rsidR="00430B05" w:rsidRPr="001F2291" w:rsidRDefault="00430B05" w:rsidP="00DF4EC5">
      <w:pPr>
        <w:pStyle w:val="CCLNumberList"/>
        <w:numPr>
          <w:ilvl w:val="0"/>
          <w:numId w:val="0"/>
        </w:numPr>
        <w:rPr>
          <w:sz w:val="20"/>
          <w:szCs w:val="22"/>
        </w:rPr>
      </w:pPr>
    </w:p>
    <w:p w14:paraId="54A5B714" w14:textId="77777777" w:rsidR="006E76CC" w:rsidRPr="001F2291" w:rsidRDefault="006E76CC" w:rsidP="006E76CC">
      <w:pPr>
        <w:rPr>
          <w:sz w:val="20"/>
          <w:szCs w:val="22"/>
        </w:rPr>
      </w:pPr>
      <w:r w:rsidRPr="001F2291">
        <w:rPr>
          <w:sz w:val="20"/>
          <w:szCs w:val="22"/>
        </w:rPr>
        <w:t>I agree that this personal information may be made available to the following:</w:t>
      </w:r>
    </w:p>
    <w:p w14:paraId="746D57A0" w14:textId="77777777" w:rsidR="006E76CC" w:rsidRPr="001F2291" w:rsidRDefault="006E76CC" w:rsidP="001F2291">
      <w:pPr>
        <w:pStyle w:val="CCLNumberList"/>
        <w:numPr>
          <w:ilvl w:val="0"/>
          <w:numId w:val="24"/>
        </w:numPr>
        <w:spacing w:line="240" w:lineRule="auto"/>
        <w:rPr>
          <w:sz w:val="20"/>
          <w:szCs w:val="22"/>
        </w:rPr>
      </w:pPr>
      <w:r w:rsidRPr="001F2291">
        <w:rPr>
          <w:sz w:val="20"/>
          <w:szCs w:val="22"/>
        </w:rPr>
        <w:t>Co-op auditor</w:t>
      </w:r>
    </w:p>
    <w:p w14:paraId="21C77B67" w14:textId="77777777" w:rsidR="006E76CC" w:rsidRPr="001F2291" w:rsidRDefault="006E76CC" w:rsidP="001F2291">
      <w:pPr>
        <w:pStyle w:val="CCLNumberList"/>
        <w:spacing w:line="240" w:lineRule="auto"/>
        <w:rPr>
          <w:sz w:val="20"/>
          <w:szCs w:val="22"/>
        </w:rPr>
      </w:pPr>
      <w:r w:rsidRPr="001F2291">
        <w:rPr>
          <w:sz w:val="20"/>
          <w:szCs w:val="22"/>
        </w:rPr>
        <w:t xml:space="preserve">Employees of </w:t>
      </w:r>
      <w:r w:rsidRPr="001F2291">
        <w:rPr>
          <w:sz w:val="20"/>
          <w:szCs w:val="22"/>
          <w:highlight w:val="yellow"/>
        </w:rPr>
        <w:t>[CMHC | BC Housing]</w:t>
      </w:r>
    </w:p>
    <w:p w14:paraId="7CD5F601" w14:textId="1B70B352" w:rsidR="006E76CC" w:rsidRPr="001F2291" w:rsidRDefault="006E76CC" w:rsidP="001F2291">
      <w:pPr>
        <w:pStyle w:val="CCLNumberList"/>
        <w:spacing w:line="240" w:lineRule="auto"/>
        <w:rPr>
          <w:sz w:val="20"/>
          <w:szCs w:val="22"/>
        </w:rPr>
      </w:pPr>
      <w:r w:rsidRPr="001F2291">
        <w:rPr>
          <w:sz w:val="20"/>
          <w:szCs w:val="22"/>
        </w:rPr>
        <w:t xml:space="preserve">Municipal employees dealing with the </w:t>
      </w:r>
      <w:r w:rsidR="00D61A00" w:rsidRPr="001F2291">
        <w:rPr>
          <w:sz w:val="20"/>
          <w:szCs w:val="22"/>
        </w:rPr>
        <w:t>h</w:t>
      </w:r>
      <w:r w:rsidRPr="001F2291">
        <w:rPr>
          <w:sz w:val="20"/>
          <w:szCs w:val="22"/>
        </w:rPr>
        <w:t xml:space="preserve">ome </w:t>
      </w:r>
      <w:r w:rsidR="00D61A00" w:rsidRPr="001F2291">
        <w:rPr>
          <w:sz w:val="20"/>
          <w:szCs w:val="22"/>
        </w:rPr>
        <w:t>o</w:t>
      </w:r>
      <w:r w:rsidRPr="001F2291">
        <w:rPr>
          <w:sz w:val="20"/>
          <w:szCs w:val="22"/>
        </w:rPr>
        <w:t xml:space="preserve">wner </w:t>
      </w:r>
      <w:r w:rsidR="00D61A00" w:rsidRPr="001F2291">
        <w:rPr>
          <w:sz w:val="20"/>
          <w:szCs w:val="22"/>
        </w:rPr>
        <w:t>g</w:t>
      </w:r>
      <w:r w:rsidRPr="001F2291">
        <w:rPr>
          <w:sz w:val="20"/>
          <w:szCs w:val="22"/>
        </w:rPr>
        <w:t>rants (for grant application)</w:t>
      </w:r>
    </w:p>
    <w:p w14:paraId="374B9187" w14:textId="77777777" w:rsidR="006E76CC" w:rsidRPr="001F2291" w:rsidRDefault="006E76CC" w:rsidP="001F2291">
      <w:pPr>
        <w:pStyle w:val="CCLNumberList"/>
        <w:spacing w:line="240" w:lineRule="auto"/>
        <w:rPr>
          <w:sz w:val="20"/>
          <w:szCs w:val="22"/>
        </w:rPr>
      </w:pPr>
      <w:r w:rsidRPr="001F2291">
        <w:rPr>
          <w:sz w:val="20"/>
          <w:szCs w:val="22"/>
        </w:rPr>
        <w:t>Co-op lawyer</w:t>
      </w:r>
    </w:p>
    <w:p w14:paraId="691AC9F9" w14:textId="77777777" w:rsidR="006E76CC" w:rsidRPr="001F2291" w:rsidRDefault="006E76CC" w:rsidP="001F2291">
      <w:pPr>
        <w:pStyle w:val="CCLNumberList"/>
        <w:spacing w:line="240" w:lineRule="auto"/>
        <w:rPr>
          <w:sz w:val="20"/>
          <w:szCs w:val="22"/>
        </w:rPr>
      </w:pPr>
      <w:r w:rsidRPr="001F2291">
        <w:rPr>
          <w:sz w:val="20"/>
          <w:szCs w:val="22"/>
        </w:rPr>
        <w:t>Co-op staff or management</w:t>
      </w:r>
    </w:p>
    <w:p w14:paraId="43C33ECE" w14:textId="77777777" w:rsidR="006E76CC" w:rsidRPr="001F2291" w:rsidRDefault="006E76CC" w:rsidP="001F2291">
      <w:pPr>
        <w:pStyle w:val="CCLNumberList"/>
        <w:spacing w:line="240" w:lineRule="auto"/>
        <w:rPr>
          <w:sz w:val="20"/>
          <w:szCs w:val="22"/>
        </w:rPr>
      </w:pPr>
      <w:r w:rsidRPr="001F2291">
        <w:rPr>
          <w:sz w:val="20"/>
          <w:szCs w:val="22"/>
        </w:rPr>
        <w:t>Designated staff, or committee members, or directors, or officers who have designated official duties for:</w:t>
      </w:r>
    </w:p>
    <w:p w14:paraId="344D4D83" w14:textId="77777777" w:rsidR="006E76CC" w:rsidRPr="001F2291" w:rsidRDefault="006E76CC" w:rsidP="001F2291">
      <w:pPr>
        <w:pStyle w:val="CCLNumberList"/>
        <w:numPr>
          <w:ilvl w:val="1"/>
          <w:numId w:val="10"/>
        </w:numPr>
        <w:spacing w:line="240" w:lineRule="auto"/>
        <w:rPr>
          <w:sz w:val="20"/>
          <w:szCs w:val="22"/>
        </w:rPr>
      </w:pPr>
      <w:r w:rsidRPr="001F2291">
        <w:rPr>
          <w:sz w:val="20"/>
          <w:szCs w:val="22"/>
        </w:rPr>
        <w:t>applications for membership</w:t>
      </w:r>
    </w:p>
    <w:p w14:paraId="14A36AEA" w14:textId="77777777" w:rsidR="006E76CC" w:rsidRPr="001F2291" w:rsidRDefault="006E76CC" w:rsidP="001F2291">
      <w:pPr>
        <w:pStyle w:val="CCLNumberList"/>
        <w:numPr>
          <w:ilvl w:val="1"/>
          <w:numId w:val="10"/>
        </w:numPr>
        <w:spacing w:line="240" w:lineRule="auto"/>
        <w:rPr>
          <w:sz w:val="20"/>
          <w:szCs w:val="22"/>
        </w:rPr>
      </w:pPr>
      <w:r w:rsidRPr="001F2291">
        <w:rPr>
          <w:sz w:val="20"/>
          <w:szCs w:val="22"/>
        </w:rPr>
        <w:t>income review and setting housing charges</w:t>
      </w:r>
    </w:p>
    <w:p w14:paraId="5C49620E" w14:textId="65453794" w:rsidR="006E76CC" w:rsidRPr="001F2291" w:rsidRDefault="006E76CC" w:rsidP="001F2291">
      <w:pPr>
        <w:pStyle w:val="CCLNumberList"/>
        <w:numPr>
          <w:ilvl w:val="1"/>
          <w:numId w:val="10"/>
        </w:numPr>
        <w:spacing w:line="240" w:lineRule="auto"/>
        <w:rPr>
          <w:sz w:val="20"/>
          <w:szCs w:val="22"/>
        </w:rPr>
      </w:pPr>
      <w:r w:rsidRPr="001F2291">
        <w:rPr>
          <w:sz w:val="20"/>
          <w:szCs w:val="22"/>
        </w:rPr>
        <w:t xml:space="preserve">applications for the </w:t>
      </w:r>
      <w:r w:rsidR="00D61A00" w:rsidRPr="001F2291">
        <w:rPr>
          <w:sz w:val="20"/>
          <w:szCs w:val="22"/>
        </w:rPr>
        <w:t>h</w:t>
      </w:r>
      <w:r w:rsidRPr="001F2291">
        <w:rPr>
          <w:sz w:val="20"/>
          <w:szCs w:val="22"/>
        </w:rPr>
        <w:t xml:space="preserve">ome </w:t>
      </w:r>
      <w:r w:rsidR="00D61A00" w:rsidRPr="001F2291">
        <w:rPr>
          <w:sz w:val="20"/>
          <w:szCs w:val="22"/>
        </w:rPr>
        <w:t>o</w:t>
      </w:r>
      <w:r w:rsidRPr="001F2291">
        <w:rPr>
          <w:sz w:val="20"/>
          <w:szCs w:val="22"/>
        </w:rPr>
        <w:t xml:space="preserve">wner </w:t>
      </w:r>
      <w:r w:rsidR="00D61A00" w:rsidRPr="001F2291">
        <w:rPr>
          <w:sz w:val="20"/>
          <w:szCs w:val="22"/>
        </w:rPr>
        <w:t>g</w:t>
      </w:r>
      <w:r w:rsidRPr="001F2291">
        <w:rPr>
          <w:sz w:val="20"/>
          <w:szCs w:val="22"/>
        </w:rPr>
        <w:t xml:space="preserve">rant </w:t>
      </w:r>
    </w:p>
    <w:p w14:paraId="0643A521" w14:textId="70412100" w:rsidR="006E76CC" w:rsidRPr="001F2291" w:rsidRDefault="006E76CC" w:rsidP="001F2291">
      <w:pPr>
        <w:pStyle w:val="CCLNumberList"/>
        <w:numPr>
          <w:ilvl w:val="1"/>
          <w:numId w:val="10"/>
        </w:numPr>
        <w:spacing w:line="240" w:lineRule="auto"/>
        <w:rPr>
          <w:sz w:val="20"/>
          <w:szCs w:val="22"/>
        </w:rPr>
      </w:pPr>
      <w:r w:rsidRPr="001F2291">
        <w:rPr>
          <w:sz w:val="20"/>
          <w:szCs w:val="22"/>
        </w:rPr>
        <w:t xml:space="preserve">collecting signatures for the </w:t>
      </w:r>
      <w:r w:rsidR="00D61A00" w:rsidRPr="001F2291">
        <w:rPr>
          <w:sz w:val="20"/>
          <w:szCs w:val="22"/>
        </w:rPr>
        <w:t>h</w:t>
      </w:r>
      <w:r w:rsidRPr="001F2291">
        <w:rPr>
          <w:sz w:val="20"/>
          <w:szCs w:val="22"/>
        </w:rPr>
        <w:t xml:space="preserve">ome </w:t>
      </w:r>
      <w:r w:rsidR="00D61A00" w:rsidRPr="001F2291">
        <w:rPr>
          <w:sz w:val="20"/>
          <w:szCs w:val="22"/>
        </w:rPr>
        <w:t>o</w:t>
      </w:r>
      <w:r w:rsidRPr="001F2291">
        <w:rPr>
          <w:sz w:val="20"/>
          <w:szCs w:val="22"/>
        </w:rPr>
        <w:t xml:space="preserve">wner </w:t>
      </w:r>
      <w:r w:rsidR="00D61A00" w:rsidRPr="001F2291">
        <w:rPr>
          <w:sz w:val="20"/>
          <w:szCs w:val="22"/>
        </w:rPr>
        <w:t>g</w:t>
      </w:r>
      <w:r w:rsidRPr="001F2291">
        <w:rPr>
          <w:sz w:val="20"/>
          <w:szCs w:val="22"/>
        </w:rPr>
        <w:t>rant</w:t>
      </w:r>
    </w:p>
    <w:p w14:paraId="6C22A7FF" w14:textId="130DB5D4" w:rsidR="006E76CC" w:rsidRPr="001F2291" w:rsidRDefault="006E76CC" w:rsidP="001F2291">
      <w:pPr>
        <w:pStyle w:val="CCLNumberList"/>
        <w:numPr>
          <w:ilvl w:val="1"/>
          <w:numId w:val="10"/>
        </w:numPr>
        <w:spacing w:line="240" w:lineRule="auto"/>
        <w:rPr>
          <w:sz w:val="20"/>
          <w:szCs w:val="22"/>
        </w:rPr>
      </w:pPr>
      <w:r w:rsidRPr="001F2291">
        <w:rPr>
          <w:sz w:val="20"/>
          <w:szCs w:val="22"/>
        </w:rPr>
        <w:t>collecting co-op</w:t>
      </w:r>
      <w:r w:rsidR="00D61A00" w:rsidRPr="001F2291">
        <w:rPr>
          <w:sz w:val="20"/>
          <w:szCs w:val="22"/>
        </w:rPr>
        <w:t>’</w:t>
      </w:r>
      <w:r w:rsidRPr="001F2291">
        <w:rPr>
          <w:sz w:val="20"/>
          <w:szCs w:val="22"/>
        </w:rPr>
        <w:t>s census information</w:t>
      </w:r>
    </w:p>
    <w:p w14:paraId="0893C6A5" w14:textId="77777777" w:rsidR="006E76CC" w:rsidRPr="001F2291" w:rsidRDefault="006E76CC" w:rsidP="001F2291">
      <w:pPr>
        <w:pStyle w:val="CCLNumberList"/>
        <w:numPr>
          <w:ilvl w:val="1"/>
          <w:numId w:val="10"/>
        </w:numPr>
        <w:spacing w:line="240" w:lineRule="auto"/>
        <w:rPr>
          <w:sz w:val="20"/>
          <w:szCs w:val="22"/>
        </w:rPr>
      </w:pPr>
      <w:r w:rsidRPr="001F2291">
        <w:rPr>
          <w:sz w:val="20"/>
          <w:szCs w:val="22"/>
        </w:rPr>
        <w:t>credit checks</w:t>
      </w:r>
    </w:p>
    <w:p w14:paraId="283855B9" w14:textId="77777777" w:rsidR="006E76CC" w:rsidRPr="001F2291" w:rsidRDefault="006E76CC" w:rsidP="001F2291">
      <w:pPr>
        <w:pStyle w:val="CCLNumberList"/>
        <w:numPr>
          <w:ilvl w:val="1"/>
          <w:numId w:val="10"/>
        </w:numPr>
        <w:spacing w:line="240" w:lineRule="auto"/>
        <w:rPr>
          <w:sz w:val="20"/>
          <w:szCs w:val="22"/>
        </w:rPr>
      </w:pPr>
      <w:r w:rsidRPr="001F2291">
        <w:rPr>
          <w:sz w:val="20"/>
          <w:szCs w:val="22"/>
        </w:rPr>
        <w:t>landlord and other reference checks</w:t>
      </w:r>
    </w:p>
    <w:p w14:paraId="143D7360" w14:textId="100547BB" w:rsidR="006E76CC" w:rsidRPr="001F2291" w:rsidRDefault="006E76CC" w:rsidP="001F2291">
      <w:pPr>
        <w:pStyle w:val="CCLNumberList"/>
        <w:numPr>
          <w:ilvl w:val="1"/>
          <w:numId w:val="10"/>
        </w:numPr>
        <w:spacing w:line="240" w:lineRule="auto"/>
        <w:rPr>
          <w:sz w:val="20"/>
          <w:szCs w:val="22"/>
        </w:rPr>
      </w:pPr>
      <w:r w:rsidRPr="001F2291">
        <w:rPr>
          <w:sz w:val="20"/>
          <w:szCs w:val="22"/>
        </w:rPr>
        <w:t xml:space="preserve">maintaining secure filing and storage of personal information </w:t>
      </w:r>
      <w:r w:rsidR="00D61A00" w:rsidRPr="001F2291">
        <w:rPr>
          <w:sz w:val="20"/>
          <w:szCs w:val="22"/>
        </w:rPr>
        <w:br/>
      </w:r>
      <w:r w:rsidRPr="001F2291">
        <w:rPr>
          <w:sz w:val="20"/>
          <w:szCs w:val="22"/>
        </w:rPr>
        <w:t>(both hard copy and electronic)</w:t>
      </w:r>
    </w:p>
    <w:p w14:paraId="147FE333" w14:textId="77777777" w:rsidR="006E76CC" w:rsidRPr="001F2291" w:rsidRDefault="006E76CC" w:rsidP="001F2291">
      <w:pPr>
        <w:pStyle w:val="CCLNumberList"/>
        <w:spacing w:line="240" w:lineRule="auto"/>
        <w:rPr>
          <w:sz w:val="20"/>
          <w:szCs w:val="22"/>
        </w:rPr>
      </w:pPr>
      <w:r w:rsidRPr="001F2291">
        <w:rPr>
          <w:sz w:val="20"/>
          <w:szCs w:val="22"/>
        </w:rPr>
        <w:t>Board of directors only if it is in connection with the Board's official duties</w:t>
      </w:r>
    </w:p>
    <w:p w14:paraId="093BCD49" w14:textId="77777777" w:rsidR="006E76CC" w:rsidRPr="001F2291" w:rsidRDefault="006E76CC" w:rsidP="001F2291">
      <w:pPr>
        <w:pStyle w:val="CCLNumberList"/>
        <w:spacing w:line="240" w:lineRule="auto"/>
        <w:rPr>
          <w:sz w:val="20"/>
          <w:szCs w:val="22"/>
        </w:rPr>
      </w:pPr>
      <w:r w:rsidRPr="001F2291">
        <w:rPr>
          <w:sz w:val="20"/>
          <w:szCs w:val="22"/>
        </w:rPr>
        <w:t>Credit check agency (for credit check only when you applied for membership).</w:t>
      </w:r>
    </w:p>
    <w:p w14:paraId="563F0E02" w14:textId="77777777" w:rsidR="006E76CC" w:rsidRPr="001F2291" w:rsidRDefault="006E76CC" w:rsidP="001F2291">
      <w:pPr>
        <w:pStyle w:val="CCLNumberList"/>
        <w:spacing w:line="240" w:lineRule="auto"/>
        <w:rPr>
          <w:sz w:val="20"/>
          <w:szCs w:val="22"/>
        </w:rPr>
      </w:pPr>
      <w:r w:rsidRPr="001F2291">
        <w:rPr>
          <w:sz w:val="20"/>
          <w:szCs w:val="22"/>
        </w:rPr>
        <w:t>General meeting only if it is relevant to an appeal I make of a board decision.</w:t>
      </w:r>
    </w:p>
    <w:p w14:paraId="3DA5EF46" w14:textId="77777777" w:rsidR="00430B05" w:rsidRPr="001F2291" w:rsidRDefault="00430B05" w:rsidP="006E76CC">
      <w:pPr>
        <w:rPr>
          <w:sz w:val="20"/>
          <w:szCs w:val="22"/>
        </w:rPr>
      </w:pPr>
    </w:p>
    <w:p w14:paraId="4C094E2C" w14:textId="2125AE8C" w:rsidR="006E76CC" w:rsidRPr="001F2291" w:rsidRDefault="006E76CC" w:rsidP="006E76CC">
      <w:pPr>
        <w:rPr>
          <w:sz w:val="20"/>
          <w:szCs w:val="22"/>
        </w:rPr>
      </w:pPr>
      <w:r w:rsidRPr="001F2291">
        <w:rPr>
          <w:sz w:val="20"/>
          <w:szCs w:val="22"/>
        </w:rPr>
        <w:lastRenderedPageBreak/>
        <w:t xml:space="preserve">I understand that </w:t>
      </w:r>
      <w:r w:rsidRPr="001F2291">
        <w:rPr>
          <w:sz w:val="20"/>
          <w:szCs w:val="22"/>
          <w:highlight w:val="green"/>
        </w:rPr>
        <w:t>[co-op’s name]</w:t>
      </w:r>
      <w:r w:rsidRPr="001F2291">
        <w:rPr>
          <w:sz w:val="20"/>
          <w:szCs w:val="22"/>
        </w:rPr>
        <w:t xml:space="preserve"> will use the information to:</w:t>
      </w:r>
    </w:p>
    <w:p w14:paraId="1C08D9F5"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 xml:space="preserve">Contact me about this application </w:t>
      </w:r>
    </w:p>
    <w:p w14:paraId="1A9E5C08"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Determine my eligibility for housing and membership in the Co-op</w:t>
      </w:r>
    </w:p>
    <w:p w14:paraId="483D5215"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Established the size of unit for my household, based on co-op occupancy standards</w:t>
      </w:r>
    </w:p>
    <w:p w14:paraId="7382CBCA"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Decide if I qualify for a subsidy and to calculate the subsidy and housing charges yearly, if applicable</w:t>
      </w:r>
    </w:p>
    <w:p w14:paraId="7BD0EE41" w14:textId="7778569F"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 xml:space="preserve">Determine eligibility for supplementary </w:t>
      </w:r>
      <w:r w:rsidR="00D61A00" w:rsidRPr="001F2291">
        <w:rPr>
          <w:sz w:val="20"/>
          <w:szCs w:val="22"/>
        </w:rPr>
        <w:t>h</w:t>
      </w:r>
      <w:r w:rsidRPr="001F2291">
        <w:rPr>
          <w:sz w:val="20"/>
          <w:szCs w:val="22"/>
        </w:rPr>
        <w:t xml:space="preserve">ome </w:t>
      </w:r>
      <w:r w:rsidR="00D61A00" w:rsidRPr="001F2291">
        <w:rPr>
          <w:sz w:val="20"/>
          <w:szCs w:val="22"/>
        </w:rPr>
        <w:t>o</w:t>
      </w:r>
      <w:r w:rsidRPr="001F2291">
        <w:rPr>
          <w:sz w:val="20"/>
          <w:szCs w:val="22"/>
        </w:rPr>
        <w:t xml:space="preserve">wner </w:t>
      </w:r>
      <w:r w:rsidR="00D61A00" w:rsidRPr="001F2291">
        <w:rPr>
          <w:sz w:val="20"/>
          <w:szCs w:val="22"/>
        </w:rPr>
        <w:t>g</w:t>
      </w:r>
      <w:r w:rsidRPr="001F2291">
        <w:rPr>
          <w:sz w:val="20"/>
          <w:szCs w:val="22"/>
        </w:rPr>
        <w:t>rant</w:t>
      </w:r>
    </w:p>
    <w:p w14:paraId="195126C8"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Conduct a credit check and landlord check as part of evaluating my application</w:t>
      </w:r>
    </w:p>
    <w:p w14:paraId="5949812D"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 xml:space="preserve">Comply with the co-ops operating agreement or program rules with </w:t>
      </w:r>
      <w:r w:rsidRPr="001F2291">
        <w:rPr>
          <w:sz w:val="20"/>
          <w:szCs w:val="22"/>
          <w:highlight w:val="yellow"/>
        </w:rPr>
        <w:t>[CMHC (Canada Mortgage and Housing Corporation) or BC Housing]</w:t>
      </w:r>
    </w:p>
    <w:p w14:paraId="73ED6FDD" w14:textId="77777777" w:rsidR="006E76CC" w:rsidRPr="001F2291" w:rsidRDefault="006E76CC" w:rsidP="00DF4EC5">
      <w:pPr>
        <w:pStyle w:val="CCLNumberList"/>
        <w:numPr>
          <w:ilvl w:val="0"/>
          <w:numId w:val="22"/>
        </w:numPr>
        <w:spacing w:line="240" w:lineRule="auto"/>
        <w:ind w:left="714" w:hanging="357"/>
        <w:rPr>
          <w:sz w:val="20"/>
          <w:szCs w:val="22"/>
        </w:rPr>
      </w:pPr>
      <w:r w:rsidRPr="001F2291">
        <w:rPr>
          <w:sz w:val="20"/>
          <w:szCs w:val="22"/>
        </w:rPr>
        <w:t>Decide on my request for an internal move</w:t>
      </w:r>
    </w:p>
    <w:p w14:paraId="76E96D4A" w14:textId="77777777" w:rsidR="006E76CC" w:rsidRPr="001F2291" w:rsidRDefault="006E76CC" w:rsidP="006E76CC">
      <w:pPr>
        <w:rPr>
          <w:sz w:val="20"/>
          <w:szCs w:val="22"/>
        </w:rPr>
      </w:pPr>
    </w:p>
    <w:p w14:paraId="7412A165" w14:textId="77777777" w:rsidR="006E76CC" w:rsidRPr="001F2291" w:rsidRDefault="006E76CC" w:rsidP="006E76CC">
      <w:pPr>
        <w:rPr>
          <w:sz w:val="20"/>
          <w:szCs w:val="22"/>
        </w:rPr>
      </w:pPr>
      <w:r w:rsidRPr="001F2291">
        <w:rPr>
          <w:sz w:val="20"/>
          <w:szCs w:val="22"/>
        </w:rPr>
        <w:t>I understand that the co-op will destroy personal information that it no longer needs:</w:t>
      </w:r>
    </w:p>
    <w:p w14:paraId="09C6A717" w14:textId="77777777" w:rsidR="006E76CC" w:rsidRPr="001F2291" w:rsidRDefault="006E76CC" w:rsidP="006E76CC">
      <w:pPr>
        <w:pStyle w:val="ListParagraph"/>
        <w:numPr>
          <w:ilvl w:val="0"/>
          <w:numId w:val="21"/>
        </w:numPr>
        <w:spacing w:after="160" w:line="259" w:lineRule="auto"/>
        <w:rPr>
          <w:sz w:val="20"/>
          <w:szCs w:val="22"/>
        </w:rPr>
      </w:pPr>
      <w:r w:rsidRPr="001F2291">
        <w:rPr>
          <w:sz w:val="20"/>
          <w:szCs w:val="22"/>
        </w:rPr>
        <w:t>One year after a decision is made for credit checks and for my information on inactive applicants</w:t>
      </w:r>
    </w:p>
    <w:p w14:paraId="2504D986" w14:textId="77777777" w:rsidR="006E76CC" w:rsidRPr="001F2291" w:rsidRDefault="006E76CC" w:rsidP="006E76CC">
      <w:pPr>
        <w:pStyle w:val="ListParagraph"/>
        <w:numPr>
          <w:ilvl w:val="0"/>
          <w:numId w:val="21"/>
        </w:numPr>
        <w:spacing w:after="160" w:line="259" w:lineRule="auto"/>
        <w:rPr>
          <w:sz w:val="20"/>
          <w:szCs w:val="22"/>
        </w:rPr>
      </w:pPr>
      <w:r w:rsidRPr="001F2291">
        <w:rPr>
          <w:sz w:val="20"/>
          <w:szCs w:val="22"/>
        </w:rPr>
        <w:t>Seven years for financial information on members.</w:t>
      </w:r>
      <w:r w:rsidRPr="001F2291">
        <w:rPr>
          <w:sz w:val="20"/>
          <w:szCs w:val="22"/>
        </w:rPr>
        <w:br w:type="page"/>
      </w:r>
    </w:p>
    <w:p w14:paraId="4619BE0D" w14:textId="77777777" w:rsidR="006E76CC" w:rsidRDefault="006E76CC" w:rsidP="006E76CC">
      <w:pPr>
        <w:pStyle w:val="Heading1"/>
      </w:pPr>
      <w:r>
        <w:lastRenderedPageBreak/>
        <w:t>Signatures for Application</w:t>
      </w:r>
    </w:p>
    <w:p w14:paraId="6C8F0F47" w14:textId="0EBCC1E4" w:rsidR="006E76CC" w:rsidRDefault="006E76CC" w:rsidP="006E76CC">
      <w:r>
        <w:t xml:space="preserve">We understand that we are applying to be members of </w:t>
      </w:r>
      <w:r w:rsidR="00E85008">
        <w:rPr>
          <w:highlight w:val="green"/>
        </w:rPr>
        <w:t>[C</w:t>
      </w:r>
      <w:r w:rsidRPr="00430B05">
        <w:rPr>
          <w:highlight w:val="green"/>
        </w:rPr>
        <w:t>o-op’s legal name]</w:t>
      </w:r>
      <w:r>
        <w:t xml:space="preserve"> (“Co-op”), as set out below.</w:t>
      </w:r>
      <w:r w:rsidR="00E85008">
        <w:t xml:space="preserve"> </w:t>
      </w:r>
      <w:r w:rsidRPr="001A40C7">
        <w:t xml:space="preserve">We understand that, if the co-op accepts us for membership and offers us a home, which we accept, we must provide the full amount of </w:t>
      </w:r>
      <w:r w:rsidRPr="001A40C7">
        <w:rPr>
          <w:b/>
          <w:bCs/>
        </w:rPr>
        <w:t>Share Purchase Price</w:t>
      </w:r>
      <w:r w:rsidRPr="001A40C7">
        <w:t xml:space="preserve"> for the size of home offered, as set by the Co-op.</w:t>
      </w:r>
      <w:r>
        <w:t xml:space="preserve"> </w:t>
      </w:r>
    </w:p>
    <w:p w14:paraId="474A1665" w14:textId="6C5EECCF" w:rsidR="006E76CC" w:rsidRDefault="006E76CC" w:rsidP="006E76CC">
      <w:r>
        <w:t>If offered membership, we agree to be bound by and to comply with the Rules, Occupancy Agreement and policies of the Co-op in force</w:t>
      </w:r>
      <w:r w:rsidR="00430B05">
        <w:t>,</w:t>
      </w:r>
      <w:r>
        <w:t xml:space="preserve"> and as amended from time to time.</w:t>
      </w:r>
    </w:p>
    <w:p w14:paraId="004A076C" w14:textId="10AFC022" w:rsidR="006E76CC" w:rsidRDefault="006E76CC" w:rsidP="006E76CC">
      <w:r>
        <w:t>We understand and agree, that our monthly housing charge is determined at the time of membership approval. Should our financial position change after membership is accepted, the Co-op is not obligated to reduce our monthly housing charge.</w:t>
      </w:r>
    </w:p>
    <w:p w14:paraId="330B6ED6" w14:textId="3B8DB262" w:rsidR="006E76CC" w:rsidRDefault="006E76CC" w:rsidP="006E76CC">
      <w:r>
        <w:rPr>
          <w:b/>
          <w:bCs/>
        </w:rPr>
        <w:t xml:space="preserve">Application </w:t>
      </w:r>
      <w:r w:rsidRPr="007008FF">
        <w:rPr>
          <w:b/>
          <w:bCs/>
        </w:rPr>
        <w:t>Declaration</w:t>
      </w:r>
      <w:r>
        <w:rPr>
          <w:b/>
          <w:bCs/>
        </w:rPr>
        <w:t>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535"/>
      </w:tblGrid>
      <w:tr w:rsidR="00FA488E" w14:paraId="1D8ADB77" w14:textId="77777777" w:rsidTr="00E85008">
        <w:trPr>
          <w:trHeight w:val="1133"/>
        </w:trPr>
        <w:tc>
          <w:tcPr>
            <w:tcW w:w="993" w:type="dxa"/>
          </w:tcPr>
          <w:p w14:paraId="6B84A25C" w14:textId="08E3B3AC" w:rsidR="00FA488E" w:rsidRDefault="00FA488E" w:rsidP="006E76CC">
            <w:r>
              <w:rPr>
                <w:noProof/>
              </w:rPr>
              <w:drawing>
                <wp:anchor distT="0" distB="0" distL="114300" distR="114300" simplePos="0" relativeHeight="251659264" behindDoc="1" locked="0" layoutInCell="1" allowOverlap="1" wp14:anchorId="22708C0D" wp14:editId="5D0EFBB9">
                  <wp:simplePos x="0" y="0"/>
                  <wp:positionH relativeFrom="margin">
                    <wp:posOffset>-65224</wp:posOffset>
                  </wp:positionH>
                  <wp:positionV relativeFrom="paragraph">
                    <wp:posOffset>23586</wp:posOffset>
                  </wp:positionV>
                  <wp:extent cx="546100" cy="546100"/>
                  <wp:effectExtent l="0" t="0" r="6350" b="0"/>
                  <wp:wrapSquare wrapText="bothSides"/>
                  <wp:docPr id="5" name="Graphic 5" descr="Signa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ignature outlin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46100" cy="546100"/>
                          </a:xfrm>
                          <a:prstGeom prst="rect">
                            <a:avLst/>
                          </a:prstGeom>
                        </pic:spPr>
                      </pic:pic>
                    </a:graphicData>
                  </a:graphic>
                  <wp14:sizeRelH relativeFrom="margin">
                    <wp14:pctWidth>0</wp14:pctWidth>
                  </wp14:sizeRelH>
                  <wp14:sizeRelV relativeFrom="margin">
                    <wp14:pctHeight>0</wp14:pctHeight>
                  </wp14:sizeRelV>
                </wp:anchor>
              </w:drawing>
            </w:r>
          </w:p>
        </w:tc>
        <w:tc>
          <w:tcPr>
            <w:tcW w:w="9535" w:type="dxa"/>
          </w:tcPr>
          <w:p w14:paraId="5A5582E1" w14:textId="5EF24EFD" w:rsidR="00FA488E" w:rsidRDefault="00FA488E" w:rsidP="006E76CC">
            <w:r w:rsidRPr="00430B05">
              <w:t xml:space="preserve">We declare that </w:t>
            </w:r>
            <w:proofErr w:type="gramStart"/>
            <w:r w:rsidRPr="00430B05">
              <w:t>all of</w:t>
            </w:r>
            <w:proofErr w:type="gramEnd"/>
            <w:r w:rsidRPr="00430B05">
              <w:t xml:space="preserve"> the information in this application is correct. We give the Co-op permission to verify any or </w:t>
            </w:r>
            <w:proofErr w:type="gramStart"/>
            <w:r w:rsidRPr="00430B05">
              <w:t>all of</w:t>
            </w:r>
            <w:proofErr w:type="gramEnd"/>
            <w:r w:rsidRPr="00430B05">
              <w:t xml:space="preserve"> this information, and to do a landlord check. We understand that acceptance of membership depends on the Co-op verifying that my household income meets Co-op requirements</w:t>
            </w:r>
          </w:p>
        </w:tc>
      </w:tr>
      <w:tr w:rsidR="00FA488E" w14:paraId="4F1D408D" w14:textId="77777777" w:rsidTr="00E85008">
        <w:tc>
          <w:tcPr>
            <w:tcW w:w="993" w:type="dxa"/>
          </w:tcPr>
          <w:p w14:paraId="73122305" w14:textId="77777777" w:rsidR="00FA488E" w:rsidRDefault="00FA488E" w:rsidP="006E76CC"/>
        </w:tc>
        <w:tc>
          <w:tcPr>
            <w:tcW w:w="9535" w:type="dxa"/>
          </w:tcPr>
          <w:p w14:paraId="19D658E6" w14:textId="3EFFC35C" w:rsidR="00FA488E" w:rsidRDefault="00FA488E" w:rsidP="006E76CC">
            <w:r w:rsidRPr="00430B05">
              <w:rPr>
                <w:highlight w:val="yellow"/>
              </w:rPr>
              <w:t>We declare that we understand and agree to the Personal Information Protection Statement.</w:t>
            </w:r>
            <w:r w:rsidRPr="00430B05">
              <w:t xml:space="preserve"> </w:t>
            </w:r>
          </w:p>
        </w:tc>
      </w:tr>
      <w:tr w:rsidR="00FA488E" w14:paraId="78289AA5" w14:textId="77777777" w:rsidTr="00E85008">
        <w:trPr>
          <w:trHeight w:val="873"/>
        </w:trPr>
        <w:tc>
          <w:tcPr>
            <w:tcW w:w="993" w:type="dxa"/>
          </w:tcPr>
          <w:p w14:paraId="304248A0" w14:textId="77777777" w:rsidR="00FA488E" w:rsidRDefault="00FA488E" w:rsidP="006E76CC"/>
        </w:tc>
        <w:tc>
          <w:tcPr>
            <w:tcW w:w="9535" w:type="dxa"/>
          </w:tcPr>
          <w:p w14:paraId="79E8EF13" w14:textId="0B6E305C" w:rsidR="00FA488E" w:rsidRDefault="00FA488E" w:rsidP="006E76CC">
            <w:r w:rsidRPr="00430B05">
              <w:rPr>
                <w:highlight w:val="yellow"/>
              </w:rPr>
              <w:t>We understand that the Co-op expects all members to participation in the running of the Co-op as a condition of membership, and that the Co-op keeps records of participation. I further understand that this means a minimum of four (4) hours per month per household</w:t>
            </w:r>
            <w:r w:rsidR="00E85008">
              <w:t>.</w:t>
            </w:r>
          </w:p>
        </w:tc>
      </w:tr>
    </w:tbl>
    <w:p w14:paraId="390DB17B" w14:textId="77777777" w:rsidR="00FA488E" w:rsidRDefault="00FA488E" w:rsidP="006E76CC">
      <w:pPr>
        <w:rPr>
          <w:szCs w:val="22"/>
        </w:rPr>
      </w:pPr>
    </w:p>
    <w:p w14:paraId="0270412E" w14:textId="77777777" w:rsidR="006E76CC" w:rsidRDefault="006E76CC" w:rsidP="006E76CC">
      <w:r>
        <w:t xml:space="preserve">All household members who are aged </w:t>
      </w:r>
      <w:r w:rsidRPr="00280FAA">
        <w:rPr>
          <w:highlight w:val="yellow"/>
        </w:rPr>
        <w:t>[18 or more]</w:t>
      </w:r>
      <w:r>
        <w:t xml:space="preserve"> should sign below:</w:t>
      </w:r>
    </w:p>
    <w:tbl>
      <w:tblPr>
        <w:tblStyle w:val="TableGrid"/>
        <w:tblW w:w="0" w:type="auto"/>
        <w:tblLook w:val="04A0" w:firstRow="1" w:lastRow="0" w:firstColumn="1" w:lastColumn="0" w:noHBand="0" w:noVBand="1"/>
      </w:tblPr>
      <w:tblGrid>
        <w:gridCol w:w="1171"/>
        <w:gridCol w:w="3889"/>
        <w:gridCol w:w="3582"/>
        <w:gridCol w:w="1843"/>
      </w:tblGrid>
      <w:tr w:rsidR="006E76CC" w14:paraId="5F7FC9F1" w14:textId="77777777" w:rsidTr="000A17BA">
        <w:tc>
          <w:tcPr>
            <w:tcW w:w="5060" w:type="dxa"/>
            <w:gridSpan w:val="2"/>
            <w:shd w:val="clear" w:color="auto" w:fill="F2F2F2" w:themeFill="background1" w:themeFillShade="F2"/>
          </w:tcPr>
          <w:p w14:paraId="278127ED" w14:textId="77777777" w:rsidR="006E76CC" w:rsidRDefault="006E76CC" w:rsidP="003450BC">
            <w:pPr>
              <w:rPr>
                <w:b/>
                <w:bCs/>
              </w:rPr>
            </w:pPr>
            <w:r w:rsidRPr="00241550">
              <w:rPr>
                <w:b/>
                <w:bCs/>
              </w:rPr>
              <w:t>Applicant name</w:t>
            </w:r>
            <w:r>
              <w:rPr>
                <w:b/>
                <w:bCs/>
              </w:rPr>
              <w:t xml:space="preserve"> (print)</w:t>
            </w:r>
          </w:p>
        </w:tc>
        <w:tc>
          <w:tcPr>
            <w:tcW w:w="3582" w:type="dxa"/>
            <w:shd w:val="clear" w:color="auto" w:fill="F2F2F2" w:themeFill="background1" w:themeFillShade="F2"/>
          </w:tcPr>
          <w:p w14:paraId="20E57B01" w14:textId="77777777" w:rsidR="006E76CC" w:rsidRPr="00241550" w:rsidRDefault="006E76CC" w:rsidP="003450BC">
            <w:pPr>
              <w:rPr>
                <w:b/>
                <w:bCs/>
              </w:rPr>
            </w:pPr>
            <w:r>
              <w:rPr>
                <w:b/>
                <w:bCs/>
              </w:rPr>
              <w:t>Signature</w:t>
            </w:r>
          </w:p>
        </w:tc>
        <w:tc>
          <w:tcPr>
            <w:tcW w:w="1843" w:type="dxa"/>
            <w:shd w:val="clear" w:color="auto" w:fill="F2F2F2" w:themeFill="background1" w:themeFillShade="F2"/>
          </w:tcPr>
          <w:p w14:paraId="1EAC9FEB" w14:textId="7D5F55EB" w:rsidR="006E76CC" w:rsidRPr="00241550" w:rsidRDefault="006E76CC" w:rsidP="003450BC">
            <w:pPr>
              <w:rPr>
                <w:b/>
                <w:bCs/>
              </w:rPr>
            </w:pPr>
            <w:r>
              <w:rPr>
                <w:b/>
                <w:bCs/>
              </w:rPr>
              <w:t xml:space="preserve">Date </w:t>
            </w:r>
            <w:r w:rsidR="00430B05">
              <w:rPr>
                <w:b/>
                <w:bCs/>
                <w:sz w:val="20"/>
                <w:szCs w:val="20"/>
              </w:rPr>
              <w:br/>
            </w:r>
            <w:r w:rsidRPr="00DE652D">
              <w:rPr>
                <w:sz w:val="18"/>
                <w:szCs w:val="18"/>
              </w:rPr>
              <w:t>(</w:t>
            </w:r>
            <w:proofErr w:type="spellStart"/>
            <w:r w:rsidRPr="00DE652D">
              <w:rPr>
                <w:sz w:val="18"/>
                <w:szCs w:val="18"/>
              </w:rPr>
              <w:t>yyyy</w:t>
            </w:r>
            <w:proofErr w:type="spellEnd"/>
            <w:r w:rsidRPr="00DE652D">
              <w:rPr>
                <w:sz w:val="18"/>
                <w:szCs w:val="18"/>
              </w:rPr>
              <w:t>/mm/dd)</w:t>
            </w:r>
          </w:p>
        </w:tc>
      </w:tr>
      <w:tr w:rsidR="006E76CC" w14:paraId="5A8544D0" w14:textId="77777777" w:rsidTr="00430B05">
        <w:trPr>
          <w:trHeight w:val="567"/>
        </w:trPr>
        <w:tc>
          <w:tcPr>
            <w:tcW w:w="1171" w:type="dxa"/>
          </w:tcPr>
          <w:p w14:paraId="44731F02" w14:textId="77777777" w:rsidR="006E76CC" w:rsidRPr="00DE652D" w:rsidRDefault="006E76CC" w:rsidP="003450BC">
            <w:pPr>
              <w:rPr>
                <w:sz w:val="14"/>
                <w:szCs w:val="14"/>
              </w:rPr>
            </w:pPr>
            <w:r w:rsidRPr="00DE652D">
              <w:rPr>
                <w:sz w:val="14"/>
                <w:szCs w:val="14"/>
              </w:rPr>
              <w:t>Applicant 1</w:t>
            </w:r>
          </w:p>
        </w:tc>
        <w:tc>
          <w:tcPr>
            <w:tcW w:w="3889" w:type="dxa"/>
          </w:tcPr>
          <w:p w14:paraId="0F795E41" w14:textId="77777777" w:rsidR="006E76CC" w:rsidRDefault="006E76CC" w:rsidP="003450BC"/>
        </w:tc>
        <w:tc>
          <w:tcPr>
            <w:tcW w:w="3582" w:type="dxa"/>
          </w:tcPr>
          <w:p w14:paraId="3E21A4E0" w14:textId="77777777" w:rsidR="006E76CC" w:rsidRDefault="006E76CC" w:rsidP="003450BC"/>
        </w:tc>
        <w:tc>
          <w:tcPr>
            <w:tcW w:w="1843" w:type="dxa"/>
          </w:tcPr>
          <w:p w14:paraId="2BBF073C" w14:textId="77777777" w:rsidR="006E76CC" w:rsidRDefault="006E76CC" w:rsidP="003450BC"/>
        </w:tc>
      </w:tr>
      <w:tr w:rsidR="006E76CC" w14:paraId="7E15F524" w14:textId="77777777" w:rsidTr="00430B05">
        <w:trPr>
          <w:trHeight w:val="567"/>
        </w:trPr>
        <w:tc>
          <w:tcPr>
            <w:tcW w:w="1171" w:type="dxa"/>
          </w:tcPr>
          <w:p w14:paraId="45ADCC5C" w14:textId="77777777" w:rsidR="006E76CC" w:rsidRPr="00DE652D" w:rsidRDefault="006E76CC" w:rsidP="003450BC">
            <w:pPr>
              <w:rPr>
                <w:sz w:val="14"/>
                <w:szCs w:val="14"/>
              </w:rPr>
            </w:pPr>
            <w:r w:rsidRPr="00DE652D">
              <w:rPr>
                <w:sz w:val="14"/>
                <w:szCs w:val="14"/>
              </w:rPr>
              <w:t>Co-applicant</w:t>
            </w:r>
          </w:p>
        </w:tc>
        <w:tc>
          <w:tcPr>
            <w:tcW w:w="3889" w:type="dxa"/>
          </w:tcPr>
          <w:p w14:paraId="3785B55F" w14:textId="77777777" w:rsidR="006E76CC" w:rsidRDefault="006E76CC" w:rsidP="003450BC"/>
        </w:tc>
        <w:tc>
          <w:tcPr>
            <w:tcW w:w="3582" w:type="dxa"/>
          </w:tcPr>
          <w:p w14:paraId="1F8BD016" w14:textId="77777777" w:rsidR="006E76CC" w:rsidRDefault="006E76CC" w:rsidP="003450BC"/>
        </w:tc>
        <w:tc>
          <w:tcPr>
            <w:tcW w:w="1843" w:type="dxa"/>
          </w:tcPr>
          <w:p w14:paraId="51BA95E9" w14:textId="77777777" w:rsidR="006E76CC" w:rsidRDefault="006E76CC" w:rsidP="003450BC"/>
        </w:tc>
      </w:tr>
      <w:tr w:rsidR="006E76CC" w14:paraId="41396873" w14:textId="77777777" w:rsidTr="00430B05">
        <w:trPr>
          <w:trHeight w:val="567"/>
        </w:trPr>
        <w:tc>
          <w:tcPr>
            <w:tcW w:w="1171" w:type="dxa"/>
          </w:tcPr>
          <w:p w14:paraId="2B6A5CB1" w14:textId="77777777" w:rsidR="006E76CC" w:rsidRDefault="006E76CC" w:rsidP="003450BC"/>
        </w:tc>
        <w:tc>
          <w:tcPr>
            <w:tcW w:w="3889" w:type="dxa"/>
          </w:tcPr>
          <w:p w14:paraId="2A72BA75" w14:textId="77777777" w:rsidR="006E76CC" w:rsidRDefault="006E76CC" w:rsidP="003450BC"/>
        </w:tc>
        <w:tc>
          <w:tcPr>
            <w:tcW w:w="3582" w:type="dxa"/>
          </w:tcPr>
          <w:p w14:paraId="0E67F146" w14:textId="77777777" w:rsidR="006E76CC" w:rsidRDefault="006E76CC" w:rsidP="003450BC"/>
        </w:tc>
        <w:tc>
          <w:tcPr>
            <w:tcW w:w="1843" w:type="dxa"/>
          </w:tcPr>
          <w:p w14:paraId="449FCAF1" w14:textId="77777777" w:rsidR="006E76CC" w:rsidRDefault="006E76CC" w:rsidP="003450BC"/>
        </w:tc>
      </w:tr>
      <w:tr w:rsidR="006E76CC" w14:paraId="5B5BAEC7" w14:textId="77777777" w:rsidTr="00430B05">
        <w:trPr>
          <w:trHeight w:val="567"/>
        </w:trPr>
        <w:tc>
          <w:tcPr>
            <w:tcW w:w="1171" w:type="dxa"/>
          </w:tcPr>
          <w:p w14:paraId="5268E901" w14:textId="77777777" w:rsidR="006E76CC" w:rsidRDefault="006E76CC" w:rsidP="003450BC"/>
        </w:tc>
        <w:tc>
          <w:tcPr>
            <w:tcW w:w="3889" w:type="dxa"/>
          </w:tcPr>
          <w:p w14:paraId="1DBFB46A" w14:textId="77777777" w:rsidR="006E76CC" w:rsidRDefault="006E76CC" w:rsidP="003450BC"/>
        </w:tc>
        <w:tc>
          <w:tcPr>
            <w:tcW w:w="3582" w:type="dxa"/>
          </w:tcPr>
          <w:p w14:paraId="5E79134F" w14:textId="77777777" w:rsidR="006E76CC" w:rsidRDefault="006E76CC" w:rsidP="003450BC"/>
        </w:tc>
        <w:tc>
          <w:tcPr>
            <w:tcW w:w="1843" w:type="dxa"/>
          </w:tcPr>
          <w:p w14:paraId="65E69E81" w14:textId="77777777" w:rsidR="006E76CC" w:rsidRDefault="006E76CC" w:rsidP="003450BC"/>
        </w:tc>
      </w:tr>
    </w:tbl>
    <w:p w14:paraId="3994E1BF" w14:textId="4F83D9C1" w:rsidR="2E7C8CBC" w:rsidRDefault="006E76CC" w:rsidP="2E7C8CBC">
      <w:r w:rsidRPr="006B4AB0">
        <w:rPr>
          <w:sz w:val="16"/>
          <w:szCs w:val="16"/>
        </w:rPr>
        <w:br/>
        <w:t>Please be prepared to show government-issued identification for all signatories, indicating Canadian citizenship, permanent residence, landed immigrant status, or refugee status.</w:t>
      </w:r>
    </w:p>
    <w:sectPr w:rsidR="2E7C8CBC" w:rsidSect="005747C9">
      <w:headerReference w:type="even" r:id="rId13"/>
      <w:headerReference w:type="default" r:id="rId14"/>
      <w:footerReference w:type="even" r:id="rId15"/>
      <w:footerReference w:type="default" r:id="rId16"/>
      <w:headerReference w:type="first" r:id="rId17"/>
      <w:footerReference w:type="first" r:id="rId18"/>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83A7D" w14:textId="77777777" w:rsidR="00B85B17" w:rsidRDefault="00B85B17" w:rsidP="00E30E1E">
      <w:r>
        <w:separator/>
      </w:r>
    </w:p>
  </w:endnote>
  <w:endnote w:type="continuationSeparator" w:id="0">
    <w:p w14:paraId="25ED66FE" w14:textId="77777777" w:rsidR="00B85B17" w:rsidRDefault="00B85B17"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36180C10"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480B7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p w14:paraId="34D2D251" w14:textId="77777777" w:rsidR="00833F8B" w:rsidRDefault="00833F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40E0AA2"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621D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p w14:paraId="24570C67" w14:textId="77777777" w:rsidR="00833F8B" w:rsidRDefault="00833F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34E5D23C"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5"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8pt" to="525.75pt,.8pt" w14:anchorId="5D24B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p w14:paraId="3B91ED9D" w14:textId="77777777" w:rsidR="00833F8B" w:rsidRDefault="00833F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5FC5E" w14:textId="77777777" w:rsidR="00B85B17" w:rsidRDefault="00B85B17" w:rsidP="00E30E1E">
      <w:r>
        <w:separator/>
      </w:r>
    </w:p>
  </w:footnote>
  <w:footnote w:type="continuationSeparator" w:id="0">
    <w:p w14:paraId="1E4FA39A" w14:textId="77777777" w:rsidR="00B85B17" w:rsidRDefault="00B85B17"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18306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p w14:paraId="44B9DD63" w14:textId="77777777" w:rsidR="00833F8B" w:rsidRDefault="00833F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209B82"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0C76150E" w14:textId="77777777" w:rsidR="00833F8B" w:rsidRDefault="00833F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15D370B9"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E20D267"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5"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314673 [3204]" strokeweight="1.5pt" from="0,5.7pt" to="525.75pt,5.7pt" w14:anchorId="1B6F4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AE22B52"/>
    <w:multiLevelType w:val="hybridMultilevel"/>
    <w:tmpl w:val="3D58B644"/>
    <w:lvl w:ilvl="0" w:tplc="5CE405C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BF2CA5"/>
    <w:multiLevelType w:val="hybridMultilevel"/>
    <w:tmpl w:val="11847616"/>
    <w:lvl w:ilvl="0" w:tplc="813E8A8E">
      <w:numFmt w:val="bullet"/>
      <w:lvlText w:val="•"/>
      <w:lvlJc w:val="left"/>
      <w:pPr>
        <w:ind w:left="1080" w:hanging="720"/>
      </w:pPr>
      <w:rPr>
        <w:rFonts w:ascii="Lato" w:eastAsiaTheme="minorHAnsi" w:hAnsi="Lato"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6" w15:restartNumberingAfterBreak="0">
    <w:nsid w:val="26217490"/>
    <w:multiLevelType w:val="multilevel"/>
    <w:tmpl w:val="77BE2452"/>
    <w:numStyleLink w:val="Style1"/>
  </w:abstractNum>
  <w:abstractNum w:abstractNumId="7" w15:restartNumberingAfterBreak="0">
    <w:nsid w:val="294D2988"/>
    <w:multiLevelType w:val="hybridMultilevel"/>
    <w:tmpl w:val="F3BAED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750A78"/>
    <w:multiLevelType w:val="hybridMultilevel"/>
    <w:tmpl w:val="84FACF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3E967B2"/>
    <w:multiLevelType w:val="hybridMultilevel"/>
    <w:tmpl w:val="C728C1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66823D5"/>
    <w:multiLevelType w:val="hybridMultilevel"/>
    <w:tmpl w:val="C6AEBA06"/>
    <w:lvl w:ilvl="0" w:tplc="5CE405C6">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0805E98"/>
    <w:multiLevelType w:val="multilevel"/>
    <w:tmpl w:val="77BE2452"/>
    <w:numStyleLink w:val="Style1"/>
  </w:abstractNum>
  <w:abstractNum w:abstractNumId="14" w15:restartNumberingAfterBreak="0">
    <w:nsid w:val="60EE4E7C"/>
    <w:multiLevelType w:val="multilevel"/>
    <w:tmpl w:val="77BE2452"/>
    <w:numStyleLink w:val="Style1"/>
  </w:abstractNum>
  <w:abstractNum w:abstractNumId="15" w15:restartNumberingAfterBreak="0">
    <w:nsid w:val="61595AEF"/>
    <w:multiLevelType w:val="multilevel"/>
    <w:tmpl w:val="77BE2452"/>
    <w:numStyleLink w:val="Style1"/>
  </w:abstractNum>
  <w:abstractNum w:abstractNumId="16"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6271AF"/>
    <w:multiLevelType w:val="hybridMultilevel"/>
    <w:tmpl w:val="C810B5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7"/>
  </w:num>
  <w:num w:numId="2" w16cid:durableId="355084740">
    <w:abstractNumId w:val="0"/>
  </w:num>
  <w:num w:numId="3" w16cid:durableId="1811170087">
    <w:abstractNumId w:val="15"/>
  </w:num>
  <w:num w:numId="4" w16cid:durableId="1235243169">
    <w:abstractNumId w:val="8"/>
  </w:num>
  <w:num w:numId="5" w16cid:durableId="2030133234">
    <w:abstractNumId w:val="5"/>
  </w:num>
  <w:num w:numId="6" w16cid:durableId="928126580">
    <w:abstractNumId w:val="6"/>
  </w:num>
  <w:num w:numId="7" w16cid:durableId="1952323130">
    <w:abstractNumId w:val="14"/>
  </w:num>
  <w:num w:numId="8" w16cid:durableId="935480784">
    <w:abstractNumId w:val="13"/>
  </w:num>
  <w:num w:numId="9" w16cid:durableId="1507405965">
    <w:abstractNumId w:val="9"/>
  </w:num>
  <w:num w:numId="10" w16cid:durableId="250510494">
    <w:abstractNumId w:val="3"/>
  </w:num>
  <w:num w:numId="11" w16cid:durableId="1463384975">
    <w:abstractNumId w:val="16"/>
  </w:num>
  <w:num w:numId="12" w16cid:durableId="1363895673">
    <w:abstractNumId w:val="4"/>
  </w:num>
  <w:num w:numId="13" w16cid:durableId="1332484526">
    <w:abstractNumId w:val="18"/>
  </w:num>
  <w:num w:numId="14" w16cid:durableId="1726178597">
    <w:abstractNumId w:val="3"/>
    <w:lvlOverride w:ilvl="0">
      <w:startOverride w:val="1"/>
    </w:lvlOverride>
  </w:num>
  <w:num w:numId="15" w16cid:durableId="1621180240">
    <w:abstractNumId w:val="19"/>
  </w:num>
  <w:num w:numId="16" w16cid:durableId="2010477891">
    <w:abstractNumId w:val="10"/>
  </w:num>
  <w:num w:numId="17" w16cid:durableId="513299136">
    <w:abstractNumId w:val="7"/>
  </w:num>
  <w:num w:numId="18" w16cid:durableId="1217352310">
    <w:abstractNumId w:val="11"/>
  </w:num>
  <w:num w:numId="19" w16cid:durableId="106394201">
    <w:abstractNumId w:val="12"/>
  </w:num>
  <w:num w:numId="20" w16cid:durableId="988367192">
    <w:abstractNumId w:val="1"/>
  </w:num>
  <w:num w:numId="21" w16cid:durableId="1564173560">
    <w:abstractNumId w:val="2"/>
  </w:num>
  <w:num w:numId="22" w16cid:durableId="319161465">
    <w:abstractNumId w:val="3"/>
    <w:lvlOverride w:ilvl="0">
      <w:startOverride w:val="1"/>
    </w:lvlOverride>
  </w:num>
  <w:num w:numId="23" w16cid:durableId="348870213">
    <w:abstractNumId w:val="3"/>
    <w:lvlOverride w:ilvl="0">
      <w:startOverride w:val="1"/>
    </w:lvlOverride>
  </w:num>
  <w:num w:numId="24" w16cid:durableId="62346309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A17BA"/>
    <w:rsid w:val="000D7597"/>
    <w:rsid w:val="000E6C5C"/>
    <w:rsid w:val="000F34D3"/>
    <w:rsid w:val="0011574F"/>
    <w:rsid w:val="00120988"/>
    <w:rsid w:val="0014022B"/>
    <w:rsid w:val="00141238"/>
    <w:rsid w:val="001F2291"/>
    <w:rsid w:val="002C1F61"/>
    <w:rsid w:val="002C5CD5"/>
    <w:rsid w:val="002F64B6"/>
    <w:rsid w:val="00370001"/>
    <w:rsid w:val="003C19E1"/>
    <w:rsid w:val="003D3DC1"/>
    <w:rsid w:val="003E33B4"/>
    <w:rsid w:val="003F06D0"/>
    <w:rsid w:val="003F4655"/>
    <w:rsid w:val="004279D0"/>
    <w:rsid w:val="00430B05"/>
    <w:rsid w:val="004844BE"/>
    <w:rsid w:val="00491831"/>
    <w:rsid w:val="004B132B"/>
    <w:rsid w:val="00500753"/>
    <w:rsid w:val="00506F66"/>
    <w:rsid w:val="0051448A"/>
    <w:rsid w:val="00520636"/>
    <w:rsid w:val="00547A2D"/>
    <w:rsid w:val="00557248"/>
    <w:rsid w:val="005747C9"/>
    <w:rsid w:val="00583437"/>
    <w:rsid w:val="005B039D"/>
    <w:rsid w:val="005D3880"/>
    <w:rsid w:val="005E5B91"/>
    <w:rsid w:val="005F5223"/>
    <w:rsid w:val="00624B5A"/>
    <w:rsid w:val="00625BD6"/>
    <w:rsid w:val="00636396"/>
    <w:rsid w:val="00670074"/>
    <w:rsid w:val="006C78EF"/>
    <w:rsid w:val="006D6D7A"/>
    <w:rsid w:val="006E37DE"/>
    <w:rsid w:val="006E76CC"/>
    <w:rsid w:val="00730D50"/>
    <w:rsid w:val="0074300B"/>
    <w:rsid w:val="00764F54"/>
    <w:rsid w:val="007727E9"/>
    <w:rsid w:val="00774631"/>
    <w:rsid w:val="007C216C"/>
    <w:rsid w:val="007C2927"/>
    <w:rsid w:val="007C68D3"/>
    <w:rsid w:val="007E0280"/>
    <w:rsid w:val="00812B58"/>
    <w:rsid w:val="00833F8B"/>
    <w:rsid w:val="008C5100"/>
    <w:rsid w:val="008F0CE3"/>
    <w:rsid w:val="00975FB7"/>
    <w:rsid w:val="009A414A"/>
    <w:rsid w:val="009E44F5"/>
    <w:rsid w:val="00A06BB4"/>
    <w:rsid w:val="00A63285"/>
    <w:rsid w:val="00AA713E"/>
    <w:rsid w:val="00AE651D"/>
    <w:rsid w:val="00B21FE0"/>
    <w:rsid w:val="00B37514"/>
    <w:rsid w:val="00B848FE"/>
    <w:rsid w:val="00B85B17"/>
    <w:rsid w:val="00BC4208"/>
    <w:rsid w:val="00C2128E"/>
    <w:rsid w:val="00C426B3"/>
    <w:rsid w:val="00C42B46"/>
    <w:rsid w:val="00C430E0"/>
    <w:rsid w:val="00C465A3"/>
    <w:rsid w:val="00C60103"/>
    <w:rsid w:val="00C72850"/>
    <w:rsid w:val="00C928BC"/>
    <w:rsid w:val="00C96A98"/>
    <w:rsid w:val="00CB0B69"/>
    <w:rsid w:val="00D61A00"/>
    <w:rsid w:val="00D70C2D"/>
    <w:rsid w:val="00D85949"/>
    <w:rsid w:val="00D873EA"/>
    <w:rsid w:val="00D9239A"/>
    <w:rsid w:val="00DA258E"/>
    <w:rsid w:val="00DB5674"/>
    <w:rsid w:val="00DE7689"/>
    <w:rsid w:val="00DF4EC5"/>
    <w:rsid w:val="00E10114"/>
    <w:rsid w:val="00E30E1E"/>
    <w:rsid w:val="00E5377B"/>
    <w:rsid w:val="00E560AB"/>
    <w:rsid w:val="00E85008"/>
    <w:rsid w:val="00EF4C58"/>
    <w:rsid w:val="00F25BF9"/>
    <w:rsid w:val="00F330B5"/>
    <w:rsid w:val="00F464BB"/>
    <w:rsid w:val="00F511FF"/>
    <w:rsid w:val="00FA488E"/>
    <w:rsid w:val="00FD347E"/>
    <w:rsid w:val="00FE6407"/>
    <w:rsid w:val="0A489E19"/>
    <w:rsid w:val="0EC95833"/>
    <w:rsid w:val="13510C7B"/>
    <w:rsid w:val="1869A253"/>
    <w:rsid w:val="2113635B"/>
    <w:rsid w:val="22308EB1"/>
    <w:rsid w:val="2860A926"/>
    <w:rsid w:val="2E7C8CBC"/>
    <w:rsid w:val="31EE2AEA"/>
    <w:rsid w:val="3349B49B"/>
    <w:rsid w:val="385DF528"/>
    <w:rsid w:val="3880D34E"/>
    <w:rsid w:val="44E66580"/>
    <w:rsid w:val="55CACC7E"/>
    <w:rsid w:val="5A06C60E"/>
    <w:rsid w:val="5BD68FB9"/>
    <w:rsid w:val="69E72DF6"/>
    <w:rsid w:val="6DFF0408"/>
    <w:rsid w:val="732F27AF"/>
    <w:rsid w:val="78BDD42F"/>
    <w:rsid w:val="7BF8C10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0A17BA"/>
    <w:pPr>
      <w:spacing w:after="180" w:line="264" w:lineRule="auto"/>
    </w:pPr>
    <w:rPr>
      <w:rFonts w:ascii="Lato" w:hAnsi="Lato"/>
      <w:sz w:val="22"/>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qFormat/>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numPr>
        <w:numId w:val="8"/>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table" w:styleId="TableGrid">
    <w:name w:val="Table Grid"/>
    <w:basedOn w:val="TableNormal"/>
    <w:uiPriority w:val="39"/>
    <w:rsid w:val="005B03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coopaddress.c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sv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pplications@coopaddress.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dress@coopaddress.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CCL-Resource_document.dotx</Template>
  <TotalTime>27</TotalTime>
  <Pages>16</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Michael Rodgers</cp:lastModifiedBy>
  <cp:revision>3</cp:revision>
  <dcterms:created xsi:type="dcterms:W3CDTF">2025-05-16T19:53:00Z</dcterms:created>
  <dcterms:modified xsi:type="dcterms:W3CDTF">2025-05-16T20:20:00Z</dcterms:modified>
</cp:coreProperties>
</file>