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DC0" w14:textId="77777777" w:rsidR="00EF06DA" w:rsidRDefault="00EF06DA" w:rsidP="00EF06DA">
      <w:pPr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  <w:r>
        <w:br/>
      </w:r>
      <w:r w:rsidRPr="478272D5">
        <w:rPr>
          <w:rStyle w:val="Strong"/>
          <w:color w:val="27A9E1"/>
        </w:rPr>
        <w:t>[Date of notice]</w:t>
      </w:r>
    </w:p>
    <w:p w14:paraId="40D0222A" w14:textId="2095DF33" w:rsidR="621587B7" w:rsidRDefault="00EF06DA" w:rsidP="4AC66B70">
      <w:pPr>
        <w:pStyle w:val="Heading1"/>
      </w:pPr>
      <w:r>
        <w:t xml:space="preserve">Template - </w:t>
      </w:r>
      <w:r w:rsidR="45E4A946">
        <w:t xml:space="preserve">Notice </w:t>
      </w:r>
      <w:r w:rsidR="6499F2D1">
        <w:t xml:space="preserve">of </w:t>
      </w:r>
      <w:r w:rsidR="738D558E">
        <w:t>Semi-</w:t>
      </w:r>
      <w:r w:rsidR="78F279D2">
        <w:t>A</w:t>
      </w:r>
      <w:r w:rsidR="738D558E">
        <w:t xml:space="preserve">nnual </w:t>
      </w:r>
      <w:r w:rsidR="5743A561">
        <w:t>G</w:t>
      </w:r>
      <w:r w:rsidR="738D558E">
        <w:t xml:space="preserve">eneral </w:t>
      </w:r>
      <w:r w:rsidR="4925D67D">
        <w:t>M</w:t>
      </w:r>
      <w:r w:rsidR="738D558E">
        <w:t>eeting</w:t>
      </w:r>
      <w:r w:rsidR="70937363">
        <w:t xml:space="preserve"> (</w:t>
      </w:r>
      <w:r w:rsidR="2ED23508">
        <w:t>S</w:t>
      </w:r>
      <w:r w:rsidR="70937363">
        <w:t>AGM)</w:t>
      </w:r>
    </w:p>
    <w:p w14:paraId="6DCF91B9" w14:textId="77777777" w:rsidR="007D68BE" w:rsidRDefault="007D68BE" w:rsidP="007D68BE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4F164EE2" w14:textId="77777777" w:rsidR="007D68BE" w:rsidRDefault="007D68BE" w:rsidP="007D68BE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25DD0480" w14:textId="77777777" w:rsidR="007D68BE" w:rsidRDefault="007D68BE" w:rsidP="007D68BE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3B947344" w14:textId="2B027885" w:rsidR="00547A2D" w:rsidRDefault="007D68BE" w:rsidP="007D68BE">
      <w:pPr>
        <w:rPr>
          <w:color w:val="27AAE1" w:themeColor="accent3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7B7710CD" w14:textId="77777777" w:rsidR="007D68BE" w:rsidRPr="008F0CE3" w:rsidRDefault="007D68BE" w:rsidP="007D68BE"/>
    <w:p w14:paraId="412D55B1" w14:textId="628A961C" w:rsidR="00547A2D" w:rsidRPr="008F0CE3" w:rsidRDefault="738D558E" w:rsidP="4AC66B70">
      <w:r>
        <w:t xml:space="preserve">Join us on </w:t>
      </w:r>
      <w:r w:rsidR="007D68BE" w:rsidRPr="007D68BE">
        <w:rPr>
          <w:color w:val="27AAE1" w:themeColor="accent3"/>
        </w:rPr>
        <w:t>[date]</w:t>
      </w:r>
      <w:r w:rsidR="7B8B68CF">
        <w:t xml:space="preserve">, </w:t>
      </w:r>
      <w:r>
        <w:t>for the Co-op’s Semi-Annual General Meeting (SAGM).</w:t>
      </w:r>
    </w:p>
    <w:p w14:paraId="1718B8B4" w14:textId="4DE46A15" w:rsidR="00547A2D" w:rsidRPr="008F0CE3" w:rsidRDefault="7D8E1049" w:rsidP="4AC66B70">
      <w:r>
        <w:t>The SAGM will feature:</w:t>
      </w:r>
    </w:p>
    <w:p w14:paraId="541CF0E2" w14:textId="0EBF7169" w:rsidR="00547A2D" w:rsidRPr="008F0CE3" w:rsidRDefault="7D8E1049" w:rsidP="6BA59228">
      <w:pPr>
        <w:pStyle w:val="CCLBulletLists"/>
      </w:pPr>
      <w:r>
        <w:t xml:space="preserve">Presentation of the </w:t>
      </w:r>
      <w:r w:rsidR="00786E16" w:rsidRPr="00786E16">
        <w:rPr>
          <w:color w:val="27AAE1" w:themeColor="accent3"/>
        </w:rPr>
        <w:t>[insert year</w:t>
      </w:r>
      <w:r w:rsidR="00786E16">
        <w:rPr>
          <w:color w:val="27AAE1" w:themeColor="accent3"/>
        </w:rPr>
        <w:t>s</w:t>
      </w:r>
      <w:r w:rsidR="00786E16" w:rsidRPr="00786E16">
        <w:rPr>
          <w:color w:val="27AAE1" w:themeColor="accent3"/>
        </w:rPr>
        <w:t>]</w:t>
      </w:r>
      <w:r>
        <w:t xml:space="preserve"> annual budget</w:t>
      </w:r>
    </w:p>
    <w:p w14:paraId="3CC7130A" w14:textId="335111A2" w:rsidR="00547A2D" w:rsidRPr="008F0CE3" w:rsidRDefault="7D8E1049" w:rsidP="6BA59228">
      <w:pPr>
        <w:pStyle w:val="CCLBulletLists"/>
      </w:pPr>
      <w:r>
        <w:t xml:space="preserve">Motion to approve the proposed housing charges for the </w:t>
      </w:r>
      <w:r w:rsidR="00786E16" w:rsidRPr="00786E16">
        <w:rPr>
          <w:color w:val="27AAE1" w:themeColor="accent3"/>
        </w:rPr>
        <w:t>[insert years]</w:t>
      </w:r>
      <w:r>
        <w:t xml:space="preserve"> fiscal year</w:t>
      </w:r>
    </w:p>
    <w:p w14:paraId="195F4187" w14:textId="4E6C0767" w:rsidR="00547A2D" w:rsidRPr="008F0CE3" w:rsidRDefault="7D8E1049" w:rsidP="6BA59228">
      <w:pPr>
        <w:pStyle w:val="CCLBulletLists"/>
      </w:pPr>
      <w:r>
        <w:t>A report from the Board of Directors</w:t>
      </w:r>
    </w:p>
    <w:p w14:paraId="7AF507D2" w14:textId="2A729AA2" w:rsidR="0A867CE9" w:rsidRPr="00786E16" w:rsidRDefault="00786E16" w:rsidP="6BA59228">
      <w:pPr>
        <w:pStyle w:val="CCLBulletLists"/>
        <w:rPr>
          <w:color w:val="27AAE1" w:themeColor="accent3"/>
        </w:rPr>
      </w:pPr>
      <w:r w:rsidRPr="00786E16">
        <w:rPr>
          <w:color w:val="27AAE1" w:themeColor="accent3"/>
        </w:rPr>
        <w:t>[Enter any other business you would like to present to the membership]</w:t>
      </w:r>
    </w:p>
    <w:p w14:paraId="41B7367E" w14:textId="236043CD" w:rsidR="00547A2D" w:rsidRPr="008F0CE3" w:rsidRDefault="738D558E" w:rsidP="4AC66B70">
      <w:r>
        <w:t>The meeting package, including the</w:t>
      </w:r>
      <w:r w:rsidR="7F1315E7">
        <w:t xml:space="preserve"> agenda,</w:t>
      </w:r>
      <w:r>
        <w:t xml:space="preserve"> budgets</w:t>
      </w:r>
      <w:r w:rsidR="4A9FDA9B">
        <w:t xml:space="preserve">, </w:t>
      </w:r>
      <w:r>
        <w:t>housing charges,</w:t>
      </w:r>
      <w:r w:rsidR="087F11B4" w:rsidRPr="00160956">
        <w:rPr>
          <w:color w:val="27AAE1" w:themeColor="accent3"/>
        </w:rPr>
        <w:t xml:space="preserve"> </w:t>
      </w:r>
      <w:r w:rsidR="00717932" w:rsidRPr="00160956">
        <w:rPr>
          <w:color w:val="27AAE1" w:themeColor="accent3"/>
        </w:rPr>
        <w:t xml:space="preserve">[add any other </w:t>
      </w:r>
      <w:r w:rsidR="00160956" w:rsidRPr="00160956">
        <w:rPr>
          <w:color w:val="27AAE1" w:themeColor="accent3"/>
        </w:rPr>
        <w:t>documents</w:t>
      </w:r>
      <w:r w:rsidR="00160956">
        <w:rPr>
          <w:color w:val="27AAE1" w:themeColor="accent3"/>
        </w:rPr>
        <w:t xml:space="preserve"> you will include</w:t>
      </w:r>
      <w:r w:rsidR="00160956" w:rsidRPr="00160956">
        <w:rPr>
          <w:color w:val="27AAE1" w:themeColor="accent3"/>
        </w:rPr>
        <w:t>]</w:t>
      </w:r>
      <w:r w:rsidR="6EDCED1C">
        <w:t>,</w:t>
      </w:r>
      <w:r>
        <w:t xml:space="preserve"> will be distributed to members </w:t>
      </w:r>
      <w:r w:rsidR="4D40DC4B">
        <w:t>o</w:t>
      </w:r>
      <w:r w:rsidR="1B8FD4B9">
        <w:t xml:space="preserve">n </w:t>
      </w:r>
      <w:r w:rsidR="00163C56" w:rsidRPr="00717932">
        <w:rPr>
          <w:color w:val="27AAE1" w:themeColor="accent3"/>
        </w:rPr>
        <w:t>[</w:t>
      </w:r>
      <w:r w:rsidR="00717932" w:rsidRPr="00717932">
        <w:rPr>
          <w:color w:val="27AAE1" w:themeColor="accent3"/>
        </w:rPr>
        <w:t xml:space="preserve">insert </w:t>
      </w:r>
      <w:r w:rsidR="00163C56" w:rsidRPr="00717932">
        <w:rPr>
          <w:color w:val="27AAE1" w:themeColor="accent3"/>
        </w:rPr>
        <w:t>date</w:t>
      </w:r>
      <w:r w:rsidR="00717932" w:rsidRPr="00717932">
        <w:rPr>
          <w:color w:val="27AAE1" w:themeColor="accent3"/>
        </w:rPr>
        <w:t>]</w:t>
      </w:r>
      <w:r w:rsidR="5648BB96">
        <w:t>, (</w:t>
      </w:r>
      <w:r>
        <w:t>a few days before the meeting</w:t>
      </w:r>
      <w:r w:rsidR="49EEF106">
        <w:t>).</w:t>
      </w:r>
    </w:p>
    <w:p w14:paraId="5CC487DD" w14:textId="7AB27051" w:rsidR="4AC66B70" w:rsidRDefault="008454F9" w:rsidP="4AC66B70">
      <w:r w:rsidRPr="154ABF01">
        <w:rPr>
          <w:rStyle w:val="Emphasis"/>
        </w:rPr>
        <w:t>Add additional information if relevant, e.g. when registration will open, if there will be refreshments served, etc.</w:t>
      </w:r>
    </w:p>
    <w:p w14:paraId="024BF3F3" w14:textId="43EB11D6" w:rsidR="00547A2D" w:rsidRPr="008F0CE3" w:rsidRDefault="00547A2D" w:rsidP="4AC66B70">
      <w:pPr>
        <w:rPr>
          <w:rStyle w:val="Emphasis"/>
          <w:i w:val="0"/>
          <w:iCs w:val="0"/>
        </w:rPr>
      </w:pPr>
    </w:p>
    <w:sectPr w:rsidR="00547A2D" w:rsidRPr="008F0CE3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9C1B" w14:textId="77777777" w:rsidR="00093B34" w:rsidRDefault="00093B34" w:rsidP="00E30E1E">
      <w:r>
        <w:separator/>
      </w:r>
    </w:p>
  </w:endnote>
  <w:endnote w:type="continuationSeparator" w:id="0">
    <w:p w14:paraId="39FD3667" w14:textId="77777777" w:rsidR="00093B34" w:rsidRDefault="00093B34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82AA24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9EF73D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0D0C9D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97F3" w14:textId="77777777" w:rsidR="00093B34" w:rsidRDefault="00093B34" w:rsidP="00E30E1E">
      <w:r>
        <w:separator/>
      </w:r>
    </w:p>
  </w:footnote>
  <w:footnote w:type="continuationSeparator" w:id="0">
    <w:p w14:paraId="78D423CB" w14:textId="77777777" w:rsidR="00093B34" w:rsidRDefault="00093B34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F8E7DE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J0F9N+AkxGUm" int2:id="w475Vmc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  <w:lvlOverride w:ilvl="0">
      <w:lvl w:ilvl="0">
        <w:start w:val="1"/>
        <w:numFmt w:val="bullet"/>
        <w:pStyle w:val="CCLBulletLists"/>
        <w:lvlText w:val=""/>
        <w:lvlJc w:val="left"/>
        <w:pPr>
          <w:ind w:left="928" w:hanging="360"/>
        </w:pPr>
        <w:rPr>
          <w:rFonts w:ascii="Symbol" w:hAnsi="Symbol" w:hint="default"/>
          <w:color w:val="auto"/>
        </w:rPr>
      </w:lvl>
    </w:lvlOverride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66084"/>
    <w:rsid w:val="000840DF"/>
    <w:rsid w:val="00093B34"/>
    <w:rsid w:val="000F34D3"/>
    <w:rsid w:val="0011574F"/>
    <w:rsid w:val="00120988"/>
    <w:rsid w:val="0014022B"/>
    <w:rsid w:val="00141238"/>
    <w:rsid w:val="00160956"/>
    <w:rsid w:val="00163C56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17932"/>
    <w:rsid w:val="00730D50"/>
    <w:rsid w:val="0074300B"/>
    <w:rsid w:val="00764F54"/>
    <w:rsid w:val="007727E9"/>
    <w:rsid w:val="00774631"/>
    <w:rsid w:val="00786596"/>
    <w:rsid w:val="00786E16"/>
    <w:rsid w:val="007C216C"/>
    <w:rsid w:val="007C2927"/>
    <w:rsid w:val="007C68D3"/>
    <w:rsid w:val="007D68BE"/>
    <w:rsid w:val="007E0280"/>
    <w:rsid w:val="008454F9"/>
    <w:rsid w:val="008C5100"/>
    <w:rsid w:val="008F0CE3"/>
    <w:rsid w:val="00975FB7"/>
    <w:rsid w:val="009A414A"/>
    <w:rsid w:val="009A6A90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06DA"/>
    <w:rsid w:val="00EF4C58"/>
    <w:rsid w:val="00F25BF9"/>
    <w:rsid w:val="00F330B5"/>
    <w:rsid w:val="00F464BB"/>
    <w:rsid w:val="00F511FF"/>
    <w:rsid w:val="00FE6407"/>
    <w:rsid w:val="015A1E1B"/>
    <w:rsid w:val="02BBD9CE"/>
    <w:rsid w:val="02F7B7C7"/>
    <w:rsid w:val="04CD0DE4"/>
    <w:rsid w:val="05540EDC"/>
    <w:rsid w:val="07A8F95B"/>
    <w:rsid w:val="087F11B4"/>
    <w:rsid w:val="08D3C5C1"/>
    <w:rsid w:val="0964B2C5"/>
    <w:rsid w:val="0A6F2568"/>
    <w:rsid w:val="0A867CE9"/>
    <w:rsid w:val="0ABF75CC"/>
    <w:rsid w:val="0C9D6A4F"/>
    <w:rsid w:val="0DEA7ABE"/>
    <w:rsid w:val="12CF9ACC"/>
    <w:rsid w:val="150C236E"/>
    <w:rsid w:val="15B43139"/>
    <w:rsid w:val="18391E05"/>
    <w:rsid w:val="18FF715B"/>
    <w:rsid w:val="1903F4BA"/>
    <w:rsid w:val="1AD862AE"/>
    <w:rsid w:val="1B8FD4B9"/>
    <w:rsid w:val="1BE893FB"/>
    <w:rsid w:val="1CD3A7BB"/>
    <w:rsid w:val="1F9B0AD2"/>
    <w:rsid w:val="21EA20FA"/>
    <w:rsid w:val="240C7754"/>
    <w:rsid w:val="25515463"/>
    <w:rsid w:val="2CC38EA1"/>
    <w:rsid w:val="2E9F32BC"/>
    <w:rsid w:val="2ED23508"/>
    <w:rsid w:val="31B97400"/>
    <w:rsid w:val="31D9AB74"/>
    <w:rsid w:val="320FC2E5"/>
    <w:rsid w:val="334025C0"/>
    <w:rsid w:val="362D9029"/>
    <w:rsid w:val="3940B30D"/>
    <w:rsid w:val="39919171"/>
    <w:rsid w:val="39F50BF3"/>
    <w:rsid w:val="3B276DBA"/>
    <w:rsid w:val="3B531438"/>
    <w:rsid w:val="3BC0B727"/>
    <w:rsid w:val="408700DE"/>
    <w:rsid w:val="44F5597D"/>
    <w:rsid w:val="45E4A946"/>
    <w:rsid w:val="4925D67D"/>
    <w:rsid w:val="49EEF106"/>
    <w:rsid w:val="4A9FDA9B"/>
    <w:rsid w:val="4AC66B70"/>
    <w:rsid w:val="4BB35D10"/>
    <w:rsid w:val="4BDA4A51"/>
    <w:rsid w:val="4D40DC4B"/>
    <w:rsid w:val="50B2B4B1"/>
    <w:rsid w:val="5169ED2B"/>
    <w:rsid w:val="5648BB96"/>
    <w:rsid w:val="5733299E"/>
    <w:rsid w:val="5743A561"/>
    <w:rsid w:val="5B229A68"/>
    <w:rsid w:val="5BE0CF21"/>
    <w:rsid w:val="621587B7"/>
    <w:rsid w:val="6499F2D1"/>
    <w:rsid w:val="6536EFC0"/>
    <w:rsid w:val="65F8255A"/>
    <w:rsid w:val="67EB9BE8"/>
    <w:rsid w:val="69B1EA53"/>
    <w:rsid w:val="6A24D7EE"/>
    <w:rsid w:val="6A945227"/>
    <w:rsid w:val="6BA59228"/>
    <w:rsid w:val="6BACAD1C"/>
    <w:rsid w:val="6C959318"/>
    <w:rsid w:val="6D804C34"/>
    <w:rsid w:val="6EDCED1C"/>
    <w:rsid w:val="70937363"/>
    <w:rsid w:val="71961A93"/>
    <w:rsid w:val="738D558E"/>
    <w:rsid w:val="74502314"/>
    <w:rsid w:val="75347458"/>
    <w:rsid w:val="78F279D2"/>
    <w:rsid w:val="79A81DB0"/>
    <w:rsid w:val="7B8B68CF"/>
    <w:rsid w:val="7D40A557"/>
    <w:rsid w:val="7D8E1049"/>
    <w:rsid w:val="7F1315E7"/>
    <w:rsid w:val="7F5C8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5540E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6</TotalTime>
  <Pages>1</Pages>
  <Words>133</Words>
  <Characters>734</Characters>
  <Application>Microsoft Office Word</Application>
  <DocSecurity>0</DocSecurity>
  <Lines>20</Lines>
  <Paragraphs>18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9</cp:revision>
  <dcterms:created xsi:type="dcterms:W3CDTF">2025-05-24T00:11:00Z</dcterms:created>
  <dcterms:modified xsi:type="dcterms:W3CDTF">2025-05-24T00:17:00Z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0e9982b5-024a-4b10-9081-ace308954fe4</vt:lpwstr>
  </property>
</Properties>
</file>