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48A8" w14:textId="77777777" w:rsidR="008435EC" w:rsidRDefault="008435EC" w:rsidP="008435EC">
      <w:pPr>
        <w:pStyle w:val="Heading1"/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</w:p>
    <w:p w14:paraId="0D9B759D" w14:textId="23C73BB6" w:rsidR="49F7CA8F" w:rsidRDefault="008435EC" w:rsidP="1D7C423E">
      <w:pPr>
        <w:pStyle w:val="Heading1"/>
        <w:rPr>
          <w:rStyle w:val="Strong"/>
        </w:rPr>
      </w:pPr>
      <w:r>
        <w:t xml:space="preserve">Template - </w:t>
      </w:r>
      <w:r w:rsidR="49F7CA8F">
        <w:t>Semi-</w:t>
      </w:r>
      <w:r w:rsidR="1C3F2F01">
        <w:t>A</w:t>
      </w:r>
      <w:r w:rsidR="49F7CA8F">
        <w:t xml:space="preserve">nnual </w:t>
      </w:r>
      <w:r w:rsidR="3203FBCA">
        <w:t>G</w:t>
      </w:r>
      <w:r w:rsidR="49F7CA8F">
        <w:t xml:space="preserve">eneral </w:t>
      </w:r>
      <w:r w:rsidR="176164A7">
        <w:t>M</w:t>
      </w:r>
      <w:r w:rsidR="49F7CA8F">
        <w:t>eeting</w:t>
      </w:r>
      <w:r w:rsidR="1A59D2C2">
        <w:t xml:space="preserve"> (</w:t>
      </w:r>
      <w:r w:rsidR="7AA466A3">
        <w:t>S</w:t>
      </w:r>
      <w:r w:rsidR="1A59D2C2">
        <w:t>AGM)</w:t>
      </w:r>
      <w:r w:rsidR="7AA0D1E9">
        <w:t xml:space="preserve"> Agenda</w:t>
      </w:r>
    </w:p>
    <w:p w14:paraId="73430188" w14:textId="77777777" w:rsidR="00226D3C" w:rsidRDefault="00226D3C" w:rsidP="00226D3C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6C9EA654" w14:textId="77777777" w:rsidR="00226D3C" w:rsidRDefault="00226D3C" w:rsidP="00226D3C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1D5FE253" w14:textId="77777777" w:rsidR="00226D3C" w:rsidRDefault="00226D3C" w:rsidP="00226D3C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027A3CBC" w14:textId="77777777" w:rsidR="00226D3C" w:rsidRDefault="00226D3C" w:rsidP="00226D3C">
      <w:pPr>
        <w:rPr>
          <w:rFonts w:eastAsia="Lato" w:cs="Lato"/>
          <w:color w:val="000000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6B790A2B" w14:textId="560443D6" w:rsidR="49F7CA8F" w:rsidRDefault="49F7CA8F" w:rsidP="5B1A4F86">
      <w:pPr>
        <w:pStyle w:val="Heading3"/>
      </w:pPr>
      <w:r>
        <w:t>A</w:t>
      </w:r>
      <w:r w:rsidR="2E1B99F4">
        <w:t>genda</w:t>
      </w:r>
    </w:p>
    <w:p w14:paraId="1E833844" w14:textId="20FBBC10" w:rsidR="605B303E" w:rsidRDefault="605B303E" w:rsidP="7A0DF142">
      <w:pPr>
        <w:pStyle w:val="CCLNumberList"/>
      </w:pPr>
      <w:r>
        <w:t>Call to order</w:t>
      </w:r>
      <w:r w:rsidR="20BDF9EA">
        <w:t xml:space="preserve"> - T</w:t>
      </w:r>
      <w:r>
        <w:t>erritor</w:t>
      </w:r>
      <w:r w:rsidR="44012F57">
        <w:t>ial</w:t>
      </w:r>
      <w:r>
        <w:t xml:space="preserve"> </w:t>
      </w:r>
      <w:r w:rsidR="63B23C8E">
        <w:t>A</w:t>
      </w:r>
      <w:r>
        <w:t>cknowledgement, confirmation of notice</w:t>
      </w:r>
      <w:r w:rsidR="769A4290">
        <w:t>,</w:t>
      </w:r>
      <w:r>
        <w:t xml:space="preserve"> and quorum </w:t>
      </w:r>
    </w:p>
    <w:p w14:paraId="3AAA907B" w14:textId="3F789632" w:rsidR="605B303E" w:rsidRDefault="605B303E" w:rsidP="7A0DF142">
      <w:pPr>
        <w:pStyle w:val="CCLNumberList"/>
      </w:pPr>
      <w:r>
        <w:t xml:space="preserve">Introduction of guests/welcome new members </w:t>
      </w:r>
    </w:p>
    <w:p w14:paraId="424F39D3" w14:textId="2724B869" w:rsidR="605B303E" w:rsidRDefault="605B303E" w:rsidP="7A0DF142">
      <w:pPr>
        <w:pStyle w:val="CCLNumberList"/>
      </w:pPr>
      <w:r>
        <w:t xml:space="preserve">Approval of non-members as observers </w:t>
      </w:r>
    </w:p>
    <w:p w14:paraId="021ED5A4" w14:textId="213D55E5" w:rsidR="605B303E" w:rsidRDefault="605B303E" w:rsidP="7A0DF142">
      <w:pPr>
        <w:pStyle w:val="CCLNumberList"/>
      </w:pPr>
      <w:r>
        <w:t xml:space="preserve">Explanation of meeting process, rules of order and meeting agreement </w:t>
      </w:r>
    </w:p>
    <w:p w14:paraId="5E7370EB" w14:textId="1D1DCB23" w:rsidR="605B303E" w:rsidRDefault="605B303E" w:rsidP="7A0DF142">
      <w:pPr>
        <w:pStyle w:val="CCLNumberList"/>
      </w:pPr>
      <w:r>
        <w:t xml:space="preserve">Approval of agenda </w:t>
      </w:r>
    </w:p>
    <w:p w14:paraId="7C76CBFC" w14:textId="1860ABCD" w:rsidR="605B303E" w:rsidRDefault="605B303E" w:rsidP="7A0DF142">
      <w:pPr>
        <w:pStyle w:val="CCLNumberList"/>
      </w:pPr>
      <w:r>
        <w:t>Approval of minutes of</w:t>
      </w:r>
      <w:r w:rsidR="00FD5330">
        <w:t xml:space="preserve"> </w:t>
      </w:r>
      <w:r w:rsidR="00FD5330" w:rsidRPr="2426787F">
        <w:rPr>
          <w:color w:val="27A9E1"/>
        </w:rPr>
        <w:t>[Date]</w:t>
      </w:r>
      <w:r w:rsidRPr="1044C213">
        <w:rPr>
          <w:rStyle w:val="Strong"/>
        </w:rPr>
        <w:t xml:space="preserve">  </w:t>
      </w:r>
    </w:p>
    <w:p w14:paraId="7FC2DE01" w14:textId="58848615" w:rsidR="605B303E" w:rsidRDefault="605B303E" w:rsidP="7A0DF142">
      <w:pPr>
        <w:pStyle w:val="CCLNumberList"/>
      </w:pPr>
      <w:r>
        <w:t>Business arising</w:t>
      </w:r>
      <w:r w:rsidR="2DC32BBB">
        <w:t xml:space="preserve"> </w:t>
      </w:r>
      <w:r>
        <w:t xml:space="preserve"> </w:t>
      </w:r>
    </w:p>
    <w:p w14:paraId="782C1EC5" w14:textId="69A05667" w:rsidR="605B303E" w:rsidRDefault="605B303E" w:rsidP="7A0DF142">
      <w:pPr>
        <w:pStyle w:val="CCLNumberList"/>
      </w:pPr>
      <w:r>
        <w:t xml:space="preserve">Report from board of directors </w:t>
      </w:r>
    </w:p>
    <w:p w14:paraId="5CD89BCD" w14:textId="647DE1BB" w:rsidR="605B303E" w:rsidRDefault="605B303E" w:rsidP="7A0DF142">
      <w:pPr>
        <w:pStyle w:val="CCLNumberList"/>
      </w:pPr>
      <w:r>
        <w:t xml:space="preserve">Capital budget presentation </w:t>
      </w:r>
    </w:p>
    <w:p w14:paraId="73EDA8E0" w14:textId="091E5720" w:rsidR="605B303E" w:rsidRDefault="605B303E" w:rsidP="7A0DF142">
      <w:pPr>
        <w:pStyle w:val="CCLNumberList"/>
      </w:pPr>
      <w:r>
        <w:t xml:space="preserve">Operating budget presentation </w:t>
      </w:r>
    </w:p>
    <w:p w14:paraId="497296EC" w14:textId="5844FC3A" w:rsidR="605B303E" w:rsidRDefault="605B303E" w:rsidP="7A0DF142">
      <w:pPr>
        <w:pStyle w:val="ListParagraph"/>
        <w:numPr>
          <w:ilvl w:val="0"/>
          <w:numId w:val="1"/>
        </w:numPr>
      </w:pPr>
      <w:r>
        <w:t xml:space="preserve">Motion to approve </w:t>
      </w:r>
      <w:r w:rsidR="288B8EF0">
        <w:t xml:space="preserve">the </w:t>
      </w:r>
      <w:r>
        <w:t xml:space="preserve">housing charges </w:t>
      </w:r>
    </w:p>
    <w:p w14:paraId="0AB15F15" w14:textId="43C47AD3" w:rsidR="605B303E" w:rsidRDefault="605B303E" w:rsidP="7A0DF142">
      <w:pPr>
        <w:pStyle w:val="ListParagraph"/>
        <w:numPr>
          <w:ilvl w:val="0"/>
          <w:numId w:val="1"/>
        </w:numPr>
      </w:pPr>
      <w:r>
        <w:t xml:space="preserve">Motion to receive capital and operating budgets </w:t>
      </w:r>
    </w:p>
    <w:p w14:paraId="4AB7E1D7" w14:textId="792E3925" w:rsidR="00132490" w:rsidRDefault="00100446" w:rsidP="7A0DF142">
      <w:pPr>
        <w:pStyle w:val="CCLNumberList"/>
        <w:rPr>
          <w:rStyle w:val="Emphasis"/>
          <w:i w:val="0"/>
          <w:iCs w:val="0"/>
        </w:rPr>
      </w:pPr>
      <w:r>
        <w:rPr>
          <w:rStyle w:val="Emphasis"/>
          <w:i w:val="0"/>
          <w:iCs w:val="0"/>
          <w:color w:val="27AAE1" w:themeColor="accent3"/>
        </w:rPr>
        <w:t>[O</w:t>
      </w:r>
      <w:r w:rsidR="00A95B48" w:rsidRPr="00100446">
        <w:rPr>
          <w:rStyle w:val="Emphasis"/>
          <w:i w:val="0"/>
          <w:iCs w:val="0"/>
          <w:color w:val="27AAE1" w:themeColor="accent3"/>
        </w:rPr>
        <w:t xml:space="preserve">ther agenda items </w:t>
      </w:r>
      <w:r w:rsidR="00DF5BFC" w:rsidRPr="00100446">
        <w:rPr>
          <w:rStyle w:val="Emphasis"/>
          <w:i w:val="0"/>
          <w:iCs w:val="0"/>
          <w:color w:val="27AAE1" w:themeColor="accent3"/>
        </w:rPr>
        <w:t>may include</w:t>
      </w:r>
      <w:r w:rsidR="00A95B48" w:rsidRPr="00100446">
        <w:rPr>
          <w:rStyle w:val="Emphasis"/>
          <w:i w:val="0"/>
          <w:iCs w:val="0"/>
          <w:color w:val="27AAE1" w:themeColor="accent3"/>
        </w:rPr>
        <w:t xml:space="preserve"> </w:t>
      </w:r>
      <w:r w:rsidR="009A4DA7" w:rsidRPr="00100446">
        <w:rPr>
          <w:rStyle w:val="Emphasis"/>
          <w:i w:val="0"/>
          <w:iCs w:val="0"/>
          <w:color w:val="27AAE1" w:themeColor="accent3"/>
        </w:rPr>
        <w:t>policy approval</w:t>
      </w:r>
      <w:r w:rsidR="00A95B48" w:rsidRPr="00100446">
        <w:rPr>
          <w:rStyle w:val="Emphasis"/>
          <w:i w:val="0"/>
          <w:iCs w:val="0"/>
          <w:color w:val="27AAE1" w:themeColor="accent3"/>
        </w:rPr>
        <w:t>, update on special projects, member input on co-op initiatives, board clarification of issues or concerns, or an education topic</w:t>
      </w:r>
      <w:r w:rsidR="00C62C62" w:rsidRPr="00100446">
        <w:rPr>
          <w:rStyle w:val="Emphasis"/>
          <w:color w:val="27AAE1" w:themeColor="accent3"/>
        </w:rPr>
        <w:t>.</w:t>
      </w:r>
      <w:r w:rsidR="00C62C62" w:rsidRPr="00100446">
        <w:rPr>
          <w:rStyle w:val="Emphasis"/>
          <w:i w:val="0"/>
          <w:iCs w:val="0"/>
          <w:color w:val="27AAE1" w:themeColor="accent3"/>
        </w:rPr>
        <w:t>]</w:t>
      </w:r>
    </w:p>
    <w:p w14:paraId="41AC340E" w14:textId="5ED92045" w:rsidR="605B303E" w:rsidRDefault="605B303E" w:rsidP="7A0DF142">
      <w:pPr>
        <w:pStyle w:val="CCLNumberList"/>
      </w:pPr>
      <w:r>
        <w:t xml:space="preserve">Acknowledgements </w:t>
      </w:r>
    </w:p>
    <w:p w14:paraId="2C05FEF7" w14:textId="5AEAA0B1" w:rsidR="605B303E" w:rsidRDefault="605B303E" w:rsidP="7A0DF142">
      <w:pPr>
        <w:pStyle w:val="CCLNumberList"/>
      </w:pPr>
      <w:r>
        <w:t xml:space="preserve">Meeting evaluation </w:t>
      </w:r>
    </w:p>
    <w:p w14:paraId="7F5C7FF5" w14:textId="36E6848D" w:rsidR="605B303E" w:rsidRDefault="605B303E" w:rsidP="1D7C423E">
      <w:pPr>
        <w:pStyle w:val="CCLNumberList"/>
      </w:pPr>
      <w:r>
        <w:t>Close of meeting</w:t>
      </w:r>
    </w:p>
    <w:p w14:paraId="22E5668B" w14:textId="0154A312" w:rsidR="7A0DF142" w:rsidRDefault="605B303E" w:rsidP="4585FAF7">
      <w:pPr>
        <w:rPr>
          <w:rFonts w:eastAsia="Lato" w:cs="Lato"/>
          <w:color w:val="000000"/>
        </w:rPr>
      </w:pPr>
      <w:r>
        <w:t xml:space="preserve">Please bring your SAGM package to the meeting. </w:t>
      </w:r>
    </w:p>
    <w:p w14:paraId="7574B147" w14:textId="124EA889" w:rsidR="7A0DF142" w:rsidRDefault="008D5A5B" w:rsidP="008D5A5B">
      <w:pPr>
        <w:rPr>
          <w:rFonts w:eastAsia="Lato" w:cs="Lato"/>
          <w:color w:val="000000"/>
        </w:rPr>
      </w:pPr>
      <w:r w:rsidRPr="154ABF01">
        <w:rPr>
          <w:rStyle w:val="Emphasis"/>
          <w:i w:val="0"/>
          <w:iCs w:val="0"/>
        </w:rPr>
        <w:t>Add additional information if relevant, e.g. when registration will open, if there will be refreshments served, etc.</w:t>
      </w:r>
    </w:p>
    <w:sectPr w:rsidR="7A0DF142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19A0" w14:textId="77777777" w:rsidR="00946EAB" w:rsidRDefault="00946EAB" w:rsidP="00E30E1E">
      <w:r>
        <w:separator/>
      </w:r>
    </w:p>
  </w:endnote>
  <w:endnote w:type="continuationSeparator" w:id="0">
    <w:p w14:paraId="61D5709A" w14:textId="77777777" w:rsidR="00946EAB" w:rsidRDefault="00946EA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CD7E84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83C5A2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44BAF8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C12A" w14:textId="77777777" w:rsidR="00946EAB" w:rsidRDefault="00946EAB" w:rsidP="00E30E1E">
      <w:r>
        <w:separator/>
      </w:r>
    </w:p>
  </w:footnote>
  <w:footnote w:type="continuationSeparator" w:id="0">
    <w:p w14:paraId="7FEF0635" w14:textId="77777777" w:rsidR="00946EAB" w:rsidRDefault="00946EA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DB029F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D9A8"/>
    <w:multiLevelType w:val="hybridMultilevel"/>
    <w:tmpl w:val="94A031D0"/>
    <w:lvl w:ilvl="0" w:tplc="579A0EEC">
      <w:start w:val="1"/>
      <w:numFmt w:val="lowerLetter"/>
      <w:lvlText w:val="%1."/>
      <w:lvlJc w:val="left"/>
      <w:pPr>
        <w:ind w:left="1080" w:hanging="360"/>
      </w:pPr>
    </w:lvl>
    <w:lvl w:ilvl="1" w:tplc="CCC40702">
      <w:start w:val="1"/>
      <w:numFmt w:val="lowerLetter"/>
      <w:lvlText w:val="%2."/>
      <w:lvlJc w:val="left"/>
      <w:pPr>
        <w:ind w:left="1800" w:hanging="360"/>
      </w:pPr>
    </w:lvl>
    <w:lvl w:ilvl="2" w:tplc="34F0595A">
      <w:start w:val="1"/>
      <w:numFmt w:val="lowerRoman"/>
      <w:lvlText w:val="%3."/>
      <w:lvlJc w:val="right"/>
      <w:pPr>
        <w:ind w:left="2520" w:hanging="180"/>
      </w:pPr>
    </w:lvl>
    <w:lvl w:ilvl="3" w:tplc="60B801AE">
      <w:start w:val="1"/>
      <w:numFmt w:val="decimal"/>
      <w:lvlText w:val="%4."/>
      <w:lvlJc w:val="left"/>
      <w:pPr>
        <w:ind w:left="3240" w:hanging="360"/>
      </w:pPr>
    </w:lvl>
    <w:lvl w:ilvl="4" w:tplc="D36A3BC4">
      <w:start w:val="1"/>
      <w:numFmt w:val="lowerLetter"/>
      <w:lvlText w:val="%5."/>
      <w:lvlJc w:val="left"/>
      <w:pPr>
        <w:ind w:left="3960" w:hanging="360"/>
      </w:pPr>
    </w:lvl>
    <w:lvl w:ilvl="5" w:tplc="36165196">
      <w:start w:val="1"/>
      <w:numFmt w:val="lowerRoman"/>
      <w:lvlText w:val="%6."/>
      <w:lvlJc w:val="right"/>
      <w:pPr>
        <w:ind w:left="4680" w:hanging="180"/>
      </w:pPr>
    </w:lvl>
    <w:lvl w:ilvl="6" w:tplc="709EF85C">
      <w:start w:val="1"/>
      <w:numFmt w:val="decimal"/>
      <w:lvlText w:val="%7."/>
      <w:lvlJc w:val="left"/>
      <w:pPr>
        <w:ind w:left="5400" w:hanging="360"/>
      </w:pPr>
    </w:lvl>
    <w:lvl w:ilvl="7" w:tplc="8FB6AD52">
      <w:start w:val="1"/>
      <w:numFmt w:val="lowerLetter"/>
      <w:lvlText w:val="%8."/>
      <w:lvlJc w:val="left"/>
      <w:pPr>
        <w:ind w:left="6120" w:hanging="360"/>
      </w:pPr>
    </w:lvl>
    <w:lvl w:ilvl="8" w:tplc="D5E4043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6217490"/>
    <w:multiLevelType w:val="multilevel"/>
    <w:tmpl w:val="77BE2452"/>
    <w:numStyleLink w:val="Style1"/>
  </w:abstractNum>
  <w:abstractNum w:abstractNumId="6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7410">
    <w:abstractNumId w:val="0"/>
  </w:num>
  <w:num w:numId="2" w16cid:durableId="1084565743">
    <w:abstractNumId w:val="12"/>
  </w:num>
  <w:num w:numId="3" w16cid:durableId="355084740">
    <w:abstractNumId w:val="1"/>
  </w:num>
  <w:num w:numId="4" w16cid:durableId="1811170087">
    <w:abstractNumId w:val="10"/>
  </w:num>
  <w:num w:numId="5" w16cid:durableId="1235243169">
    <w:abstractNumId w:val="6"/>
  </w:num>
  <w:num w:numId="6" w16cid:durableId="2030133234">
    <w:abstractNumId w:val="4"/>
  </w:num>
  <w:num w:numId="7" w16cid:durableId="928126580">
    <w:abstractNumId w:val="5"/>
  </w:num>
  <w:num w:numId="8" w16cid:durableId="1952323130">
    <w:abstractNumId w:val="9"/>
  </w:num>
  <w:num w:numId="9" w16cid:durableId="935480784">
    <w:abstractNumId w:val="8"/>
  </w:num>
  <w:num w:numId="10" w16cid:durableId="1507405965">
    <w:abstractNumId w:val="7"/>
  </w:num>
  <w:num w:numId="11" w16cid:durableId="250510494">
    <w:abstractNumId w:val="2"/>
  </w:num>
  <w:num w:numId="12" w16cid:durableId="1463384975">
    <w:abstractNumId w:val="11"/>
  </w:num>
  <w:num w:numId="13" w16cid:durableId="1363895673">
    <w:abstractNumId w:val="3"/>
  </w:num>
  <w:num w:numId="14" w16cid:durableId="1332484526">
    <w:abstractNumId w:val="13"/>
  </w:num>
  <w:num w:numId="15" w16cid:durableId="172617859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00446"/>
    <w:rsid w:val="0011574F"/>
    <w:rsid w:val="00120988"/>
    <w:rsid w:val="00132490"/>
    <w:rsid w:val="0014022B"/>
    <w:rsid w:val="00141238"/>
    <w:rsid w:val="00152498"/>
    <w:rsid w:val="00170814"/>
    <w:rsid w:val="00226D3C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454A3"/>
    <w:rsid w:val="00651F87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435EC"/>
    <w:rsid w:val="008C5100"/>
    <w:rsid w:val="008D5A5B"/>
    <w:rsid w:val="008F0CE3"/>
    <w:rsid w:val="009376C5"/>
    <w:rsid w:val="00946EAB"/>
    <w:rsid w:val="00975FB7"/>
    <w:rsid w:val="009A414A"/>
    <w:rsid w:val="009A4DA7"/>
    <w:rsid w:val="009E44F5"/>
    <w:rsid w:val="00A06BB4"/>
    <w:rsid w:val="00A63285"/>
    <w:rsid w:val="00A95B48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62C62"/>
    <w:rsid w:val="00C72850"/>
    <w:rsid w:val="00C96A98"/>
    <w:rsid w:val="00CB0B69"/>
    <w:rsid w:val="00D70C2D"/>
    <w:rsid w:val="00D85949"/>
    <w:rsid w:val="00D9239A"/>
    <w:rsid w:val="00DA258E"/>
    <w:rsid w:val="00DB5599"/>
    <w:rsid w:val="00DB5674"/>
    <w:rsid w:val="00DE7689"/>
    <w:rsid w:val="00DF5BFC"/>
    <w:rsid w:val="00E10114"/>
    <w:rsid w:val="00E30E1E"/>
    <w:rsid w:val="00E5377B"/>
    <w:rsid w:val="00E6B595"/>
    <w:rsid w:val="00EF4C58"/>
    <w:rsid w:val="00F25BF9"/>
    <w:rsid w:val="00F330B5"/>
    <w:rsid w:val="00F464BB"/>
    <w:rsid w:val="00F511FF"/>
    <w:rsid w:val="00F747A0"/>
    <w:rsid w:val="00FD5330"/>
    <w:rsid w:val="00FE6407"/>
    <w:rsid w:val="025DF764"/>
    <w:rsid w:val="03A0EE43"/>
    <w:rsid w:val="0508126F"/>
    <w:rsid w:val="051EDA86"/>
    <w:rsid w:val="07E521E6"/>
    <w:rsid w:val="08D8A029"/>
    <w:rsid w:val="0939B65C"/>
    <w:rsid w:val="0AD37B3C"/>
    <w:rsid w:val="0EA2E836"/>
    <w:rsid w:val="1044C213"/>
    <w:rsid w:val="116F23C2"/>
    <w:rsid w:val="140C5F59"/>
    <w:rsid w:val="14B1C638"/>
    <w:rsid w:val="14B95237"/>
    <w:rsid w:val="16278D87"/>
    <w:rsid w:val="16678876"/>
    <w:rsid w:val="176164A7"/>
    <w:rsid w:val="17D1BA20"/>
    <w:rsid w:val="18D5F9D5"/>
    <w:rsid w:val="1A59D2C2"/>
    <w:rsid w:val="1BED008C"/>
    <w:rsid w:val="1C33A777"/>
    <w:rsid w:val="1C3F2F01"/>
    <w:rsid w:val="1CDF6A93"/>
    <w:rsid w:val="1D7C423E"/>
    <w:rsid w:val="1DCA0010"/>
    <w:rsid w:val="1E0F2FF2"/>
    <w:rsid w:val="20512887"/>
    <w:rsid w:val="20BDF9EA"/>
    <w:rsid w:val="2186EDBD"/>
    <w:rsid w:val="218F935B"/>
    <w:rsid w:val="265B1426"/>
    <w:rsid w:val="288B8EF0"/>
    <w:rsid w:val="2C222F2F"/>
    <w:rsid w:val="2DC32BBB"/>
    <w:rsid w:val="2E1B99F4"/>
    <w:rsid w:val="2E7B5AEA"/>
    <w:rsid w:val="3203FBCA"/>
    <w:rsid w:val="324066E8"/>
    <w:rsid w:val="339ED62E"/>
    <w:rsid w:val="33E91296"/>
    <w:rsid w:val="34472CC8"/>
    <w:rsid w:val="349E75F2"/>
    <w:rsid w:val="35037443"/>
    <w:rsid w:val="39763F8E"/>
    <w:rsid w:val="3DFDDF94"/>
    <w:rsid w:val="3FABE2C4"/>
    <w:rsid w:val="40753C7D"/>
    <w:rsid w:val="414A16BF"/>
    <w:rsid w:val="41F621F0"/>
    <w:rsid w:val="433C372F"/>
    <w:rsid w:val="44012F57"/>
    <w:rsid w:val="4585FAF7"/>
    <w:rsid w:val="45ABB85B"/>
    <w:rsid w:val="46FAD9EB"/>
    <w:rsid w:val="48FC07EA"/>
    <w:rsid w:val="49F7CA8F"/>
    <w:rsid w:val="4ACDA2DA"/>
    <w:rsid w:val="4C0D561B"/>
    <w:rsid w:val="4CFFBF5D"/>
    <w:rsid w:val="4ED8CD41"/>
    <w:rsid w:val="520997F1"/>
    <w:rsid w:val="528657D9"/>
    <w:rsid w:val="559CBB8C"/>
    <w:rsid w:val="5641D3DD"/>
    <w:rsid w:val="57B83C2F"/>
    <w:rsid w:val="5B1A4F86"/>
    <w:rsid w:val="5EB92632"/>
    <w:rsid w:val="605B303E"/>
    <w:rsid w:val="60F49A43"/>
    <w:rsid w:val="61C87318"/>
    <w:rsid w:val="634BC6F1"/>
    <w:rsid w:val="63B23C8E"/>
    <w:rsid w:val="66472B78"/>
    <w:rsid w:val="66B50B2B"/>
    <w:rsid w:val="69452377"/>
    <w:rsid w:val="6CF8C91F"/>
    <w:rsid w:val="6D436B45"/>
    <w:rsid w:val="7025BAE2"/>
    <w:rsid w:val="766FD6D6"/>
    <w:rsid w:val="769A4290"/>
    <w:rsid w:val="77CC5F94"/>
    <w:rsid w:val="7A0DF142"/>
    <w:rsid w:val="7AA0D1E9"/>
    <w:rsid w:val="7AA466A3"/>
    <w:rsid w:val="7B15FCC2"/>
    <w:rsid w:val="7CF3E6D1"/>
    <w:rsid w:val="7DED3820"/>
    <w:rsid w:val="7F8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9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7A0DF142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7A0DF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16</TotalTime>
  <Pages>1</Pages>
  <Words>161</Words>
  <Characters>929</Characters>
  <Application>Microsoft Office Word</Application>
  <DocSecurity>0</DocSecurity>
  <Lines>27</Lines>
  <Paragraphs>30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13</cp:revision>
  <dcterms:created xsi:type="dcterms:W3CDTF">2025-05-06T21:28:00Z</dcterms:created>
  <dcterms:modified xsi:type="dcterms:W3CDTF">2025-05-06T21:57:00Z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ab7241ee-0dc6-4b43-b5f4-7e5614f232fe</vt:lpwstr>
  </property>
</Properties>
</file>