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A87B" w14:textId="77777777" w:rsidR="009D51ED" w:rsidRDefault="009D51ED" w:rsidP="009D51ED">
      <w:pPr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1689707E" w14:textId="56024AA7" w:rsidR="505075B2" w:rsidRDefault="00F63FA2" w:rsidP="1AE0475C">
      <w:pPr>
        <w:pStyle w:val="Heading1"/>
        <w:rPr>
          <w:rStyle w:val="Strong"/>
          <w:color w:val="27AAE1" w:themeColor="accent3"/>
        </w:rPr>
      </w:pPr>
      <w:r>
        <w:t xml:space="preserve">Template - </w:t>
      </w:r>
      <w:r w:rsidR="505075B2">
        <w:t>Notice</w:t>
      </w:r>
      <w:r w:rsidR="7E3830C5">
        <w:t xml:space="preserve"> of</w:t>
      </w:r>
      <w:r w:rsidR="505075B2">
        <w:t xml:space="preserve"> </w:t>
      </w:r>
      <w:r w:rsidR="58D7F7BF">
        <w:t xml:space="preserve">Special </w:t>
      </w:r>
      <w:r w:rsidR="3747E35C">
        <w:t>G</w:t>
      </w:r>
      <w:r w:rsidR="58D7F7BF">
        <w:t xml:space="preserve">eneral </w:t>
      </w:r>
      <w:r w:rsidR="4D12447B">
        <w:t>M</w:t>
      </w:r>
      <w:r w:rsidR="58D7F7BF">
        <w:t xml:space="preserve">eeting </w:t>
      </w:r>
    </w:p>
    <w:p w14:paraId="038DAE33" w14:textId="77777777" w:rsidR="00361F23" w:rsidRDefault="00361F23" w:rsidP="00361F23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6D608289" w14:textId="77777777" w:rsidR="00361F23" w:rsidRDefault="00361F23" w:rsidP="00361F23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2A7CC1D3" w14:textId="77777777" w:rsidR="00361F23" w:rsidRDefault="00361F23" w:rsidP="00361F23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6B12B92F" w14:textId="0F247F77" w:rsidR="00547A2D" w:rsidRDefault="00361F23" w:rsidP="00361F23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6D266C79" w14:textId="77777777" w:rsidR="00361F23" w:rsidRPr="008F0CE3" w:rsidRDefault="00361F23" w:rsidP="00361F23"/>
    <w:p w14:paraId="1472BD2C" w14:textId="5F5B9797" w:rsidR="00547A2D" w:rsidRPr="008F0CE3" w:rsidRDefault="58D7F7BF" w:rsidP="1AE0475C">
      <w:pPr>
        <w:rPr>
          <w:color w:val="27A9E1"/>
        </w:rPr>
      </w:pPr>
      <w:r>
        <w:t>Join us on</w:t>
      </w:r>
      <w:r w:rsidR="155EF74F">
        <w:t xml:space="preserve"> </w:t>
      </w:r>
      <w:r w:rsidR="00361F23" w:rsidRPr="00D27CB0">
        <w:rPr>
          <w:color w:val="27AAE1" w:themeColor="accent3"/>
        </w:rPr>
        <w:t>[date]</w:t>
      </w:r>
      <w:r w:rsidR="155EF74F">
        <w:t xml:space="preserve"> </w:t>
      </w:r>
      <w:r>
        <w:t>for the Co-op’s Special General Meeting (</w:t>
      </w:r>
      <w:r w:rsidR="3F1D4766">
        <w:t>S</w:t>
      </w:r>
      <w:r>
        <w:t>GM).</w:t>
      </w:r>
    </w:p>
    <w:p w14:paraId="204F4A95" w14:textId="2DC1AF11" w:rsidR="56C6FC37" w:rsidRDefault="56C6FC37" w:rsidP="1AE0475C">
      <w:r>
        <w:t>The SGM will feature:</w:t>
      </w:r>
    </w:p>
    <w:p w14:paraId="269C546B" w14:textId="77777777" w:rsidR="00067BB4" w:rsidRPr="00DC4BD2" w:rsidRDefault="56C6FC37" w:rsidP="00DC4BD2">
      <w:pPr>
        <w:pStyle w:val="CCLBulletLists"/>
        <w:numPr>
          <w:ilvl w:val="0"/>
          <w:numId w:val="15"/>
        </w:numPr>
      </w:pPr>
      <w:r w:rsidRPr="00DC4BD2">
        <w:t>R</w:t>
      </w:r>
      <w:r w:rsidR="58D7F7BF" w:rsidRPr="00DC4BD2">
        <w:t>eceive a report from the board of directors.</w:t>
      </w:r>
      <w:r w:rsidR="6014DB13" w:rsidRPr="00DC4BD2">
        <w:t xml:space="preserve"> </w:t>
      </w:r>
    </w:p>
    <w:p w14:paraId="7F22043A" w14:textId="5C5AE8A8" w:rsidR="6014DB13" w:rsidRDefault="00067BB4" w:rsidP="00DC4BD2">
      <w:pPr>
        <w:pStyle w:val="CCLBulletLists"/>
        <w:numPr>
          <w:ilvl w:val="0"/>
          <w:numId w:val="15"/>
        </w:numPr>
      </w:pPr>
      <w:r w:rsidRPr="00DC4BD2">
        <w:rPr>
          <w:rStyle w:val="Emphasis"/>
          <w:i w:val="0"/>
          <w:iCs w:val="0"/>
          <w:color w:val="27AAE1" w:themeColor="accent3"/>
        </w:rPr>
        <w:t>[Other agenda items may include policy approval, update on special projects, member input on co-op initiatives, board clarification of issues or concerns, or an education topic.</w:t>
      </w:r>
      <w:r w:rsidRPr="00067BB4">
        <w:rPr>
          <w:rStyle w:val="Emphasis"/>
          <w:color w:val="27AAE1" w:themeColor="accent3"/>
        </w:rPr>
        <w:t>]</w:t>
      </w:r>
    </w:p>
    <w:p w14:paraId="7F3B0D19" w14:textId="78F9E1CE" w:rsidR="7DDC575C" w:rsidRDefault="7DDC575C" w:rsidP="00DC4BD2">
      <w:pPr>
        <w:rPr>
          <w:rFonts w:eastAsia="Lato" w:cs="Lato"/>
          <w:color w:val="000000"/>
          <w:lang w:val="en-US"/>
        </w:rPr>
      </w:pPr>
      <w:r w:rsidRPr="1AE0475C">
        <w:rPr>
          <w:rFonts w:eastAsia="Lato" w:cs="Lato"/>
          <w:color w:val="000000"/>
        </w:rPr>
        <w:t xml:space="preserve">The meeting package, including the agenda, board reports, and other documents, will be distributed to all members on </w:t>
      </w:r>
      <w:r w:rsidR="00245131" w:rsidRPr="783897AB">
        <w:rPr>
          <w:color w:val="27A9E1"/>
        </w:rPr>
        <w:t>[insert date]</w:t>
      </w:r>
      <w:r w:rsidRPr="1AE0475C">
        <w:rPr>
          <w:rFonts w:eastAsia="Lato" w:cs="Lato"/>
          <w:color w:val="000000"/>
        </w:rPr>
        <w:t xml:space="preserve"> (a few days before the meeting).</w:t>
      </w:r>
    </w:p>
    <w:p w14:paraId="551909ED" w14:textId="77777777" w:rsidR="00DC4BD2" w:rsidRDefault="00DC4BD2" w:rsidP="00DC4BD2">
      <w:pPr>
        <w:rPr>
          <w:rFonts w:eastAsia="Lato" w:cs="Lato"/>
          <w:color w:val="000000"/>
          <w:lang w:val="en-US"/>
        </w:rPr>
      </w:pPr>
    </w:p>
    <w:p w14:paraId="6AA8AFAC" w14:textId="64683CFD" w:rsidR="00C67056" w:rsidRPr="00C67056" w:rsidRDefault="00C67056" w:rsidP="1AE0475C">
      <w:pPr>
        <w:pStyle w:val="CCLNumberList"/>
        <w:numPr>
          <w:ilvl w:val="0"/>
          <w:numId w:val="0"/>
        </w:numPr>
        <w:rPr>
          <w:i/>
          <w:iCs/>
        </w:rPr>
      </w:pPr>
      <w:r w:rsidRPr="00C67056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</w:p>
    <w:sectPr w:rsidR="00C67056" w:rsidRPr="00C67056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4306" w14:textId="77777777" w:rsidR="007243FC" w:rsidRDefault="007243FC" w:rsidP="00E30E1E">
      <w:r>
        <w:separator/>
      </w:r>
    </w:p>
  </w:endnote>
  <w:endnote w:type="continuationSeparator" w:id="0">
    <w:p w14:paraId="74AEFD3F" w14:textId="77777777" w:rsidR="007243FC" w:rsidRDefault="007243FC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8F4EB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BF798A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4A616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BD53" w14:textId="77777777" w:rsidR="007243FC" w:rsidRDefault="007243FC" w:rsidP="00E30E1E">
      <w:r>
        <w:separator/>
      </w:r>
    </w:p>
  </w:footnote>
  <w:footnote w:type="continuationSeparator" w:id="0">
    <w:p w14:paraId="6AFAA6A4" w14:textId="77777777" w:rsidR="007243FC" w:rsidRDefault="007243FC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4092F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5B6A"/>
    <w:multiLevelType w:val="hybridMultilevel"/>
    <w:tmpl w:val="8D1CD7E8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101534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61E0B"/>
    <w:rsid w:val="00067BB4"/>
    <w:rsid w:val="000840DF"/>
    <w:rsid w:val="000F34D3"/>
    <w:rsid w:val="0011574F"/>
    <w:rsid w:val="00120988"/>
    <w:rsid w:val="0014022B"/>
    <w:rsid w:val="00141238"/>
    <w:rsid w:val="00245131"/>
    <w:rsid w:val="002C5CD5"/>
    <w:rsid w:val="002E4C33"/>
    <w:rsid w:val="002F64B6"/>
    <w:rsid w:val="00361F23"/>
    <w:rsid w:val="00370001"/>
    <w:rsid w:val="003C19E1"/>
    <w:rsid w:val="003D4EAC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13545"/>
    <w:rsid w:val="00621098"/>
    <w:rsid w:val="00624B5A"/>
    <w:rsid w:val="00625BD6"/>
    <w:rsid w:val="006454A3"/>
    <w:rsid w:val="00670074"/>
    <w:rsid w:val="006C78EF"/>
    <w:rsid w:val="006D6D7A"/>
    <w:rsid w:val="006E37DE"/>
    <w:rsid w:val="007243FC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E5C99"/>
    <w:rsid w:val="008F0CE3"/>
    <w:rsid w:val="00975FB7"/>
    <w:rsid w:val="009A414A"/>
    <w:rsid w:val="009D51ED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4014"/>
    <w:rsid w:val="00C465A3"/>
    <w:rsid w:val="00C60103"/>
    <w:rsid w:val="00C60C5F"/>
    <w:rsid w:val="00C67056"/>
    <w:rsid w:val="00C72850"/>
    <w:rsid w:val="00C96A98"/>
    <w:rsid w:val="00C97439"/>
    <w:rsid w:val="00CB0B69"/>
    <w:rsid w:val="00CD11C2"/>
    <w:rsid w:val="00D27CB0"/>
    <w:rsid w:val="00D70C2D"/>
    <w:rsid w:val="00D85949"/>
    <w:rsid w:val="00D9239A"/>
    <w:rsid w:val="00DA258E"/>
    <w:rsid w:val="00DB5674"/>
    <w:rsid w:val="00DC4BD2"/>
    <w:rsid w:val="00DE7689"/>
    <w:rsid w:val="00E10114"/>
    <w:rsid w:val="00E30E1E"/>
    <w:rsid w:val="00E5377B"/>
    <w:rsid w:val="00ED1D45"/>
    <w:rsid w:val="00EF4C58"/>
    <w:rsid w:val="00F25BF9"/>
    <w:rsid w:val="00F330B5"/>
    <w:rsid w:val="00F464BB"/>
    <w:rsid w:val="00F511FF"/>
    <w:rsid w:val="00F63FA2"/>
    <w:rsid w:val="00FE6407"/>
    <w:rsid w:val="0114A073"/>
    <w:rsid w:val="03C94229"/>
    <w:rsid w:val="04313FE6"/>
    <w:rsid w:val="09D285DF"/>
    <w:rsid w:val="0B81D8B2"/>
    <w:rsid w:val="0FC7EDD8"/>
    <w:rsid w:val="1245C978"/>
    <w:rsid w:val="13CF876F"/>
    <w:rsid w:val="14757CEF"/>
    <w:rsid w:val="155EF74F"/>
    <w:rsid w:val="16187E23"/>
    <w:rsid w:val="16DF1EF6"/>
    <w:rsid w:val="18945F1B"/>
    <w:rsid w:val="1942E93E"/>
    <w:rsid w:val="19C96F35"/>
    <w:rsid w:val="1AC9C34F"/>
    <w:rsid w:val="1AE0475C"/>
    <w:rsid w:val="1AF63584"/>
    <w:rsid w:val="1B352143"/>
    <w:rsid w:val="1BF667C2"/>
    <w:rsid w:val="1C180542"/>
    <w:rsid w:val="1CD49C17"/>
    <w:rsid w:val="1D6D7E34"/>
    <w:rsid w:val="1E107BA9"/>
    <w:rsid w:val="1EA7BC31"/>
    <w:rsid w:val="206CE601"/>
    <w:rsid w:val="23284E13"/>
    <w:rsid w:val="29491D03"/>
    <w:rsid w:val="2BB7A05B"/>
    <w:rsid w:val="2EA8D675"/>
    <w:rsid w:val="2F675AB3"/>
    <w:rsid w:val="30722FC7"/>
    <w:rsid w:val="31D27551"/>
    <w:rsid w:val="336495CA"/>
    <w:rsid w:val="33D07785"/>
    <w:rsid w:val="34CE3705"/>
    <w:rsid w:val="3501F64D"/>
    <w:rsid w:val="35D00A44"/>
    <w:rsid w:val="361EBBA2"/>
    <w:rsid w:val="3747E35C"/>
    <w:rsid w:val="3B0C00BA"/>
    <w:rsid w:val="3C9249FC"/>
    <w:rsid w:val="3F1D4766"/>
    <w:rsid w:val="3F3EFB50"/>
    <w:rsid w:val="4001760C"/>
    <w:rsid w:val="418BD8AF"/>
    <w:rsid w:val="429A1BE9"/>
    <w:rsid w:val="44E6F986"/>
    <w:rsid w:val="48361103"/>
    <w:rsid w:val="4B817101"/>
    <w:rsid w:val="4BDC6D7B"/>
    <w:rsid w:val="4C2F4C6A"/>
    <w:rsid w:val="4C8D768E"/>
    <w:rsid w:val="4D12447B"/>
    <w:rsid w:val="505075B2"/>
    <w:rsid w:val="51F4C45F"/>
    <w:rsid w:val="538B0EEF"/>
    <w:rsid w:val="5576C6DC"/>
    <w:rsid w:val="56993A45"/>
    <w:rsid w:val="56C6FC37"/>
    <w:rsid w:val="58B0F311"/>
    <w:rsid w:val="58D7F7BF"/>
    <w:rsid w:val="5B587445"/>
    <w:rsid w:val="5E5165DD"/>
    <w:rsid w:val="5EBA8837"/>
    <w:rsid w:val="6014DB13"/>
    <w:rsid w:val="61D47172"/>
    <w:rsid w:val="62F45539"/>
    <w:rsid w:val="6622AAC9"/>
    <w:rsid w:val="67979260"/>
    <w:rsid w:val="681C0548"/>
    <w:rsid w:val="68A0AA2B"/>
    <w:rsid w:val="68B89403"/>
    <w:rsid w:val="69F9A67A"/>
    <w:rsid w:val="6EFE9DD4"/>
    <w:rsid w:val="6F76720E"/>
    <w:rsid w:val="6FBE360E"/>
    <w:rsid w:val="7029F726"/>
    <w:rsid w:val="709CC79F"/>
    <w:rsid w:val="70FBD5FB"/>
    <w:rsid w:val="7133352A"/>
    <w:rsid w:val="713AA498"/>
    <w:rsid w:val="7215482B"/>
    <w:rsid w:val="734A4080"/>
    <w:rsid w:val="73C75CCF"/>
    <w:rsid w:val="7451DD12"/>
    <w:rsid w:val="75C2CA0D"/>
    <w:rsid w:val="773C233E"/>
    <w:rsid w:val="77E1B3E4"/>
    <w:rsid w:val="79E962F0"/>
    <w:rsid w:val="7CD1F749"/>
    <w:rsid w:val="7CF2D20B"/>
    <w:rsid w:val="7D4BBF68"/>
    <w:rsid w:val="7DDC575C"/>
    <w:rsid w:val="7E3830C5"/>
    <w:rsid w:val="7EC0F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33D07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68</TotalTime>
  <Pages>1</Pages>
  <Words>123</Words>
  <Characters>681</Characters>
  <Application>Microsoft Office Word</Application>
  <DocSecurity>0</DocSecurity>
  <Lines>18</Lines>
  <Paragraphs>12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16</cp:revision>
  <dcterms:created xsi:type="dcterms:W3CDTF">2025-05-06T22:26:00Z</dcterms:created>
  <dcterms:modified xsi:type="dcterms:W3CDTF">2025-05-13T18:57:00Z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8f56f6cd-e446-4a8a-88ea-1f921124a7d3</vt:lpwstr>
  </property>
</Properties>
</file>