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CE3" w:rsidR="00547A2D" w:rsidP="25E9927F" w:rsidRDefault="6B24F79C" w14:paraId="2D2F5024" w14:textId="5934F8A1" w14:noSpellErr="1">
      <w:pPr>
        <w:rPr>
          <w:rStyle w:val="Strong"/>
          <w:color w:val="27AAE1" w:themeColor="accent3"/>
        </w:rPr>
      </w:pPr>
      <w:r w:rsidRPr="3FB7A4FD" w:rsidR="7A0EC682">
        <w:rPr>
          <w:rStyle w:val="Strong"/>
          <w:color w:val="27A9E1"/>
        </w:rPr>
        <w:t>[Full name of housing co-op or lette</w:t>
      </w:r>
      <w:r w:rsidRPr="3FB7A4FD" w:rsidR="7A0EC682">
        <w:rPr>
          <w:rStyle w:val="Strong"/>
          <w:color w:val="27A9E1"/>
        </w:rPr>
        <w:t xml:space="preserve">rhead] </w:t>
      </w:r>
    </w:p>
    <w:p w:rsidRPr="008F0CE3" w:rsidR="00547A2D" w:rsidP="24C835B2" w:rsidRDefault="6B24F79C" w14:paraId="701D086D" w14:textId="6488F336">
      <w:pPr>
        <w:pStyle w:val="Heading1"/>
      </w:pPr>
      <w:r>
        <w:t xml:space="preserve">Special </w:t>
      </w:r>
      <w:r w:rsidR="6E7013AA">
        <w:t>G</w:t>
      </w:r>
      <w:r>
        <w:t xml:space="preserve">eneral </w:t>
      </w:r>
      <w:r w:rsidR="1244E6B9">
        <w:t>M</w:t>
      </w:r>
      <w:r>
        <w:t>eeting</w:t>
      </w:r>
      <w:r w:rsidR="5331C7D5">
        <w:t xml:space="preserve"> </w:t>
      </w:r>
      <w:r w:rsidR="2F0E7344">
        <w:t xml:space="preserve">Agenda </w:t>
      </w:r>
      <w:r w:rsidR="5331C7D5">
        <w:t>- Appeal of Termination of Membership</w:t>
      </w:r>
      <w:r w:rsidR="51C75F67">
        <w:t xml:space="preserve"> </w:t>
      </w:r>
    </w:p>
    <w:p w:rsidRPr="008F0CE3" w:rsidR="00547A2D" w:rsidP="57086FFF" w:rsidRDefault="1BFD01C2" w14:paraId="43731DE5" w14:textId="5A1CEDA9">
      <w:pPr>
        <w:rPr>
          <w:rStyle w:val="Strong"/>
          <w:b w:val="0"/>
          <w:bCs w:val="0"/>
          <w:color w:val="27A9E1"/>
        </w:rPr>
      </w:pPr>
      <w:r w:rsidRPr="385A5667">
        <w:rPr>
          <w:rStyle w:val="Strong"/>
        </w:rPr>
        <w:t xml:space="preserve">Meeting </w:t>
      </w:r>
      <w:r w:rsidRPr="385A5667" w:rsidR="6B24F79C">
        <w:rPr>
          <w:rStyle w:val="Strong"/>
        </w:rPr>
        <w:t>Date</w:t>
      </w:r>
      <w:r w:rsidRPr="385A5667" w:rsidR="5219A8ED">
        <w:rPr>
          <w:rStyle w:val="Strong"/>
        </w:rPr>
        <w:t>:</w:t>
      </w:r>
      <w:r w:rsidRPr="385A5667" w:rsidR="1EBF1FBA">
        <w:rPr>
          <w:rStyle w:val="Strong"/>
        </w:rPr>
        <w:t xml:space="preserve"> </w:t>
      </w:r>
      <w:r w:rsidRPr="385A5667" w:rsidR="1EBF1FBA">
        <w:rPr>
          <w:rStyle w:val="Strong"/>
          <w:b w:val="0"/>
          <w:bCs w:val="0"/>
          <w:color w:val="27A9E1"/>
        </w:rPr>
        <w:t>[Date]</w:t>
      </w:r>
    </w:p>
    <w:p w:rsidRPr="008F0CE3" w:rsidR="00547A2D" w:rsidP="24C835B2" w:rsidRDefault="6B24F79C" w14:paraId="25EC1241" w14:textId="30D2CD40">
      <w:pPr>
        <w:rPr>
          <w:rStyle w:val="Strong"/>
          <w:b w:val="0"/>
          <w:bCs w:val="0"/>
        </w:rPr>
      </w:pPr>
      <w:r w:rsidRPr="24C835B2">
        <w:rPr>
          <w:rStyle w:val="Strong"/>
        </w:rPr>
        <w:t>Time:</w:t>
      </w:r>
      <w:r w:rsidRPr="24C835B2" w:rsidR="5DF83AA0">
        <w:rPr>
          <w:rStyle w:val="Strong"/>
          <w:b w:val="0"/>
          <w:bCs w:val="0"/>
          <w:color w:val="27AAE1" w:themeColor="accent3"/>
        </w:rPr>
        <w:t xml:space="preserve"> [Time]</w:t>
      </w:r>
    </w:p>
    <w:p w:rsidR="6B24F79C" w:rsidP="57086FFF" w:rsidRDefault="6B24F79C" w14:paraId="41E75745" w14:textId="7B41A35A">
      <w:pPr>
        <w:rPr>
          <w:color w:val="27AAE1" w:themeColor="accent3"/>
        </w:rPr>
      </w:pPr>
      <w:r w:rsidRPr="57086FFF">
        <w:rPr>
          <w:b/>
          <w:bCs/>
        </w:rPr>
        <w:t>Location</w:t>
      </w:r>
      <w:r w:rsidRPr="57086FFF" w:rsidR="7A8A70E2">
        <w:rPr>
          <w:b/>
          <w:bCs/>
        </w:rPr>
        <w:t>:</w:t>
      </w:r>
      <w:r w:rsidRPr="57086FFF" w:rsidR="08A87E32">
        <w:rPr>
          <w:b/>
          <w:bCs/>
        </w:rPr>
        <w:t xml:space="preserve"> </w:t>
      </w:r>
      <w:r w:rsidRPr="57086FFF" w:rsidR="08A87E32">
        <w:rPr>
          <w:color w:val="27AAE1" w:themeColor="accent3"/>
        </w:rPr>
        <w:t>[Location and address]</w:t>
      </w:r>
    </w:p>
    <w:p w:rsidR="000C441D" w:rsidP="57086FFF" w:rsidRDefault="58D7CB9A" w14:paraId="477AC578" w14:textId="1DF1C0AC">
      <w:pPr>
        <w:rPr>
          <w:rStyle w:val="Strong"/>
        </w:rPr>
      </w:pPr>
      <w:r>
        <w:t>Registra</w:t>
      </w:r>
      <w:r w:rsidR="1D4EE077">
        <w:t xml:space="preserve">tion will open at </w:t>
      </w:r>
      <w:r w:rsidRPr="3FBA0C7B" w:rsidR="1D4EE077">
        <w:rPr>
          <w:color w:val="27AAE1" w:themeColor="accent3"/>
        </w:rPr>
        <w:t>[Time]</w:t>
      </w:r>
    </w:p>
    <w:p w:rsidRPr="008F0CE3" w:rsidR="00547A2D" w:rsidP="24C835B2" w:rsidRDefault="6B24F79C" w14:paraId="34E5FFBE" w14:textId="6CD3F9A7">
      <w:pPr>
        <w:pStyle w:val="Heading3"/>
      </w:pPr>
      <w:r>
        <w:t>A</w:t>
      </w:r>
      <w:r w:rsidR="7F3ECCCC">
        <w:t>genda</w:t>
      </w:r>
      <w:r>
        <w:t xml:space="preserve"> </w:t>
      </w:r>
    </w:p>
    <w:p w:rsidRPr="008F0CE3" w:rsidR="00547A2D" w:rsidP="24C835B2" w:rsidRDefault="6B24F79C" w14:paraId="0F6160B6" w14:textId="73EBD036">
      <w:pPr>
        <w:pStyle w:val="CCLNumberList"/>
        <w:rPr/>
      </w:pPr>
      <w:r w:rsidR="7A0EC682">
        <w:rPr/>
        <w:t xml:space="preserve">Call to order – </w:t>
      </w:r>
      <w:r w:rsidR="5B727A81">
        <w:rPr/>
        <w:t>T</w:t>
      </w:r>
      <w:r w:rsidR="7A0EC682">
        <w:rPr/>
        <w:t>erritor</w:t>
      </w:r>
      <w:r w:rsidR="230EABE8">
        <w:rPr/>
        <w:t xml:space="preserve">ial </w:t>
      </w:r>
      <w:r w:rsidR="548B2C8C">
        <w:rPr/>
        <w:t>A</w:t>
      </w:r>
      <w:r w:rsidR="7A0EC682">
        <w:rPr/>
        <w:t>cknowledgement, confirmation of notice</w:t>
      </w:r>
      <w:r w:rsidR="51F01A54">
        <w:rPr/>
        <w:t>,</w:t>
      </w:r>
      <w:r w:rsidR="7A0EC682">
        <w:rPr/>
        <w:t xml:space="preserve"> and quorum </w:t>
      </w:r>
    </w:p>
    <w:p w:rsidRPr="008F0CE3" w:rsidR="00547A2D" w:rsidP="24C835B2" w:rsidRDefault="6B24F79C" w14:paraId="72C64AB5" w14:textId="6CB5133F">
      <w:pPr>
        <w:pStyle w:val="CCLNumberList"/>
      </w:pPr>
      <w:r>
        <w:t xml:space="preserve">Introduction of guests  </w:t>
      </w:r>
    </w:p>
    <w:p w:rsidRPr="008F0CE3" w:rsidR="00547A2D" w:rsidP="24C835B2" w:rsidRDefault="6B24F79C" w14:paraId="3565D357" w14:textId="26CB0F7F">
      <w:pPr>
        <w:pStyle w:val="CCLNumberList"/>
      </w:pPr>
      <w:r>
        <w:t xml:space="preserve">Explanation of meeting process, rules of order and meeting agreements </w:t>
      </w:r>
    </w:p>
    <w:p w:rsidRPr="008F0CE3" w:rsidR="00547A2D" w:rsidP="24C835B2" w:rsidRDefault="6B24F79C" w14:paraId="5D762882" w14:textId="0850ACC8">
      <w:pPr>
        <w:pStyle w:val="CCLNumberList"/>
      </w:pPr>
      <w:r>
        <w:t xml:space="preserve">Meeting resolution: </w:t>
      </w:r>
    </w:p>
    <w:p w:rsidRPr="008F0CE3" w:rsidR="00547A2D" w:rsidP="24C835B2" w:rsidRDefault="6B24F79C" w14:paraId="7171B7BF" w14:textId="05E08901">
      <w:pPr>
        <w:pStyle w:val="CCLNumberList"/>
        <w:numPr>
          <w:ilvl w:val="0"/>
          <w:numId w:val="0"/>
        </w:numPr>
        <w:ind w:left="714"/>
      </w:pPr>
      <w:r>
        <w:t>T</w:t>
      </w:r>
      <w:r w:rsidR="4DE45C38">
        <w:t>HAT</w:t>
      </w:r>
      <w:r>
        <w:t xml:space="preserve"> the members confirm the decision of the board of directors to terminate the membership of </w:t>
      </w:r>
      <w:r w:rsidRPr="57086FFF">
        <w:rPr>
          <w:color w:val="27A9E1"/>
        </w:rPr>
        <w:t xml:space="preserve">[insert name(s)]. </w:t>
      </w:r>
      <w:r>
        <w:t xml:space="preserve"> </w:t>
      </w:r>
    </w:p>
    <w:p w:rsidRPr="008F0CE3" w:rsidR="00547A2D" w:rsidP="24C835B2" w:rsidRDefault="6B24F79C" w14:paraId="5BA5A552" w14:textId="15B51A4A">
      <w:pPr>
        <w:pStyle w:val="CCLNumberList"/>
      </w:pPr>
      <w:r>
        <w:t xml:space="preserve">Presentation from board of directors </w:t>
      </w:r>
    </w:p>
    <w:p w:rsidRPr="008F0CE3" w:rsidR="00547A2D" w:rsidP="24C835B2" w:rsidRDefault="6B24F79C" w14:paraId="72358861" w14:textId="3D36DB63">
      <w:pPr>
        <w:pStyle w:val="CCLNumberList"/>
      </w:pPr>
      <w:r>
        <w:t xml:space="preserve">Presentation from </w:t>
      </w:r>
      <w:r w:rsidRPr="24C835B2">
        <w:rPr>
          <w:color w:val="27AAE1" w:themeColor="accent3"/>
        </w:rPr>
        <w:t xml:space="preserve">[member name(s)] </w:t>
      </w:r>
      <w:r>
        <w:t xml:space="preserve">or representative </w:t>
      </w:r>
    </w:p>
    <w:p w:rsidRPr="008F0CE3" w:rsidR="00547A2D" w:rsidP="24C835B2" w:rsidRDefault="6B24F79C" w14:paraId="7F604720" w14:textId="495DEBBB">
      <w:pPr>
        <w:pStyle w:val="CCLNumberList"/>
      </w:pPr>
      <w:r>
        <w:t xml:space="preserve">Questions from members </w:t>
      </w:r>
    </w:p>
    <w:p w:rsidRPr="008F0CE3" w:rsidR="00547A2D" w:rsidP="00F0199A" w:rsidRDefault="6B24F79C" w14:paraId="797BEDE6" w14:textId="4B55AE90">
      <w:pPr>
        <w:pStyle w:val="CCLNumberList"/>
        <w:numPr>
          <w:ilvl w:val="1"/>
          <w:numId w:val="14"/>
        </w:numPr>
      </w:pPr>
      <w:r>
        <w:t xml:space="preserve">Voting: </w:t>
      </w:r>
    </w:p>
    <w:p w:rsidRPr="008F0CE3" w:rsidR="00547A2D" w:rsidP="00F0199A" w:rsidRDefault="6B24F79C" w14:paraId="011ADE74" w14:textId="5D4A2325">
      <w:pPr>
        <w:pStyle w:val="CCLNumberList"/>
        <w:numPr>
          <w:ilvl w:val="1"/>
          <w:numId w:val="14"/>
        </w:numPr>
      </w:pPr>
      <w:r>
        <w:t xml:space="preserve">Explanation of voting procedures </w:t>
      </w:r>
    </w:p>
    <w:p w:rsidRPr="008F0CE3" w:rsidR="00547A2D" w:rsidP="00F0199A" w:rsidRDefault="6B24F79C" w14:paraId="0BB319E4" w14:textId="178049BA">
      <w:pPr>
        <w:pStyle w:val="CCLNumberList"/>
        <w:numPr>
          <w:ilvl w:val="1"/>
          <w:numId w:val="14"/>
        </w:numPr>
      </w:pPr>
      <w:r>
        <w:t xml:space="preserve">Appointment of scrutineers </w:t>
      </w:r>
    </w:p>
    <w:p w:rsidRPr="008F0CE3" w:rsidR="00547A2D" w:rsidP="00F0199A" w:rsidRDefault="6B24F79C" w14:paraId="31262F99" w14:textId="3F554E29">
      <w:pPr>
        <w:pStyle w:val="CCLNumberList"/>
        <w:numPr>
          <w:ilvl w:val="1"/>
          <w:numId w:val="14"/>
        </w:numPr>
      </w:pPr>
      <w:r>
        <w:t xml:space="preserve">Distribution of ballots </w:t>
      </w:r>
    </w:p>
    <w:p w:rsidRPr="008F0CE3" w:rsidR="00547A2D" w:rsidP="00F0199A" w:rsidRDefault="6B24F79C" w14:paraId="5DB78B42" w14:textId="397DF532">
      <w:pPr>
        <w:pStyle w:val="CCLNumberList"/>
        <w:numPr>
          <w:ilvl w:val="1"/>
          <w:numId w:val="14"/>
        </w:numPr>
      </w:pPr>
      <w:r>
        <w:t xml:space="preserve">Casting of ballots </w:t>
      </w:r>
    </w:p>
    <w:p w:rsidRPr="008F0CE3" w:rsidR="00547A2D" w:rsidP="00F0199A" w:rsidRDefault="6B24F79C" w14:paraId="5BBBDBCD" w14:textId="0ECCBB9B">
      <w:pPr>
        <w:pStyle w:val="CCLNumberList"/>
        <w:numPr>
          <w:ilvl w:val="1"/>
          <w:numId w:val="14"/>
        </w:numPr>
      </w:pPr>
      <w:r>
        <w:t xml:space="preserve">Counting of ballots </w:t>
      </w:r>
    </w:p>
    <w:p w:rsidRPr="008F0CE3" w:rsidR="00547A2D" w:rsidP="00F0199A" w:rsidRDefault="6B24F79C" w14:paraId="4B25B038" w14:textId="58C74B68">
      <w:pPr>
        <w:pStyle w:val="CCLNumberList"/>
        <w:numPr>
          <w:ilvl w:val="1"/>
          <w:numId w:val="14"/>
        </w:numPr>
      </w:pPr>
      <w:r>
        <w:t xml:space="preserve">Announcement of results (quorum must be present) </w:t>
      </w:r>
    </w:p>
    <w:p w:rsidRPr="008F0CE3" w:rsidR="00547A2D" w:rsidP="00F0199A" w:rsidRDefault="6B24F79C" w14:paraId="306606F6" w14:textId="298603EF">
      <w:pPr>
        <w:pStyle w:val="CCLNumberList"/>
        <w:numPr>
          <w:ilvl w:val="1"/>
          <w:numId w:val="14"/>
        </w:numPr>
      </w:pPr>
      <w:r>
        <w:t xml:space="preserve">Disposal of ballots </w:t>
      </w:r>
    </w:p>
    <w:p w:rsidRPr="008F0CE3" w:rsidR="00547A2D" w:rsidP="24C835B2" w:rsidRDefault="6B24F79C" w14:paraId="7F36420F" w14:textId="0998D44B">
      <w:pPr>
        <w:pStyle w:val="CCLNumberList"/>
      </w:pPr>
      <w:r>
        <w:t xml:space="preserve">If necessary, resolution to set date for member(s) to vacate unit </w:t>
      </w:r>
    </w:p>
    <w:p w:rsidRPr="008F0CE3" w:rsidR="00547A2D" w:rsidP="24C835B2" w:rsidRDefault="6B24F79C" w14:paraId="2CDF69FF" w14:textId="5DD88B1A">
      <w:pPr>
        <w:pStyle w:val="CCLNumberList"/>
      </w:pPr>
      <w:r>
        <w:t xml:space="preserve">Close of meeting </w:t>
      </w:r>
    </w:p>
    <w:p w:rsidRPr="008F0CE3" w:rsidR="00547A2D" w:rsidP="24C835B2" w:rsidRDefault="6B24F79C" w14:paraId="338B3694" w14:textId="08A607E0">
      <w:r>
        <w:t xml:space="preserve"> </w:t>
      </w:r>
    </w:p>
    <w:p w:rsidRPr="008F0CE3" w:rsidR="00547A2D" w:rsidP="57086FFF" w:rsidRDefault="6B24F79C" w14:paraId="024BF3F3" w14:textId="1420935F">
      <w:r>
        <w:t xml:space="preserve">Please bring your GM package to the meeting. </w:t>
      </w:r>
    </w:p>
    <w:sectPr w:rsidRPr="008F0CE3" w:rsidR="00547A2D" w:rsidSect="005747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404" w:rsidP="00E30E1E" w:rsidRDefault="00D37404" w14:paraId="02192117" w14:textId="77777777">
      <w:r>
        <w:separator/>
      </w:r>
    </w:p>
  </w:endnote>
  <w:endnote w:type="continuationSeparator" w:id="0">
    <w:p w:rsidR="00D37404" w:rsidP="00E30E1E" w:rsidRDefault="00D37404" w14:paraId="2915C63E" w14:textId="77777777">
      <w:r>
        <w:continuationSeparator/>
      </w:r>
    </w:p>
  </w:endnote>
  <w:endnote w:type="continuationNotice" w:id="1">
    <w:p w:rsidR="00D37404" w:rsidRDefault="00D37404" w14:paraId="4899846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404" w:rsidP="00E30E1E" w:rsidRDefault="00D37404" w14:paraId="209AF9FF" w14:textId="77777777">
      <w:r>
        <w:separator/>
      </w:r>
    </w:p>
  </w:footnote>
  <w:footnote w:type="continuationSeparator" w:id="0">
    <w:p w:rsidR="00D37404" w:rsidP="00E30E1E" w:rsidRDefault="00D37404" w14:paraId="59862266" w14:textId="77777777">
      <w:r>
        <w:continuationSeparator/>
      </w:r>
    </w:p>
  </w:footnote>
  <w:footnote w:type="continuationNotice" w:id="1">
    <w:p w:rsidR="00D37404" w:rsidRDefault="00D37404" w14:paraId="535C522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C441D"/>
    <w:rsid w:val="000F34D3"/>
    <w:rsid w:val="0011574F"/>
    <w:rsid w:val="00120988"/>
    <w:rsid w:val="00123621"/>
    <w:rsid w:val="0014022B"/>
    <w:rsid w:val="00141238"/>
    <w:rsid w:val="002C5CD5"/>
    <w:rsid w:val="002F64B6"/>
    <w:rsid w:val="00370001"/>
    <w:rsid w:val="00386086"/>
    <w:rsid w:val="00387CD6"/>
    <w:rsid w:val="003C19E1"/>
    <w:rsid w:val="003E33B4"/>
    <w:rsid w:val="003F4655"/>
    <w:rsid w:val="00400F1A"/>
    <w:rsid w:val="004279D0"/>
    <w:rsid w:val="00447279"/>
    <w:rsid w:val="00491831"/>
    <w:rsid w:val="004B132B"/>
    <w:rsid w:val="00500753"/>
    <w:rsid w:val="00506F66"/>
    <w:rsid w:val="00520636"/>
    <w:rsid w:val="00527CD1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A5A22"/>
    <w:rsid w:val="006C4779"/>
    <w:rsid w:val="006C78EF"/>
    <w:rsid w:val="006D6D7A"/>
    <w:rsid w:val="006E37DE"/>
    <w:rsid w:val="00730D50"/>
    <w:rsid w:val="0074300B"/>
    <w:rsid w:val="00764F54"/>
    <w:rsid w:val="007727E9"/>
    <w:rsid w:val="00774631"/>
    <w:rsid w:val="00777A5E"/>
    <w:rsid w:val="007C216C"/>
    <w:rsid w:val="007C2927"/>
    <w:rsid w:val="007C68D3"/>
    <w:rsid w:val="007E0280"/>
    <w:rsid w:val="008257CC"/>
    <w:rsid w:val="008C5100"/>
    <w:rsid w:val="008F0CE3"/>
    <w:rsid w:val="0090416C"/>
    <w:rsid w:val="00975FB7"/>
    <w:rsid w:val="009A414A"/>
    <w:rsid w:val="009E19C0"/>
    <w:rsid w:val="009E44F5"/>
    <w:rsid w:val="00A06BB4"/>
    <w:rsid w:val="00A63285"/>
    <w:rsid w:val="00AA713E"/>
    <w:rsid w:val="00AB3F5C"/>
    <w:rsid w:val="00AE651D"/>
    <w:rsid w:val="00B21FE0"/>
    <w:rsid w:val="00B37514"/>
    <w:rsid w:val="00B848FE"/>
    <w:rsid w:val="00BC4208"/>
    <w:rsid w:val="00C0304F"/>
    <w:rsid w:val="00C1440F"/>
    <w:rsid w:val="00C426B3"/>
    <w:rsid w:val="00C42B46"/>
    <w:rsid w:val="00C430E0"/>
    <w:rsid w:val="00C4591B"/>
    <w:rsid w:val="00C465A3"/>
    <w:rsid w:val="00C60103"/>
    <w:rsid w:val="00C72850"/>
    <w:rsid w:val="00C96A98"/>
    <w:rsid w:val="00CB0B69"/>
    <w:rsid w:val="00D37404"/>
    <w:rsid w:val="00D67FBC"/>
    <w:rsid w:val="00D70C2D"/>
    <w:rsid w:val="00D85949"/>
    <w:rsid w:val="00D85FFD"/>
    <w:rsid w:val="00D9239A"/>
    <w:rsid w:val="00DA258E"/>
    <w:rsid w:val="00DB5674"/>
    <w:rsid w:val="00DE7689"/>
    <w:rsid w:val="00E10114"/>
    <w:rsid w:val="00E30E1E"/>
    <w:rsid w:val="00E5377B"/>
    <w:rsid w:val="00E94425"/>
    <w:rsid w:val="00EF4C58"/>
    <w:rsid w:val="00F0199A"/>
    <w:rsid w:val="00F25BF9"/>
    <w:rsid w:val="00F330B5"/>
    <w:rsid w:val="00F464BB"/>
    <w:rsid w:val="00F511FF"/>
    <w:rsid w:val="00FE6407"/>
    <w:rsid w:val="0166D667"/>
    <w:rsid w:val="019519BC"/>
    <w:rsid w:val="028EC198"/>
    <w:rsid w:val="0296E926"/>
    <w:rsid w:val="08A87E32"/>
    <w:rsid w:val="0BF758E2"/>
    <w:rsid w:val="1244E6B9"/>
    <w:rsid w:val="12A46C7D"/>
    <w:rsid w:val="165E4BDA"/>
    <w:rsid w:val="166CEF33"/>
    <w:rsid w:val="17A98458"/>
    <w:rsid w:val="18B6C96E"/>
    <w:rsid w:val="1970D326"/>
    <w:rsid w:val="1B5B5C7F"/>
    <w:rsid w:val="1BFD01C2"/>
    <w:rsid w:val="1D4EE077"/>
    <w:rsid w:val="1D790A78"/>
    <w:rsid w:val="1DDB2B76"/>
    <w:rsid w:val="1E40E617"/>
    <w:rsid w:val="1EBF1FBA"/>
    <w:rsid w:val="230EABE8"/>
    <w:rsid w:val="24919602"/>
    <w:rsid w:val="24C835B2"/>
    <w:rsid w:val="253E6E38"/>
    <w:rsid w:val="25E9927F"/>
    <w:rsid w:val="28B42BED"/>
    <w:rsid w:val="29649385"/>
    <w:rsid w:val="2C6FB716"/>
    <w:rsid w:val="2D52CC8E"/>
    <w:rsid w:val="2DC0F710"/>
    <w:rsid w:val="2F0E7344"/>
    <w:rsid w:val="319FD620"/>
    <w:rsid w:val="358F55A9"/>
    <w:rsid w:val="36F012D8"/>
    <w:rsid w:val="385A5667"/>
    <w:rsid w:val="39CC943C"/>
    <w:rsid w:val="3C881EF3"/>
    <w:rsid w:val="3ED0CDF4"/>
    <w:rsid w:val="3F9FE338"/>
    <w:rsid w:val="3FB7A4FD"/>
    <w:rsid w:val="3FBA0C7B"/>
    <w:rsid w:val="435A63DF"/>
    <w:rsid w:val="446D90B7"/>
    <w:rsid w:val="491B8D0C"/>
    <w:rsid w:val="4A60FC27"/>
    <w:rsid w:val="4CCD9821"/>
    <w:rsid w:val="4DE45C38"/>
    <w:rsid w:val="50C998AD"/>
    <w:rsid w:val="51A7ED35"/>
    <w:rsid w:val="51C75F67"/>
    <w:rsid w:val="51F01A54"/>
    <w:rsid w:val="5219A8ED"/>
    <w:rsid w:val="5331C7D5"/>
    <w:rsid w:val="548B2C8C"/>
    <w:rsid w:val="551CB275"/>
    <w:rsid w:val="57086FFF"/>
    <w:rsid w:val="58D7CB9A"/>
    <w:rsid w:val="5A9AB7DC"/>
    <w:rsid w:val="5B727A81"/>
    <w:rsid w:val="5CFA1FD9"/>
    <w:rsid w:val="5DF83AA0"/>
    <w:rsid w:val="610A304B"/>
    <w:rsid w:val="654EA10C"/>
    <w:rsid w:val="65FF3DD6"/>
    <w:rsid w:val="66794A62"/>
    <w:rsid w:val="67425F33"/>
    <w:rsid w:val="6B24F79C"/>
    <w:rsid w:val="6CC0BEF5"/>
    <w:rsid w:val="6E7013AA"/>
    <w:rsid w:val="72FD9BD4"/>
    <w:rsid w:val="7A0EC682"/>
    <w:rsid w:val="7A8A70E2"/>
    <w:rsid w:val="7BC6994B"/>
    <w:rsid w:val="7F3ECCCC"/>
    <w:rsid w:val="7F808EBB"/>
    <w:rsid w:val="7FBB8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4B2BDA09-0EAB-429B-96D9-EEA0960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1">
    <w:name w:val="copy indent"/>
    <w:basedOn w:val="Normal"/>
    <w:uiPriority w:val="1"/>
    <w:rsid w:val="24C835B2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22</revision>
  <dcterms:created xsi:type="dcterms:W3CDTF">2025-04-17T21:56:00.0000000Z</dcterms:created>
  <dcterms:modified xsi:type="dcterms:W3CDTF">2025-05-05T20:35:49.8721019Z</dcterms:modified>
</coreProperties>
</file>