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CE3" w:rsidR="00547A2D" w:rsidP="2B0DD39C" w:rsidRDefault="00547A2D" w14:paraId="0397448C" w14:textId="5B33C5BE">
      <w:pPr>
        <w:rPr>
          <w:rStyle w:val="Strong"/>
          <w:color w:val="27AAE1" w:themeColor="accent3" w:themeTint="FF" w:themeShade="FF"/>
        </w:rPr>
      </w:pPr>
      <w:r w:rsidRPr="2B0DD39C" w:rsidR="33AE77AD">
        <w:rPr>
          <w:rStyle w:val="Strong"/>
          <w:color w:val="27AAE1" w:themeColor="accent3" w:themeTint="FF" w:themeShade="FF"/>
        </w:rPr>
        <w:t>[Full name of housing co-op or letterhead]</w:t>
      </w:r>
      <w:r>
        <w:br/>
      </w:r>
      <w:r w:rsidRPr="2B0DD39C" w:rsidR="33AE77AD">
        <w:rPr>
          <w:rStyle w:val="Strong"/>
          <w:color w:val="27AAE1" w:themeColor="accent3" w:themeTint="FF" w:themeShade="FF"/>
        </w:rPr>
        <w:t>[Date of notice]</w:t>
      </w:r>
    </w:p>
    <w:p w:rsidRPr="008F0CE3" w:rsidR="00547A2D" w:rsidP="22905732" w:rsidRDefault="00547A2D" w14:paraId="557710F9" w14:textId="1BAED68F">
      <w:pPr>
        <w:pStyle w:val="Heading1"/>
      </w:pPr>
      <w:r w:rsidR="5E2B21F5">
        <w:rPr/>
        <w:t xml:space="preserve">Template - </w:t>
      </w:r>
      <w:r w:rsidR="33AE77AD">
        <w:rPr/>
        <w:t>Notice of Special General Meeting</w:t>
      </w:r>
      <w:r w:rsidR="0DFBE664">
        <w:rPr/>
        <w:t xml:space="preserve"> – Appeal of Membership Termination (Conduct</w:t>
      </w:r>
      <w:r w:rsidR="3B344D05">
        <w:rPr/>
        <w:t xml:space="preserve"> Detrimental</w:t>
      </w:r>
      <w:r w:rsidR="0DFBE664">
        <w:rPr/>
        <w:t>)</w:t>
      </w:r>
    </w:p>
    <w:p w:rsidRPr="008F0CE3" w:rsidR="00547A2D" w:rsidP="22905732" w:rsidRDefault="00547A2D" w14:paraId="54C4EA78" w14:textId="5A6986E6">
      <w:pPr>
        <w:pStyle w:val="Normal"/>
      </w:pPr>
      <w:r w:rsidRPr="22905732" w:rsidR="33AE77AD">
        <w:rPr>
          <w:rStyle w:val="Strong"/>
        </w:rPr>
        <w:t>Meeting Date:</w:t>
      </w:r>
      <w:r w:rsidRPr="22905732" w:rsidR="0F4B1F75">
        <w:rPr>
          <w:rStyle w:val="Strong"/>
        </w:rPr>
        <w:t xml:space="preserve"> </w:t>
      </w:r>
      <w:r w:rsidRPr="22905732" w:rsidR="0F4B1F75">
        <w:rPr>
          <w:rStyle w:val="Strong"/>
          <w:b w:val="0"/>
          <w:bCs w:val="0"/>
          <w:color w:val="27AAE1" w:themeColor="accent3" w:themeTint="FF" w:themeShade="FF"/>
        </w:rPr>
        <w:t>[Date]</w:t>
      </w:r>
    </w:p>
    <w:p w:rsidRPr="008F0CE3" w:rsidR="00547A2D" w:rsidP="22905732" w:rsidRDefault="00547A2D" w14:paraId="2E03A837" w14:textId="55D261BB">
      <w:pPr>
        <w:pStyle w:val="Normal"/>
      </w:pPr>
      <w:r w:rsidRPr="22905732" w:rsidR="33AE77AD">
        <w:rPr>
          <w:rStyle w:val="Strong"/>
        </w:rPr>
        <w:t>Time:</w:t>
      </w:r>
      <w:r w:rsidRPr="22905732" w:rsidR="4137F0E8">
        <w:rPr>
          <w:rStyle w:val="Strong"/>
        </w:rPr>
        <w:t xml:space="preserve"> </w:t>
      </w:r>
      <w:r w:rsidRPr="22905732" w:rsidR="4137F0E8">
        <w:rPr>
          <w:rStyle w:val="Strong"/>
          <w:b w:val="0"/>
          <w:bCs w:val="0"/>
          <w:color w:val="27AAE1" w:themeColor="accent3" w:themeTint="FF" w:themeShade="FF"/>
        </w:rPr>
        <w:t>[Time]</w:t>
      </w:r>
    </w:p>
    <w:p w:rsidRPr="008F0CE3" w:rsidR="00547A2D" w:rsidP="22905732" w:rsidRDefault="00547A2D" w14:paraId="22FD42E0" w14:textId="1A93FDAF">
      <w:pPr>
        <w:pStyle w:val="Normal"/>
      </w:pPr>
      <w:r w:rsidRPr="67963D60" w:rsidR="33AE77AD">
        <w:rPr>
          <w:rStyle w:val="Strong"/>
        </w:rPr>
        <w:t>Location:</w:t>
      </w:r>
      <w:r w:rsidRPr="67963D60" w:rsidR="0AA5D9E7">
        <w:rPr>
          <w:rStyle w:val="Strong"/>
          <w:b w:val="0"/>
          <w:bCs w:val="0"/>
          <w:color w:val="27A9E1"/>
        </w:rPr>
        <w:t xml:space="preserve"> [Location and address]</w:t>
      </w:r>
    </w:p>
    <w:p w:rsidR="4087BAB4" w:rsidP="67963D60" w:rsidRDefault="4087BAB4" w14:paraId="113263C5" w14:textId="6786B028">
      <w:pPr>
        <w:pStyle w:val="Normal"/>
        <w:rPr>
          <w:rStyle w:val="Strong"/>
          <w:b w:val="0"/>
          <w:bCs w:val="0"/>
          <w:color w:val="27A9E1"/>
        </w:rPr>
      </w:pPr>
      <w:r w:rsidRPr="67963D60" w:rsidR="4087BAB4">
        <w:rPr>
          <w:rStyle w:val="Strong"/>
          <w:b w:val="0"/>
          <w:bCs w:val="0"/>
        </w:rPr>
        <w:t>Registration opens at</w:t>
      </w:r>
      <w:r w:rsidRPr="67963D60" w:rsidR="4087BAB4">
        <w:rPr>
          <w:rStyle w:val="Strong"/>
        </w:rPr>
        <w:t xml:space="preserve"> </w:t>
      </w:r>
      <w:r w:rsidRPr="67963D60" w:rsidR="4087BAB4">
        <w:rPr>
          <w:rStyle w:val="Strong"/>
          <w:b w:val="0"/>
          <w:bCs w:val="0"/>
          <w:color w:val="27A9E1"/>
        </w:rPr>
        <w:t>[Time]</w:t>
      </w:r>
    </w:p>
    <w:p w:rsidRPr="008F0CE3" w:rsidR="00547A2D" w:rsidP="22905732" w:rsidRDefault="00547A2D" w14:paraId="1F467042" w14:textId="1D691991">
      <w:pPr>
        <w:pStyle w:val="Normal"/>
      </w:pPr>
      <w:r w:rsidR="33AE77AD">
        <w:rPr/>
        <w:t>The purpose of the meeting is to consider the following Special Resolution:</w:t>
      </w:r>
    </w:p>
    <w:p w:rsidRPr="008F0CE3" w:rsidR="00547A2D" w:rsidP="6A4AEB11" w:rsidRDefault="00547A2D" w14:paraId="3B0F4259" w14:textId="6BCF85B2">
      <w:pPr>
        <w:pStyle w:val="Normal"/>
        <w:ind w:left="720"/>
        <w:rPr>
          <w:color w:val="27A9E1" w:themeColor="accent3" w:themeTint="FF" w:themeShade="FF"/>
        </w:rPr>
      </w:pPr>
      <w:r w:rsidR="33AE77AD">
        <w:rPr/>
        <w:t xml:space="preserve">THAT the members confirm the decision of the board of directors to </w:t>
      </w:r>
      <w:r w:rsidR="33AE77AD">
        <w:rPr/>
        <w:t>terminate</w:t>
      </w:r>
      <w:r w:rsidR="33AE77AD">
        <w:rPr/>
        <w:t xml:space="preserve"> the membership of </w:t>
      </w:r>
      <w:r w:rsidRPr="4B2B470D" w:rsidR="33AE77AD">
        <w:rPr>
          <w:color w:val="27A9E1"/>
        </w:rPr>
        <w:t>[name]</w:t>
      </w:r>
      <w:r w:rsidR="33AE77AD">
        <w:rPr/>
        <w:t xml:space="preserve"> for</w:t>
      </w:r>
      <w:r w:rsidRPr="4B2B470D" w:rsidR="33AE77AD">
        <w:rPr>
          <w:color w:val="27A9E1"/>
        </w:rPr>
        <w:t xml:space="preserve"> [conduct detrimental to the co-op – please have your co-op lawyer provide the correct wording]</w:t>
      </w:r>
      <w:r w:rsidRPr="4B2B470D" w:rsidR="33AE77AD">
        <w:rPr>
          <w:color w:val="27A9E1"/>
        </w:rPr>
        <w:t>.</w:t>
      </w:r>
    </w:p>
    <w:p w:rsidRPr="008F0CE3" w:rsidR="00547A2D" w:rsidP="22905732" w:rsidRDefault="00547A2D" w14:paraId="35C4D053" w14:textId="0B26D984">
      <w:pPr>
        <w:pStyle w:val="Normal"/>
      </w:pPr>
      <w:r w:rsidR="33AE77AD">
        <w:rPr/>
        <w:t xml:space="preserve">This special resolution requires a majority of </w:t>
      </w:r>
      <w:r w:rsidRPr="48ED1629" w:rsidR="1C6EA821">
        <w:rPr>
          <w:color w:val="27A9E1"/>
        </w:rPr>
        <w:t>[</w:t>
      </w:r>
      <w:r w:rsidRPr="48ED1629" w:rsidR="33AE77AD">
        <w:rPr>
          <w:color w:val="27A9E1"/>
        </w:rPr>
        <w:t xml:space="preserve">two thirds or three quarters </w:t>
      </w:r>
      <w:r w:rsidRPr="48ED1629" w:rsidR="3C0A9C3E">
        <w:rPr>
          <w:color w:val="27A9E1"/>
        </w:rPr>
        <w:t>(</w:t>
      </w:r>
      <w:r w:rsidRPr="48ED1629" w:rsidR="33AE77AD">
        <w:rPr>
          <w:color w:val="27A9E1"/>
        </w:rPr>
        <w:t>special resolution majority as set out in Rule 1.1 of your Rules</w:t>
      </w:r>
      <w:r w:rsidRPr="48ED1629" w:rsidR="4F075A50">
        <w:rPr>
          <w:color w:val="27A9E1"/>
        </w:rPr>
        <w:t>)</w:t>
      </w:r>
      <w:r w:rsidRPr="48ED1629" w:rsidR="33AE77AD">
        <w:rPr>
          <w:color w:val="27A9E1"/>
        </w:rPr>
        <w:t>]</w:t>
      </w:r>
      <w:r w:rsidRPr="48ED1629" w:rsidR="481CAEEC">
        <w:rPr>
          <w:color w:val="27A9E1"/>
        </w:rPr>
        <w:t xml:space="preserve"> </w:t>
      </w:r>
      <w:r w:rsidR="33AE77AD">
        <w:rPr/>
        <w:t>of the votes cast by the members who are present and entitled to vote.</w:t>
      </w:r>
    </w:p>
    <w:p w:rsidRPr="008F0CE3" w:rsidR="00547A2D" w:rsidP="22905732" w:rsidRDefault="00547A2D" w14:paraId="024BF3F3" w14:textId="08EDC249">
      <w:pPr>
        <w:pStyle w:val="Normal"/>
      </w:pPr>
      <w:r w:rsidR="33AE77AD">
        <w:rPr/>
        <w:t xml:space="preserve">Please arrive on time.  Registration for the meeting will close </w:t>
      </w:r>
      <w:r w:rsidR="33AE77AD">
        <w:rPr/>
        <w:t>i</w:t>
      </w:r>
      <w:r w:rsidR="33AE77AD">
        <w:rPr/>
        <w:t>mmediately</w:t>
      </w:r>
      <w:r w:rsidR="33AE77AD">
        <w:rPr/>
        <w:t xml:space="preserve"> </w:t>
      </w:r>
      <w:r w:rsidR="33AE77AD">
        <w:rPr/>
        <w:t xml:space="preserve">after the resolution has been moved and seconded. Members not registered at this time will not be able to vote on the motion.  </w:t>
      </w: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2B" w:rsidP="00E30E1E" w:rsidRDefault="004B132B" w14:paraId="4CAD9298" w14:textId="77777777">
      <w:r>
        <w:separator/>
      </w:r>
    </w:p>
  </w:endnote>
  <w:endnote w:type="continuationSeparator" w:id="0">
    <w:p w:rsidR="004B132B" w:rsidP="00E30E1E" w:rsidRDefault="004B132B" w14:paraId="0731D9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6F388001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2B" w:rsidP="00E30E1E" w:rsidRDefault="004B132B" w14:paraId="167B343B" w14:textId="77777777">
      <w:r>
        <w:separator/>
      </w:r>
    </w:p>
  </w:footnote>
  <w:footnote w:type="continuationSeparator" w:id="0">
    <w:p w:rsidR="004B132B" w:rsidP="00E30E1E" w:rsidRDefault="004B132B" w14:paraId="0BFAD9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C75AB"/>
    <w:rsid w:val="00EF4C58"/>
    <w:rsid w:val="00F25BF9"/>
    <w:rsid w:val="00F330B5"/>
    <w:rsid w:val="00F464BB"/>
    <w:rsid w:val="00F511FF"/>
    <w:rsid w:val="00FE6407"/>
    <w:rsid w:val="0377E1E9"/>
    <w:rsid w:val="0AA5D9E7"/>
    <w:rsid w:val="0DFBE664"/>
    <w:rsid w:val="0F4B1F75"/>
    <w:rsid w:val="166E3829"/>
    <w:rsid w:val="1C6EA821"/>
    <w:rsid w:val="22905732"/>
    <w:rsid w:val="2B0DD39C"/>
    <w:rsid w:val="32905FBE"/>
    <w:rsid w:val="33AE77AD"/>
    <w:rsid w:val="39DA4D4F"/>
    <w:rsid w:val="3B344D05"/>
    <w:rsid w:val="3C0A9C3E"/>
    <w:rsid w:val="3C94EADA"/>
    <w:rsid w:val="4087BAB4"/>
    <w:rsid w:val="4137F0E8"/>
    <w:rsid w:val="4342C297"/>
    <w:rsid w:val="45856105"/>
    <w:rsid w:val="47796076"/>
    <w:rsid w:val="481CAEEC"/>
    <w:rsid w:val="48ED1629"/>
    <w:rsid w:val="4B2B470D"/>
    <w:rsid w:val="4B3F95C4"/>
    <w:rsid w:val="4B418828"/>
    <w:rsid w:val="4CC00D4D"/>
    <w:rsid w:val="4F075A50"/>
    <w:rsid w:val="5657751D"/>
    <w:rsid w:val="5E2B21F5"/>
    <w:rsid w:val="5F088B88"/>
    <w:rsid w:val="60679FFE"/>
    <w:rsid w:val="654DF1DE"/>
    <w:rsid w:val="6614DC3B"/>
    <w:rsid w:val="67963D60"/>
    <w:rsid w:val="6A4AEB11"/>
    <w:rsid w:val="6DD98911"/>
    <w:rsid w:val="72647B1A"/>
    <w:rsid w:val="746C58CA"/>
    <w:rsid w:val="7B39F1F5"/>
    <w:rsid w:val="7B4CA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true">
    <w:uiPriority w:val="1"/>
    <w:name w:val="copy indent"/>
    <w:basedOn w:val="Normal"/>
    <w:rsid w:val="22905732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  <w:pPr>
      <w:widowControl w:val="0"/>
      <w:spacing w:after="0" w:line="3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9092afca6b6b456b" /><Relationship Type="http://schemas.microsoft.com/office/2011/relationships/commentsExtended" Target="commentsExtended.xml" Id="Rb43d53ee9fac4ba6" /><Relationship Type="http://schemas.microsoft.com/office/2016/09/relationships/commentsIds" Target="commentsIds.xml" Id="R79c7dd958eed46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9</revision>
  <dcterms:created xsi:type="dcterms:W3CDTF">2025-04-17T21:56:00.0000000Z</dcterms:created>
  <dcterms:modified xsi:type="dcterms:W3CDTF">2025-05-06T22:23:04.5959517Z</dcterms:modified>
</coreProperties>
</file>