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AB694" w14:textId="77777777" w:rsidR="00FB13CB" w:rsidRDefault="00FB13CB" w:rsidP="00FB13CB">
      <w:pPr>
        <w:rPr>
          <w:rStyle w:val="Strong"/>
          <w:color w:val="27A9E1"/>
        </w:rPr>
      </w:pPr>
      <w:r w:rsidRPr="478272D5">
        <w:rPr>
          <w:rStyle w:val="Strong"/>
          <w:color w:val="27A9E1"/>
        </w:rPr>
        <w:t>[Full name of housing co-op or letterhead]</w:t>
      </w:r>
      <w:r>
        <w:br/>
      </w:r>
      <w:r w:rsidRPr="478272D5">
        <w:rPr>
          <w:rStyle w:val="Strong"/>
          <w:color w:val="27A9E1"/>
        </w:rPr>
        <w:t>[Date of notice]</w:t>
      </w:r>
    </w:p>
    <w:p w14:paraId="460ABA64" w14:textId="06220E60" w:rsidR="00547A2D" w:rsidRPr="008F0CE3" w:rsidRDefault="00A25CB9" w:rsidP="1342FA53">
      <w:pPr>
        <w:pStyle w:val="Heading1"/>
      </w:pPr>
      <w:r>
        <w:t xml:space="preserve">Template - </w:t>
      </w:r>
      <w:r w:rsidR="572F2260">
        <w:t>Notice</w:t>
      </w:r>
      <w:r w:rsidR="5072F537">
        <w:t xml:space="preserve"> of S</w:t>
      </w:r>
      <w:r w:rsidR="572F2260">
        <w:t xml:space="preserve">pecial </w:t>
      </w:r>
      <w:r w:rsidR="0382684C">
        <w:t>G</w:t>
      </w:r>
      <w:r w:rsidR="572F2260">
        <w:t xml:space="preserve">eneral </w:t>
      </w:r>
      <w:r w:rsidR="115E1890">
        <w:t>M</w:t>
      </w:r>
      <w:r w:rsidR="572F2260">
        <w:t>eeting</w:t>
      </w:r>
      <w:r w:rsidR="505AAECC">
        <w:t xml:space="preserve"> – Removal of Director </w:t>
      </w:r>
    </w:p>
    <w:p w14:paraId="7DF3F9F9" w14:textId="77777777" w:rsidR="0064253A" w:rsidRDefault="0064253A" w:rsidP="0064253A">
      <w:pPr>
        <w:rPr>
          <w:color w:val="27A9E1"/>
        </w:rPr>
      </w:pPr>
      <w:r w:rsidRPr="2426787F">
        <w:rPr>
          <w:b/>
          <w:bCs/>
        </w:rPr>
        <w:t xml:space="preserve">Meeting Date: </w:t>
      </w:r>
      <w:r w:rsidRPr="2426787F">
        <w:rPr>
          <w:color w:val="27A9E1"/>
        </w:rPr>
        <w:t>[Date]</w:t>
      </w:r>
    </w:p>
    <w:p w14:paraId="13C9D386" w14:textId="77777777" w:rsidR="0064253A" w:rsidRDefault="0064253A" w:rsidP="0064253A">
      <w:r w:rsidRPr="504D0B92">
        <w:rPr>
          <w:b/>
          <w:bCs/>
        </w:rPr>
        <w:t>Time:</w:t>
      </w:r>
      <w:r w:rsidRPr="504D0B92">
        <w:rPr>
          <w:b/>
          <w:bCs/>
          <w:color w:val="27AAE1" w:themeColor="accent3"/>
        </w:rPr>
        <w:t xml:space="preserve"> </w:t>
      </w:r>
      <w:r w:rsidRPr="504D0B92">
        <w:rPr>
          <w:color w:val="27AAE1" w:themeColor="accent3"/>
        </w:rPr>
        <w:t>[Time]</w:t>
      </w:r>
    </w:p>
    <w:p w14:paraId="40C47E24" w14:textId="77777777" w:rsidR="0064253A" w:rsidRDefault="0064253A" w:rsidP="0064253A">
      <w:r w:rsidRPr="504D0B92">
        <w:rPr>
          <w:b/>
          <w:bCs/>
        </w:rPr>
        <w:t xml:space="preserve">Location: </w:t>
      </w:r>
      <w:r w:rsidRPr="504D0B92">
        <w:rPr>
          <w:color w:val="27AAE1" w:themeColor="accent3"/>
        </w:rPr>
        <w:t>[Meeting location and address]</w:t>
      </w:r>
    </w:p>
    <w:p w14:paraId="3F68140E" w14:textId="17DD53FA" w:rsidR="00547A2D" w:rsidRDefault="0064253A" w:rsidP="0064253A">
      <w:pPr>
        <w:rPr>
          <w:color w:val="27AAE1" w:themeColor="accent3"/>
        </w:rPr>
      </w:pPr>
      <w:r>
        <w:t>Registration opens at</w:t>
      </w:r>
      <w:r w:rsidRPr="154ABF01">
        <w:rPr>
          <w:color w:val="27AAE1" w:themeColor="accent3"/>
        </w:rPr>
        <w:t xml:space="preserve"> [Time]</w:t>
      </w:r>
    </w:p>
    <w:p w14:paraId="024F379C" w14:textId="77777777" w:rsidR="0064253A" w:rsidRPr="008F0CE3" w:rsidRDefault="0064253A" w:rsidP="0064253A"/>
    <w:p w14:paraId="5A9471EA" w14:textId="78E52AF5" w:rsidR="00547A2D" w:rsidRPr="008F0CE3" w:rsidRDefault="572F2260" w:rsidP="1342FA53">
      <w:r w:rsidRPr="1342FA53">
        <w:t xml:space="preserve">The purpose of the meeting is to consider the following Special Resolution: </w:t>
      </w:r>
    </w:p>
    <w:p w14:paraId="63F52E02" w14:textId="4A8F5126" w:rsidR="00547A2D" w:rsidRPr="008F0CE3" w:rsidRDefault="572F2260" w:rsidP="702DE043">
      <w:pPr>
        <w:ind w:left="720"/>
      </w:pPr>
      <w:r w:rsidRPr="010CC0F1">
        <w:t>THAT</w:t>
      </w:r>
      <w:r w:rsidRPr="00260569">
        <w:rPr>
          <w:color w:val="27AAE1" w:themeColor="accent3"/>
        </w:rPr>
        <w:t xml:space="preserve"> </w:t>
      </w:r>
      <w:r w:rsidR="00260569" w:rsidRPr="00260569">
        <w:rPr>
          <w:color w:val="27AAE1" w:themeColor="accent3"/>
        </w:rPr>
        <w:t>[</w:t>
      </w:r>
      <w:r w:rsidR="00AD62B5">
        <w:rPr>
          <w:color w:val="27AAE1" w:themeColor="accent3"/>
        </w:rPr>
        <w:t xml:space="preserve">full </w:t>
      </w:r>
      <w:r w:rsidR="00260569" w:rsidRPr="00260569">
        <w:rPr>
          <w:color w:val="27AAE1" w:themeColor="accent3"/>
        </w:rPr>
        <w:t>name(s)]</w:t>
      </w:r>
      <w:r w:rsidRPr="00260569">
        <w:rPr>
          <w:color w:val="27AAE1" w:themeColor="accent3"/>
        </w:rPr>
        <w:t xml:space="preserve"> </w:t>
      </w:r>
      <w:r w:rsidRPr="010CC0F1">
        <w:t>be removed from the office of director of</w:t>
      </w:r>
      <w:r w:rsidRPr="001A7998">
        <w:rPr>
          <w:color w:val="27AAE1" w:themeColor="accent3"/>
        </w:rPr>
        <w:t xml:space="preserve"> </w:t>
      </w:r>
      <w:r w:rsidR="001A7998" w:rsidRPr="001A7998">
        <w:rPr>
          <w:color w:val="27AAE1" w:themeColor="accent3"/>
        </w:rPr>
        <w:t>[f</w:t>
      </w:r>
      <w:r w:rsidR="009E4D8E" w:rsidRPr="001A7998">
        <w:rPr>
          <w:rStyle w:val="Strong"/>
          <w:color w:val="27AAE1" w:themeColor="accent3"/>
        </w:rPr>
        <w:t>u</w:t>
      </w:r>
      <w:r w:rsidR="009E4D8E" w:rsidRPr="478272D5">
        <w:rPr>
          <w:rStyle w:val="Strong"/>
          <w:color w:val="27A9E1"/>
        </w:rPr>
        <w:t>ll name of housing co-op</w:t>
      </w:r>
      <w:r w:rsidR="001A7998">
        <w:rPr>
          <w:rStyle w:val="Strong"/>
          <w:color w:val="27A9E1"/>
        </w:rPr>
        <w:t>]</w:t>
      </w:r>
      <w:r w:rsidRPr="010CC0F1">
        <w:t xml:space="preserve">, effective immediately. </w:t>
      </w:r>
    </w:p>
    <w:p w14:paraId="2776B1A4" w14:textId="7F8F2BD5" w:rsidR="00547A2D" w:rsidRPr="008F0CE3" w:rsidRDefault="572F2260" w:rsidP="1342FA53">
      <w:r w:rsidRPr="010CC0F1">
        <w:t>This special resolution requires a majority of</w:t>
      </w:r>
      <w:r w:rsidRPr="006800DE">
        <w:rPr>
          <w:color w:val="27AAE1" w:themeColor="accent3"/>
        </w:rPr>
        <w:t xml:space="preserve"> </w:t>
      </w:r>
      <w:r w:rsidR="001A7998" w:rsidRPr="006800DE">
        <w:rPr>
          <w:color w:val="27AAE1" w:themeColor="accent3"/>
        </w:rPr>
        <w:t>[</w:t>
      </w:r>
      <w:r w:rsidR="006800DE">
        <w:rPr>
          <w:color w:val="27AAE1" w:themeColor="accent3"/>
        </w:rPr>
        <w:t>two-thirds or three-quarter</w:t>
      </w:r>
      <w:r w:rsidR="006800DE" w:rsidRPr="006800DE">
        <w:rPr>
          <w:color w:val="27AAE1" w:themeColor="accent3"/>
        </w:rPr>
        <w:t>s]</w:t>
      </w:r>
      <w:r w:rsidR="006800DE">
        <w:t xml:space="preserve"> </w:t>
      </w:r>
      <w:r w:rsidRPr="010CC0F1">
        <w:t xml:space="preserve">of the votes cast by the members who are present and entitled to vote. </w:t>
      </w:r>
    </w:p>
    <w:p w14:paraId="024BF3F3" w14:textId="4EABCE88" w:rsidR="00547A2D" w:rsidRPr="00BC18B7" w:rsidRDefault="00BC18B7" w:rsidP="1342FA53">
      <w:pPr>
        <w:rPr>
          <w:color w:val="27AAE1" w:themeColor="accent3"/>
        </w:rPr>
      </w:pPr>
      <w:r w:rsidRPr="00BC18B7">
        <w:rPr>
          <w:color w:val="27AAE1" w:themeColor="accent3"/>
        </w:rPr>
        <w:t>[</w:t>
      </w:r>
      <w:r w:rsidR="572F2260" w:rsidRPr="00BC18B7">
        <w:rPr>
          <w:color w:val="27AAE1" w:themeColor="accent3"/>
        </w:rPr>
        <w:t>If the board intends to hold an election to fill the vacancy, this should be noted</w:t>
      </w:r>
      <w:r w:rsidRPr="00BC18B7">
        <w:rPr>
          <w:color w:val="27AAE1" w:themeColor="accent3"/>
        </w:rPr>
        <w:t xml:space="preserve"> below</w:t>
      </w:r>
      <w:r w:rsidR="2971EC26" w:rsidRPr="00BC18B7">
        <w:rPr>
          <w:color w:val="27AAE1" w:themeColor="accent3"/>
        </w:rPr>
        <w:t>.</w:t>
      </w:r>
      <w:r w:rsidRPr="00BC18B7">
        <w:rPr>
          <w:color w:val="27AAE1" w:themeColor="accent3"/>
        </w:rPr>
        <w:t>]</w:t>
      </w:r>
    </w:p>
    <w:sectPr w:rsidR="00547A2D" w:rsidRPr="00BC18B7" w:rsidSect="005747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851" w:bottom="851" w:left="851" w:header="567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8534F" w14:textId="77777777" w:rsidR="00C77FAB" w:rsidRDefault="00C77FAB" w:rsidP="00E30E1E">
      <w:r>
        <w:separator/>
      </w:r>
    </w:p>
  </w:endnote>
  <w:endnote w:type="continuationSeparator" w:id="0">
    <w:p w14:paraId="7D25F9FC" w14:textId="77777777" w:rsidR="00C77FAB" w:rsidRDefault="00C77FAB" w:rsidP="00E3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6455E" w14:textId="77777777" w:rsidR="00CB0B69" w:rsidRDefault="00CB0B69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06707A3" wp14:editId="3B9CED2E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447393077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7AF08E5" id="Straight Connector 5" o:spid="_x0000_s1026" style="position:absolute;z-index:25165824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r>
      <w:rPr>
        <w:lang w:val="en-US"/>
      </w:rPr>
      <w:tab/>
    </w:r>
  </w:p>
  <w:p w14:paraId="2EFFF945" w14:textId="7B99F5BF" w:rsidR="00CB0B69" w:rsidRPr="00CB0B69" w:rsidRDefault="00CB0B69" w:rsidP="00CB0B69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86197468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>
          <w:rPr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81C9" w14:textId="77777777" w:rsidR="007E0280" w:rsidRDefault="007E0280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43C605" wp14:editId="59106C28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98353163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0F4F1A1" id="Straight Connector 5" o:spid="_x0000_s1026" style="position:absolute;z-index:25165824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r w:rsidR="00CB0B69">
      <w:rPr>
        <w:lang w:val="en-US"/>
      </w:rPr>
      <w:tab/>
    </w:r>
  </w:p>
  <w:p w14:paraId="1AC5A3A9" w14:textId="708AE3EC" w:rsidR="00AA713E" w:rsidRPr="00500753" w:rsidRDefault="007E0280" w:rsidP="00E30E1E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18672161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 w:rsidRPr="00500753">
          <w:rPr>
            <w:noProof/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2773C" w14:textId="6F388001" w:rsidR="00CB0B69" w:rsidRPr="00B848FE" w:rsidRDefault="00B848FE" w:rsidP="0014022B">
    <w:pPr>
      <w:tabs>
        <w:tab w:val="left" w:pos="1155"/>
      </w:tabs>
      <w:jc w:val="right"/>
      <w:rPr>
        <w:lang w:val="en-US"/>
      </w:rPr>
    </w:pPr>
    <w:r>
      <w:rPr>
        <w:color w:val="314673" w:themeColor="text2"/>
        <w:lang w:val="en-US"/>
      </w:rPr>
      <w:br/>
    </w:r>
    <w:r w:rsidR="00CB0B69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2AF3F68" wp14:editId="78206546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60867936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5091EC" id="Straight Connector 5" o:spid="_x0000_s1026" style="position:absolute;z-index:251658243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sdt>
      <w:sdtPr>
        <w:rPr>
          <w:color w:val="314673" w:themeColor="text2"/>
        </w:rPr>
        <w:id w:val="-10654782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B0B69" w:rsidRPr="00500753">
          <w:rPr>
            <w:color w:val="314673" w:themeColor="text2"/>
          </w:rPr>
          <w:fldChar w:fldCharType="begin"/>
        </w:r>
        <w:r w:rsidR="00CB0B69" w:rsidRPr="00500753">
          <w:rPr>
            <w:color w:val="314673" w:themeColor="text2"/>
          </w:rPr>
          <w:instrText xml:space="preserve"> PAGE   \* MERGEFORMAT </w:instrText>
        </w:r>
        <w:r w:rsidR="00CB0B69" w:rsidRPr="00500753">
          <w:rPr>
            <w:color w:val="314673" w:themeColor="text2"/>
          </w:rPr>
          <w:fldChar w:fldCharType="separate"/>
        </w:r>
        <w:r w:rsidR="00CB0B69">
          <w:rPr>
            <w:color w:val="314673" w:themeColor="text2"/>
          </w:rPr>
          <w:t>2</w:t>
        </w:r>
        <w:r w:rsidR="00CB0B69"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72BFC" w14:textId="77777777" w:rsidR="00C77FAB" w:rsidRDefault="00C77FAB" w:rsidP="00E30E1E">
      <w:r>
        <w:separator/>
      </w:r>
    </w:p>
  </w:footnote>
  <w:footnote w:type="continuationSeparator" w:id="0">
    <w:p w14:paraId="551D111F" w14:textId="77777777" w:rsidR="00C77FAB" w:rsidRDefault="00C77FAB" w:rsidP="00E30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23CA6" w14:textId="77777777" w:rsidR="00CB0B69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58246" behindDoc="0" locked="0" layoutInCell="1" allowOverlap="1" wp14:anchorId="7EA9FDA6" wp14:editId="5A74CCBA">
          <wp:simplePos x="0" y="0"/>
          <wp:positionH relativeFrom="column">
            <wp:posOffset>6534150</wp:posOffset>
          </wp:positionH>
          <wp:positionV relativeFrom="paragraph">
            <wp:posOffset>-398779</wp:posOffset>
          </wp:positionV>
          <wp:extent cx="1201551" cy="829617"/>
          <wp:effectExtent l="0" t="38100" r="36830" b="66040"/>
          <wp:wrapNone/>
          <wp:docPr id="425646047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6F7D8445" w14:textId="77777777" w:rsidR="00CB0B69" w:rsidRDefault="00CB0B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6D9BC" w14:textId="77777777" w:rsidR="00AA713E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58245" behindDoc="0" locked="0" layoutInCell="1" allowOverlap="1" wp14:anchorId="4DDEEC7D" wp14:editId="7C2346FB">
          <wp:simplePos x="0" y="0"/>
          <wp:positionH relativeFrom="column">
            <wp:posOffset>6524624</wp:posOffset>
          </wp:positionH>
          <wp:positionV relativeFrom="paragraph">
            <wp:posOffset>-400050</wp:posOffset>
          </wp:positionV>
          <wp:extent cx="1201551" cy="829617"/>
          <wp:effectExtent l="0" t="38100" r="36830" b="66040"/>
          <wp:wrapNone/>
          <wp:docPr id="38840783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0E7BCD21" w14:textId="77777777" w:rsidR="00A06BB4" w:rsidRDefault="00A06BB4" w:rsidP="00E30E1E">
    <w:pPr>
      <w:pStyle w:val="Header"/>
    </w:pPr>
  </w:p>
  <w:p w14:paraId="3E791792" w14:textId="77777777" w:rsidR="00AA713E" w:rsidRDefault="00AA713E" w:rsidP="00E30E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BFDE" w14:textId="77777777" w:rsidR="009E44F5" w:rsidRDefault="00CB0B69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6612192A" wp14:editId="5F5C49E8">
          <wp:simplePos x="0" y="0"/>
          <wp:positionH relativeFrom="column">
            <wp:posOffset>6197600</wp:posOffset>
          </wp:positionH>
          <wp:positionV relativeFrom="paragraph">
            <wp:posOffset>-461009</wp:posOffset>
          </wp:positionV>
          <wp:extent cx="1794467" cy="1238999"/>
          <wp:effectExtent l="0" t="38100" r="53975" b="75565"/>
          <wp:wrapNone/>
          <wp:docPr id="363278090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794467" cy="1238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8C2777" wp14:editId="0EFEA25B">
          <wp:extent cx="1047750" cy="538843"/>
          <wp:effectExtent l="0" t="0" r="0" b="0"/>
          <wp:docPr id="878268239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3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44F5">
      <w:rPr>
        <w:rStyle w:val="Heading3Char"/>
      </w:rPr>
      <w:t xml:space="preserve"> </w:t>
    </w:r>
  </w:p>
  <w:p w14:paraId="5DB8610B" w14:textId="77777777" w:rsidR="009E44F5" w:rsidRDefault="009E44F5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</w:p>
  <w:p w14:paraId="2B75665D" w14:textId="77777777" w:rsidR="00CB0B69" w:rsidRDefault="00CB0B69" w:rsidP="00CB0B6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6DF00E0" wp14:editId="34314EF8">
              <wp:simplePos x="0" y="0"/>
              <wp:positionH relativeFrom="margin">
                <wp:align>center</wp:align>
              </wp:positionH>
              <wp:positionV relativeFrom="paragraph">
                <wp:posOffset>72390</wp:posOffset>
              </wp:positionV>
              <wp:extent cx="6677025" cy="0"/>
              <wp:effectExtent l="0" t="0" r="0" b="0"/>
              <wp:wrapNone/>
              <wp:docPr id="2072681538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A0C17B" id="Straight Connector 5" o:spid="_x0000_s1026" style="position:absolute;z-index:251658241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5.7pt" to="525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" strokecolor="#314673 [3204]" strokeweight="1.5pt">
              <v:stroke joinstyle="miter"/>
              <w10:wrap anchorx="margin"/>
            </v:line>
          </w:pict>
        </mc:Fallback>
      </mc:AlternateContent>
    </w:r>
  </w:p>
  <w:p w14:paraId="51E4C33E" w14:textId="77777777" w:rsidR="00CB0B69" w:rsidRDefault="00CB0B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4EB"/>
    <w:multiLevelType w:val="hybridMultilevel"/>
    <w:tmpl w:val="7902C70C"/>
    <w:lvl w:ilvl="0" w:tplc="35F09FFC">
      <w:numFmt w:val="bullet"/>
      <w:lvlText w:val="-"/>
      <w:lvlJc w:val="left"/>
      <w:pPr>
        <w:ind w:left="180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457DC1"/>
    <w:multiLevelType w:val="hybridMultilevel"/>
    <w:tmpl w:val="5B1C9B62"/>
    <w:lvl w:ilvl="0" w:tplc="B7A27B8E">
      <w:start w:val="1"/>
      <w:numFmt w:val="decimal"/>
      <w:pStyle w:val="CCLNumberList"/>
      <w:lvlText w:val="%1."/>
      <w:lvlJc w:val="righ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5E2B"/>
    <w:multiLevelType w:val="hybridMultilevel"/>
    <w:tmpl w:val="D9D2D1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40FD1"/>
    <w:multiLevelType w:val="multilevel"/>
    <w:tmpl w:val="77BE2452"/>
    <w:styleLink w:val="Style1"/>
    <w:lvl w:ilvl="0">
      <w:start w:val="1"/>
      <w:numFmt w:val="bullet"/>
      <w:pStyle w:val="CCLBulletLists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217490"/>
    <w:multiLevelType w:val="multilevel"/>
    <w:tmpl w:val="77BE2452"/>
    <w:numStyleLink w:val="Style1"/>
  </w:abstractNum>
  <w:abstractNum w:abstractNumId="5" w15:restartNumberingAfterBreak="0">
    <w:nsid w:val="3AE815F3"/>
    <w:multiLevelType w:val="hybridMultilevel"/>
    <w:tmpl w:val="E91A0EA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07BF7"/>
    <w:multiLevelType w:val="hybridMultilevel"/>
    <w:tmpl w:val="30EAEA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805E98"/>
    <w:multiLevelType w:val="multilevel"/>
    <w:tmpl w:val="77BE2452"/>
    <w:numStyleLink w:val="Style1"/>
  </w:abstractNum>
  <w:abstractNum w:abstractNumId="8" w15:restartNumberingAfterBreak="0">
    <w:nsid w:val="60EE4E7C"/>
    <w:multiLevelType w:val="multilevel"/>
    <w:tmpl w:val="77BE2452"/>
    <w:numStyleLink w:val="Style1"/>
  </w:abstractNum>
  <w:abstractNum w:abstractNumId="9" w15:restartNumberingAfterBreak="0">
    <w:nsid w:val="61595AEF"/>
    <w:multiLevelType w:val="multilevel"/>
    <w:tmpl w:val="77BE2452"/>
    <w:numStyleLink w:val="Style1"/>
  </w:abstractNum>
  <w:abstractNum w:abstractNumId="10" w15:restartNumberingAfterBreak="0">
    <w:nsid w:val="67D0686E"/>
    <w:multiLevelType w:val="hybridMultilevel"/>
    <w:tmpl w:val="A3CAF112"/>
    <w:lvl w:ilvl="0" w:tplc="E66A19DE">
      <w:start w:val="1"/>
      <w:numFmt w:val="lowerLetter"/>
      <w:pStyle w:val="alphabet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63995"/>
    <w:multiLevelType w:val="hybridMultilevel"/>
    <w:tmpl w:val="24E271FC"/>
    <w:lvl w:ilvl="0" w:tplc="35F09FFC">
      <w:numFmt w:val="bullet"/>
      <w:lvlText w:val="-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2E55D2"/>
    <w:multiLevelType w:val="hybridMultilevel"/>
    <w:tmpl w:val="58AE89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565743">
    <w:abstractNumId w:val="11"/>
  </w:num>
  <w:num w:numId="2" w16cid:durableId="355084740">
    <w:abstractNumId w:val="0"/>
  </w:num>
  <w:num w:numId="3" w16cid:durableId="1811170087">
    <w:abstractNumId w:val="9"/>
  </w:num>
  <w:num w:numId="4" w16cid:durableId="1235243169">
    <w:abstractNumId w:val="5"/>
  </w:num>
  <w:num w:numId="5" w16cid:durableId="2030133234">
    <w:abstractNumId w:val="3"/>
  </w:num>
  <w:num w:numId="6" w16cid:durableId="928126580">
    <w:abstractNumId w:val="4"/>
  </w:num>
  <w:num w:numId="7" w16cid:durableId="1952323130">
    <w:abstractNumId w:val="8"/>
  </w:num>
  <w:num w:numId="8" w16cid:durableId="935480784">
    <w:abstractNumId w:val="7"/>
  </w:num>
  <w:num w:numId="9" w16cid:durableId="1507405965">
    <w:abstractNumId w:val="6"/>
  </w:num>
  <w:num w:numId="10" w16cid:durableId="250510494">
    <w:abstractNumId w:val="1"/>
  </w:num>
  <w:num w:numId="11" w16cid:durableId="1463384975">
    <w:abstractNumId w:val="10"/>
  </w:num>
  <w:num w:numId="12" w16cid:durableId="1363895673">
    <w:abstractNumId w:val="2"/>
  </w:num>
  <w:num w:numId="13" w16cid:durableId="1332484526">
    <w:abstractNumId w:val="12"/>
  </w:num>
  <w:num w:numId="14" w16cid:durableId="172617859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74"/>
    <w:rsid w:val="0004769E"/>
    <w:rsid w:val="000840DF"/>
    <w:rsid w:val="000F34D3"/>
    <w:rsid w:val="0011574F"/>
    <w:rsid w:val="00120988"/>
    <w:rsid w:val="0014022B"/>
    <w:rsid w:val="00141238"/>
    <w:rsid w:val="001A7998"/>
    <w:rsid w:val="00260569"/>
    <w:rsid w:val="002B7687"/>
    <w:rsid w:val="002C5CD5"/>
    <w:rsid w:val="002F64B6"/>
    <w:rsid w:val="00370001"/>
    <w:rsid w:val="003C19E1"/>
    <w:rsid w:val="003E33B4"/>
    <w:rsid w:val="003F4655"/>
    <w:rsid w:val="004279D0"/>
    <w:rsid w:val="00491831"/>
    <w:rsid w:val="004B132B"/>
    <w:rsid w:val="00500753"/>
    <w:rsid w:val="00506F66"/>
    <w:rsid w:val="00520636"/>
    <w:rsid w:val="00547A2D"/>
    <w:rsid w:val="00557248"/>
    <w:rsid w:val="005747C9"/>
    <w:rsid w:val="00583437"/>
    <w:rsid w:val="005D3880"/>
    <w:rsid w:val="005E5B91"/>
    <w:rsid w:val="005F5223"/>
    <w:rsid w:val="00624B5A"/>
    <w:rsid w:val="00625BD6"/>
    <w:rsid w:val="0064253A"/>
    <w:rsid w:val="006454A3"/>
    <w:rsid w:val="00670074"/>
    <w:rsid w:val="006800DE"/>
    <w:rsid w:val="006C78EF"/>
    <w:rsid w:val="006D6D7A"/>
    <w:rsid w:val="006E37DE"/>
    <w:rsid w:val="006F2800"/>
    <w:rsid w:val="00730D50"/>
    <w:rsid w:val="0074300B"/>
    <w:rsid w:val="00764F54"/>
    <w:rsid w:val="007727E9"/>
    <w:rsid w:val="00774631"/>
    <w:rsid w:val="007C216C"/>
    <w:rsid w:val="007C2927"/>
    <w:rsid w:val="007C68D3"/>
    <w:rsid w:val="007E0280"/>
    <w:rsid w:val="008C5100"/>
    <w:rsid w:val="008F0CE3"/>
    <w:rsid w:val="00975FB7"/>
    <w:rsid w:val="009A156C"/>
    <w:rsid w:val="009A414A"/>
    <w:rsid w:val="009E44F5"/>
    <w:rsid w:val="009E4D8E"/>
    <w:rsid w:val="009F3666"/>
    <w:rsid w:val="00A06BB4"/>
    <w:rsid w:val="00A25CB9"/>
    <w:rsid w:val="00A63285"/>
    <w:rsid w:val="00AA713E"/>
    <w:rsid w:val="00AD62B5"/>
    <w:rsid w:val="00AE651D"/>
    <w:rsid w:val="00B21FE0"/>
    <w:rsid w:val="00B37514"/>
    <w:rsid w:val="00B848FE"/>
    <w:rsid w:val="00BA7A42"/>
    <w:rsid w:val="00BC18B7"/>
    <w:rsid w:val="00BC4208"/>
    <w:rsid w:val="00C426B3"/>
    <w:rsid w:val="00C42B46"/>
    <w:rsid w:val="00C430E0"/>
    <w:rsid w:val="00C465A3"/>
    <w:rsid w:val="00C60103"/>
    <w:rsid w:val="00C72850"/>
    <w:rsid w:val="00C76058"/>
    <w:rsid w:val="00C77FAB"/>
    <w:rsid w:val="00C96A98"/>
    <w:rsid w:val="00CB0B69"/>
    <w:rsid w:val="00D70C2D"/>
    <w:rsid w:val="00D85949"/>
    <w:rsid w:val="00D9239A"/>
    <w:rsid w:val="00DA258E"/>
    <w:rsid w:val="00DB5674"/>
    <w:rsid w:val="00DE7689"/>
    <w:rsid w:val="00E10114"/>
    <w:rsid w:val="00E30E1E"/>
    <w:rsid w:val="00E5377B"/>
    <w:rsid w:val="00EF4C58"/>
    <w:rsid w:val="00F25BF9"/>
    <w:rsid w:val="00F330B5"/>
    <w:rsid w:val="00F464BB"/>
    <w:rsid w:val="00F511FF"/>
    <w:rsid w:val="00FA252C"/>
    <w:rsid w:val="00FB13CB"/>
    <w:rsid w:val="00FE6407"/>
    <w:rsid w:val="00FF20FB"/>
    <w:rsid w:val="010CC0F1"/>
    <w:rsid w:val="0382684C"/>
    <w:rsid w:val="0C54A84E"/>
    <w:rsid w:val="0D9F85D3"/>
    <w:rsid w:val="104AD8A4"/>
    <w:rsid w:val="10CB99B9"/>
    <w:rsid w:val="115E1890"/>
    <w:rsid w:val="1342FA53"/>
    <w:rsid w:val="14A5A4F3"/>
    <w:rsid w:val="1583A752"/>
    <w:rsid w:val="1584E571"/>
    <w:rsid w:val="1D70AB0D"/>
    <w:rsid w:val="1DD729EE"/>
    <w:rsid w:val="1F21EA12"/>
    <w:rsid w:val="205A31CE"/>
    <w:rsid w:val="2971EC26"/>
    <w:rsid w:val="29FE30CD"/>
    <w:rsid w:val="2B49D1E0"/>
    <w:rsid w:val="2C761D6D"/>
    <w:rsid w:val="2EA14B7A"/>
    <w:rsid w:val="2F9E7EEE"/>
    <w:rsid w:val="31379789"/>
    <w:rsid w:val="32BCF255"/>
    <w:rsid w:val="368CA108"/>
    <w:rsid w:val="37B5F38C"/>
    <w:rsid w:val="3B4F421B"/>
    <w:rsid w:val="4115B168"/>
    <w:rsid w:val="4B64C36D"/>
    <w:rsid w:val="505AAECC"/>
    <w:rsid w:val="5072F537"/>
    <w:rsid w:val="5124C3A1"/>
    <w:rsid w:val="51A09240"/>
    <w:rsid w:val="572F2260"/>
    <w:rsid w:val="57E6FBF5"/>
    <w:rsid w:val="5859576E"/>
    <w:rsid w:val="594259B2"/>
    <w:rsid w:val="5CDB7454"/>
    <w:rsid w:val="6360F866"/>
    <w:rsid w:val="640C3754"/>
    <w:rsid w:val="68E3F5C2"/>
    <w:rsid w:val="6C75F0C7"/>
    <w:rsid w:val="702DE043"/>
    <w:rsid w:val="7543A39E"/>
    <w:rsid w:val="7DA37372"/>
    <w:rsid w:val="7E60980E"/>
    <w:rsid w:val="7EE1F565"/>
    <w:rsid w:val="7FAA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52CD91"/>
  <w15:chartTrackingRefBased/>
  <w15:docId w15:val="{C88BD70A-E953-4779-892D-A725F1C5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CL body"/>
    <w:qFormat/>
    <w:rsid w:val="00C465A3"/>
    <w:pPr>
      <w:spacing w:after="180" w:line="264" w:lineRule="auto"/>
    </w:pPr>
    <w:rPr>
      <w:rFonts w:ascii="Lato" w:hAnsi="Lato"/>
    </w:rPr>
  </w:style>
  <w:style w:type="paragraph" w:styleId="Heading1">
    <w:name w:val="heading 1"/>
    <w:aliases w:val="CCL Heading"/>
    <w:basedOn w:val="Normal"/>
    <w:next w:val="Normal"/>
    <w:link w:val="Heading1Char"/>
    <w:uiPriority w:val="9"/>
    <w:qFormat/>
    <w:rsid w:val="008F0CE3"/>
    <w:pPr>
      <w:keepNext/>
      <w:keepLines/>
      <w:spacing w:before="100" w:beforeAutospacing="1" w:after="240"/>
      <w:outlineLvl w:val="0"/>
    </w:pPr>
    <w:rPr>
      <w:rFonts w:eastAsiaTheme="majorEastAsia" w:cstheme="majorBidi"/>
      <w:b/>
      <w:color w:val="314673" w:themeColor="text2"/>
      <w:sz w:val="40"/>
      <w:szCs w:val="40"/>
    </w:rPr>
  </w:style>
  <w:style w:type="paragraph" w:styleId="Heading2">
    <w:name w:val="heading 2"/>
    <w:aliases w:val="CCL Heading 2"/>
    <w:basedOn w:val="Normal"/>
    <w:next w:val="Normal"/>
    <w:link w:val="Heading2Char"/>
    <w:uiPriority w:val="9"/>
    <w:unhideWhenUsed/>
    <w:qFormat/>
    <w:rsid w:val="007C2927"/>
    <w:pPr>
      <w:keepNext/>
      <w:keepLines/>
      <w:spacing w:before="360" w:after="120"/>
      <w:outlineLvl w:val="1"/>
    </w:pPr>
    <w:rPr>
      <w:rFonts w:eastAsiaTheme="majorEastAsia" w:cstheme="majorBidi"/>
      <w:b/>
      <w:color w:val="314673" w:themeColor="text2"/>
      <w:sz w:val="32"/>
      <w:szCs w:val="32"/>
    </w:rPr>
  </w:style>
  <w:style w:type="paragraph" w:styleId="Heading3">
    <w:name w:val="heading 3"/>
    <w:aliases w:val="CCL Heading 3"/>
    <w:basedOn w:val="Normal"/>
    <w:next w:val="Normal"/>
    <w:link w:val="Heading3Char"/>
    <w:uiPriority w:val="9"/>
    <w:unhideWhenUsed/>
    <w:qFormat/>
    <w:rsid w:val="007C2927"/>
    <w:pPr>
      <w:keepNext/>
      <w:keepLines/>
      <w:spacing w:before="360" w:after="120"/>
      <w:outlineLvl w:val="2"/>
    </w:pPr>
    <w:rPr>
      <w:rFonts w:eastAsiaTheme="majorEastAsia" w:cstheme="majorBidi"/>
      <w:b/>
      <w:color w:val="314673" w:themeColor="text2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06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4345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06BB4"/>
    <w:pPr>
      <w:keepNext/>
      <w:keepLines/>
      <w:spacing w:before="80" w:after="40"/>
      <w:outlineLvl w:val="4"/>
    </w:pPr>
    <w:rPr>
      <w:rFonts w:eastAsiaTheme="majorEastAsia" w:cstheme="majorBidi"/>
      <w:color w:val="2434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63A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BB4"/>
    <w:pPr>
      <w:keepNext/>
      <w:keepLines/>
      <w:spacing w:before="40" w:after="0"/>
      <w:outlineLvl w:val="6"/>
    </w:pPr>
    <w:rPr>
      <w:rFonts w:eastAsiaTheme="majorEastAsia" w:cstheme="majorBidi"/>
      <w:color w:val="3263A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BB4"/>
    <w:pPr>
      <w:keepNext/>
      <w:keepLines/>
      <w:spacing w:after="0"/>
      <w:outlineLvl w:val="7"/>
    </w:pPr>
    <w:rPr>
      <w:rFonts w:eastAsiaTheme="majorEastAsia" w:cstheme="majorBidi"/>
      <w:i/>
      <w:iCs/>
      <w:color w:val="1E3D6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BB4"/>
    <w:pPr>
      <w:keepNext/>
      <w:keepLines/>
      <w:spacing w:after="0"/>
      <w:outlineLvl w:val="8"/>
    </w:pPr>
    <w:rPr>
      <w:rFonts w:eastAsiaTheme="majorEastAsia" w:cstheme="majorBidi"/>
      <w:color w:val="1E3D6B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CL Heading Char"/>
    <w:basedOn w:val="DefaultParagraphFont"/>
    <w:link w:val="Heading1"/>
    <w:uiPriority w:val="9"/>
    <w:rsid w:val="008F0CE3"/>
    <w:rPr>
      <w:rFonts w:ascii="Lato" w:eastAsiaTheme="majorEastAsia" w:hAnsi="Lato" w:cstheme="majorBidi"/>
      <w:b/>
      <w:color w:val="314673" w:themeColor="text2"/>
      <w:sz w:val="40"/>
      <w:szCs w:val="40"/>
    </w:rPr>
  </w:style>
  <w:style w:type="character" w:customStyle="1" w:styleId="Heading2Char">
    <w:name w:val="Heading 2 Char"/>
    <w:aliases w:val="CCL Heading 2 Char"/>
    <w:basedOn w:val="DefaultParagraphFont"/>
    <w:link w:val="Heading2"/>
    <w:uiPriority w:val="9"/>
    <w:rsid w:val="007C2927"/>
    <w:rPr>
      <w:rFonts w:ascii="Lato" w:eastAsiaTheme="majorEastAsia" w:hAnsi="Lato" w:cstheme="majorBidi"/>
      <w:b/>
      <w:color w:val="314673" w:themeColor="text2"/>
      <w:sz w:val="32"/>
      <w:szCs w:val="32"/>
    </w:rPr>
  </w:style>
  <w:style w:type="character" w:customStyle="1" w:styleId="Heading3Char">
    <w:name w:val="Heading 3 Char"/>
    <w:aliases w:val="CCL Heading 3 Char"/>
    <w:basedOn w:val="DefaultParagraphFont"/>
    <w:link w:val="Heading3"/>
    <w:uiPriority w:val="9"/>
    <w:rsid w:val="007C2927"/>
    <w:rPr>
      <w:rFonts w:ascii="Lato" w:eastAsiaTheme="majorEastAsia" w:hAnsi="Lato" w:cstheme="majorBidi"/>
      <w:b/>
      <w:color w:val="314673" w:themeColor="text2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06BB4"/>
    <w:rPr>
      <w:rFonts w:eastAsiaTheme="majorEastAsia" w:cstheme="majorBidi"/>
      <w:i/>
      <w:iCs/>
      <w:color w:val="24345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BB4"/>
    <w:rPr>
      <w:rFonts w:eastAsiaTheme="majorEastAsia" w:cstheme="majorBidi"/>
      <w:color w:val="24345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BB4"/>
    <w:rPr>
      <w:rFonts w:eastAsiaTheme="majorEastAsia" w:cstheme="majorBidi"/>
      <w:i/>
      <w:iCs/>
      <w:color w:val="3263AE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BB4"/>
    <w:rPr>
      <w:rFonts w:eastAsiaTheme="majorEastAsia" w:cstheme="majorBidi"/>
      <w:color w:val="3263AE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BB4"/>
    <w:rPr>
      <w:rFonts w:eastAsiaTheme="majorEastAsia" w:cstheme="majorBidi"/>
      <w:i/>
      <w:iCs/>
      <w:color w:val="1E3D6B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BB4"/>
    <w:rPr>
      <w:rFonts w:eastAsiaTheme="majorEastAsia" w:cstheme="majorBidi"/>
      <w:color w:val="1E3D6B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06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CCL Subtitle"/>
    <w:basedOn w:val="Normal"/>
    <w:next w:val="Normal"/>
    <w:link w:val="SubtitleChar"/>
    <w:uiPriority w:val="11"/>
    <w:qFormat/>
    <w:rsid w:val="00120988"/>
    <w:pPr>
      <w:numPr>
        <w:ilvl w:val="1"/>
      </w:numPr>
    </w:pPr>
    <w:rPr>
      <w:rFonts w:eastAsiaTheme="majorEastAsia" w:cstheme="majorBidi"/>
      <w:b/>
      <w:i/>
      <w:color w:val="314673" w:themeColor="text2"/>
      <w:spacing w:val="15"/>
      <w:szCs w:val="28"/>
    </w:rPr>
  </w:style>
  <w:style w:type="character" w:customStyle="1" w:styleId="SubtitleChar">
    <w:name w:val="Subtitle Char"/>
    <w:aliases w:val="CCL Subtitle Char"/>
    <w:basedOn w:val="DefaultParagraphFont"/>
    <w:link w:val="Subtitle"/>
    <w:uiPriority w:val="11"/>
    <w:rsid w:val="00120988"/>
    <w:rPr>
      <w:rFonts w:ascii="Lato" w:eastAsiaTheme="majorEastAsia" w:hAnsi="Lato" w:cstheme="majorBidi"/>
      <w:b/>
      <w:i/>
      <w:color w:val="314673" w:themeColor="text2"/>
      <w:spacing w:val="15"/>
      <w:szCs w:val="28"/>
    </w:rPr>
  </w:style>
  <w:style w:type="paragraph" w:styleId="Quote">
    <w:name w:val="Quote"/>
    <w:aliases w:val="CCL Quote"/>
    <w:basedOn w:val="Normal"/>
    <w:next w:val="Normal"/>
    <w:link w:val="QuoteChar"/>
    <w:uiPriority w:val="29"/>
    <w:rsid w:val="00491831"/>
    <w:pPr>
      <w:spacing w:before="160"/>
      <w:jc w:val="center"/>
    </w:pPr>
    <w:rPr>
      <w:i/>
      <w:iCs/>
      <w:color w:val="314673" w:themeColor="text2"/>
    </w:rPr>
  </w:style>
  <w:style w:type="character" w:customStyle="1" w:styleId="QuoteChar">
    <w:name w:val="Quote Char"/>
    <w:aliases w:val="CCL Quote Char"/>
    <w:basedOn w:val="DefaultParagraphFont"/>
    <w:link w:val="Quote"/>
    <w:uiPriority w:val="29"/>
    <w:rsid w:val="00491831"/>
    <w:rPr>
      <w:rFonts w:ascii="Lato" w:hAnsi="Lato"/>
      <w:i/>
      <w:iCs/>
      <w:color w:val="314673" w:themeColor="text2"/>
    </w:rPr>
  </w:style>
  <w:style w:type="paragraph" w:styleId="ListParagraph">
    <w:name w:val="List Paragraph"/>
    <w:basedOn w:val="Normal"/>
    <w:link w:val="ListParagraphChar"/>
    <w:uiPriority w:val="34"/>
    <w:rsid w:val="00A06BB4"/>
    <w:pPr>
      <w:ind w:left="720"/>
      <w:contextualSpacing/>
    </w:pPr>
  </w:style>
  <w:style w:type="character" w:styleId="IntenseEmphasis">
    <w:name w:val="Intense Emphasis"/>
    <w:aliases w:val="CCL Intense Emphasis"/>
    <w:basedOn w:val="DefaultParagraphFont"/>
    <w:uiPriority w:val="21"/>
    <w:qFormat/>
    <w:rsid w:val="009A414A"/>
    <w:rPr>
      <w:b/>
      <w:i/>
      <w:iCs/>
      <w:color w:val="24345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06BB4"/>
    <w:pPr>
      <w:pBdr>
        <w:top w:val="single" w:sz="4" w:space="10" w:color="243455" w:themeColor="accent1" w:themeShade="BF"/>
        <w:bottom w:val="single" w:sz="4" w:space="10" w:color="243455" w:themeColor="accent1" w:themeShade="BF"/>
      </w:pBdr>
      <w:spacing w:before="360" w:after="360"/>
      <w:ind w:left="864" w:right="864"/>
      <w:jc w:val="center"/>
    </w:pPr>
    <w:rPr>
      <w:i/>
      <w:iCs/>
      <w:color w:val="24345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BB4"/>
    <w:rPr>
      <w:i/>
      <w:iCs/>
      <w:color w:val="243455" w:themeColor="accent1" w:themeShade="BF"/>
    </w:rPr>
  </w:style>
  <w:style w:type="character" w:styleId="IntenseReference">
    <w:name w:val="Intense Reference"/>
    <w:aliases w:val="CCL Intense Reference"/>
    <w:basedOn w:val="DefaultParagraphFont"/>
    <w:uiPriority w:val="32"/>
    <w:rsid w:val="00491831"/>
    <w:rPr>
      <w:rFonts w:ascii="Lato" w:hAnsi="Lato"/>
      <w:b/>
      <w:bCs/>
      <w:smallCaps/>
      <w:color w:val="314673" w:themeColor="text2"/>
      <w:spacing w:val="5"/>
      <w:sz w:val="24"/>
    </w:rPr>
  </w:style>
  <w:style w:type="paragraph" w:styleId="Header">
    <w:name w:val="header"/>
    <w:basedOn w:val="Normal"/>
    <w:link w:val="Head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BB4"/>
  </w:style>
  <w:style w:type="paragraph" w:styleId="Footer">
    <w:name w:val="footer"/>
    <w:basedOn w:val="Normal"/>
    <w:link w:val="Foot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BB4"/>
  </w:style>
  <w:style w:type="paragraph" w:styleId="NoSpacing">
    <w:name w:val="No Spacing"/>
    <w:link w:val="NoSpacingChar"/>
    <w:uiPriority w:val="1"/>
    <w:rsid w:val="00975FB7"/>
    <w:pPr>
      <w:spacing w:after="0" w:line="240" w:lineRule="auto"/>
    </w:pPr>
    <w:rPr>
      <w:rFonts w:ascii="Lato" w:hAnsi="Lato"/>
    </w:rPr>
  </w:style>
  <w:style w:type="character" w:styleId="SubtleEmphasis">
    <w:name w:val="Subtle Emphasis"/>
    <w:aliases w:val="CCL Subtle Emphasis"/>
    <w:basedOn w:val="DefaultParagraphFont"/>
    <w:uiPriority w:val="19"/>
    <w:qFormat/>
    <w:rsid w:val="00C465A3"/>
    <w:rPr>
      <w:rFonts w:ascii="Lato" w:hAnsi="Lato"/>
      <w:i/>
      <w:iCs/>
      <w:color w:val="000000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C72850"/>
    <w:rPr>
      <w:rFonts w:ascii="Lato" w:hAnsi="Lato"/>
    </w:rPr>
  </w:style>
  <w:style w:type="character" w:styleId="Strong">
    <w:name w:val="Strong"/>
    <w:aliases w:val="CCL Strong"/>
    <w:basedOn w:val="DefaultParagraphFont"/>
    <w:uiPriority w:val="22"/>
    <w:qFormat/>
    <w:rsid w:val="00491831"/>
    <w:rPr>
      <w:rFonts w:ascii="Lato" w:hAnsi="Lato"/>
      <w:b/>
      <w:bCs/>
      <w:sz w:val="24"/>
    </w:rPr>
  </w:style>
  <w:style w:type="character" w:styleId="SubtleReference">
    <w:name w:val="Subtle Reference"/>
    <w:aliases w:val="CCL Subtle Reference"/>
    <w:basedOn w:val="DefaultParagraphFont"/>
    <w:uiPriority w:val="31"/>
    <w:rsid w:val="00491831"/>
    <w:rPr>
      <w:rFonts w:ascii="Lato" w:hAnsi="Lato"/>
      <w:smallCaps/>
      <w:color w:val="314673" w:themeColor="text2"/>
      <w:sz w:val="24"/>
    </w:rPr>
  </w:style>
  <w:style w:type="paragraph" w:customStyle="1" w:styleId="CCLBulletList">
    <w:name w:val="CCL Bullet List"/>
    <w:basedOn w:val="ListParagraph"/>
    <w:link w:val="CCLBulletListChar"/>
    <w:rsid w:val="00491831"/>
    <w:pPr>
      <w:ind w:left="0"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91831"/>
    <w:rPr>
      <w:rFonts w:ascii="Lato" w:hAnsi="Lato"/>
    </w:rPr>
  </w:style>
  <w:style w:type="character" w:customStyle="1" w:styleId="CCLBulletListChar">
    <w:name w:val="CCL Bullet List Char"/>
    <w:basedOn w:val="ListParagraphChar"/>
    <w:link w:val="CCLBulletList"/>
    <w:rsid w:val="00491831"/>
    <w:rPr>
      <w:rFonts w:ascii="Lato" w:hAnsi="Lato"/>
      <w:lang w:val="en-US"/>
    </w:rPr>
  </w:style>
  <w:style w:type="numbering" w:customStyle="1" w:styleId="Style1">
    <w:name w:val="Style1"/>
    <w:uiPriority w:val="99"/>
    <w:rsid w:val="00583437"/>
    <w:pPr>
      <w:numPr>
        <w:numId w:val="5"/>
      </w:numPr>
    </w:pPr>
  </w:style>
  <w:style w:type="paragraph" w:customStyle="1" w:styleId="CCLBulletLists">
    <w:name w:val="CCL Bullet Lists"/>
    <w:basedOn w:val="Normal"/>
    <w:link w:val="CCLBulletListsChar"/>
    <w:qFormat/>
    <w:rsid w:val="003F4655"/>
    <w:pPr>
      <w:numPr>
        <w:numId w:val="7"/>
      </w:numPr>
      <w:spacing w:after="120"/>
    </w:pPr>
  </w:style>
  <w:style w:type="character" w:customStyle="1" w:styleId="CCLBulletListsChar">
    <w:name w:val="CCL Bullet Lists Char"/>
    <w:basedOn w:val="CCLBulletListChar"/>
    <w:link w:val="CCLBulletLists"/>
    <w:rsid w:val="003F4655"/>
    <w:rPr>
      <w:rFonts w:ascii="Lato" w:hAnsi="Lato"/>
      <w:lang w:val="en-US"/>
    </w:rPr>
  </w:style>
  <w:style w:type="character" w:styleId="Hyperlink">
    <w:name w:val="Hyperlink"/>
    <w:basedOn w:val="DefaultParagraphFont"/>
    <w:uiPriority w:val="99"/>
    <w:unhideWhenUsed/>
    <w:rsid w:val="00B37514"/>
    <w:rPr>
      <w:color w:val="31467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514"/>
    <w:rPr>
      <w:color w:val="605E5C"/>
      <w:shd w:val="clear" w:color="auto" w:fill="E1DFDD"/>
    </w:rPr>
  </w:style>
  <w:style w:type="paragraph" w:customStyle="1" w:styleId="Link">
    <w:name w:val="Link"/>
    <w:basedOn w:val="Normal"/>
    <w:link w:val="LinkChar"/>
    <w:rsid w:val="00B37514"/>
    <w:pPr>
      <w:spacing w:after="160" w:line="278" w:lineRule="auto"/>
    </w:pPr>
    <w:rPr>
      <w:color w:val="314673" w:themeColor="text2"/>
      <w:lang w:val="en-US"/>
    </w:rPr>
  </w:style>
  <w:style w:type="character" w:customStyle="1" w:styleId="LinkChar">
    <w:name w:val="Link Char"/>
    <w:basedOn w:val="DefaultParagraphFont"/>
    <w:link w:val="Link"/>
    <w:rsid w:val="00B37514"/>
    <w:rPr>
      <w:rFonts w:ascii="Lato" w:hAnsi="Lato"/>
      <w:color w:val="314673" w:themeColor="text2"/>
      <w:lang w:val="en-US"/>
    </w:rPr>
  </w:style>
  <w:style w:type="paragraph" w:customStyle="1" w:styleId="Hyperlink1">
    <w:name w:val="Hyperlink1"/>
    <w:link w:val="HyperLinkChar"/>
    <w:rsid w:val="00B37514"/>
    <w:rPr>
      <w:rFonts w:ascii="Lato" w:hAnsi="Lato"/>
      <w:color w:val="314673" w:themeColor="text2"/>
      <w:lang w:val="en-US"/>
    </w:rPr>
  </w:style>
  <w:style w:type="character" w:customStyle="1" w:styleId="HyperLinkChar">
    <w:name w:val="HyperLink Char"/>
    <w:basedOn w:val="LinkChar"/>
    <w:link w:val="Hyperlink1"/>
    <w:rsid w:val="00B37514"/>
    <w:rPr>
      <w:rFonts w:ascii="Lato" w:hAnsi="Lato"/>
      <w:color w:val="314673" w:themeColor="text2"/>
      <w:lang w:val="en-US"/>
    </w:rPr>
  </w:style>
  <w:style w:type="paragraph" w:customStyle="1" w:styleId="CCLNumberList">
    <w:name w:val="CCL Number List"/>
    <w:basedOn w:val="Normal"/>
    <w:link w:val="CCLNumberListChar"/>
    <w:qFormat/>
    <w:rsid w:val="00E10114"/>
    <w:pPr>
      <w:numPr>
        <w:numId w:val="10"/>
      </w:numPr>
      <w:spacing w:after="120"/>
      <w:ind w:left="714" w:hanging="357"/>
    </w:pPr>
  </w:style>
  <w:style w:type="character" w:customStyle="1" w:styleId="CCLNumberListChar">
    <w:name w:val="CCL Number List Char"/>
    <w:basedOn w:val="ListParagraphChar"/>
    <w:link w:val="CCLNumberList"/>
    <w:rsid w:val="00E10114"/>
    <w:rPr>
      <w:rFonts w:ascii="Lato" w:hAnsi="Lato"/>
    </w:rPr>
  </w:style>
  <w:style w:type="paragraph" w:customStyle="1" w:styleId="alphabetlist">
    <w:name w:val="alphabet list"/>
    <w:basedOn w:val="CCLNumberList"/>
    <w:link w:val="alphabetlistChar"/>
    <w:rsid w:val="006C78EF"/>
    <w:pPr>
      <w:numPr>
        <w:numId w:val="11"/>
      </w:numPr>
    </w:pPr>
  </w:style>
  <w:style w:type="character" w:customStyle="1" w:styleId="alphabetlistChar">
    <w:name w:val="alphabet list Char"/>
    <w:basedOn w:val="CCLNumberListChar"/>
    <w:link w:val="alphabetlist"/>
    <w:rsid w:val="006C78EF"/>
    <w:rPr>
      <w:rFonts w:ascii="Lato" w:hAnsi="Lato"/>
    </w:rPr>
  </w:style>
  <w:style w:type="paragraph" w:styleId="NormalWeb">
    <w:name w:val="Normal (Web)"/>
    <w:basedOn w:val="Normal"/>
    <w:uiPriority w:val="99"/>
    <w:semiHidden/>
    <w:unhideWhenUsed/>
    <w:rsid w:val="005747C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2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927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27"/>
    <w:rPr>
      <w:rFonts w:ascii="Lato" w:hAnsi="Lato"/>
      <w:b/>
      <w:bCs/>
      <w:sz w:val="20"/>
      <w:szCs w:val="20"/>
    </w:rPr>
  </w:style>
  <w:style w:type="paragraph" w:customStyle="1" w:styleId="copyindent">
    <w:name w:val="copy indent"/>
    <w:basedOn w:val="Normal"/>
    <w:uiPriority w:val="1"/>
    <w:rsid w:val="1342FA53"/>
    <w:pPr>
      <w:widowControl w:val="0"/>
      <w:spacing w:after="0" w:line="300" w:lineRule="exact"/>
    </w:pPr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Local\Temp\7f9afd87-d3d7-4908-8c29-a82822943382_0596_0002-ccl-resource_document%20Folder.zip.382\0596_0002-ccl-resource_document%20Folder\CCL-Resource_document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102038"/>
      </a:dk1>
      <a:lt1>
        <a:srgbClr val="FFFFFF"/>
      </a:lt1>
      <a:dk2>
        <a:srgbClr val="314673"/>
      </a:dk2>
      <a:lt2>
        <a:srgbClr val="FFFFFF"/>
      </a:lt2>
      <a:accent1>
        <a:srgbClr val="314673"/>
      </a:accent1>
      <a:accent2>
        <a:srgbClr val="005B81"/>
      </a:accent2>
      <a:accent3>
        <a:srgbClr val="27AAE1"/>
      </a:accent3>
      <a:accent4>
        <a:srgbClr val="37B7B1"/>
      </a:accent4>
      <a:accent5>
        <a:srgbClr val="007771"/>
      </a:accent5>
      <a:accent6>
        <a:srgbClr val="D7DF28"/>
      </a:accent6>
      <a:hlink>
        <a:srgbClr val="314673"/>
      </a:hlink>
      <a:folHlink>
        <a:srgbClr val="31467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2E1F-C8D3-48CF-A075-4B0F1980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CCL-Resource_document</Template>
  <TotalTime>35</TotalTime>
  <Pages>1</Pages>
  <Words>105</Words>
  <Characters>563</Characters>
  <Application>Microsoft Office Word</Application>
  <DocSecurity>0</DocSecurity>
  <Lines>15</Lines>
  <Paragraphs>11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Yifat Machnai</cp:lastModifiedBy>
  <cp:revision>12</cp:revision>
  <dcterms:created xsi:type="dcterms:W3CDTF">2025-05-07T19:15:00Z</dcterms:created>
  <dcterms:modified xsi:type="dcterms:W3CDTF">2025-05-07T19:57:00Z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ec0391ee-1d07-411c-bfcf-7cd72cd75f03</vt:lpwstr>
  </property>
</Properties>
</file>