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E279" w14:textId="77777777" w:rsidR="002B2051" w:rsidRDefault="002B2051" w:rsidP="002B2051">
      <w:pPr>
        <w:rPr>
          <w:rStyle w:val="Strong"/>
          <w:color w:val="27A9E1"/>
        </w:rPr>
      </w:pPr>
      <w:r w:rsidRPr="478272D5">
        <w:rPr>
          <w:rStyle w:val="Strong"/>
          <w:color w:val="27A9E1"/>
        </w:rPr>
        <w:t>[Full name of housing co-op or letterhead]</w:t>
      </w:r>
      <w:r>
        <w:br/>
      </w:r>
      <w:r w:rsidRPr="478272D5">
        <w:rPr>
          <w:rStyle w:val="Strong"/>
          <w:color w:val="27A9E1"/>
        </w:rPr>
        <w:t>[Date of notice]</w:t>
      </w:r>
    </w:p>
    <w:p w14:paraId="7DDD49C9" w14:textId="77F74F96" w:rsidR="00547A2D" w:rsidRPr="008F0CE3" w:rsidRDefault="002B2051" w:rsidP="542725F2">
      <w:pPr>
        <w:pStyle w:val="Heading1"/>
      </w:pPr>
      <w:r>
        <w:t xml:space="preserve">Template - </w:t>
      </w:r>
      <w:r w:rsidR="53AB8436">
        <w:t xml:space="preserve">Information </w:t>
      </w:r>
      <w:r w:rsidR="4F8F4072">
        <w:t>M</w:t>
      </w:r>
      <w:r w:rsidR="53AB8436">
        <w:t xml:space="preserve">eeting </w:t>
      </w:r>
      <w:r w:rsidR="1B352C3B">
        <w:t>I</w:t>
      </w:r>
      <w:r w:rsidR="53AB8436">
        <w:t>nvitation</w:t>
      </w:r>
    </w:p>
    <w:p w14:paraId="7E5EF14E" w14:textId="77777777" w:rsidR="00DA65CB" w:rsidRDefault="00DA65CB" w:rsidP="00DA65CB">
      <w:pPr>
        <w:rPr>
          <w:color w:val="27A9E1"/>
        </w:rPr>
      </w:pPr>
      <w:r w:rsidRPr="2426787F">
        <w:rPr>
          <w:b/>
          <w:bCs/>
        </w:rPr>
        <w:t xml:space="preserve">Meeting Date: </w:t>
      </w:r>
      <w:r w:rsidRPr="2426787F">
        <w:rPr>
          <w:color w:val="27A9E1"/>
        </w:rPr>
        <w:t>[Date]</w:t>
      </w:r>
    </w:p>
    <w:p w14:paraId="1B5C41BD" w14:textId="77777777" w:rsidR="00DA65CB" w:rsidRDefault="00DA65CB" w:rsidP="00DA65CB">
      <w:r w:rsidRPr="504D0B92">
        <w:rPr>
          <w:b/>
          <w:bCs/>
        </w:rPr>
        <w:t>Time:</w:t>
      </w:r>
      <w:r w:rsidRPr="504D0B92">
        <w:rPr>
          <w:b/>
          <w:bCs/>
          <w:color w:val="27AAE1" w:themeColor="accent3"/>
        </w:rPr>
        <w:t xml:space="preserve"> </w:t>
      </w:r>
      <w:r w:rsidRPr="504D0B92">
        <w:rPr>
          <w:color w:val="27AAE1" w:themeColor="accent3"/>
        </w:rPr>
        <w:t>[Time]</w:t>
      </w:r>
    </w:p>
    <w:p w14:paraId="3D52A1A3" w14:textId="77777777" w:rsidR="00DA65CB" w:rsidRDefault="00DA65CB" w:rsidP="00DA65CB">
      <w:r w:rsidRPr="504D0B92">
        <w:rPr>
          <w:b/>
          <w:bCs/>
        </w:rPr>
        <w:t xml:space="preserve">Location: </w:t>
      </w:r>
      <w:r w:rsidRPr="504D0B92">
        <w:rPr>
          <w:color w:val="27AAE1" w:themeColor="accent3"/>
        </w:rPr>
        <w:t>[Meeting location and address]</w:t>
      </w:r>
    </w:p>
    <w:p w14:paraId="65EC1500" w14:textId="260FC9FA" w:rsidR="00547A2D" w:rsidRPr="008F0CE3" w:rsidRDefault="00DA65CB" w:rsidP="00DA65CB">
      <w:pPr>
        <w:rPr>
          <w:rStyle w:val="Strong"/>
          <w:b w:val="0"/>
          <w:bCs w:val="0"/>
        </w:rPr>
      </w:pPr>
      <w:r>
        <w:t>Registration opens at</w:t>
      </w:r>
      <w:r w:rsidRPr="154ABF01">
        <w:rPr>
          <w:color w:val="27AAE1" w:themeColor="accent3"/>
        </w:rPr>
        <w:t xml:space="preserve"> [Time]</w:t>
      </w:r>
    </w:p>
    <w:p w14:paraId="7F7B2C70" w14:textId="476CAF77" w:rsidR="00547A2D" w:rsidRPr="008F0CE3" w:rsidRDefault="00547A2D" w:rsidP="008F0CE3"/>
    <w:p w14:paraId="2CA20B54" w14:textId="22E6B648" w:rsidR="00547A2D" w:rsidRPr="008F0CE3" w:rsidRDefault="53AB8436" w:rsidP="008F0CE3">
      <w:r>
        <w:t xml:space="preserve">The board of directors invites members to attend an information meeting about </w:t>
      </w:r>
      <w:r w:rsidR="006E56D6" w:rsidRPr="003B2C6E">
        <w:rPr>
          <w:color w:val="27AAE1" w:themeColor="accent3"/>
        </w:rPr>
        <w:t>[insert topic]</w:t>
      </w:r>
      <w:r>
        <w:t>.</w:t>
      </w:r>
    </w:p>
    <w:p w14:paraId="543DCA90" w14:textId="43C35BD9" w:rsidR="58A227AA" w:rsidRDefault="58A227AA" w:rsidP="00DF7E0A">
      <w:r>
        <w:t>T</w:t>
      </w:r>
      <w:r w:rsidR="53AB8436">
        <w:t>he board of directors has invited</w:t>
      </w:r>
      <w:r w:rsidR="00555A16">
        <w:t xml:space="preserve"> </w:t>
      </w:r>
      <w:r w:rsidR="00555A16" w:rsidRPr="00EA1BA0">
        <w:rPr>
          <w:color w:val="27AAE1" w:themeColor="accent3"/>
        </w:rPr>
        <w:t>[</w:t>
      </w:r>
      <w:r w:rsidR="00EA1BA0" w:rsidRPr="00EA1BA0">
        <w:rPr>
          <w:color w:val="27AAE1" w:themeColor="accent3"/>
        </w:rPr>
        <w:t>name guests]</w:t>
      </w:r>
      <w:r w:rsidR="53AB8436">
        <w:t xml:space="preserve"> to present information on </w:t>
      </w:r>
      <w:r w:rsidR="00D92585" w:rsidRPr="00295AE3">
        <w:rPr>
          <w:color w:val="27AAE1" w:themeColor="accent3"/>
        </w:rPr>
        <w:t>[insert topic</w:t>
      </w:r>
      <w:r w:rsidR="00CD3CF8" w:rsidRPr="00295AE3">
        <w:rPr>
          <w:color w:val="27AAE1" w:themeColor="accent3"/>
        </w:rPr>
        <w:t xml:space="preserve"> such as Asset </w:t>
      </w:r>
      <w:r w:rsidR="00DF7E0A" w:rsidRPr="00295AE3">
        <w:rPr>
          <w:color w:val="27AAE1" w:themeColor="accent3"/>
        </w:rPr>
        <w:t>Management Plan, renovation information, design element – co-op colours, playground</w:t>
      </w:r>
      <w:r w:rsidR="00295AE3" w:rsidRPr="00295AE3">
        <w:rPr>
          <w:color w:val="27AAE1" w:themeColor="accent3"/>
        </w:rPr>
        <w:t>,</w:t>
      </w:r>
      <w:r w:rsidR="00DF7E0A" w:rsidRPr="00295AE3">
        <w:rPr>
          <w:color w:val="27AAE1" w:themeColor="accent3"/>
        </w:rPr>
        <w:t xml:space="preserve"> etc</w:t>
      </w:r>
      <w:r w:rsidR="3E5E4116" w:rsidRPr="00295AE3">
        <w:rPr>
          <w:color w:val="27AAE1" w:themeColor="accent3"/>
        </w:rPr>
        <w:t>.</w:t>
      </w:r>
      <w:r w:rsidR="00295AE3" w:rsidRPr="00295AE3">
        <w:rPr>
          <w:color w:val="27AAE1" w:themeColor="accent3"/>
        </w:rPr>
        <w:t>].</w:t>
      </w:r>
    </w:p>
    <w:p w14:paraId="57848FAC" w14:textId="7A1C941B" w:rsidR="00547A2D" w:rsidRPr="008F0CE3" w:rsidRDefault="53AB8436" w:rsidP="008F0CE3">
      <w:r>
        <w:t>This is an informal meeting.  Members are encouraged to attend. The meeting will end by</w:t>
      </w:r>
      <w:r w:rsidR="0012147D">
        <w:t xml:space="preserve"> </w:t>
      </w:r>
      <w:r w:rsidR="0012147D" w:rsidRPr="0012147D">
        <w:rPr>
          <w:color w:val="27AAE1" w:themeColor="accent3"/>
        </w:rPr>
        <w:t>[time]</w:t>
      </w:r>
      <w:r w:rsidR="0012147D">
        <w:t>.</w:t>
      </w:r>
    </w:p>
    <w:p w14:paraId="08DF0712" w14:textId="76C23408" w:rsidR="00547A2D" w:rsidRPr="008F0CE3" w:rsidRDefault="53AB8436" w:rsidP="008F0CE3">
      <w:r>
        <w:t xml:space="preserve">The presentation will be followed by a </w:t>
      </w:r>
      <w:r w:rsidR="03BB4F82">
        <w:t>question-and-answer</w:t>
      </w:r>
      <w:r>
        <w:t xml:space="preserve"> period. There will be no formal votes or decisions taken at this meeting.</w:t>
      </w:r>
    </w:p>
    <w:p w14:paraId="1767D43C" w14:textId="1A35484D" w:rsidR="00547A2D" w:rsidRPr="008F0CE3" w:rsidRDefault="53AB8436" w:rsidP="008F0CE3">
      <w:r>
        <w:t>We will take notes of the main points and share them with members.</w:t>
      </w:r>
    </w:p>
    <w:p w14:paraId="024BF3F3" w14:textId="4D793B7E" w:rsidR="00547A2D" w:rsidRDefault="00547A2D" w:rsidP="008F0CE3"/>
    <w:p w14:paraId="6B5876D2" w14:textId="77777777" w:rsidR="00A6552B" w:rsidRPr="00A6552B" w:rsidRDefault="00A6552B" w:rsidP="00A6552B">
      <w:pPr>
        <w:rPr>
          <w:i/>
          <w:iCs/>
        </w:rPr>
      </w:pPr>
      <w:r w:rsidRPr="00A6552B">
        <w:rPr>
          <w:rStyle w:val="Emphasis"/>
          <w:i w:val="0"/>
          <w:iCs w:val="0"/>
        </w:rPr>
        <w:t>Add additional information if relevant, e.g. when registration will open, if there will be refreshments served, etc.</w:t>
      </w:r>
    </w:p>
    <w:p w14:paraId="032631FD" w14:textId="77777777" w:rsidR="00A6552B" w:rsidRPr="008F0CE3" w:rsidRDefault="00A6552B" w:rsidP="008F0CE3"/>
    <w:sectPr w:rsidR="00A6552B" w:rsidRPr="008F0CE3" w:rsidSect="005747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851" w:bottom="851" w:left="851" w:header="567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EC4A7" w14:textId="77777777" w:rsidR="002508A9" w:rsidRDefault="002508A9" w:rsidP="00E30E1E">
      <w:r>
        <w:separator/>
      </w:r>
    </w:p>
  </w:endnote>
  <w:endnote w:type="continuationSeparator" w:id="0">
    <w:p w14:paraId="4F59EF46" w14:textId="77777777" w:rsidR="002508A9" w:rsidRDefault="002508A9" w:rsidP="00E3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455E" w14:textId="77777777" w:rsidR="00CB0B69" w:rsidRDefault="00CB0B69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6707A3" wp14:editId="3B9CED2E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447393077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E51F0C" id="Straight Connector 5" o:spid="_x0000_s1026" style="position:absolute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>
      <w:rPr>
        <w:lang w:val="en-US"/>
      </w:rPr>
      <w:tab/>
    </w:r>
  </w:p>
  <w:p w14:paraId="2EFFF945" w14:textId="7B99F5BF" w:rsidR="00CB0B69" w:rsidRPr="00CB0B69" w:rsidRDefault="00CB0B69" w:rsidP="00CB0B69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r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86197468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E81C9" w14:textId="77777777" w:rsidR="007E0280" w:rsidRDefault="007E0280" w:rsidP="00CB0B69">
    <w:pPr>
      <w:tabs>
        <w:tab w:val="left" w:pos="1155"/>
      </w:tabs>
      <w:rPr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43C605" wp14:editId="59106C28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98353163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1B851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r w:rsidR="00CB0B69">
      <w:rPr>
        <w:lang w:val="en-US"/>
      </w:rPr>
      <w:tab/>
    </w:r>
  </w:p>
  <w:p w14:paraId="1AC5A3A9" w14:textId="708AE3EC" w:rsidR="00AA713E" w:rsidRPr="00500753" w:rsidRDefault="007E0280" w:rsidP="00E30E1E">
    <w:pPr>
      <w:rPr>
        <w:color w:val="314673" w:themeColor="text2"/>
        <w:lang w:val="en-US"/>
      </w:rPr>
    </w:pPr>
    <w:r w:rsidRPr="00500753">
      <w:rPr>
        <w:color w:val="314673" w:themeColor="text2"/>
        <w:lang w:val="en-US"/>
      </w:rPr>
      <w:t xml:space="preserve">Centre </w:t>
    </w:r>
    <w:r w:rsidR="00B37514">
      <w:rPr>
        <w:color w:val="314673" w:themeColor="text2"/>
        <w:lang w:val="en-US"/>
      </w:rPr>
      <w:t>for</w:t>
    </w:r>
    <w:r w:rsidRPr="00500753">
      <w:rPr>
        <w:color w:val="314673" w:themeColor="text2"/>
        <w:lang w:val="en-US"/>
      </w:rPr>
      <w:t xml:space="preserve"> Co-operative </w:t>
    </w:r>
    <w:r w:rsidR="00670074">
      <w:rPr>
        <w:color w:val="314673" w:themeColor="text2"/>
        <w:lang w:val="en-US"/>
      </w:rPr>
      <w:t>Learning</w:t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r w:rsidR="00C72850" w:rsidRPr="00500753">
      <w:rPr>
        <w:color w:val="314673" w:themeColor="text2"/>
        <w:lang w:val="en-US"/>
      </w:rPr>
      <w:tab/>
    </w:r>
    <w:sdt>
      <w:sdtPr>
        <w:rPr>
          <w:color w:val="314673" w:themeColor="text2"/>
          <w:lang w:val="en-US"/>
        </w:rPr>
        <w:id w:val="1918672161"/>
        <w:docPartObj>
          <w:docPartGallery w:val="Page Numbers (Bottom of Page)"/>
          <w:docPartUnique/>
        </w:docPartObj>
      </w:sdtPr>
      <w:sdtEndPr>
        <w:rPr>
          <w:noProof/>
          <w:lang w:val="en-CA"/>
        </w:rPr>
      </w:sdtEndPr>
      <w:sdtContent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 w:rsidRPr="00500753">
          <w:rPr>
            <w:noProof/>
            <w:color w:val="314673" w:themeColor="text2"/>
          </w:rPr>
          <w:t>2</w:t>
        </w:r>
        <w:r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2773C" w14:textId="6F388001" w:rsidR="00CB0B69" w:rsidRPr="00B848FE" w:rsidRDefault="00B848FE" w:rsidP="0014022B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r w:rsidR="00CB0B69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AF3F68" wp14:editId="78206546">
              <wp:simplePos x="0" y="0"/>
              <wp:positionH relativeFrom="margin">
                <wp:align>center</wp:align>
              </wp:positionH>
              <wp:positionV relativeFrom="paragraph">
                <wp:posOffset>10036</wp:posOffset>
              </wp:positionV>
              <wp:extent cx="6677025" cy="0"/>
              <wp:effectExtent l="0" t="0" r="0" b="0"/>
              <wp:wrapNone/>
              <wp:docPr id="260867936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A134E0" id="Straight Connector 5" o:spid="_x0000_s1026" style="position:absolute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8pt" to="525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" strokecolor="#314673 [3204]" strokeweight="1.5pt">
              <v:stroke joinstyle="miter"/>
              <w10:wrap anchorx="margin"/>
            </v:line>
          </w:pict>
        </mc:Fallback>
      </mc:AlternateContent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0B69" w:rsidRPr="00500753">
          <w:rPr>
            <w:color w:val="314673" w:themeColor="text2"/>
          </w:rPr>
          <w:fldChar w:fldCharType="begin"/>
        </w:r>
        <w:r w:rsidR="00CB0B69" w:rsidRPr="00500753">
          <w:rPr>
            <w:color w:val="314673" w:themeColor="text2"/>
          </w:rPr>
          <w:instrText xml:space="preserve"> PAGE   \* MERGEFORMAT </w:instrText>
        </w:r>
        <w:r w:rsidR="00CB0B69" w:rsidRPr="00500753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="00CB0B69" w:rsidRPr="00500753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029C4" w14:textId="77777777" w:rsidR="002508A9" w:rsidRDefault="002508A9" w:rsidP="00E30E1E">
      <w:r>
        <w:separator/>
      </w:r>
    </w:p>
  </w:footnote>
  <w:footnote w:type="continuationSeparator" w:id="0">
    <w:p w14:paraId="5C8823BB" w14:textId="77777777" w:rsidR="002508A9" w:rsidRDefault="002508A9" w:rsidP="00E30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CA6" w14:textId="77777777" w:rsidR="00CB0B69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6672" behindDoc="0" locked="0" layoutInCell="1" allowOverlap="1" wp14:anchorId="7EA9FDA6" wp14:editId="5A74CCBA">
          <wp:simplePos x="0" y="0"/>
          <wp:positionH relativeFrom="column">
            <wp:posOffset>6534150</wp:posOffset>
          </wp:positionH>
          <wp:positionV relativeFrom="paragraph">
            <wp:posOffset>-398779</wp:posOffset>
          </wp:positionV>
          <wp:extent cx="1201551" cy="829617"/>
          <wp:effectExtent l="0" t="38100" r="36830" b="66040"/>
          <wp:wrapNone/>
          <wp:docPr id="42564604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6F7D8445" w14:textId="77777777" w:rsidR="00CB0B69" w:rsidRDefault="00CB0B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6D9BC" w14:textId="77777777" w:rsidR="00AA713E" w:rsidRPr="00A06BB4" w:rsidRDefault="00B37514" w:rsidP="00CB0B69">
    <w:pPr>
      <w:pStyle w:val="Header"/>
      <w:tabs>
        <w:tab w:val="clear" w:pos="4680"/>
        <w:tab w:val="clear" w:pos="9360"/>
        <w:tab w:val="left" w:pos="6030"/>
      </w:tabs>
    </w:pPr>
    <w:r>
      <w:rPr>
        <w:noProof/>
      </w:rPr>
      <w:drawing>
        <wp:anchor distT="0" distB="0" distL="114300" distR="114300" simplePos="0" relativeHeight="251674624" behindDoc="0" locked="0" layoutInCell="1" allowOverlap="1" wp14:anchorId="4DDEEC7D" wp14:editId="7C2346FB">
          <wp:simplePos x="0" y="0"/>
          <wp:positionH relativeFrom="column">
            <wp:posOffset>6524624</wp:posOffset>
          </wp:positionH>
          <wp:positionV relativeFrom="paragraph">
            <wp:posOffset>-400050</wp:posOffset>
          </wp:positionV>
          <wp:extent cx="1201551" cy="829617"/>
          <wp:effectExtent l="0" t="38100" r="36830" b="66040"/>
          <wp:wrapNone/>
          <wp:docPr id="38840783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201551" cy="829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B69">
      <w:tab/>
    </w:r>
  </w:p>
  <w:p w14:paraId="0E7BCD21" w14:textId="77777777" w:rsidR="00A06BB4" w:rsidRDefault="00A06BB4" w:rsidP="00E30E1E">
    <w:pPr>
      <w:pStyle w:val="Header"/>
    </w:pPr>
  </w:p>
  <w:p w14:paraId="3E791792" w14:textId="77777777" w:rsidR="00AA713E" w:rsidRDefault="00AA713E" w:rsidP="00E30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BFDE" w14:textId="77777777" w:rsidR="009E44F5" w:rsidRDefault="00CB0B69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5F5C49E8">
          <wp:simplePos x="0" y="0"/>
          <wp:positionH relativeFrom="column">
            <wp:posOffset>6197600</wp:posOffset>
          </wp:positionH>
          <wp:positionV relativeFrom="paragraph">
            <wp:posOffset>-461009</wp:posOffset>
          </wp:positionV>
          <wp:extent cx="1794467" cy="1238999"/>
          <wp:effectExtent l="0" t="38100" r="53975" b="75565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794467" cy="1238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  <w:p w14:paraId="5DB8610B" w14:textId="77777777" w:rsidR="009E44F5" w:rsidRDefault="009E44F5" w:rsidP="009E44F5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</w:p>
  <w:p w14:paraId="2B75665D" w14:textId="77777777" w:rsidR="00CB0B69" w:rsidRDefault="00CB0B69" w:rsidP="00CB0B6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DF00E0" wp14:editId="34314EF8">
              <wp:simplePos x="0" y="0"/>
              <wp:positionH relativeFrom="margin">
                <wp:align>center</wp:align>
              </wp:positionH>
              <wp:positionV relativeFrom="paragraph">
                <wp:posOffset>72390</wp:posOffset>
              </wp:positionV>
              <wp:extent cx="6677025" cy="0"/>
              <wp:effectExtent l="0" t="0" r="0" b="0"/>
              <wp:wrapNone/>
              <wp:docPr id="2072681538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E5C1F7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.7pt" to="525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" strokecolor="#314673 [3204]" strokeweight="1.5pt">
              <v:stroke joinstyle="miter"/>
              <w10:wrap anchorx="margin"/>
            </v:line>
          </w:pict>
        </mc:Fallback>
      </mc:AlternateContent>
    </w:r>
  </w:p>
  <w:p w14:paraId="51E4C33E" w14:textId="77777777" w:rsidR="00CB0B69" w:rsidRDefault="00CB0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840DF"/>
    <w:rsid w:val="000F34D3"/>
    <w:rsid w:val="0011574F"/>
    <w:rsid w:val="00120988"/>
    <w:rsid w:val="0012147D"/>
    <w:rsid w:val="0014022B"/>
    <w:rsid w:val="00141238"/>
    <w:rsid w:val="002508A9"/>
    <w:rsid w:val="00295AE3"/>
    <w:rsid w:val="002B2051"/>
    <w:rsid w:val="002C5CD5"/>
    <w:rsid w:val="002F64B6"/>
    <w:rsid w:val="00370001"/>
    <w:rsid w:val="003B2C6E"/>
    <w:rsid w:val="003C19E1"/>
    <w:rsid w:val="003E33B4"/>
    <w:rsid w:val="003F4655"/>
    <w:rsid w:val="004279D0"/>
    <w:rsid w:val="00491831"/>
    <w:rsid w:val="004B132B"/>
    <w:rsid w:val="00500753"/>
    <w:rsid w:val="00506F66"/>
    <w:rsid w:val="00520636"/>
    <w:rsid w:val="00547A2D"/>
    <w:rsid w:val="00555A16"/>
    <w:rsid w:val="00557248"/>
    <w:rsid w:val="005747C9"/>
    <w:rsid w:val="00583437"/>
    <w:rsid w:val="005D3880"/>
    <w:rsid w:val="005E5B91"/>
    <w:rsid w:val="005F5223"/>
    <w:rsid w:val="00624B5A"/>
    <w:rsid w:val="00625BD6"/>
    <w:rsid w:val="006454A3"/>
    <w:rsid w:val="00670074"/>
    <w:rsid w:val="006C78EF"/>
    <w:rsid w:val="006D6D7A"/>
    <w:rsid w:val="006E37DE"/>
    <w:rsid w:val="006E56D6"/>
    <w:rsid w:val="006F3E36"/>
    <w:rsid w:val="00702A20"/>
    <w:rsid w:val="00730D50"/>
    <w:rsid w:val="0074300B"/>
    <w:rsid w:val="00762B9E"/>
    <w:rsid w:val="00764F54"/>
    <w:rsid w:val="007727E9"/>
    <w:rsid w:val="00774631"/>
    <w:rsid w:val="007C216C"/>
    <w:rsid w:val="007C2927"/>
    <w:rsid w:val="007C68D3"/>
    <w:rsid w:val="007E0280"/>
    <w:rsid w:val="008C5100"/>
    <w:rsid w:val="008F0CE3"/>
    <w:rsid w:val="00975FB7"/>
    <w:rsid w:val="009915F0"/>
    <w:rsid w:val="009A414A"/>
    <w:rsid w:val="009E44F5"/>
    <w:rsid w:val="00A06BB4"/>
    <w:rsid w:val="00A63285"/>
    <w:rsid w:val="00A6552B"/>
    <w:rsid w:val="00AA713E"/>
    <w:rsid w:val="00AE651D"/>
    <w:rsid w:val="00B21FE0"/>
    <w:rsid w:val="00B37514"/>
    <w:rsid w:val="00B848FE"/>
    <w:rsid w:val="00BC4208"/>
    <w:rsid w:val="00C426B3"/>
    <w:rsid w:val="00C42B46"/>
    <w:rsid w:val="00C430E0"/>
    <w:rsid w:val="00C465A3"/>
    <w:rsid w:val="00C60103"/>
    <w:rsid w:val="00C72850"/>
    <w:rsid w:val="00C96A98"/>
    <w:rsid w:val="00CB0B69"/>
    <w:rsid w:val="00CD3CF8"/>
    <w:rsid w:val="00D70C2D"/>
    <w:rsid w:val="00D85949"/>
    <w:rsid w:val="00D9239A"/>
    <w:rsid w:val="00D92585"/>
    <w:rsid w:val="00DA258E"/>
    <w:rsid w:val="00DA65CB"/>
    <w:rsid w:val="00DB5674"/>
    <w:rsid w:val="00DD0CB0"/>
    <w:rsid w:val="00DE7689"/>
    <w:rsid w:val="00DF7E0A"/>
    <w:rsid w:val="00E10114"/>
    <w:rsid w:val="00E30E1E"/>
    <w:rsid w:val="00E5377B"/>
    <w:rsid w:val="00EA1BA0"/>
    <w:rsid w:val="00EE1DC2"/>
    <w:rsid w:val="00EF4C58"/>
    <w:rsid w:val="00F25BF9"/>
    <w:rsid w:val="00F330B5"/>
    <w:rsid w:val="00F464BB"/>
    <w:rsid w:val="00F511FF"/>
    <w:rsid w:val="00FE6407"/>
    <w:rsid w:val="01BF9A5D"/>
    <w:rsid w:val="0316CC15"/>
    <w:rsid w:val="03BB4F82"/>
    <w:rsid w:val="08A13345"/>
    <w:rsid w:val="0A3FCD51"/>
    <w:rsid w:val="0D1C3A2A"/>
    <w:rsid w:val="0DF7EFA0"/>
    <w:rsid w:val="0EB1397A"/>
    <w:rsid w:val="0FF2A47D"/>
    <w:rsid w:val="10F7C5B2"/>
    <w:rsid w:val="123B833F"/>
    <w:rsid w:val="1B352C3B"/>
    <w:rsid w:val="1BBA2DE4"/>
    <w:rsid w:val="1E14BC5E"/>
    <w:rsid w:val="1E205AE8"/>
    <w:rsid w:val="203A9CEC"/>
    <w:rsid w:val="2054604D"/>
    <w:rsid w:val="21F9E04C"/>
    <w:rsid w:val="37AF98EF"/>
    <w:rsid w:val="387E4DAA"/>
    <w:rsid w:val="3965CC98"/>
    <w:rsid w:val="3E5E4116"/>
    <w:rsid w:val="47E91151"/>
    <w:rsid w:val="4D234D39"/>
    <w:rsid w:val="4F8F4072"/>
    <w:rsid w:val="5217425D"/>
    <w:rsid w:val="5219A1EC"/>
    <w:rsid w:val="5316D29E"/>
    <w:rsid w:val="53AB8436"/>
    <w:rsid w:val="542725F2"/>
    <w:rsid w:val="550AABF3"/>
    <w:rsid w:val="5654544C"/>
    <w:rsid w:val="58A227AA"/>
    <w:rsid w:val="5D9EE387"/>
    <w:rsid w:val="5FA07D40"/>
    <w:rsid w:val="62B39D43"/>
    <w:rsid w:val="6A5EFF2E"/>
    <w:rsid w:val="7C2346EF"/>
    <w:rsid w:val="7D932420"/>
    <w:rsid w:val="7FAC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CL Heading Char"/>
    <w:basedOn w:val="DefaultParagraphFont"/>
    <w:link w:val="Heading1"/>
    <w:uiPriority w:val="9"/>
    <w:rsid w:val="008F0CE3"/>
    <w:rPr>
      <w:rFonts w:ascii="Lato" w:eastAsiaTheme="majorEastAsia" w:hAnsi="Lato" w:cstheme="majorBidi"/>
      <w:b/>
      <w:color w:val="314673" w:themeColor="text2"/>
      <w:sz w:val="40"/>
      <w:szCs w:val="40"/>
    </w:rPr>
  </w:style>
  <w:style w:type="character" w:customStyle="1" w:styleId="Heading2Char">
    <w:name w:val="Heading 2 Char"/>
    <w:aliases w:val="CCL Heading 2 Char"/>
    <w:basedOn w:val="DefaultParagraphFont"/>
    <w:link w:val="Heading2"/>
    <w:uiPriority w:val="9"/>
    <w:rsid w:val="007C2927"/>
    <w:rPr>
      <w:rFonts w:ascii="Lato" w:eastAsiaTheme="majorEastAsia" w:hAnsi="Lato" w:cstheme="majorBidi"/>
      <w:b/>
      <w:color w:val="314673" w:themeColor="text2"/>
      <w:sz w:val="32"/>
      <w:szCs w:val="32"/>
    </w:rPr>
  </w:style>
  <w:style w:type="character" w:customStyle="1" w:styleId="Heading3Char">
    <w:name w:val="Heading 3 Char"/>
    <w:aliases w:val="CCL Heading 3 Char"/>
    <w:basedOn w:val="DefaultParagraphFont"/>
    <w:link w:val="Heading3"/>
    <w:uiPriority w:val="9"/>
    <w:rsid w:val="007C2927"/>
    <w:rPr>
      <w:rFonts w:ascii="Lato" w:eastAsiaTheme="majorEastAsia" w:hAnsi="Lato" w:cstheme="majorBidi"/>
      <w:b/>
      <w:color w:val="314673" w:themeColor="text2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customStyle="1" w:styleId="SubtitleChar">
    <w:name w:val="Subtitle Char"/>
    <w:aliases w:val="CCL Subtitle Char"/>
    <w:basedOn w:val="DefaultParagraphFont"/>
    <w:link w:val="Subtitle"/>
    <w:uiPriority w:val="11"/>
    <w:rsid w:val="00120988"/>
    <w:rPr>
      <w:rFonts w:ascii="Lato" w:eastAsiaTheme="majorEastAsia" w:hAnsi="Lato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customStyle="1" w:styleId="QuoteChar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sz="4" w:space="10" w:color="243455" w:themeColor="accent1" w:themeShade="BF"/>
        <w:bottom w:val="single" w:sz="4" w:space="10" w:color="243455" w:themeColor="accent1" w:themeShade="BF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customStyle="1" w:styleId="CCLBulletList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customStyle="1" w:styleId="CCLBulletListChar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customStyle="1" w:styleId="Style1">
    <w:name w:val="Style1"/>
    <w:uiPriority w:val="99"/>
    <w:rsid w:val="00583437"/>
    <w:pPr>
      <w:numPr>
        <w:numId w:val="5"/>
      </w:numPr>
    </w:pPr>
  </w:style>
  <w:style w:type="paragraph" w:customStyle="1" w:styleId="CCLBulletLists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customStyle="1" w:styleId="CCLBulletListsChar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customStyle="1" w:styleId="Link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customStyle="1" w:styleId="LinkChar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customStyle="1" w:styleId="Hyperlink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customStyle="1" w:styleId="HyperLinkChar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customStyle="1" w:styleId="CCLNumberList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customStyle="1" w:styleId="CCLNumberListChar">
    <w:name w:val="CCL Number List Char"/>
    <w:basedOn w:val="ListParagraphChar"/>
    <w:link w:val="CCLNumberList"/>
    <w:rsid w:val="00E10114"/>
    <w:rPr>
      <w:rFonts w:ascii="Lato" w:hAnsi="Lato"/>
    </w:rPr>
  </w:style>
  <w:style w:type="paragraph" w:customStyle="1" w:styleId="alphabetlist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customStyle="1" w:styleId="alphabetlistChar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  <w:style w:type="paragraph" w:customStyle="1" w:styleId="copyindent">
    <w:name w:val="copy indent"/>
    <w:basedOn w:val="Normal"/>
    <w:uiPriority w:val="1"/>
    <w:rsid w:val="542725F2"/>
    <w:pPr>
      <w:widowControl w:val="0"/>
      <w:spacing w:after="0" w:line="300" w:lineRule="exact"/>
    </w:pPr>
    <w:rPr>
      <w:rFonts w:asciiTheme="minorHAnsi" w:eastAsiaTheme="minorEastAsia" w:hAnsi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A655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CCL-Resource_document</Template>
  <TotalTime>8</TotalTime>
  <Pages>1</Pages>
  <Words>138</Words>
  <Characters>773</Characters>
  <Application>Microsoft Office Word</Application>
  <DocSecurity>0</DocSecurity>
  <Lines>17</Lines>
  <Paragraphs>15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Yifat Machnai</cp:lastModifiedBy>
  <cp:revision>14</cp:revision>
  <dcterms:created xsi:type="dcterms:W3CDTF">2025-05-07T18:00:00Z</dcterms:created>
  <dcterms:modified xsi:type="dcterms:W3CDTF">2025-05-07T18:09:00Z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a045fe36-0424-4d9a-bdeb-38230a766f79</vt:lpwstr>
  </property>
</Properties>
</file>