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AC54" w14:textId="77777777" w:rsidR="00F132C8" w:rsidRPr="00066738" w:rsidRDefault="00F132C8" w:rsidP="009D9F1A">
      <w:pPr>
        <w:pStyle w:val="Heading1"/>
        <w:rPr>
          <w:rStyle w:val="Strong"/>
          <w:b/>
          <w:bCs w:val="0"/>
          <w:color w:val="27AAE1" w:themeColor="accent3"/>
        </w:rPr>
      </w:pPr>
      <w:r w:rsidRPr="00066738">
        <w:rPr>
          <w:rStyle w:val="Strong"/>
          <w:b/>
          <w:bCs w:val="0"/>
          <w:color w:val="27AAE1" w:themeColor="accent3"/>
        </w:rPr>
        <w:t>[Full name of housing co-op or letterhead]</w:t>
      </w:r>
      <w:r w:rsidRPr="00066738">
        <w:rPr>
          <w:rStyle w:val="Strong"/>
          <w:b/>
          <w:bCs w:val="0"/>
          <w:color w:val="27AAE1" w:themeColor="accent3"/>
        </w:rPr>
        <w:br/>
        <w:t>[Date of notice]</w:t>
      </w:r>
    </w:p>
    <w:p w14:paraId="4F8C3631" w14:textId="1C8038FB" w:rsidR="00547A2D" w:rsidRPr="008F0CE3" w:rsidRDefault="64649681" w:rsidP="009D9F1A">
      <w:pPr>
        <w:pStyle w:val="Heading1"/>
      </w:pPr>
      <w:r>
        <w:t>Invitation</w:t>
      </w:r>
      <w:r w:rsidR="40FCBF0E">
        <w:t xml:space="preserve"> </w:t>
      </w:r>
      <w:r>
        <w:t xml:space="preserve">- </w:t>
      </w:r>
      <w:r w:rsidR="1AF896C7">
        <w:t xml:space="preserve">Town Hall </w:t>
      </w:r>
      <w:r w:rsidR="22B83FFF">
        <w:t>Meeting</w:t>
      </w:r>
    </w:p>
    <w:p w14:paraId="4870C816" w14:textId="77777777" w:rsidR="00394E7B" w:rsidRDefault="00394E7B" w:rsidP="00394E7B">
      <w:pPr>
        <w:rPr>
          <w:color w:val="27A9E1"/>
        </w:rPr>
      </w:pPr>
      <w:r w:rsidRPr="2426787F">
        <w:rPr>
          <w:b/>
          <w:bCs/>
        </w:rPr>
        <w:t xml:space="preserve">Meeting Date: </w:t>
      </w:r>
      <w:r w:rsidRPr="2426787F">
        <w:rPr>
          <w:color w:val="27A9E1"/>
        </w:rPr>
        <w:t>[Date]</w:t>
      </w:r>
    </w:p>
    <w:p w14:paraId="29B8C032" w14:textId="77777777" w:rsidR="00394E7B" w:rsidRDefault="00394E7B" w:rsidP="00394E7B">
      <w:r w:rsidRPr="504D0B92">
        <w:rPr>
          <w:b/>
          <w:bCs/>
        </w:rPr>
        <w:t>Time:</w:t>
      </w:r>
      <w:r w:rsidRPr="504D0B92">
        <w:rPr>
          <w:b/>
          <w:bCs/>
          <w:color w:val="27AAE1" w:themeColor="accent3"/>
        </w:rPr>
        <w:t xml:space="preserve"> </w:t>
      </w:r>
      <w:r w:rsidRPr="504D0B92">
        <w:rPr>
          <w:color w:val="27AAE1" w:themeColor="accent3"/>
        </w:rPr>
        <w:t>[Time]</w:t>
      </w:r>
    </w:p>
    <w:p w14:paraId="2FB2190E" w14:textId="77777777" w:rsidR="00394E7B" w:rsidRDefault="00394E7B" w:rsidP="00394E7B">
      <w:r w:rsidRPr="504D0B92">
        <w:rPr>
          <w:b/>
          <w:bCs/>
        </w:rPr>
        <w:t xml:space="preserve">Location: </w:t>
      </w:r>
      <w:r w:rsidRPr="504D0B92">
        <w:rPr>
          <w:color w:val="27AAE1" w:themeColor="accent3"/>
        </w:rPr>
        <w:t>[Meeting location and address]</w:t>
      </w:r>
    </w:p>
    <w:p w14:paraId="68C84026" w14:textId="5E77EE39" w:rsidR="00547A2D" w:rsidRDefault="00394E7B" w:rsidP="00394E7B">
      <w:pPr>
        <w:rPr>
          <w:color w:val="27AAE1" w:themeColor="accent3"/>
        </w:rPr>
      </w:pPr>
      <w:r>
        <w:t>Registration opens at</w:t>
      </w:r>
      <w:r w:rsidRPr="154ABF01">
        <w:rPr>
          <w:color w:val="27AAE1" w:themeColor="accent3"/>
        </w:rPr>
        <w:t xml:space="preserve"> [Time]</w:t>
      </w:r>
    </w:p>
    <w:p w14:paraId="3238773C" w14:textId="77777777" w:rsidR="00394E7B" w:rsidRPr="008F0CE3" w:rsidRDefault="00394E7B" w:rsidP="00394E7B"/>
    <w:p w14:paraId="3D6161B0" w14:textId="0740119A" w:rsidR="00547A2D" w:rsidRPr="008F0CE3" w:rsidRDefault="1AF896C7" w:rsidP="009D9F1A">
      <w:r>
        <w:t xml:space="preserve">We want to hear what you think! </w:t>
      </w:r>
    </w:p>
    <w:p w14:paraId="044D5D49" w14:textId="256CAA12" w:rsidR="00547A2D" w:rsidRPr="008F0CE3" w:rsidRDefault="1AF896C7" w:rsidP="009D9F1A">
      <w:r>
        <w:t>The board of directors invites members to attend a town hall meeting to share input about</w:t>
      </w:r>
      <w:r w:rsidRPr="00390192">
        <w:rPr>
          <w:color w:val="27AAE1" w:themeColor="accent3"/>
        </w:rPr>
        <w:t xml:space="preserve"> </w:t>
      </w:r>
      <w:r w:rsidR="00390192" w:rsidRPr="00390192">
        <w:rPr>
          <w:color w:val="27AAE1" w:themeColor="accent3"/>
        </w:rPr>
        <w:t>[insert topic]</w:t>
      </w:r>
      <w:r>
        <w:t xml:space="preserve">.  </w:t>
      </w:r>
    </w:p>
    <w:p w14:paraId="4E88438D" w14:textId="1F0F39CA" w:rsidR="00547A2D" w:rsidRPr="008F0CE3" w:rsidRDefault="1AF896C7" w:rsidP="009D9F1A">
      <w:r>
        <w:t>This is an informal meeting. Join us if you can. The meeting will end by</w:t>
      </w:r>
      <w:r w:rsidR="002C0948">
        <w:t xml:space="preserve"> </w:t>
      </w:r>
      <w:r w:rsidR="002C0948" w:rsidRPr="002C0948">
        <w:rPr>
          <w:color w:val="27AAE1" w:themeColor="accent3"/>
        </w:rPr>
        <w:t>[time]</w:t>
      </w:r>
      <w:r>
        <w:t xml:space="preserve">. </w:t>
      </w:r>
    </w:p>
    <w:p w14:paraId="0E1EB763" w14:textId="008E3E61" w:rsidR="00547A2D" w:rsidRPr="008F0CE3" w:rsidRDefault="1AF896C7" w:rsidP="009D9F1A">
      <w:r>
        <w:t xml:space="preserve">The board wants members’ input on this important topic.  We will take notes of the main points and share them with members.  </w:t>
      </w:r>
    </w:p>
    <w:p w14:paraId="5F7D1384" w14:textId="76566BB1" w:rsidR="00547A2D" w:rsidRPr="008F0CE3" w:rsidRDefault="1AF896C7" w:rsidP="009D9F1A">
      <w:r>
        <w:t xml:space="preserve">There will be no formal votes or decisions taken at this meeting. </w:t>
      </w:r>
    </w:p>
    <w:p w14:paraId="304D30B7" w14:textId="77777777" w:rsidR="00460F6C" w:rsidRDefault="00460F6C" w:rsidP="00460F6C">
      <w:pPr>
        <w:pStyle w:val="CCLNumberList"/>
        <w:numPr>
          <w:ilvl w:val="0"/>
          <w:numId w:val="0"/>
        </w:numPr>
        <w:rPr>
          <w:rStyle w:val="Emphasis"/>
          <w:i w:val="0"/>
          <w:iCs w:val="0"/>
        </w:rPr>
      </w:pPr>
    </w:p>
    <w:p w14:paraId="024BF3F3" w14:textId="56C074C9" w:rsidR="00547A2D" w:rsidRPr="00460F6C" w:rsidRDefault="00460F6C" w:rsidP="00460F6C">
      <w:pPr>
        <w:pStyle w:val="CCLNumberList"/>
        <w:numPr>
          <w:ilvl w:val="0"/>
          <w:numId w:val="0"/>
        </w:numPr>
        <w:rPr>
          <w:i/>
          <w:iCs/>
        </w:rPr>
      </w:pPr>
      <w:r w:rsidRPr="00460F6C">
        <w:rPr>
          <w:rStyle w:val="Emphasis"/>
          <w:i w:val="0"/>
          <w:iCs w:val="0"/>
        </w:rPr>
        <w:t>Add additional information if relevant, e.g. when registration will open, if there will be refreshments served, etc.</w:t>
      </w:r>
    </w:p>
    <w:sectPr w:rsidR="00547A2D" w:rsidRPr="00460F6C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A7A6" w14:textId="77777777" w:rsidR="00476169" w:rsidRDefault="00476169" w:rsidP="00E30E1E">
      <w:r>
        <w:separator/>
      </w:r>
    </w:p>
  </w:endnote>
  <w:endnote w:type="continuationSeparator" w:id="0">
    <w:p w14:paraId="31F219AF" w14:textId="77777777" w:rsidR="00476169" w:rsidRDefault="00476169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F03A69" id="Straight Connector 5" o:spid="_x0000_s1026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6D2F5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045A5A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83DBB" w14:textId="77777777" w:rsidR="00476169" w:rsidRDefault="00476169" w:rsidP="00E30E1E">
      <w:r>
        <w:separator/>
      </w:r>
    </w:p>
  </w:footnote>
  <w:footnote w:type="continuationSeparator" w:id="0">
    <w:p w14:paraId="5E5E2FB0" w14:textId="77777777" w:rsidR="00476169" w:rsidRDefault="00476169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E65932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2E573"/>
    <w:rsid w:val="0004769E"/>
    <w:rsid w:val="00066738"/>
    <w:rsid w:val="000840DF"/>
    <w:rsid w:val="000F34D3"/>
    <w:rsid w:val="0011574F"/>
    <w:rsid w:val="00120988"/>
    <w:rsid w:val="001253D9"/>
    <w:rsid w:val="0014022B"/>
    <w:rsid w:val="00141238"/>
    <w:rsid w:val="002C0948"/>
    <w:rsid w:val="002C5CD5"/>
    <w:rsid w:val="002F64B6"/>
    <w:rsid w:val="003452B2"/>
    <w:rsid w:val="00370001"/>
    <w:rsid w:val="00390192"/>
    <w:rsid w:val="00394E7B"/>
    <w:rsid w:val="003C19E1"/>
    <w:rsid w:val="003E33B4"/>
    <w:rsid w:val="003F4655"/>
    <w:rsid w:val="004279D0"/>
    <w:rsid w:val="00460F6C"/>
    <w:rsid w:val="00476169"/>
    <w:rsid w:val="00491831"/>
    <w:rsid w:val="004B132B"/>
    <w:rsid w:val="00500753"/>
    <w:rsid w:val="00506F66"/>
    <w:rsid w:val="00520636"/>
    <w:rsid w:val="00547A2D"/>
    <w:rsid w:val="005537B7"/>
    <w:rsid w:val="00557248"/>
    <w:rsid w:val="005747C9"/>
    <w:rsid w:val="00583437"/>
    <w:rsid w:val="005D3880"/>
    <w:rsid w:val="005E5B91"/>
    <w:rsid w:val="005F5223"/>
    <w:rsid w:val="0061712A"/>
    <w:rsid w:val="00624B5A"/>
    <w:rsid w:val="00625BD6"/>
    <w:rsid w:val="006454A3"/>
    <w:rsid w:val="00670074"/>
    <w:rsid w:val="006C78EF"/>
    <w:rsid w:val="006D6D7A"/>
    <w:rsid w:val="006E37DE"/>
    <w:rsid w:val="00720EA7"/>
    <w:rsid w:val="00730D50"/>
    <w:rsid w:val="0074300B"/>
    <w:rsid w:val="00757DDE"/>
    <w:rsid w:val="00764F54"/>
    <w:rsid w:val="007727E9"/>
    <w:rsid w:val="00774631"/>
    <w:rsid w:val="007C216C"/>
    <w:rsid w:val="007C2927"/>
    <w:rsid w:val="007C68D3"/>
    <w:rsid w:val="007E0280"/>
    <w:rsid w:val="0081657E"/>
    <w:rsid w:val="008C5100"/>
    <w:rsid w:val="008F0CE3"/>
    <w:rsid w:val="00975FB7"/>
    <w:rsid w:val="009A414A"/>
    <w:rsid w:val="009D9F1A"/>
    <w:rsid w:val="009E44F5"/>
    <w:rsid w:val="00A06BB4"/>
    <w:rsid w:val="00A5185E"/>
    <w:rsid w:val="00A63285"/>
    <w:rsid w:val="00AA713E"/>
    <w:rsid w:val="00AE651D"/>
    <w:rsid w:val="00B21FE0"/>
    <w:rsid w:val="00B37514"/>
    <w:rsid w:val="00B848FE"/>
    <w:rsid w:val="00BC4208"/>
    <w:rsid w:val="00C426B3"/>
    <w:rsid w:val="00C42B46"/>
    <w:rsid w:val="00C430E0"/>
    <w:rsid w:val="00C465A3"/>
    <w:rsid w:val="00C60103"/>
    <w:rsid w:val="00C72850"/>
    <w:rsid w:val="00C96A98"/>
    <w:rsid w:val="00CB0B69"/>
    <w:rsid w:val="00D67D97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95609"/>
    <w:rsid w:val="00EE0060"/>
    <w:rsid w:val="00EF36FF"/>
    <w:rsid w:val="00EF4C58"/>
    <w:rsid w:val="00F132C8"/>
    <w:rsid w:val="00F25BF9"/>
    <w:rsid w:val="00F330B5"/>
    <w:rsid w:val="00F464BB"/>
    <w:rsid w:val="00F511FF"/>
    <w:rsid w:val="00FE6407"/>
    <w:rsid w:val="01C52C9E"/>
    <w:rsid w:val="0A5A4590"/>
    <w:rsid w:val="0AC8A32E"/>
    <w:rsid w:val="0AC9E889"/>
    <w:rsid w:val="0C2551FE"/>
    <w:rsid w:val="110C659B"/>
    <w:rsid w:val="11F0B732"/>
    <w:rsid w:val="16B22814"/>
    <w:rsid w:val="1AF896C7"/>
    <w:rsid w:val="1BC153AF"/>
    <w:rsid w:val="20C91577"/>
    <w:rsid w:val="21CBDA93"/>
    <w:rsid w:val="22B83FFF"/>
    <w:rsid w:val="40FCBF0E"/>
    <w:rsid w:val="43553190"/>
    <w:rsid w:val="530AB49C"/>
    <w:rsid w:val="53C18D60"/>
    <w:rsid w:val="64649681"/>
    <w:rsid w:val="6A984C13"/>
    <w:rsid w:val="6B66E212"/>
    <w:rsid w:val="6D12166B"/>
    <w:rsid w:val="70BD1F1F"/>
    <w:rsid w:val="722E99C3"/>
    <w:rsid w:val="7662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DA3E9EC4-D6FC-4B5B-9084-4AB2558D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7"/>
      </w:numPr>
      <w:spacing w:after="12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009D9F1A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60F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14</TotalTime>
  <Pages>1</Pages>
  <Words>122</Words>
  <Characters>608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8</cp:revision>
  <dcterms:created xsi:type="dcterms:W3CDTF">2025-05-07T18:15:00Z</dcterms:created>
  <dcterms:modified xsi:type="dcterms:W3CDTF">2025-05-07T18:30:00Z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b490ea3d-d11b-4674-b9c3-4b83cd40d08f</vt:lpwstr>
  </property>
</Properties>
</file>