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C4B7" w14:textId="77777777" w:rsidR="007301A2" w:rsidRDefault="007301A2" w:rsidP="007301A2">
      <w:pPr>
        <w:pStyle w:val="Heading1"/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</w:p>
    <w:p w14:paraId="61B54CB7" w14:textId="2AADF522" w:rsidR="00547A2D" w:rsidRPr="008F0CE3" w:rsidRDefault="009C7F11" w:rsidP="2298A156">
      <w:pPr>
        <w:pStyle w:val="Heading1"/>
      </w:pPr>
      <w:r>
        <w:t xml:space="preserve">Template - </w:t>
      </w:r>
      <w:r w:rsidR="696F1FBB">
        <w:t xml:space="preserve">Board </w:t>
      </w:r>
      <w:r w:rsidR="33059010">
        <w:t xml:space="preserve">of Directors </w:t>
      </w:r>
      <w:r w:rsidR="719CBB8A">
        <w:t xml:space="preserve">Meeting </w:t>
      </w:r>
      <w:r w:rsidR="696F1FBB">
        <w:t>Agenda</w:t>
      </w:r>
      <w:r w:rsidR="22C1267B">
        <w:t xml:space="preserve"> </w:t>
      </w:r>
    </w:p>
    <w:p w14:paraId="49943FEF" w14:textId="77777777" w:rsidR="0027186B" w:rsidRDefault="0027186B" w:rsidP="0027186B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576580B3" w14:textId="77777777" w:rsidR="0027186B" w:rsidRDefault="0027186B" w:rsidP="0027186B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6C073ACD" w14:textId="77777777" w:rsidR="0027186B" w:rsidRDefault="0027186B" w:rsidP="0027186B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024BF3F3" w14:textId="05C52BD0" w:rsidR="00547A2D" w:rsidRPr="008F0CE3" w:rsidRDefault="696F1FBB" w:rsidP="2298A156">
      <w:pPr>
        <w:pStyle w:val="Heading3"/>
      </w:pPr>
      <w:r>
        <w:t>Agenda</w:t>
      </w:r>
    </w:p>
    <w:p w14:paraId="7D6E771D" w14:textId="25967B8E" w:rsidR="000C4FDB" w:rsidRDefault="00FF79D1" w:rsidP="2298A156">
      <w:r>
        <w:t>7:00</w:t>
      </w:r>
      <w:r>
        <w:tab/>
      </w:r>
      <w:r>
        <w:tab/>
      </w:r>
      <w:r w:rsidRPr="2298A156">
        <w:rPr>
          <w:b/>
          <w:bCs/>
        </w:rPr>
        <w:t xml:space="preserve">1. </w:t>
      </w:r>
      <w:r>
        <w:rPr>
          <w:b/>
          <w:bCs/>
        </w:rPr>
        <w:t>Call to order</w:t>
      </w:r>
    </w:p>
    <w:p w14:paraId="2598C84E" w14:textId="77777777" w:rsidR="00FF79D1" w:rsidRDefault="00FF79D1" w:rsidP="2298A156"/>
    <w:p w14:paraId="1B18C1D5" w14:textId="0A95B19F" w:rsidR="696F1FBB" w:rsidRDefault="696F1FBB" w:rsidP="2298A156">
      <w:r>
        <w:t>7:0</w:t>
      </w:r>
      <w:r w:rsidR="004C295B">
        <w:t>2</w:t>
      </w:r>
      <w:r>
        <w:tab/>
      </w:r>
      <w:r>
        <w:tab/>
      </w:r>
      <w:r w:rsidR="00FF79D1">
        <w:rPr>
          <w:b/>
          <w:bCs/>
        </w:rPr>
        <w:t>2</w:t>
      </w:r>
      <w:r w:rsidR="27FC1CAA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Adoption of </w:t>
      </w:r>
      <w:r w:rsidR="004C295B">
        <w:rPr>
          <w:b/>
          <w:bCs/>
        </w:rPr>
        <w:t xml:space="preserve">the </w:t>
      </w:r>
      <w:r w:rsidR="05CD8621" w:rsidRPr="2298A156">
        <w:rPr>
          <w:rStyle w:val="CCLNumberListChar"/>
          <w:b/>
          <w:bCs/>
        </w:rPr>
        <w:t>agenda</w:t>
      </w:r>
      <w:r>
        <w:br/>
      </w:r>
      <w:r>
        <w:tab/>
      </w:r>
      <w:r>
        <w:tab/>
      </w:r>
      <w:r w:rsidR="05CD8621" w:rsidRPr="2298A156">
        <w:rPr>
          <w:rStyle w:val="CCLNumberListChar"/>
        </w:rPr>
        <w:t>(</w:t>
      </w:r>
      <w:r w:rsidRPr="2298A156">
        <w:rPr>
          <w:rStyle w:val="CCLNumberListChar"/>
        </w:rPr>
        <w:t xml:space="preserve">Please disclose any conflict of interest.) </w:t>
      </w:r>
    </w:p>
    <w:p w14:paraId="5F47C4F7" w14:textId="418C8E44" w:rsidR="696F1FBB" w:rsidRDefault="696F1FBB" w:rsidP="2298A156">
      <w:pPr>
        <w:pStyle w:val="ListParagraph"/>
        <w:numPr>
          <w:ilvl w:val="0"/>
          <w:numId w:val="7"/>
        </w:numPr>
      </w:pPr>
      <w:r w:rsidRPr="2298A156">
        <w:rPr>
          <w:rStyle w:val="CCLBulletListsChar"/>
          <w:i/>
          <w:iCs/>
        </w:rPr>
        <w:t xml:space="preserve">adopt agenda </w:t>
      </w:r>
      <w:r>
        <w:br/>
        <w:t xml:space="preserve"> </w:t>
      </w:r>
    </w:p>
    <w:p w14:paraId="5D2A5E43" w14:textId="47C1EE60" w:rsidR="696F1FBB" w:rsidRDefault="696F1FBB" w:rsidP="2298A156">
      <w:r>
        <w:t>7:05</w:t>
      </w:r>
      <w:r w:rsidR="0C497523">
        <w:t xml:space="preserve"> </w:t>
      </w:r>
      <w:r>
        <w:tab/>
      </w:r>
      <w:r>
        <w:tab/>
      </w:r>
      <w:r w:rsidR="00FF79D1">
        <w:rPr>
          <w:b/>
          <w:bCs/>
        </w:rPr>
        <w:t>3</w:t>
      </w:r>
      <w:r w:rsidR="0C497523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Approval of previous minutes </w:t>
      </w:r>
    </w:p>
    <w:p w14:paraId="4094AF40" w14:textId="498CF004" w:rsidR="696F1FBB" w:rsidRDefault="696F1FBB" w:rsidP="2298A156">
      <w:pPr>
        <w:pStyle w:val="ListParagraph"/>
        <w:numPr>
          <w:ilvl w:val="0"/>
          <w:numId w:val="6"/>
        </w:numPr>
      </w:pPr>
      <w:r w:rsidRPr="2298A156">
        <w:rPr>
          <w:i/>
          <w:iCs/>
        </w:rPr>
        <w:t>approve minutes of</w:t>
      </w:r>
      <w:r w:rsidRPr="00F163F4">
        <w:rPr>
          <w:i/>
          <w:iCs/>
          <w:color w:val="27AAE1" w:themeColor="accent3"/>
        </w:rPr>
        <w:t xml:space="preserve"> </w:t>
      </w:r>
      <w:r w:rsidR="00F163F4" w:rsidRPr="00F163F4">
        <w:rPr>
          <w:i/>
          <w:iCs/>
          <w:color w:val="27AAE1" w:themeColor="accent3"/>
        </w:rPr>
        <w:t>[date]</w:t>
      </w:r>
      <w:r w:rsidRPr="2298A156">
        <w:rPr>
          <w:i/>
          <w:iCs/>
        </w:rPr>
        <w:t xml:space="preserve"> </w:t>
      </w:r>
      <w:r>
        <w:br/>
        <w:t xml:space="preserve"> </w:t>
      </w:r>
    </w:p>
    <w:p w14:paraId="2708D6DC" w14:textId="132E7C55" w:rsidR="696F1FBB" w:rsidRDefault="696F1FBB" w:rsidP="2298A156">
      <w:r>
        <w:t>7:10</w:t>
      </w:r>
      <w:r w:rsidR="1D7747DA">
        <w:t xml:space="preserve"> </w:t>
      </w:r>
      <w:r>
        <w:tab/>
      </w:r>
      <w:r>
        <w:tab/>
      </w:r>
      <w:r w:rsidR="00FF79D1">
        <w:rPr>
          <w:b/>
          <w:bCs/>
        </w:rPr>
        <w:t>4</w:t>
      </w:r>
      <w:r w:rsidR="1D7747DA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Business arising from the minutes </w:t>
      </w:r>
    </w:p>
    <w:p w14:paraId="2A8ED9D3" w14:textId="3D2E2DC3" w:rsidR="696F1FBB" w:rsidRDefault="00924B00" w:rsidP="00F71DB4">
      <w:pPr>
        <w:pStyle w:val="ListParagraph"/>
        <w:numPr>
          <w:ilvl w:val="0"/>
          <w:numId w:val="5"/>
        </w:numPr>
      </w:pPr>
      <w:r w:rsidRPr="00B63A6D">
        <w:rPr>
          <w:i/>
          <w:iCs/>
          <w:color w:val="27AAE1" w:themeColor="accent3"/>
        </w:rPr>
        <w:t>[</w:t>
      </w:r>
      <w:r w:rsidR="005C6BEA" w:rsidRPr="00B63A6D">
        <w:rPr>
          <w:i/>
          <w:iCs/>
          <w:color w:val="27AAE1" w:themeColor="accent3"/>
        </w:rPr>
        <w:t xml:space="preserve">insert </w:t>
      </w:r>
      <w:r w:rsidR="00F717F9" w:rsidRPr="00B63A6D">
        <w:rPr>
          <w:i/>
          <w:iCs/>
          <w:color w:val="27AAE1" w:themeColor="accent3"/>
        </w:rPr>
        <w:t>business arising from last meeting minutes</w:t>
      </w:r>
      <w:r w:rsidR="00B63A6D" w:rsidRPr="00B63A6D">
        <w:rPr>
          <w:i/>
          <w:iCs/>
          <w:color w:val="27AAE1" w:themeColor="accent3"/>
        </w:rPr>
        <w:t>]</w:t>
      </w:r>
      <w:r w:rsidR="696F1FBB" w:rsidRPr="2298A156">
        <w:rPr>
          <w:i/>
          <w:iCs/>
        </w:rPr>
        <w:t xml:space="preserve"> </w:t>
      </w:r>
      <w:r w:rsidR="696F1FBB">
        <w:br/>
        <w:t xml:space="preserve"> </w:t>
      </w:r>
    </w:p>
    <w:p w14:paraId="2266C4A1" w14:textId="1D939149" w:rsidR="696F1FBB" w:rsidRDefault="696F1FBB" w:rsidP="2298A156">
      <w:r>
        <w:t>7:20</w:t>
      </w:r>
      <w:r w:rsidR="315E935E">
        <w:t xml:space="preserve"> </w:t>
      </w:r>
      <w:r>
        <w:tab/>
      </w:r>
      <w:r>
        <w:tab/>
      </w:r>
      <w:r w:rsidR="00FF79D1">
        <w:rPr>
          <w:b/>
          <w:bCs/>
        </w:rPr>
        <w:t>5</w:t>
      </w:r>
      <w:r w:rsidR="315E935E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Management report </w:t>
      </w:r>
    </w:p>
    <w:p w14:paraId="43BC8E71" w14:textId="5CB63260" w:rsidR="696F1FBB" w:rsidRDefault="696F1FBB" w:rsidP="2298A156">
      <w:pPr>
        <w:ind w:left="1440"/>
      </w:pPr>
      <w:r>
        <w:t>Financial</w:t>
      </w:r>
    </w:p>
    <w:p w14:paraId="2A767AEF" w14:textId="6E4D1A61" w:rsidR="696F1FBB" w:rsidRDefault="696F1FBB" w:rsidP="0CEAEDFE">
      <w:pPr>
        <w:pStyle w:val="ListParagraph"/>
        <w:numPr>
          <w:ilvl w:val="0"/>
          <w:numId w:val="4"/>
        </w:numPr>
        <w:rPr>
          <w:i/>
          <w:iCs/>
        </w:rPr>
      </w:pPr>
      <w:r w:rsidRPr="0CEAEDFE">
        <w:rPr>
          <w:i/>
          <w:iCs/>
        </w:rPr>
        <w:t xml:space="preserve">receive </w:t>
      </w:r>
      <w:r w:rsidR="003951FF" w:rsidRPr="003951FF">
        <w:rPr>
          <w:i/>
          <w:iCs/>
          <w:color w:val="27AAE1" w:themeColor="accent3"/>
        </w:rPr>
        <w:t>[date]</w:t>
      </w:r>
      <w:r w:rsidRPr="003951FF">
        <w:rPr>
          <w:i/>
          <w:iCs/>
          <w:color w:val="27AAE1" w:themeColor="accent3"/>
        </w:rPr>
        <w:t xml:space="preserve"> </w:t>
      </w:r>
      <w:r w:rsidRPr="0CEAEDFE">
        <w:rPr>
          <w:i/>
          <w:iCs/>
        </w:rPr>
        <w:t xml:space="preserve">financial statements and management report </w:t>
      </w:r>
    </w:p>
    <w:p w14:paraId="6543DAA6" w14:textId="0076A9C3" w:rsidR="696F1FBB" w:rsidRDefault="009F2942" w:rsidP="2298A156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  <w:color w:val="27AAE1" w:themeColor="accent3"/>
        </w:rPr>
        <w:t>[</w:t>
      </w:r>
      <w:r w:rsidR="696F1FBB" w:rsidRPr="009F2942">
        <w:rPr>
          <w:i/>
          <w:iCs/>
          <w:color w:val="27AAE1" w:themeColor="accent3"/>
        </w:rPr>
        <w:t>receive arrears and vacancy reports</w:t>
      </w:r>
      <w:r w:rsidRPr="009F2942">
        <w:rPr>
          <w:i/>
          <w:iCs/>
          <w:color w:val="27AAE1" w:themeColor="accent3"/>
        </w:rPr>
        <w:t>]</w:t>
      </w:r>
    </w:p>
    <w:p w14:paraId="3F12B57C" w14:textId="32883D64" w:rsidR="00225E55" w:rsidRDefault="009F2942" w:rsidP="00F71DB4">
      <w:pPr>
        <w:pStyle w:val="ListParagraph"/>
        <w:numPr>
          <w:ilvl w:val="0"/>
          <w:numId w:val="4"/>
        </w:numPr>
      </w:pPr>
      <w:r w:rsidRPr="00630909">
        <w:rPr>
          <w:i/>
          <w:iCs/>
          <w:color w:val="27AAE1" w:themeColor="accent3"/>
        </w:rPr>
        <w:t>[</w:t>
      </w:r>
      <w:r w:rsidR="00630909" w:rsidRPr="00630909">
        <w:rPr>
          <w:i/>
          <w:iCs/>
          <w:color w:val="27AAE1" w:themeColor="accent3"/>
        </w:rPr>
        <w:t>insert</w:t>
      </w:r>
      <w:r w:rsidRPr="00630909">
        <w:rPr>
          <w:i/>
          <w:iCs/>
          <w:color w:val="27AAE1" w:themeColor="accent3"/>
        </w:rPr>
        <w:t xml:space="preserve"> items </w:t>
      </w:r>
      <w:r w:rsidR="00630909" w:rsidRPr="00630909">
        <w:rPr>
          <w:i/>
          <w:iCs/>
          <w:color w:val="27AAE1" w:themeColor="accent3"/>
        </w:rPr>
        <w:t>arising from management report]</w:t>
      </w:r>
    </w:p>
    <w:p w14:paraId="0DF5DA88" w14:textId="77777777" w:rsidR="002829C7" w:rsidRDefault="002829C7" w:rsidP="002829C7">
      <w:pPr>
        <w:pStyle w:val="ListParagraph"/>
        <w:ind w:left="2160"/>
      </w:pPr>
    </w:p>
    <w:p w14:paraId="7F6D9DF2" w14:textId="5329672A" w:rsidR="696F1FBB" w:rsidRDefault="696F1FBB" w:rsidP="2298A156">
      <w:r>
        <w:t>7:45</w:t>
      </w:r>
      <w:r w:rsidR="704CCAE4">
        <w:t xml:space="preserve"> </w:t>
      </w:r>
      <w:r>
        <w:tab/>
      </w:r>
      <w:r>
        <w:tab/>
      </w:r>
      <w:r w:rsidR="00FF79D1">
        <w:rPr>
          <w:b/>
          <w:bCs/>
        </w:rPr>
        <w:t>6</w:t>
      </w:r>
      <w:r w:rsidR="704CCAE4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Maintenance and asset management </w:t>
      </w:r>
    </w:p>
    <w:p w14:paraId="3A4E66F0" w14:textId="791E7311" w:rsidR="696F1FBB" w:rsidRPr="00F24F9E" w:rsidRDefault="00F71DB4" w:rsidP="00F24F9E">
      <w:pPr>
        <w:pStyle w:val="ListParagraph"/>
        <w:numPr>
          <w:ilvl w:val="0"/>
          <w:numId w:val="3"/>
        </w:numPr>
        <w:rPr>
          <w:i/>
          <w:iCs/>
        </w:rPr>
      </w:pPr>
      <w:r w:rsidRPr="00630909">
        <w:rPr>
          <w:i/>
          <w:iCs/>
          <w:color w:val="27AAE1" w:themeColor="accent3"/>
        </w:rPr>
        <w:t xml:space="preserve">[insert items arising </w:t>
      </w:r>
      <w:r w:rsidR="002829C7">
        <w:rPr>
          <w:i/>
          <w:iCs/>
          <w:color w:val="27AAE1" w:themeColor="accent3"/>
        </w:rPr>
        <w:t>under maintenance</w:t>
      </w:r>
      <w:r w:rsidR="00E11429">
        <w:rPr>
          <w:i/>
          <w:iCs/>
          <w:color w:val="27AAE1" w:themeColor="accent3"/>
        </w:rPr>
        <w:t xml:space="preserve"> and asset</w:t>
      </w:r>
      <w:r w:rsidRPr="00630909">
        <w:rPr>
          <w:i/>
          <w:iCs/>
          <w:color w:val="27AAE1" w:themeColor="accent3"/>
        </w:rPr>
        <w:t xml:space="preserve"> management]</w:t>
      </w:r>
      <w:r w:rsidR="696F1FBB" w:rsidRPr="002829C7">
        <w:rPr>
          <w:i/>
          <w:iCs/>
        </w:rPr>
        <w:t xml:space="preserve"> </w:t>
      </w:r>
      <w:r w:rsidR="696F1FBB">
        <w:br/>
        <w:t xml:space="preserve"> </w:t>
      </w:r>
      <w:r w:rsidR="696F1FBB" w:rsidRPr="00F24F9E">
        <w:rPr>
          <w:i/>
          <w:iCs/>
        </w:rPr>
        <w:t xml:space="preserve"> </w:t>
      </w:r>
    </w:p>
    <w:p w14:paraId="45B3BA96" w14:textId="1E55CDA0" w:rsidR="008A2C3E" w:rsidRDefault="696F1FBB" w:rsidP="008A2C3E">
      <w:pPr>
        <w:rPr>
          <w:b/>
          <w:bCs/>
        </w:rPr>
      </w:pPr>
      <w:r>
        <w:lastRenderedPageBreak/>
        <w:t>8:15</w:t>
      </w:r>
      <w:r w:rsidR="7BBA7CFB">
        <w:t xml:space="preserve"> </w:t>
      </w:r>
      <w:r>
        <w:tab/>
      </w:r>
      <w:r>
        <w:tab/>
      </w:r>
      <w:r w:rsidR="00F24F9E">
        <w:rPr>
          <w:b/>
          <w:bCs/>
        </w:rPr>
        <w:t>7</w:t>
      </w:r>
      <w:r w:rsidR="7BBA7CFB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Committee reports </w:t>
      </w:r>
    </w:p>
    <w:p w14:paraId="39DB8FD5" w14:textId="3BA00A3E" w:rsidR="008A2C3E" w:rsidRPr="00FF4909" w:rsidRDefault="00D95760" w:rsidP="00B058F0">
      <w:pPr>
        <w:pStyle w:val="ListParagraph"/>
        <w:numPr>
          <w:ilvl w:val="0"/>
          <w:numId w:val="4"/>
        </w:numPr>
      </w:pPr>
      <w:r w:rsidRPr="00630909">
        <w:rPr>
          <w:i/>
          <w:iCs/>
          <w:color w:val="27AAE1" w:themeColor="accent3"/>
        </w:rPr>
        <w:t xml:space="preserve">[insert items arising from </w:t>
      </w:r>
      <w:r w:rsidR="00EE5624">
        <w:rPr>
          <w:i/>
          <w:iCs/>
          <w:color w:val="27AAE1" w:themeColor="accent3"/>
        </w:rPr>
        <w:t xml:space="preserve">membership </w:t>
      </w:r>
      <w:r w:rsidR="00A01F5C">
        <w:rPr>
          <w:i/>
          <w:iCs/>
          <w:color w:val="27AAE1" w:themeColor="accent3"/>
        </w:rPr>
        <w:t>committee</w:t>
      </w:r>
      <w:r w:rsidRPr="00630909">
        <w:rPr>
          <w:i/>
          <w:iCs/>
          <w:color w:val="27AAE1" w:themeColor="accent3"/>
        </w:rPr>
        <w:t xml:space="preserve"> report]</w:t>
      </w:r>
    </w:p>
    <w:p w14:paraId="6E50A160" w14:textId="4830C6EA" w:rsidR="00FF4909" w:rsidRPr="00A01F5C" w:rsidRDefault="00EE5624" w:rsidP="00FF4909">
      <w:pPr>
        <w:pStyle w:val="ListParagraph"/>
        <w:numPr>
          <w:ilvl w:val="0"/>
          <w:numId w:val="4"/>
        </w:numPr>
      </w:pPr>
      <w:r w:rsidRPr="00630909">
        <w:rPr>
          <w:i/>
          <w:iCs/>
          <w:color w:val="27AAE1" w:themeColor="accent3"/>
        </w:rPr>
        <w:t xml:space="preserve">[insert items arising from </w:t>
      </w:r>
      <w:r>
        <w:rPr>
          <w:i/>
          <w:iCs/>
          <w:color w:val="27AAE1" w:themeColor="accent3"/>
        </w:rPr>
        <w:t>grounds committee</w:t>
      </w:r>
      <w:r w:rsidRPr="00630909">
        <w:rPr>
          <w:i/>
          <w:iCs/>
          <w:color w:val="27AAE1" w:themeColor="accent3"/>
        </w:rPr>
        <w:t xml:space="preserve"> report</w:t>
      </w:r>
      <w:r w:rsidR="00FF4909" w:rsidRPr="00630909">
        <w:rPr>
          <w:i/>
          <w:iCs/>
          <w:color w:val="27AAE1" w:themeColor="accent3"/>
        </w:rPr>
        <w:t>]</w:t>
      </w:r>
    </w:p>
    <w:p w14:paraId="0A0148C0" w14:textId="5A0E7262" w:rsidR="00FF4909" w:rsidRPr="00A01F5C" w:rsidRDefault="00EE5624" w:rsidP="00B058F0">
      <w:pPr>
        <w:pStyle w:val="ListParagraph"/>
        <w:numPr>
          <w:ilvl w:val="0"/>
          <w:numId w:val="4"/>
        </w:numPr>
      </w:pPr>
      <w:r w:rsidRPr="00630909">
        <w:rPr>
          <w:i/>
          <w:iCs/>
          <w:color w:val="27AAE1" w:themeColor="accent3"/>
        </w:rPr>
        <w:t xml:space="preserve">[insert items arising from </w:t>
      </w:r>
      <w:r w:rsidR="00EA773D">
        <w:rPr>
          <w:i/>
          <w:iCs/>
          <w:color w:val="27AAE1" w:themeColor="accent3"/>
        </w:rPr>
        <w:t>social</w:t>
      </w:r>
      <w:r>
        <w:rPr>
          <w:i/>
          <w:iCs/>
          <w:color w:val="27AAE1" w:themeColor="accent3"/>
        </w:rPr>
        <w:t xml:space="preserve"> committee</w:t>
      </w:r>
      <w:r w:rsidRPr="00630909">
        <w:rPr>
          <w:i/>
          <w:iCs/>
          <w:color w:val="27AAE1" w:themeColor="accent3"/>
        </w:rPr>
        <w:t xml:space="preserve"> report</w:t>
      </w:r>
      <w:r>
        <w:rPr>
          <w:i/>
          <w:iCs/>
          <w:color w:val="27AAE1" w:themeColor="accent3"/>
        </w:rPr>
        <w:t>]</w:t>
      </w:r>
    </w:p>
    <w:p w14:paraId="238B74F7" w14:textId="77777777" w:rsidR="00A01F5C" w:rsidRPr="00B058F0" w:rsidRDefault="00A01F5C" w:rsidP="00A01F5C">
      <w:pPr>
        <w:pStyle w:val="ListParagraph"/>
        <w:ind w:left="2160"/>
      </w:pPr>
    </w:p>
    <w:p w14:paraId="7374A7E2" w14:textId="0AACDC24" w:rsidR="696F1FBB" w:rsidRDefault="696F1FBB" w:rsidP="008A2C3E">
      <w:pPr>
        <w:rPr>
          <w:b/>
          <w:bCs/>
        </w:rPr>
      </w:pPr>
      <w:r>
        <w:t>8:25</w:t>
      </w:r>
      <w:r w:rsidR="49CBF2B8">
        <w:t xml:space="preserve"> </w:t>
      </w:r>
      <w:r>
        <w:tab/>
      </w:r>
      <w:r>
        <w:tab/>
      </w:r>
      <w:r w:rsidR="00F24F9E">
        <w:rPr>
          <w:b/>
          <w:bCs/>
        </w:rPr>
        <w:t>8</w:t>
      </w:r>
      <w:r w:rsidR="49CBF2B8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Good governance </w:t>
      </w:r>
    </w:p>
    <w:p w14:paraId="1E3D1B6A" w14:textId="5C11EF53" w:rsidR="00A46CC4" w:rsidRPr="00A01F5C" w:rsidRDefault="00A46CC4" w:rsidP="00A46CC4">
      <w:pPr>
        <w:pStyle w:val="ListParagraph"/>
        <w:numPr>
          <w:ilvl w:val="0"/>
          <w:numId w:val="4"/>
        </w:numPr>
      </w:pPr>
      <w:r w:rsidRPr="00630909">
        <w:rPr>
          <w:i/>
          <w:iCs/>
          <w:color w:val="27AAE1" w:themeColor="accent3"/>
        </w:rPr>
        <w:t xml:space="preserve">[insert items arising </w:t>
      </w:r>
      <w:r>
        <w:rPr>
          <w:i/>
          <w:iCs/>
          <w:color w:val="27AAE1" w:themeColor="accent3"/>
        </w:rPr>
        <w:t>under governance</w:t>
      </w:r>
      <w:r w:rsidRPr="00630909">
        <w:rPr>
          <w:i/>
          <w:iCs/>
          <w:color w:val="27AAE1" w:themeColor="accent3"/>
        </w:rPr>
        <w:t>]</w:t>
      </w:r>
    </w:p>
    <w:p w14:paraId="134D8413" w14:textId="295176F8" w:rsidR="00A46CC4" w:rsidRPr="008A2C3E" w:rsidRDefault="00A46CC4" w:rsidP="008A2C3E">
      <w:pPr>
        <w:rPr>
          <w:b/>
          <w:bCs/>
        </w:rPr>
      </w:pPr>
    </w:p>
    <w:p w14:paraId="654F0DD2" w14:textId="43DCB398" w:rsidR="696F1FBB" w:rsidRDefault="696F1FBB" w:rsidP="2298A156">
      <w:r>
        <w:t>8:40</w:t>
      </w:r>
      <w:r w:rsidR="597BA4E2">
        <w:t xml:space="preserve"> </w:t>
      </w:r>
      <w:r>
        <w:tab/>
      </w:r>
      <w:r>
        <w:tab/>
      </w:r>
      <w:r w:rsidR="00F24F9E">
        <w:rPr>
          <w:b/>
          <w:bCs/>
        </w:rPr>
        <w:t>9</w:t>
      </w:r>
      <w:r w:rsidR="597BA4E2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Other business </w:t>
      </w:r>
    </w:p>
    <w:p w14:paraId="1B56EA16" w14:textId="69A6469F" w:rsidR="00A01F5C" w:rsidRPr="00A01F5C" w:rsidRDefault="00A01F5C" w:rsidP="00A01F5C">
      <w:pPr>
        <w:pStyle w:val="ListParagraph"/>
        <w:numPr>
          <w:ilvl w:val="0"/>
          <w:numId w:val="4"/>
        </w:numPr>
      </w:pPr>
      <w:r w:rsidRPr="00630909">
        <w:rPr>
          <w:i/>
          <w:iCs/>
          <w:color w:val="27AAE1" w:themeColor="accent3"/>
        </w:rPr>
        <w:t xml:space="preserve">[insert items arising </w:t>
      </w:r>
      <w:r>
        <w:rPr>
          <w:i/>
          <w:iCs/>
          <w:color w:val="27AAE1" w:themeColor="accent3"/>
        </w:rPr>
        <w:t>as new business</w:t>
      </w:r>
      <w:r w:rsidRPr="00630909">
        <w:rPr>
          <w:i/>
          <w:iCs/>
          <w:color w:val="27AAE1" w:themeColor="accent3"/>
        </w:rPr>
        <w:t>]</w:t>
      </w:r>
    </w:p>
    <w:p w14:paraId="3E063926" w14:textId="142E6653" w:rsidR="696F1FBB" w:rsidRDefault="696F1FBB" w:rsidP="2298A156">
      <w:r>
        <w:t>8:55</w:t>
      </w:r>
      <w:r w:rsidR="6CEEDAF1">
        <w:t xml:space="preserve"> </w:t>
      </w:r>
      <w:r>
        <w:tab/>
      </w:r>
      <w:r>
        <w:tab/>
      </w:r>
      <w:r w:rsidR="6CEEDAF1" w:rsidRPr="2298A156">
        <w:rPr>
          <w:b/>
          <w:bCs/>
        </w:rPr>
        <w:t>1</w:t>
      </w:r>
      <w:r w:rsidR="00B058F0">
        <w:rPr>
          <w:b/>
          <w:bCs/>
        </w:rPr>
        <w:t>0</w:t>
      </w:r>
      <w:r w:rsidR="6CEEDAF1" w:rsidRPr="2298A156">
        <w:rPr>
          <w:b/>
          <w:bCs/>
        </w:rPr>
        <w:t xml:space="preserve">. </w:t>
      </w:r>
      <w:r w:rsidRPr="2298A156">
        <w:rPr>
          <w:b/>
          <w:bCs/>
        </w:rPr>
        <w:t xml:space="preserve">Meeting evaluation </w:t>
      </w:r>
    </w:p>
    <w:p w14:paraId="126EA292" w14:textId="5B573671" w:rsidR="696F1FBB" w:rsidRDefault="696F1FBB" w:rsidP="2298A156">
      <w:r>
        <w:t>9:00</w:t>
      </w:r>
      <w:r w:rsidR="1D1B3B00">
        <w:t xml:space="preserve"> </w:t>
      </w:r>
      <w:r>
        <w:tab/>
      </w:r>
      <w:r>
        <w:tab/>
      </w:r>
      <w:r w:rsidR="1D1B3B00" w:rsidRPr="2298A156">
        <w:rPr>
          <w:b/>
          <w:bCs/>
        </w:rPr>
        <w:t>1</w:t>
      </w:r>
      <w:r w:rsidR="00B058F0">
        <w:rPr>
          <w:b/>
          <w:bCs/>
        </w:rPr>
        <w:t>1.</w:t>
      </w:r>
      <w:r w:rsidR="1D1B3B00" w:rsidRPr="2298A156">
        <w:rPr>
          <w:b/>
          <w:bCs/>
        </w:rPr>
        <w:t xml:space="preserve"> </w:t>
      </w:r>
      <w:r w:rsidRPr="2298A156">
        <w:rPr>
          <w:b/>
          <w:bCs/>
        </w:rPr>
        <w:t>Date of next meeting and close</w:t>
      </w:r>
    </w:p>
    <w:p w14:paraId="70F74601" w14:textId="465F481A" w:rsidR="2298A156" w:rsidRDefault="2298A156" w:rsidP="2298A156"/>
    <w:p w14:paraId="1F529F48" w14:textId="2D6139E2" w:rsidR="696F1FBB" w:rsidRDefault="00713277" w:rsidP="00713277">
      <w:r w:rsidRPr="00713277">
        <w:t xml:space="preserve">Please bring </w:t>
      </w:r>
      <w:r w:rsidR="00E63A4D">
        <w:t>this</w:t>
      </w:r>
      <w:r w:rsidRPr="00713277">
        <w:t xml:space="preserve"> package to the meeting</w:t>
      </w:r>
      <w:r>
        <w:t>.</w:t>
      </w:r>
    </w:p>
    <w:sectPr w:rsidR="696F1FBB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B2F4" w14:textId="77777777" w:rsidR="0085002A" w:rsidRDefault="0085002A" w:rsidP="00E30E1E">
      <w:r>
        <w:separator/>
      </w:r>
    </w:p>
  </w:endnote>
  <w:endnote w:type="continuationSeparator" w:id="0">
    <w:p w14:paraId="77EA461B" w14:textId="77777777" w:rsidR="0085002A" w:rsidRDefault="0085002A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53E6BB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BDFC32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5F4777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9F38" w14:textId="77777777" w:rsidR="0085002A" w:rsidRDefault="0085002A" w:rsidP="00E30E1E">
      <w:r>
        <w:separator/>
      </w:r>
    </w:p>
  </w:footnote>
  <w:footnote w:type="continuationSeparator" w:id="0">
    <w:p w14:paraId="719BDC7E" w14:textId="77777777" w:rsidR="0085002A" w:rsidRDefault="0085002A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37059D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F1703"/>
    <w:multiLevelType w:val="hybridMultilevel"/>
    <w:tmpl w:val="8CB0C796"/>
    <w:lvl w:ilvl="0" w:tplc="47167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6DC6AB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A0207F2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FA4834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FE6AE7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C56EAB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F7E9A8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670F5F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CDCEF5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211A1D"/>
    <w:multiLevelType w:val="hybridMultilevel"/>
    <w:tmpl w:val="0AA47154"/>
    <w:lvl w:ilvl="0" w:tplc="0EDA0C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512787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D38C54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5CCC48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8B4588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CD3E3E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FCC729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B46FA3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67E543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FE60E2"/>
    <w:multiLevelType w:val="hybridMultilevel"/>
    <w:tmpl w:val="73225E48"/>
    <w:lvl w:ilvl="0" w:tplc="6778F6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BB45B8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846FE5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8407EA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6822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C008896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E08E53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20551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B664BE6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0CE525"/>
    <w:multiLevelType w:val="hybridMultilevel"/>
    <w:tmpl w:val="DAAC88C2"/>
    <w:lvl w:ilvl="0" w:tplc="FC76CE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3A4FC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01C82E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5E2F61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7AA554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8FCD0A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DDA0CF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65A0E8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BB8BB8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17490"/>
    <w:multiLevelType w:val="multilevel"/>
    <w:tmpl w:val="77BE2452"/>
    <w:numStyleLink w:val="Style1"/>
  </w:abstractNum>
  <w:abstractNum w:abstractNumId="9" w15:restartNumberingAfterBreak="0">
    <w:nsid w:val="37125F22"/>
    <w:multiLevelType w:val="hybridMultilevel"/>
    <w:tmpl w:val="643A9702"/>
    <w:lvl w:ilvl="0" w:tplc="9C54E2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1B8C1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E26557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034280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A4A6C5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6B8B18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49495F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178187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BD4601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EF910"/>
    <w:multiLevelType w:val="hybridMultilevel"/>
    <w:tmpl w:val="9D46EDBA"/>
    <w:lvl w:ilvl="0" w:tplc="8A56AB3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28C039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222F8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67E0DD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D6CAD6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BB6945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902D92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092245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9836EC1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0805E98"/>
    <w:multiLevelType w:val="multilevel"/>
    <w:tmpl w:val="77BE2452"/>
    <w:numStyleLink w:val="Style1"/>
  </w:abstractNum>
  <w:abstractNum w:abstractNumId="14" w15:restartNumberingAfterBreak="0">
    <w:nsid w:val="60EE4E7C"/>
    <w:multiLevelType w:val="multilevel"/>
    <w:tmpl w:val="77BE2452"/>
    <w:numStyleLink w:val="Style1"/>
  </w:abstractNum>
  <w:abstractNum w:abstractNumId="15" w15:restartNumberingAfterBreak="0">
    <w:nsid w:val="61595AEF"/>
    <w:multiLevelType w:val="multilevel"/>
    <w:tmpl w:val="77BE2452"/>
    <w:numStyleLink w:val="Style1"/>
  </w:abstractNum>
  <w:abstractNum w:abstractNumId="16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13656"/>
    <w:multiLevelType w:val="hybridMultilevel"/>
    <w:tmpl w:val="43EACD3C"/>
    <w:lvl w:ilvl="0" w:tplc="01E27A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E06DA5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1D46C6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966A4C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064D42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03E54C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F0C70D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728F2F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6A8017E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23860846">
    <w:abstractNumId w:val="19"/>
  </w:num>
  <w:num w:numId="2" w16cid:durableId="1831942471">
    <w:abstractNumId w:val="2"/>
  </w:num>
  <w:num w:numId="3" w16cid:durableId="1216433489">
    <w:abstractNumId w:val="1"/>
  </w:num>
  <w:num w:numId="4" w16cid:durableId="1470318339">
    <w:abstractNumId w:val="3"/>
  </w:num>
  <w:num w:numId="5" w16cid:durableId="1769542509">
    <w:abstractNumId w:val="4"/>
  </w:num>
  <w:num w:numId="6" w16cid:durableId="1102917650">
    <w:abstractNumId w:val="12"/>
  </w:num>
  <w:num w:numId="7" w16cid:durableId="1696879995">
    <w:abstractNumId w:val="9"/>
  </w:num>
  <w:num w:numId="8" w16cid:durableId="1084565743">
    <w:abstractNumId w:val="17"/>
  </w:num>
  <w:num w:numId="9" w16cid:durableId="355084740">
    <w:abstractNumId w:val="0"/>
  </w:num>
  <w:num w:numId="10" w16cid:durableId="1811170087">
    <w:abstractNumId w:val="15"/>
  </w:num>
  <w:num w:numId="11" w16cid:durableId="1235243169">
    <w:abstractNumId w:val="10"/>
  </w:num>
  <w:num w:numId="12" w16cid:durableId="2030133234">
    <w:abstractNumId w:val="7"/>
  </w:num>
  <w:num w:numId="13" w16cid:durableId="928126580">
    <w:abstractNumId w:val="8"/>
  </w:num>
  <w:num w:numId="14" w16cid:durableId="1952323130">
    <w:abstractNumId w:val="14"/>
  </w:num>
  <w:num w:numId="15" w16cid:durableId="935480784">
    <w:abstractNumId w:val="13"/>
  </w:num>
  <w:num w:numId="16" w16cid:durableId="1507405965">
    <w:abstractNumId w:val="11"/>
  </w:num>
  <w:num w:numId="17" w16cid:durableId="250510494">
    <w:abstractNumId w:val="5"/>
  </w:num>
  <w:num w:numId="18" w16cid:durableId="1463384975">
    <w:abstractNumId w:val="16"/>
  </w:num>
  <w:num w:numId="19" w16cid:durableId="1363895673">
    <w:abstractNumId w:val="6"/>
  </w:num>
  <w:num w:numId="20" w16cid:durableId="1332484526">
    <w:abstractNumId w:val="18"/>
  </w:num>
  <w:num w:numId="21" w16cid:durableId="172617859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C4FDB"/>
    <w:rsid w:val="000F34D3"/>
    <w:rsid w:val="0011574F"/>
    <w:rsid w:val="00120988"/>
    <w:rsid w:val="0014022B"/>
    <w:rsid w:val="00141238"/>
    <w:rsid w:val="00225E55"/>
    <w:rsid w:val="0027186B"/>
    <w:rsid w:val="002829C7"/>
    <w:rsid w:val="002B279A"/>
    <w:rsid w:val="002C5CD5"/>
    <w:rsid w:val="002F64B6"/>
    <w:rsid w:val="0033275B"/>
    <w:rsid w:val="00370001"/>
    <w:rsid w:val="003951FF"/>
    <w:rsid w:val="003C19E1"/>
    <w:rsid w:val="003E33B4"/>
    <w:rsid w:val="003F4655"/>
    <w:rsid w:val="004279D0"/>
    <w:rsid w:val="00491831"/>
    <w:rsid w:val="004B132B"/>
    <w:rsid w:val="004C295B"/>
    <w:rsid w:val="00500753"/>
    <w:rsid w:val="00506F66"/>
    <w:rsid w:val="00520636"/>
    <w:rsid w:val="00547A2D"/>
    <w:rsid w:val="00557248"/>
    <w:rsid w:val="005747C9"/>
    <w:rsid w:val="00583437"/>
    <w:rsid w:val="005C6BEA"/>
    <w:rsid w:val="005D3880"/>
    <w:rsid w:val="005E5B91"/>
    <w:rsid w:val="005F5223"/>
    <w:rsid w:val="00624B5A"/>
    <w:rsid w:val="00625BD6"/>
    <w:rsid w:val="00630909"/>
    <w:rsid w:val="00670074"/>
    <w:rsid w:val="00697FD0"/>
    <w:rsid w:val="006C78EF"/>
    <w:rsid w:val="006D6D7A"/>
    <w:rsid w:val="006E37DE"/>
    <w:rsid w:val="00713277"/>
    <w:rsid w:val="007301A2"/>
    <w:rsid w:val="00730D50"/>
    <w:rsid w:val="0074300B"/>
    <w:rsid w:val="00764F54"/>
    <w:rsid w:val="007727E9"/>
    <w:rsid w:val="00774631"/>
    <w:rsid w:val="007A66A5"/>
    <w:rsid w:val="007C216C"/>
    <w:rsid w:val="007C2927"/>
    <w:rsid w:val="007C68D3"/>
    <w:rsid w:val="007E0280"/>
    <w:rsid w:val="0085002A"/>
    <w:rsid w:val="008A2C3E"/>
    <w:rsid w:val="008C5100"/>
    <w:rsid w:val="008F0CE3"/>
    <w:rsid w:val="00924B00"/>
    <w:rsid w:val="00937CCD"/>
    <w:rsid w:val="00975FB7"/>
    <w:rsid w:val="009A414A"/>
    <w:rsid w:val="009C7F11"/>
    <w:rsid w:val="009E44F5"/>
    <w:rsid w:val="009F2942"/>
    <w:rsid w:val="00A003D8"/>
    <w:rsid w:val="00A01F5C"/>
    <w:rsid w:val="00A06BB4"/>
    <w:rsid w:val="00A36CC3"/>
    <w:rsid w:val="00A46CC4"/>
    <w:rsid w:val="00A63285"/>
    <w:rsid w:val="00AA6563"/>
    <w:rsid w:val="00AA713E"/>
    <w:rsid w:val="00AE651D"/>
    <w:rsid w:val="00AF5C7B"/>
    <w:rsid w:val="00B058F0"/>
    <w:rsid w:val="00B21FE0"/>
    <w:rsid w:val="00B37514"/>
    <w:rsid w:val="00B63A6D"/>
    <w:rsid w:val="00B848FE"/>
    <w:rsid w:val="00B903DB"/>
    <w:rsid w:val="00B9166A"/>
    <w:rsid w:val="00BC4208"/>
    <w:rsid w:val="00C426B3"/>
    <w:rsid w:val="00C42B46"/>
    <w:rsid w:val="00C430E0"/>
    <w:rsid w:val="00C465A3"/>
    <w:rsid w:val="00C60103"/>
    <w:rsid w:val="00C72850"/>
    <w:rsid w:val="00C8713E"/>
    <w:rsid w:val="00C96A98"/>
    <w:rsid w:val="00CB0B69"/>
    <w:rsid w:val="00D558D7"/>
    <w:rsid w:val="00D70C2D"/>
    <w:rsid w:val="00D85949"/>
    <w:rsid w:val="00D9239A"/>
    <w:rsid w:val="00D95760"/>
    <w:rsid w:val="00DA258E"/>
    <w:rsid w:val="00DB5674"/>
    <w:rsid w:val="00DE7689"/>
    <w:rsid w:val="00E10114"/>
    <w:rsid w:val="00E11429"/>
    <w:rsid w:val="00E30E1E"/>
    <w:rsid w:val="00E5377B"/>
    <w:rsid w:val="00E63A4D"/>
    <w:rsid w:val="00E95B93"/>
    <w:rsid w:val="00EA773D"/>
    <w:rsid w:val="00EE5624"/>
    <w:rsid w:val="00EF4C58"/>
    <w:rsid w:val="00F163F4"/>
    <w:rsid w:val="00F24F9E"/>
    <w:rsid w:val="00F25BF9"/>
    <w:rsid w:val="00F330B5"/>
    <w:rsid w:val="00F464BB"/>
    <w:rsid w:val="00F511FF"/>
    <w:rsid w:val="00F717F9"/>
    <w:rsid w:val="00F71DB4"/>
    <w:rsid w:val="00FE6407"/>
    <w:rsid w:val="00FF4909"/>
    <w:rsid w:val="00FF79D1"/>
    <w:rsid w:val="030DEBCC"/>
    <w:rsid w:val="032E719B"/>
    <w:rsid w:val="05CD8621"/>
    <w:rsid w:val="0C497523"/>
    <w:rsid w:val="0C5F90FC"/>
    <w:rsid w:val="0CEAEDFE"/>
    <w:rsid w:val="12B1E585"/>
    <w:rsid w:val="17E93785"/>
    <w:rsid w:val="19E718D6"/>
    <w:rsid w:val="1D1B3B00"/>
    <w:rsid w:val="1D7747DA"/>
    <w:rsid w:val="20E282B9"/>
    <w:rsid w:val="2298A156"/>
    <w:rsid w:val="22C1267B"/>
    <w:rsid w:val="27189C28"/>
    <w:rsid w:val="27A507F6"/>
    <w:rsid w:val="27FC1CAA"/>
    <w:rsid w:val="2F8AAC0E"/>
    <w:rsid w:val="3017F23A"/>
    <w:rsid w:val="315E935E"/>
    <w:rsid w:val="33059010"/>
    <w:rsid w:val="34BB7494"/>
    <w:rsid w:val="38EE71FF"/>
    <w:rsid w:val="3E06353A"/>
    <w:rsid w:val="3E9C7746"/>
    <w:rsid w:val="3EDE591E"/>
    <w:rsid w:val="4289E2C4"/>
    <w:rsid w:val="42C7C197"/>
    <w:rsid w:val="49CBF2B8"/>
    <w:rsid w:val="4C3AC1ED"/>
    <w:rsid w:val="4FFDA83A"/>
    <w:rsid w:val="5095C1F7"/>
    <w:rsid w:val="51AB1DCB"/>
    <w:rsid w:val="52DAA972"/>
    <w:rsid w:val="569CFB64"/>
    <w:rsid w:val="5718926D"/>
    <w:rsid w:val="575A0F76"/>
    <w:rsid w:val="597BA4E2"/>
    <w:rsid w:val="5E32D071"/>
    <w:rsid w:val="624C96E1"/>
    <w:rsid w:val="62888E8F"/>
    <w:rsid w:val="636A9ED5"/>
    <w:rsid w:val="6677E617"/>
    <w:rsid w:val="67DE9CA1"/>
    <w:rsid w:val="6935D262"/>
    <w:rsid w:val="696F1FBB"/>
    <w:rsid w:val="6A6086B3"/>
    <w:rsid w:val="6A86127A"/>
    <w:rsid w:val="6A96385B"/>
    <w:rsid w:val="6BAF0900"/>
    <w:rsid w:val="6CEEDAF1"/>
    <w:rsid w:val="6E35A3A2"/>
    <w:rsid w:val="6FA5CE16"/>
    <w:rsid w:val="704CCAE4"/>
    <w:rsid w:val="719CBB8A"/>
    <w:rsid w:val="7357D161"/>
    <w:rsid w:val="73B8CED9"/>
    <w:rsid w:val="7BBA7CFB"/>
    <w:rsid w:val="7D00FE1F"/>
    <w:rsid w:val="7D98A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12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4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7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8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Default">
    <w:name w:val="Default"/>
    <w:basedOn w:val="Normal"/>
    <w:uiPriority w:val="1"/>
    <w:rsid w:val="2298A156"/>
    <w:pPr>
      <w:widowControl w:val="0"/>
      <w:spacing w:after="0"/>
    </w:pPr>
    <w:rPr>
      <w:rFonts w:asciiTheme="minorHAnsi" w:eastAsiaTheme="minorEastAsia" w:hAnsiTheme="minorHAns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44</TotalTime>
  <Pages>2</Pages>
  <Words>173</Words>
  <Characters>1019</Characters>
  <Application>Microsoft Office Word</Application>
  <DocSecurity>0</DocSecurity>
  <Lines>44</Lines>
  <Paragraphs>37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36</cp:revision>
  <dcterms:created xsi:type="dcterms:W3CDTF">2025-05-09T18:46:00Z</dcterms:created>
  <dcterms:modified xsi:type="dcterms:W3CDTF">2025-05-09T22:46:00Z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7d9e8140-dc87-4b0f-b3e7-7450742c8bc4</vt:lpwstr>
  </property>
</Properties>
</file>