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C33E10E" w:rsidP="5C33E10E" w:rsidRDefault="5C33E10E" w14:paraId="114CD003" w14:textId="14AA11CD">
      <w:pPr>
        <w:pStyle w:val="Normal"/>
        <w:suppressLineNumbers w:val="0"/>
        <w:bidi w:val="0"/>
        <w:spacing w:before="0" w:beforeAutospacing="off" w:after="180" w:afterAutospacing="off" w:line="264" w:lineRule="auto"/>
        <w:ind w:left="0" w:right="0"/>
        <w:jc w:val="center"/>
        <w:rPr>
          <w:rFonts w:ascii="Lato" w:hAnsi="Lato" w:eastAsia="Aptos"/>
          <w:sz w:val="24"/>
          <w:szCs w:val="24"/>
        </w:rPr>
      </w:pPr>
    </w:p>
    <w:p w:rsidR="6125B6AD" w:rsidRDefault="6125B6AD" w14:paraId="5B344601" w14:textId="7475BFFB"/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6570"/>
      </w:tblGrid>
      <w:tr w:rsidR="2CB00308" w:rsidTr="4489EE7B" w14:paraId="08848FE4">
        <w:trPr>
          <w:trHeight w:val="300"/>
        </w:trPr>
        <w:tc>
          <w:tcPr>
            <w:tcW w:w="6570" w:type="dxa"/>
            <w:tcBorders>
              <w:top w:val="single" w:color="102038" w:themeColor="text1" w:sz="18"/>
              <w:left w:val="single" w:color="102038" w:themeColor="text1" w:sz="18"/>
              <w:bottom w:val="single" w:color="102038" w:themeColor="text1" w:sz="18"/>
              <w:right w:val="single" w:color="102038" w:themeColor="text1" w:sz="18"/>
            </w:tcBorders>
            <w:tcMar/>
          </w:tcPr>
          <w:p w:rsidR="2CB00308" w:rsidP="6125B6AD" w:rsidRDefault="2CB00308" w14:paraId="680EF6D9" w14:textId="5110046D">
            <w:pPr>
              <w:pStyle w:val="Heading1"/>
              <w:jc w:val="center"/>
            </w:pPr>
          </w:p>
          <w:p w:rsidR="2CB00308" w:rsidP="6125B6AD" w:rsidRDefault="2CB00308" w14:paraId="09D5CD0D" w14:textId="701A6A31">
            <w:pPr>
              <w:pStyle w:val="Heading1"/>
              <w:jc w:val="center"/>
            </w:pPr>
            <w:r w:rsidR="58B139C8">
              <w:rPr/>
              <w:t xml:space="preserve">Voting </w:t>
            </w:r>
            <w:r w:rsidR="74F7FD15">
              <w:rPr/>
              <w:t xml:space="preserve">Card </w:t>
            </w:r>
          </w:p>
          <w:p w:rsidR="74F7FD15" w:rsidP="6125B6AD" w:rsidRDefault="74F7FD15" w14:paraId="4532FAA2" w14:textId="4E6E539D">
            <w:pPr>
              <w:pStyle w:val="Heading3"/>
              <w:jc w:val="center"/>
              <w:rPr>
                <w:rFonts w:ascii="Lato" w:hAnsi="Lato" w:eastAsia="Aptos"/>
                <w:sz w:val="24"/>
                <w:szCs w:val="24"/>
              </w:rPr>
            </w:pPr>
            <w:r w:rsidRPr="4489EE7B" w:rsidR="74F7FD15">
              <w:rPr>
                <w:color w:val="27A9E1"/>
              </w:rPr>
              <w:t>[Enter Name</w:t>
            </w:r>
            <w:r w:rsidRPr="4489EE7B" w:rsidR="74F7FD15">
              <w:rPr>
                <w:color w:val="27A9E1"/>
              </w:rPr>
              <w:t>]</w:t>
            </w:r>
            <w:r w:rsidR="74F7FD15">
              <w:rPr/>
              <w:t xml:space="preserve"> </w:t>
            </w:r>
            <w:r w:rsidR="74F7FD15">
              <w:rPr/>
              <w:t>Housing Co-op</w:t>
            </w:r>
          </w:p>
          <w:p w:rsidR="74F7FD15" w:rsidP="6125B6AD" w:rsidRDefault="74F7FD15" w14:paraId="2CAB47FE" w14:textId="3D62467C">
            <w:pPr>
              <w:pStyle w:val="Heading3"/>
              <w:jc w:val="center"/>
              <w:rPr>
                <w:rFonts w:ascii="Lato" w:hAnsi="Lato" w:eastAsia="Aptos"/>
                <w:sz w:val="24"/>
                <w:szCs w:val="24"/>
              </w:rPr>
            </w:pPr>
            <w:r w:rsidRPr="4489EE7B" w:rsidR="070B6A08">
              <w:rPr>
                <w:color w:val="27A9E1"/>
              </w:rPr>
              <w:t>[Unit/Address]</w:t>
            </w:r>
            <w:commentRangeStart w:id="515133253"/>
            <w:r w:rsidR="74F7FD15">
              <w:rPr/>
              <w:t xml:space="preserve">: </w:t>
            </w:r>
            <w:commentRangeEnd w:id="515133253"/>
            <w:r>
              <w:rPr>
                <w:rStyle w:val="CommentReference"/>
              </w:rPr>
              <w:commentReference w:id="515133253"/>
            </w:r>
          </w:p>
          <w:p w:rsidR="2CB00308" w:rsidP="2CB00308" w:rsidRDefault="2CB00308" w14:paraId="411D9E52" w14:textId="58711522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4FC3AD6C" w14:textId="717A0FA5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651D6506" w14:textId="749D6DE7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44344D61" w14:textId="73B8F2CD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24896617" w14:textId="0B37D494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69B8A760" w14:textId="2D80DA06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1CB9E33A" w14:textId="2FB9EF60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60437F2A" w14:textId="723A26C3">
            <w:pPr>
              <w:pStyle w:val="Normal"/>
              <w:jc w:val="center"/>
              <w:rPr>
                <w:rStyle w:val="Strong"/>
              </w:rPr>
            </w:pPr>
          </w:p>
          <w:p w:rsidR="6125B6AD" w:rsidP="6125B6AD" w:rsidRDefault="6125B6AD" w14:paraId="53652506" w14:textId="44181299">
            <w:pPr>
              <w:pStyle w:val="Normal"/>
              <w:jc w:val="center"/>
              <w:rPr>
                <w:rStyle w:val="Strong"/>
              </w:rPr>
            </w:pPr>
          </w:p>
          <w:p w:rsidR="6125B6AD" w:rsidP="6125B6AD" w:rsidRDefault="6125B6AD" w14:paraId="59F6369D" w14:textId="00B62874">
            <w:pPr>
              <w:pStyle w:val="Normal"/>
              <w:jc w:val="center"/>
              <w:rPr>
                <w:rStyle w:val="Strong"/>
              </w:rPr>
            </w:pPr>
          </w:p>
          <w:p w:rsidR="6125B6AD" w:rsidP="6125B6AD" w:rsidRDefault="6125B6AD" w14:paraId="6E79A6BD" w14:textId="04BE0F41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1E5CA9A4" w14:textId="638B505D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77B79126" w14:textId="41EC5F66">
            <w:pPr>
              <w:pStyle w:val="Normal"/>
              <w:jc w:val="center"/>
              <w:rPr>
                <w:rStyle w:val="Strong"/>
              </w:rPr>
            </w:pPr>
          </w:p>
        </w:tc>
      </w:tr>
    </w:tbl>
    <w:p w:rsidR="2CB00308" w:rsidP="2CB00308" w:rsidRDefault="2CB00308" w14:paraId="14D6FEC4" w14:textId="6DCAC033">
      <w:pPr>
        <w:pStyle w:val="Normal"/>
        <w:jc w:val="center"/>
        <w:rPr>
          <w:rFonts w:ascii="Lato" w:hAnsi="Lato" w:eastAsia="Aptos"/>
          <w:sz w:val="24"/>
          <w:szCs w:val="24"/>
        </w:rPr>
      </w:pPr>
    </w:p>
    <w:sectPr w:rsidRPr="008F0CE3" w:rsidR="00547A2D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HS" w:author="Hannah Sturmer" w:date="2025-05-07T12:26:29" w:id="515133253">
    <w:p xmlns:w14="http://schemas.microsoft.com/office/word/2010/wordml" xmlns:w="http://schemas.openxmlformats.org/wordprocessingml/2006/main" w:rsidR="5C7788D3" w:rsidRDefault="1823B2F2" w14:paraId="7883CAA3" w14:textId="1CB023B2">
      <w:pPr>
        <w:pStyle w:val="CommentText"/>
      </w:pPr>
      <w:r>
        <w:rPr>
          <w:rStyle w:val="CommentReference"/>
        </w:rPr>
        <w:annotationRef/>
      </w:r>
      <w:r w:rsidRPr="4CB42F08" w:rsidR="2D9FA233">
        <w:t>Should we rephrase?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883CAA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7EEEE1C" w16cex:dateUtc="2025-05-07T19:26:29.98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883CAA3" w16cid:durableId="37EEEE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32B" w:rsidP="00E30E1E" w:rsidRDefault="004B132B" w14:paraId="4CAD9298" w14:textId="77777777">
      <w:r>
        <w:separator/>
      </w:r>
    </w:p>
  </w:endnote>
  <w:endnote w:type="continuationSeparator" w:id="0">
    <w:p w:rsidR="004B132B" w:rsidP="00E30E1E" w:rsidRDefault="004B132B" w14:paraId="0731D9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B0B69" w:rsidP="00CB0B69" w:rsidRDefault="00CB0B69" w14:paraId="3AE6455E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38D62A58">
    <w:pPr>
      <w:rPr>
        <w:color w:val="314673" w:themeColor="text2"/>
        <w:lang w:val="en-US"/>
      </w:rPr>
    </w:pPr>
    <w:r w:rsidRPr="50F6B038" w:rsidR="50F6B038">
      <w:rPr>
        <w:color w:val="314673" w:themeColor="accent1" w:themeTint="FF" w:themeShade="FF"/>
        <w:lang w:val="en-US"/>
      </w:rPr>
      <w:t xml:space="preserve">Centre </w:t>
    </w:r>
    <w:r w:rsidRPr="50F6B038" w:rsidR="50F6B038">
      <w:rPr>
        <w:color w:val="314673" w:themeColor="accent1" w:themeTint="FF" w:themeShade="FF"/>
        <w:lang w:val="en-US"/>
      </w:rPr>
      <w:t>for</w:t>
    </w:r>
    <w:r w:rsidRPr="50F6B038" w:rsidR="50F6B038">
      <w:rPr>
        <w:color w:val="314673" w:themeColor="accent1" w:themeTint="FF" w:themeShade="FF"/>
        <w:lang w:val="en-US"/>
      </w:rPr>
      <w:t xml:space="preserve"> Co-operative </w:t>
    </w:r>
    <w:r w:rsidRPr="50F6B038" w:rsidR="50F6B038">
      <w:rPr>
        <w:color w:val="314673" w:themeColor="accent1" w:themeTint="FF" w:themeShade="FF"/>
        <w:lang w:val="en-US"/>
      </w:rPr>
      <w:t>Learning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1986197468"/>
        <w:showingPlcHdr/>
        <w:docPartObj>
          <w:docPartGallery w:val="Page Numbers (Bottom of Page)"/>
          <w:docPartUnique/>
        </w:docPartObj>
        <w:rPr>
          <w:color w:val="314673" w:themeColor="accent1" w:themeTint="FF" w:themeShade="FF"/>
          <w:lang w:val="en-US"/>
        </w:rPr>
      </w:sdtPr>
      <w:sdtContent>
        <w:r w:rsidRPr="50F6B038" w:rsidR="50F6B038">
          <w:rPr>
            <w:color w:val="314673" w:themeColor="accent1" w:themeTint="FF" w:themeShade="FF"/>
            <w:lang w:val="en-US"/>
          </w:rPr>
          <w:t xml:space="preserve">     </w:t>
        </w:r>
      </w:sdtContent>
      <w:sdtEndPr>
        <w:rPr>
          <w:noProof/>
          <w:color w:val="314673" w:themeColor="accent1" w:themeTint="FF" w:themeShade="FF"/>
          <w:lang w:val="en-CA"/>
        </w:rPr>
      </w:sdtEndPr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0280" w:rsidP="00CB0B69" w:rsidRDefault="007E0280" w14:paraId="0CFE81C9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50F6B038" w:rsidRDefault="007E0280" w14:paraId="1AC5A3A9" w14:textId="47794C66">
    <w:pPr>
      <w:rPr>
        <w:noProof/>
        <w:color w:val="314673" w:themeColor="text2"/>
        <w:lang w:val="en-US"/>
      </w:rPr>
    </w:pPr>
    <w:r w:rsidRPr="50F6B038" w:rsidR="50F6B038">
      <w:rPr>
        <w:color w:val="314673" w:themeColor="accent1" w:themeTint="FF" w:themeShade="FF"/>
        <w:lang w:val="en-US"/>
      </w:rPr>
      <w:t xml:space="preserve">Centre </w:t>
    </w:r>
    <w:r w:rsidRPr="50F6B038" w:rsidR="50F6B038">
      <w:rPr>
        <w:color w:val="314673" w:themeColor="accent1" w:themeTint="FF" w:themeShade="FF"/>
        <w:lang w:val="en-US"/>
      </w:rPr>
      <w:t>for</w:t>
    </w:r>
    <w:r w:rsidRPr="50F6B038" w:rsidR="50F6B038">
      <w:rPr>
        <w:color w:val="314673" w:themeColor="accent1" w:themeTint="FF" w:themeShade="FF"/>
        <w:lang w:val="en-US"/>
      </w:rPr>
      <w:t xml:space="preserve"> Co-operative </w:t>
    </w:r>
    <w:r w:rsidRPr="50F6B038" w:rsidR="50F6B038">
      <w:rPr>
        <w:color w:val="314673" w:themeColor="accent1" w:themeTint="FF" w:themeShade="FF"/>
        <w:lang w:val="en-US"/>
      </w:rPr>
      <w:t>Learning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1918672161"/>
        <w:showingPlcHdr/>
        <w:docPartObj>
          <w:docPartGallery w:val="Page Numbers (Bottom of Page)"/>
          <w:docPartUnique/>
        </w:docPartObj>
        <w:rPr>
          <w:color w:val="314673" w:themeColor="accent1" w:themeTint="FF" w:themeShade="FF"/>
          <w:lang w:val="en-US"/>
        </w:rPr>
      </w:sdtPr>
      <w:sdtContent>
        <w:r w:rsidRPr="50F6B038" w:rsidR="50F6B038">
          <w:rPr>
            <w:color w:val="314673" w:themeColor="accent1" w:themeTint="FF" w:themeShade="FF"/>
            <w:lang w:val="en-US"/>
          </w:rPr>
          <w:t xml:space="preserve">     </w:t>
        </w:r>
      </w:sdtContent>
      <w:sdtEndPr>
        <w:rPr>
          <w:noProof/>
          <w:color w:val="314673" w:themeColor="accent1" w:themeTint="FF" w:themeShade="FF"/>
          <w:lang w:val="en-CA"/>
        </w:rPr>
      </w:sdtEndPr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848FE" w:rsidR="00CB0B69" w:rsidP="50F6B038" w:rsidRDefault="00B848FE" w14:paraId="6B42773C" w14:textId="1E691238">
    <w:pPr>
      <w:tabs>
        <w:tab w:val="left" w:pos="1155"/>
      </w:tabs>
      <w:jc w:val="right"/>
      <w:rPr>
        <w:color w:val="314673" w:themeColor="accent1" w:themeTint="FF" w:themeShade="FF"/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  <w:showingPlcHdr/>
      </w:sdtPr>
      <w:sdtEndPr>
        <w:rPr>
          <w:noProof/>
          <w:color w:val="314673" w:themeColor="accent1" w:themeTint="FF" w:themeShade="FF"/>
        </w:rPr>
      </w:sdtEndPr>
      <w:sdtContent>
        <w:r w:rsidRPr="50F6B038" w:rsidR="50F6B038">
          <w:rPr>
            <w:color w:val="314673" w:themeColor="accent1" w:themeTint="FF" w:themeShade="FF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32B" w:rsidP="00E30E1E" w:rsidRDefault="004B132B" w14:paraId="167B343B" w14:textId="77777777">
      <w:r>
        <w:separator/>
      </w:r>
    </w:p>
  </w:footnote>
  <w:footnote w:type="continuationSeparator" w:id="0">
    <w:p w:rsidR="004B132B" w:rsidP="00E30E1E" w:rsidRDefault="004B132B" w14:paraId="0BFAD9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CB0B69" w:rsidP="00CB0B69" w:rsidRDefault="00B37514" w14:paraId="4F223CA6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AA713E" w:rsidP="00CB0B69" w:rsidRDefault="00B37514" w14:paraId="1526D9BC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paraId="2B75665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  <w:p w:rsidR="00CB0B69" w:rsidRDefault="00CB0B69" w14:paraId="51E4C3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Hannah Sturmer">
    <w15:presenceInfo w15:providerId="AD" w15:userId="S::hsturmer@chf.bc.ca::90f6e614-b402-4c3e-8480-599cf81314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C5CD5"/>
    <w:rsid w:val="002F64B6"/>
    <w:rsid w:val="00370001"/>
    <w:rsid w:val="003C19E1"/>
    <w:rsid w:val="003E33B4"/>
    <w:rsid w:val="003F4655"/>
    <w:rsid w:val="004279D0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C5100"/>
    <w:rsid w:val="008F0CE3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F4C58"/>
    <w:rsid w:val="00F1E63E"/>
    <w:rsid w:val="00F25BF9"/>
    <w:rsid w:val="00F330B5"/>
    <w:rsid w:val="00F464BB"/>
    <w:rsid w:val="00F511FF"/>
    <w:rsid w:val="00FE6407"/>
    <w:rsid w:val="05585E5A"/>
    <w:rsid w:val="070B6A08"/>
    <w:rsid w:val="0B92F016"/>
    <w:rsid w:val="0F674A52"/>
    <w:rsid w:val="0F7C9690"/>
    <w:rsid w:val="0FE40C52"/>
    <w:rsid w:val="16FB940F"/>
    <w:rsid w:val="1E4C1CB5"/>
    <w:rsid w:val="1F655A22"/>
    <w:rsid w:val="27ADEE7C"/>
    <w:rsid w:val="29838AD8"/>
    <w:rsid w:val="2CB00308"/>
    <w:rsid w:val="2F220CCD"/>
    <w:rsid w:val="3B2FEF77"/>
    <w:rsid w:val="40D5FF05"/>
    <w:rsid w:val="432208DF"/>
    <w:rsid w:val="4489EE7B"/>
    <w:rsid w:val="4966765A"/>
    <w:rsid w:val="4FDF1D6B"/>
    <w:rsid w:val="50F6B038"/>
    <w:rsid w:val="5482F5FA"/>
    <w:rsid w:val="58B139C8"/>
    <w:rsid w:val="59E259A2"/>
    <w:rsid w:val="5C33E10E"/>
    <w:rsid w:val="6125B6AD"/>
    <w:rsid w:val="6913ADC5"/>
    <w:rsid w:val="7177E089"/>
    <w:rsid w:val="74F7FD15"/>
    <w:rsid w:val="7AF82EF1"/>
    <w:rsid w:val="7CD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character" w:styleId="BookTitle">
    <w:uiPriority w:val="33"/>
    <w:name w:val="Book Title"/>
    <w:basedOn w:val="DefaultParagraphFont"/>
    <w:qFormat/>
    <w:rsid w:val="2CB00308"/>
    <w:rPr>
      <w:b w:val="1"/>
      <w:bCs w:val="1"/>
      <w:i w:val="1"/>
      <w:i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11/relationships/people" Target="people.xml" Id="Rff4c7528da574367" /><Relationship Type="http://schemas.microsoft.com/office/2011/relationships/commentsExtended" Target="commentsExtended.xml" Id="Rf1aaea657db944a3" /><Relationship Type="http://schemas.microsoft.com/office/2016/09/relationships/commentsIds" Target="commentsIds.xml" Id="Rfa23f7f456f4436b" /><Relationship Type="http://schemas.openxmlformats.org/officeDocument/2006/relationships/comments" Target="comments.xml" Id="R1969b2dedb9440d3" /><Relationship Type="http://schemas.microsoft.com/office/2018/08/relationships/commentsExtensible" Target="commentsExtensible.xml" Id="Red2e148e9a65423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11</revision>
  <dcterms:created xsi:type="dcterms:W3CDTF">2025-04-17T21:56:00.0000000Z</dcterms:created>
  <dcterms:modified xsi:type="dcterms:W3CDTF">2025-05-07T20:19:14.8829679Z</dcterms:modified>
</coreProperties>
</file>