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91361" w:rsidP="00591361" w:rsidRDefault="00591361" w14:paraId="37960092" w14:textId="00223A40" w14:noSpellErr="1">
      <w:pPr>
        <w:rPr>
          <w:color w:val="27AAE1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65"/>
        <w:gridCol w:w="3150"/>
      </w:tblGrid>
      <w:tr w:rsidR="001D4513" w:rsidTr="00FD590F" w14:paraId="0CCB38A2" w14:textId="77777777">
        <w:tc>
          <w:tcPr>
            <w:tcW w:w="6115" w:type="dxa"/>
            <w:gridSpan w:val="2"/>
          </w:tcPr>
          <w:p w:rsidR="007D5598" w:rsidP="001550C0" w:rsidRDefault="007D5598" w14:paraId="06032B4E" w14:textId="77777777">
            <w:pPr>
              <w:pStyle w:val="Heading1"/>
              <w:jc w:val="center"/>
            </w:pPr>
          </w:p>
          <w:p w:rsidR="001D4513" w:rsidP="00FD590F" w:rsidRDefault="001D4513" w14:paraId="6E9CB4A6" w14:textId="77777777">
            <w:pPr>
              <w:pStyle w:val="Heading1"/>
              <w:jc w:val="center"/>
            </w:pPr>
            <w:r>
              <w:t>Removal of Director Ballot</w:t>
            </w:r>
          </w:p>
        </w:tc>
      </w:tr>
      <w:tr w:rsidR="001D4513" w:rsidTr="00FD590F" w14:paraId="536B1114" w14:textId="77777777">
        <w:tc>
          <w:tcPr>
            <w:tcW w:w="6115" w:type="dxa"/>
            <w:gridSpan w:val="2"/>
          </w:tcPr>
          <w:p w:rsidR="001D4513" w:rsidP="00FD590F" w:rsidRDefault="001D4513" w14:paraId="6B486582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[Full Name of Housing Co-operative]</w:t>
            </w:r>
          </w:p>
        </w:tc>
      </w:tr>
      <w:tr w:rsidR="001D4513" w:rsidTr="00FD590F" w14:paraId="067A6AE5" w14:textId="77777777">
        <w:tc>
          <w:tcPr>
            <w:tcW w:w="6115" w:type="dxa"/>
            <w:gridSpan w:val="2"/>
          </w:tcPr>
          <w:p w:rsidR="001D4513" w:rsidP="00FD590F" w:rsidRDefault="001D4513" w14:paraId="4D7B18FC" w14:textId="77777777">
            <w:pPr>
              <w:jc w:val="center"/>
              <w:rPr>
                <w:color w:val="27AAE1"/>
              </w:rPr>
            </w:pPr>
            <w:r w:rsidRPr="00747CBF">
              <w:rPr>
                <w:color w:val="102038" w:themeColor="text1"/>
              </w:rPr>
              <w:t>Special General Meeting</w:t>
            </w:r>
          </w:p>
        </w:tc>
      </w:tr>
      <w:tr w:rsidR="001D4513" w:rsidTr="00FD590F" w14:paraId="01B9653B" w14:textId="77777777">
        <w:tc>
          <w:tcPr>
            <w:tcW w:w="6115" w:type="dxa"/>
            <w:gridSpan w:val="2"/>
          </w:tcPr>
          <w:p w:rsidR="001D4513" w:rsidP="00FD590F" w:rsidRDefault="001D4513" w14:paraId="21638386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[Meeting date]</w:t>
            </w:r>
          </w:p>
        </w:tc>
      </w:tr>
      <w:tr w:rsidR="001D4513" w:rsidTr="00FD590F" w14:paraId="13D694E5" w14:textId="77777777">
        <w:tc>
          <w:tcPr>
            <w:tcW w:w="6115" w:type="dxa"/>
            <w:gridSpan w:val="2"/>
          </w:tcPr>
          <w:p w:rsidR="001D4513" w:rsidP="00FD590F" w:rsidRDefault="001D4513" w14:paraId="406D28BA" w14:textId="77777777"/>
          <w:p w:rsidR="001D4513" w:rsidP="00FD590F" w:rsidRDefault="001D4513" w14:paraId="36C04C6D" w14:textId="77777777"/>
          <w:p w:rsidR="001D4513" w:rsidP="00FD590F" w:rsidRDefault="001D4513" w14:paraId="0A40CED0" w14:textId="77777777">
            <w:r>
              <w:t xml:space="preserve">Special Resolution: THAT </w:t>
            </w:r>
            <w:r w:rsidRPr="00E610E3">
              <w:rPr>
                <w:color w:val="27AAE1"/>
              </w:rPr>
              <w:t xml:space="preserve">[name] </w:t>
            </w:r>
            <w:r>
              <w:t>be removed from the office of the director of</w:t>
            </w:r>
            <w:r w:rsidRPr="00E610E3">
              <w:rPr>
                <w:color w:val="27AAE1"/>
              </w:rPr>
              <w:t xml:space="preserve"> [name of housing co-op] </w:t>
            </w:r>
            <w:r>
              <w:t>effective immediately</w:t>
            </w:r>
          </w:p>
          <w:p w:rsidR="001D4513" w:rsidP="00FD590F" w:rsidRDefault="001D4513" w14:paraId="734AB389" w14:textId="77777777"/>
        </w:tc>
      </w:tr>
      <w:tr w:rsidRPr="00747CBF" w:rsidR="001D4513" w:rsidTr="00FD590F" w14:paraId="2F8220A7" w14:textId="77777777">
        <w:tc>
          <w:tcPr>
            <w:tcW w:w="2965" w:type="dxa"/>
          </w:tcPr>
          <w:p w:rsidRPr="00747CBF" w:rsidR="001D4513" w:rsidP="00FD590F" w:rsidRDefault="001D4513" w14:paraId="6BE04D89" w14:textId="0354D833">
            <w:pPr>
              <w:spacing w:before="240"/>
              <w:jc w:val="center"/>
              <w:rPr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1A2B44" wp14:editId="1CFA758B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158115</wp:posOffset>
                      </wp:positionV>
                      <wp:extent cx="184150" cy="184150"/>
                      <wp:effectExtent l="0" t="0" r="25400" b="25400"/>
                      <wp:wrapNone/>
                      <wp:docPr id="175522380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margin-left:36.85pt;margin-top:12.45pt;width:14.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102038 [3213]" strokeweight="1.5pt" w14:anchorId="20294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"/>
                  </w:pict>
                </mc:Fallback>
              </mc:AlternateContent>
            </w:r>
            <w:r w:rsidRPr="00747CBF">
              <w:rPr>
                <w:color w:val="102038" w:themeColor="text1"/>
              </w:rPr>
              <w:t>Y</w:t>
            </w:r>
            <w:r w:rsidR="00AF3EAE">
              <w:rPr>
                <w:color w:val="102038" w:themeColor="text1"/>
              </w:rPr>
              <w:t>es</w:t>
            </w:r>
          </w:p>
        </w:tc>
        <w:tc>
          <w:tcPr>
            <w:tcW w:w="3150" w:type="dxa"/>
          </w:tcPr>
          <w:p w:rsidRPr="00747CBF" w:rsidR="001D4513" w:rsidP="00FD590F" w:rsidRDefault="001D4513" w14:paraId="170B81E0" w14:textId="60629EDB">
            <w:pPr>
              <w:spacing w:before="240"/>
              <w:jc w:val="center"/>
              <w:rPr>
                <w:noProof/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7C24EB" wp14:editId="68A139E3">
                      <wp:simplePos x="0" y="0"/>
                      <wp:positionH relativeFrom="column">
                        <wp:posOffset>534670</wp:posOffset>
                      </wp:positionH>
                      <wp:positionV relativeFrom="page">
                        <wp:posOffset>145415</wp:posOffset>
                      </wp:positionV>
                      <wp:extent cx="196850" cy="196850"/>
                      <wp:effectExtent l="0" t="0" r="12700" b="12700"/>
                      <wp:wrapNone/>
                      <wp:docPr id="213358150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6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margin-left:42.1pt;margin-top:11.45pt;width:15.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spid="_x0000_s1026" fillcolor="white [3201]" strokecolor="#102038 [3213]" strokeweight="1.5pt" w14:anchorId="3521FA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">
                      <w10:wrap anchory="page"/>
                    </v:rect>
                  </w:pict>
                </mc:Fallback>
              </mc:AlternateContent>
            </w:r>
            <w:r w:rsidRPr="00747CBF">
              <w:rPr>
                <w:noProof/>
                <w:color w:val="102038" w:themeColor="text1"/>
              </w:rPr>
              <w:t>N</w:t>
            </w:r>
            <w:r w:rsidR="00AF3EAE">
              <w:rPr>
                <w:noProof/>
                <w:color w:val="102038" w:themeColor="text1"/>
              </w:rPr>
              <w:t>o</w:t>
            </w:r>
          </w:p>
        </w:tc>
      </w:tr>
      <w:tr w:rsidR="001D4513" w:rsidTr="00FD590F" w14:paraId="27FF7437" w14:textId="77777777">
        <w:tc>
          <w:tcPr>
            <w:tcW w:w="2965" w:type="dxa"/>
          </w:tcPr>
          <w:p w:rsidR="001D4513" w:rsidP="00FD590F" w:rsidRDefault="001D4513" w14:paraId="2E2B7BF0" w14:textId="77777777">
            <w:pPr>
              <w:rPr>
                <w:color w:val="27AAE1"/>
              </w:rPr>
            </w:pPr>
          </w:p>
          <w:p w:rsidR="001D4513" w:rsidP="00FD590F" w:rsidRDefault="001D4513" w14:paraId="553E74C9" w14:textId="77777777">
            <w:pPr>
              <w:rPr>
                <w:color w:val="27AAE1"/>
              </w:rPr>
            </w:pPr>
          </w:p>
          <w:p w:rsidR="001D4513" w:rsidP="00FD590F" w:rsidRDefault="001D4513" w14:paraId="5813319D" w14:textId="77777777">
            <w:pPr>
              <w:rPr>
                <w:color w:val="27AAE1"/>
              </w:rPr>
            </w:pPr>
          </w:p>
          <w:p w:rsidR="001D4513" w:rsidP="00FD590F" w:rsidRDefault="001D4513" w14:paraId="736331C5" w14:textId="77777777">
            <w:pPr>
              <w:rPr>
                <w:color w:val="27AAE1"/>
              </w:rPr>
            </w:pPr>
          </w:p>
        </w:tc>
        <w:tc>
          <w:tcPr>
            <w:tcW w:w="3150" w:type="dxa"/>
          </w:tcPr>
          <w:p w:rsidR="001D4513" w:rsidP="00FD590F" w:rsidRDefault="001D4513" w14:paraId="3F793553" w14:textId="77777777">
            <w:pPr>
              <w:rPr>
                <w:color w:val="27AAE1"/>
              </w:rPr>
            </w:pPr>
          </w:p>
        </w:tc>
      </w:tr>
    </w:tbl>
    <w:p w:rsidR="001D4513" w:rsidP="00591361" w:rsidRDefault="001D4513" w14:paraId="071FEB90" w14:textId="77777777">
      <w:pPr>
        <w:rPr>
          <w:color w:val="27AAE1"/>
        </w:rPr>
      </w:pPr>
    </w:p>
    <w:p w:rsidR="001D4513" w:rsidP="00591361" w:rsidRDefault="001D4513" w14:paraId="55A736BA" w14:textId="77777777">
      <w:pPr>
        <w:rPr>
          <w:color w:val="27AAE1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65"/>
        <w:gridCol w:w="3150"/>
      </w:tblGrid>
      <w:tr w:rsidR="001D4513" w:rsidTr="00FD590F" w14:paraId="383BC5A6" w14:textId="77777777">
        <w:tc>
          <w:tcPr>
            <w:tcW w:w="6115" w:type="dxa"/>
            <w:gridSpan w:val="2"/>
          </w:tcPr>
          <w:p w:rsidR="007D5598" w:rsidP="001550C0" w:rsidRDefault="007D5598" w14:paraId="34C7E4D1" w14:textId="77777777">
            <w:pPr>
              <w:pStyle w:val="Heading1"/>
              <w:jc w:val="center"/>
            </w:pPr>
          </w:p>
          <w:p w:rsidR="001D4513" w:rsidP="00FD590F" w:rsidRDefault="001D4513" w14:paraId="05D0D9AF" w14:textId="77777777">
            <w:pPr>
              <w:pStyle w:val="Heading1"/>
              <w:jc w:val="center"/>
            </w:pPr>
            <w:r>
              <w:t>Removal of Director Ballot</w:t>
            </w:r>
          </w:p>
        </w:tc>
      </w:tr>
      <w:tr w:rsidR="001D4513" w:rsidTr="00FD590F" w14:paraId="545C791E" w14:textId="77777777">
        <w:tc>
          <w:tcPr>
            <w:tcW w:w="6115" w:type="dxa"/>
            <w:gridSpan w:val="2"/>
          </w:tcPr>
          <w:p w:rsidR="001D4513" w:rsidP="00FD590F" w:rsidRDefault="001D4513" w14:paraId="681A4F2E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[Full Name of Housing Co-operative]</w:t>
            </w:r>
          </w:p>
        </w:tc>
      </w:tr>
      <w:tr w:rsidR="001D4513" w:rsidTr="00FD590F" w14:paraId="4D39948A" w14:textId="77777777">
        <w:tc>
          <w:tcPr>
            <w:tcW w:w="6115" w:type="dxa"/>
            <w:gridSpan w:val="2"/>
          </w:tcPr>
          <w:p w:rsidR="001D4513" w:rsidP="00FD590F" w:rsidRDefault="001D4513" w14:paraId="7A9F52D4" w14:textId="77777777">
            <w:pPr>
              <w:jc w:val="center"/>
              <w:rPr>
                <w:color w:val="27AAE1"/>
              </w:rPr>
            </w:pPr>
            <w:r w:rsidRPr="00747CBF">
              <w:rPr>
                <w:color w:val="102038" w:themeColor="text1"/>
              </w:rPr>
              <w:t>Special General Meeting</w:t>
            </w:r>
          </w:p>
        </w:tc>
      </w:tr>
      <w:tr w:rsidR="001D4513" w:rsidTr="00FD590F" w14:paraId="7F1775D1" w14:textId="77777777">
        <w:tc>
          <w:tcPr>
            <w:tcW w:w="6115" w:type="dxa"/>
            <w:gridSpan w:val="2"/>
          </w:tcPr>
          <w:p w:rsidR="001D4513" w:rsidP="00FD590F" w:rsidRDefault="001D4513" w14:paraId="35043FFC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[Meeting date]</w:t>
            </w:r>
          </w:p>
        </w:tc>
      </w:tr>
      <w:tr w:rsidR="001D4513" w:rsidTr="00FD590F" w14:paraId="51A9FB0D" w14:textId="77777777">
        <w:tc>
          <w:tcPr>
            <w:tcW w:w="6115" w:type="dxa"/>
            <w:gridSpan w:val="2"/>
          </w:tcPr>
          <w:p w:rsidR="001D4513" w:rsidP="00FD590F" w:rsidRDefault="001D4513" w14:paraId="420FD9DF" w14:textId="77777777"/>
          <w:p w:rsidR="001D4513" w:rsidP="00FD590F" w:rsidRDefault="001D4513" w14:paraId="75261F18" w14:textId="77777777"/>
          <w:p w:rsidR="001D4513" w:rsidP="00FD590F" w:rsidRDefault="001D4513" w14:paraId="5283C8D0" w14:textId="77777777">
            <w:r>
              <w:t xml:space="preserve">Special Resolution: THAT </w:t>
            </w:r>
            <w:r w:rsidRPr="00E610E3">
              <w:rPr>
                <w:color w:val="27AAE1"/>
              </w:rPr>
              <w:t xml:space="preserve">[name] </w:t>
            </w:r>
            <w:r>
              <w:t xml:space="preserve">be removed from the office of the director of </w:t>
            </w:r>
            <w:r w:rsidRPr="00E610E3">
              <w:rPr>
                <w:color w:val="27AAE1"/>
              </w:rPr>
              <w:t xml:space="preserve">[name of housing co-op] </w:t>
            </w:r>
            <w:r>
              <w:t>effective immediately</w:t>
            </w:r>
          </w:p>
          <w:p w:rsidR="001D4513" w:rsidP="00FD590F" w:rsidRDefault="001D4513" w14:paraId="24BBBF63" w14:textId="77777777"/>
        </w:tc>
      </w:tr>
      <w:tr w:rsidRPr="00747CBF" w:rsidR="001D4513" w:rsidTr="00FD590F" w14:paraId="715F4AF5" w14:textId="77777777">
        <w:tc>
          <w:tcPr>
            <w:tcW w:w="2965" w:type="dxa"/>
          </w:tcPr>
          <w:p w:rsidRPr="00747CBF" w:rsidR="001D4513" w:rsidP="00FD590F" w:rsidRDefault="001D4513" w14:paraId="1553E668" w14:textId="7529FE89">
            <w:pPr>
              <w:spacing w:before="240"/>
              <w:jc w:val="center"/>
              <w:rPr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BAF2867" wp14:editId="69ADEF73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158115</wp:posOffset>
                      </wp:positionV>
                      <wp:extent cx="184150" cy="184150"/>
                      <wp:effectExtent l="0" t="0" r="25400" b="25400"/>
                      <wp:wrapNone/>
                      <wp:docPr id="193382164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margin-left:36.85pt;margin-top:12.45pt;width:14.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102038 [3213]" strokeweight="1.5pt" w14:anchorId="1E33B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"/>
                  </w:pict>
                </mc:Fallback>
              </mc:AlternateContent>
            </w:r>
            <w:r w:rsidRPr="00747CBF">
              <w:rPr>
                <w:color w:val="102038" w:themeColor="text1"/>
              </w:rPr>
              <w:t>Y</w:t>
            </w:r>
            <w:r w:rsidR="00AF3EAE">
              <w:rPr>
                <w:color w:val="102038" w:themeColor="text1"/>
              </w:rPr>
              <w:t>es</w:t>
            </w:r>
          </w:p>
        </w:tc>
        <w:tc>
          <w:tcPr>
            <w:tcW w:w="3150" w:type="dxa"/>
          </w:tcPr>
          <w:p w:rsidRPr="00747CBF" w:rsidR="001D4513" w:rsidP="00FD590F" w:rsidRDefault="001D4513" w14:paraId="4EBADA8E" w14:textId="6DDABE61">
            <w:pPr>
              <w:spacing w:before="240"/>
              <w:jc w:val="center"/>
              <w:rPr>
                <w:noProof/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0C80E88" wp14:editId="25E245A2">
                      <wp:simplePos x="0" y="0"/>
                      <wp:positionH relativeFrom="column">
                        <wp:posOffset>534670</wp:posOffset>
                      </wp:positionH>
                      <wp:positionV relativeFrom="page">
                        <wp:posOffset>145415</wp:posOffset>
                      </wp:positionV>
                      <wp:extent cx="196850" cy="196850"/>
                      <wp:effectExtent l="0" t="0" r="12700" b="12700"/>
                      <wp:wrapNone/>
                      <wp:docPr id="73161632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6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margin-left:42.1pt;margin-top:11.45pt;width:15.5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spid="_x0000_s1026" fillcolor="white [3201]" strokecolor="#102038 [3213]" strokeweight="1.5pt" w14:anchorId="1DB3FC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">
                      <w10:wrap anchory="page"/>
                    </v:rect>
                  </w:pict>
                </mc:Fallback>
              </mc:AlternateContent>
            </w:r>
            <w:r w:rsidRPr="00747CBF">
              <w:rPr>
                <w:noProof/>
                <w:color w:val="102038" w:themeColor="text1"/>
              </w:rPr>
              <w:t>N</w:t>
            </w:r>
            <w:r w:rsidR="00AF3EAE">
              <w:rPr>
                <w:noProof/>
                <w:color w:val="102038" w:themeColor="text1"/>
              </w:rPr>
              <w:t>o</w:t>
            </w:r>
          </w:p>
        </w:tc>
      </w:tr>
      <w:tr w:rsidR="001D4513" w:rsidTr="00FD590F" w14:paraId="09995DC6" w14:textId="77777777">
        <w:tc>
          <w:tcPr>
            <w:tcW w:w="2965" w:type="dxa"/>
          </w:tcPr>
          <w:p w:rsidR="001D4513" w:rsidP="00FD590F" w:rsidRDefault="001D4513" w14:paraId="6FCB7CE1" w14:textId="77777777">
            <w:pPr>
              <w:rPr>
                <w:color w:val="27AAE1"/>
              </w:rPr>
            </w:pPr>
          </w:p>
          <w:p w:rsidR="001D4513" w:rsidP="00FD590F" w:rsidRDefault="001D4513" w14:paraId="6C82C8E2" w14:textId="77777777">
            <w:pPr>
              <w:rPr>
                <w:color w:val="27AAE1"/>
              </w:rPr>
            </w:pPr>
          </w:p>
          <w:p w:rsidR="001D4513" w:rsidP="00FD590F" w:rsidRDefault="001D4513" w14:paraId="70617DC2" w14:textId="77777777">
            <w:pPr>
              <w:rPr>
                <w:color w:val="27AAE1"/>
              </w:rPr>
            </w:pPr>
          </w:p>
          <w:p w:rsidR="001D4513" w:rsidP="00FD590F" w:rsidRDefault="001D4513" w14:paraId="67227ED3" w14:textId="77777777">
            <w:pPr>
              <w:rPr>
                <w:color w:val="27AAE1"/>
              </w:rPr>
            </w:pPr>
          </w:p>
        </w:tc>
        <w:tc>
          <w:tcPr>
            <w:tcW w:w="3150" w:type="dxa"/>
          </w:tcPr>
          <w:p w:rsidR="001D4513" w:rsidP="00FD590F" w:rsidRDefault="001D4513" w14:paraId="31684E87" w14:textId="77777777">
            <w:pPr>
              <w:rPr>
                <w:color w:val="27AAE1"/>
              </w:rPr>
            </w:pPr>
          </w:p>
        </w:tc>
      </w:tr>
    </w:tbl>
    <w:p w:rsidRPr="00DC590A" w:rsidR="001D4513" w:rsidP="00591361" w:rsidRDefault="001D4513" w14:paraId="03203654" w14:textId="77777777">
      <w:pPr>
        <w:rPr>
          <w:color w:val="27AAE1"/>
        </w:rPr>
      </w:pPr>
    </w:p>
    <w:sectPr w:rsidRPr="00DC590A" w:rsidR="001D4513" w:rsidSect="00155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562" w:footer="158" w:gutter="0"/>
      <w:cols w:space="706" w:num="2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684" w:rsidP="00E30E1E" w:rsidRDefault="00FD4684" w14:paraId="4A8A14C6" w14:textId="77777777">
      <w:r>
        <w:separator/>
      </w:r>
    </w:p>
  </w:endnote>
  <w:endnote w:type="continuationSeparator" w:id="0">
    <w:p w:rsidR="00FD4684" w:rsidP="00E30E1E" w:rsidRDefault="00FD4684" w14:paraId="2AEA6E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236" w:rsidP="00BB3236" w:rsidRDefault="00BB3236" w14:paraId="3A5BBE7B" w14:textId="77777777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3" w:themeColor="accent1"/>
      </w:rPr>
    </w:sdtEndPr>
    <w:sdtContent>
      <w:p w:rsidR="00BB3236" w:rsidP="00BB3236" w:rsidRDefault="00BB3236" w14:paraId="1B468DA7" w14:textId="1F953695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:rsidR="00BB3236" w:rsidP="00BB3236" w:rsidRDefault="00846AA2" w14:paraId="4D7A084A" w14:textId="20453D1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6B8" w:rsidP="00BB3236" w:rsidRDefault="00BB3236" w14:paraId="2D25DF0A" w14:textId="77777777">
    <w:pPr>
      <w:pStyle w:val="Footer"/>
      <w:jc w:val="right"/>
    </w:pPr>
    <w:r>
      <w:tab/>
    </w:r>
  </w:p>
  <w:p w:rsidR="00BB3236" w:rsidP="00BB3236" w:rsidRDefault="00846AA2" w14:paraId="00A46CAB" w14:textId="7810875C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BB3236">
          <w:rPr>
            <w:color w:val="314673" w:themeColor="text2"/>
          </w:rPr>
          <w:fldChar w:fldCharType="begin"/>
        </w:r>
        <w:r w:rsidRPr="00500753" w:rsidR="00BB3236">
          <w:rPr>
            <w:color w:val="314673" w:themeColor="text2"/>
          </w:rPr>
          <w:instrText xml:space="preserve"> PAGE   \* MERGEFORMAT </w:instrText>
        </w:r>
        <w:r w:rsidRPr="00500753" w:rsidR="00BB3236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Pr="00500753" w:rsidR="00BB3236">
          <w:rPr>
            <w:noProof/>
            <w:color w:val="314673" w:themeColor="text2"/>
          </w:rPr>
          <w:fldChar w:fldCharType="end"/>
        </w:r>
      </w:sdtContent>
    </w:sdt>
  </w:p>
  <w:p w:rsidR="00BB3236" w:rsidP="00BB3236" w:rsidRDefault="00BB3236" w14:paraId="68356038" w14:textId="3EE9894E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01CC" w:rsidR="00833F8B" w:rsidP="000701CC" w:rsidRDefault="00B848FE" w14:paraId="3B91ED9D" w14:textId="20A7EB35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684" w:rsidP="00E30E1E" w:rsidRDefault="00FD4684" w14:paraId="5DC4B0A3" w14:textId="77777777">
      <w:r>
        <w:separator/>
      </w:r>
    </w:p>
  </w:footnote>
  <w:footnote w:type="continuationSeparator" w:id="0">
    <w:p w:rsidR="00FD4684" w:rsidP="00E30E1E" w:rsidRDefault="00FD4684" w14:paraId="26B857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2B2B" w:rsidP="00BB3236" w:rsidRDefault="00812B2B" w14:paraId="64B5DE8A" w14:textId="2225A7A0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:rsidR="00BB3236" w:rsidP="00BB3236" w:rsidRDefault="00BB3236" w14:paraId="214CF799" w14:textId="77777777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3F8B" w:rsidP="00BB3236" w:rsidRDefault="00935EF7" w14:paraId="0C76150E" w14:textId="5C413E45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:rsidR="00BB3236" w:rsidP="00BB3236" w:rsidRDefault="00BB3236" w14:paraId="4430E09C" w14:textId="77777777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731BC7"/>
    <w:multiLevelType w:val="hybridMultilevel"/>
    <w:tmpl w:val="9370CB44"/>
    <w:lvl w:ilvl="0" w:tplc="7436C008">
      <w:start w:val="1"/>
      <w:numFmt w:val="decimal"/>
      <w:lvlText w:val="%1)"/>
      <w:lvlJc w:val="left"/>
      <w:pPr>
        <w:ind w:left="1020" w:hanging="360"/>
      </w:pPr>
    </w:lvl>
    <w:lvl w:ilvl="1" w:tplc="76A65D0E">
      <w:start w:val="1"/>
      <w:numFmt w:val="decimal"/>
      <w:lvlText w:val="%2)"/>
      <w:lvlJc w:val="left"/>
      <w:pPr>
        <w:ind w:left="1020" w:hanging="360"/>
      </w:pPr>
    </w:lvl>
    <w:lvl w:ilvl="2" w:tplc="7D3CFD5C">
      <w:start w:val="1"/>
      <w:numFmt w:val="decimal"/>
      <w:lvlText w:val="%3)"/>
      <w:lvlJc w:val="left"/>
      <w:pPr>
        <w:ind w:left="1020" w:hanging="360"/>
      </w:pPr>
    </w:lvl>
    <w:lvl w:ilvl="3" w:tplc="423C82B6">
      <w:start w:val="1"/>
      <w:numFmt w:val="decimal"/>
      <w:lvlText w:val="%4)"/>
      <w:lvlJc w:val="left"/>
      <w:pPr>
        <w:ind w:left="1020" w:hanging="360"/>
      </w:pPr>
    </w:lvl>
    <w:lvl w:ilvl="4" w:tplc="E452ADB0">
      <w:start w:val="1"/>
      <w:numFmt w:val="decimal"/>
      <w:lvlText w:val="%5)"/>
      <w:lvlJc w:val="left"/>
      <w:pPr>
        <w:ind w:left="1020" w:hanging="360"/>
      </w:pPr>
    </w:lvl>
    <w:lvl w:ilvl="5" w:tplc="C4EABBA2">
      <w:start w:val="1"/>
      <w:numFmt w:val="decimal"/>
      <w:lvlText w:val="%6)"/>
      <w:lvlJc w:val="left"/>
      <w:pPr>
        <w:ind w:left="1020" w:hanging="360"/>
      </w:pPr>
    </w:lvl>
    <w:lvl w:ilvl="6" w:tplc="CD70DB7A">
      <w:start w:val="1"/>
      <w:numFmt w:val="decimal"/>
      <w:lvlText w:val="%7)"/>
      <w:lvlJc w:val="left"/>
      <w:pPr>
        <w:ind w:left="1020" w:hanging="360"/>
      </w:pPr>
    </w:lvl>
    <w:lvl w:ilvl="7" w:tplc="78E0B56C">
      <w:start w:val="1"/>
      <w:numFmt w:val="decimal"/>
      <w:lvlText w:val="%8)"/>
      <w:lvlJc w:val="left"/>
      <w:pPr>
        <w:ind w:left="1020" w:hanging="360"/>
      </w:pPr>
    </w:lvl>
    <w:lvl w:ilvl="8" w:tplc="79F66CBE">
      <w:start w:val="1"/>
      <w:numFmt w:val="decimal"/>
      <w:lvlText w:val="%9)"/>
      <w:lvlJc w:val="left"/>
      <w:pPr>
        <w:ind w:left="1020" w:hanging="360"/>
      </w:p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583145473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dirty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701CC"/>
    <w:rsid w:val="000840DF"/>
    <w:rsid w:val="000D299A"/>
    <w:rsid w:val="000F34D3"/>
    <w:rsid w:val="0011574F"/>
    <w:rsid w:val="00120988"/>
    <w:rsid w:val="0014022B"/>
    <w:rsid w:val="00141238"/>
    <w:rsid w:val="001550C0"/>
    <w:rsid w:val="0018344B"/>
    <w:rsid w:val="001D4513"/>
    <w:rsid w:val="001F6773"/>
    <w:rsid w:val="002036B8"/>
    <w:rsid w:val="00283C82"/>
    <w:rsid w:val="002C1F61"/>
    <w:rsid w:val="002C5CD5"/>
    <w:rsid w:val="002E63B4"/>
    <w:rsid w:val="002F64B6"/>
    <w:rsid w:val="00370001"/>
    <w:rsid w:val="003769B0"/>
    <w:rsid w:val="003C19E1"/>
    <w:rsid w:val="003C7B76"/>
    <w:rsid w:val="003D3DC1"/>
    <w:rsid w:val="003E33B4"/>
    <w:rsid w:val="003E4925"/>
    <w:rsid w:val="003F4655"/>
    <w:rsid w:val="004279D0"/>
    <w:rsid w:val="00467D6A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91361"/>
    <w:rsid w:val="005D3880"/>
    <w:rsid w:val="005E1BB0"/>
    <w:rsid w:val="005E5B91"/>
    <w:rsid w:val="005F5223"/>
    <w:rsid w:val="00624B5A"/>
    <w:rsid w:val="00625BD6"/>
    <w:rsid w:val="006321F6"/>
    <w:rsid w:val="006623BB"/>
    <w:rsid w:val="00670074"/>
    <w:rsid w:val="006C6503"/>
    <w:rsid w:val="006C78EF"/>
    <w:rsid w:val="006D6D7A"/>
    <w:rsid w:val="006E37DE"/>
    <w:rsid w:val="00730D50"/>
    <w:rsid w:val="007332B1"/>
    <w:rsid w:val="0074300B"/>
    <w:rsid w:val="00764F54"/>
    <w:rsid w:val="007674BB"/>
    <w:rsid w:val="007727E9"/>
    <w:rsid w:val="00774631"/>
    <w:rsid w:val="007C216C"/>
    <w:rsid w:val="007C2927"/>
    <w:rsid w:val="007C68D3"/>
    <w:rsid w:val="007D5598"/>
    <w:rsid w:val="007E0280"/>
    <w:rsid w:val="00812B2B"/>
    <w:rsid w:val="00812B58"/>
    <w:rsid w:val="00833F8B"/>
    <w:rsid w:val="00846AA2"/>
    <w:rsid w:val="008C4A37"/>
    <w:rsid w:val="008C5100"/>
    <w:rsid w:val="008D6E40"/>
    <w:rsid w:val="008E6F21"/>
    <w:rsid w:val="008F0CE3"/>
    <w:rsid w:val="00935EF7"/>
    <w:rsid w:val="00975FB7"/>
    <w:rsid w:val="009866F9"/>
    <w:rsid w:val="009A414A"/>
    <w:rsid w:val="009D630D"/>
    <w:rsid w:val="009E44F5"/>
    <w:rsid w:val="00A04AA9"/>
    <w:rsid w:val="00A06BB4"/>
    <w:rsid w:val="00A63285"/>
    <w:rsid w:val="00AA713E"/>
    <w:rsid w:val="00AE1684"/>
    <w:rsid w:val="00AE651D"/>
    <w:rsid w:val="00AF3EAE"/>
    <w:rsid w:val="00B21FE0"/>
    <w:rsid w:val="00B37514"/>
    <w:rsid w:val="00B848FE"/>
    <w:rsid w:val="00BB3236"/>
    <w:rsid w:val="00BC4208"/>
    <w:rsid w:val="00C2128E"/>
    <w:rsid w:val="00C426B3"/>
    <w:rsid w:val="00C42B46"/>
    <w:rsid w:val="00C430E0"/>
    <w:rsid w:val="00C465A3"/>
    <w:rsid w:val="00C60103"/>
    <w:rsid w:val="00C6532A"/>
    <w:rsid w:val="00C72850"/>
    <w:rsid w:val="00C807DA"/>
    <w:rsid w:val="00C928BC"/>
    <w:rsid w:val="00C96A98"/>
    <w:rsid w:val="00CB0B69"/>
    <w:rsid w:val="00CE1A0B"/>
    <w:rsid w:val="00CE3447"/>
    <w:rsid w:val="00D37286"/>
    <w:rsid w:val="00D441C6"/>
    <w:rsid w:val="00D70C2D"/>
    <w:rsid w:val="00D85949"/>
    <w:rsid w:val="00D9239A"/>
    <w:rsid w:val="00D97B67"/>
    <w:rsid w:val="00DA258E"/>
    <w:rsid w:val="00DB50E6"/>
    <w:rsid w:val="00DB5674"/>
    <w:rsid w:val="00DC590A"/>
    <w:rsid w:val="00DE7689"/>
    <w:rsid w:val="00E10114"/>
    <w:rsid w:val="00E30E1E"/>
    <w:rsid w:val="00E5377B"/>
    <w:rsid w:val="00E560AB"/>
    <w:rsid w:val="00E610E3"/>
    <w:rsid w:val="00E94B12"/>
    <w:rsid w:val="00EF4C58"/>
    <w:rsid w:val="00F25BF9"/>
    <w:rsid w:val="00F330B5"/>
    <w:rsid w:val="00F464BB"/>
    <w:rsid w:val="00F511FF"/>
    <w:rsid w:val="00F569A0"/>
    <w:rsid w:val="00F6524B"/>
    <w:rsid w:val="00FC339E"/>
    <w:rsid w:val="00FD347E"/>
    <w:rsid w:val="00FD4684"/>
    <w:rsid w:val="00FE6407"/>
    <w:rsid w:val="0A489E19"/>
    <w:rsid w:val="0EC95833"/>
    <w:rsid w:val="13510C7B"/>
    <w:rsid w:val="1869A253"/>
    <w:rsid w:val="2113635B"/>
    <w:rsid w:val="22308EB1"/>
    <w:rsid w:val="26EF43A6"/>
    <w:rsid w:val="2860A926"/>
    <w:rsid w:val="2D332738"/>
    <w:rsid w:val="2E7C8CBC"/>
    <w:rsid w:val="31EE2AEA"/>
    <w:rsid w:val="3349B49B"/>
    <w:rsid w:val="385DF528"/>
    <w:rsid w:val="3880D34E"/>
    <w:rsid w:val="44E66580"/>
    <w:rsid w:val="55CACC7E"/>
    <w:rsid w:val="5A06C60E"/>
    <w:rsid w:val="5BD68FB9"/>
    <w:rsid w:val="69E72DF6"/>
    <w:rsid w:val="6DFF0408"/>
    <w:rsid w:val="732F27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spacing w:after="120"/>
      <w:ind w:left="1080" w:hanging="360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D45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8</revision>
  <dcterms:created xsi:type="dcterms:W3CDTF">2025-05-14T23:15:00.0000000Z</dcterms:created>
  <dcterms:modified xsi:type="dcterms:W3CDTF">2025-05-15T04:55:13.3687618Z</dcterms:modified>
</coreProperties>
</file>