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EDAEC07" w:rsidP="22590BD6" w:rsidRDefault="4EDAEC07" w14:paraId="5AE64710" w14:textId="0B9004BF">
      <w:pPr>
        <w:rPr>
          <w:rStyle w:val="Strong"/>
        </w:rPr>
      </w:pPr>
      <w:r w:rsidRPr="22590BD6" w:rsidR="4EDAEC07">
        <w:rPr>
          <w:rStyle w:val="Strong"/>
        </w:rPr>
        <w:t>ABC Housing Co-op</w:t>
      </w:r>
    </w:p>
    <w:p w:rsidR="4976F2F3" w:rsidP="22590BD6" w:rsidRDefault="4976F2F3" w14:paraId="0FED3D56" w14:textId="3D2027AA">
      <w:pPr>
        <w:pStyle w:val="Heading1"/>
      </w:pPr>
      <w:r w:rsidR="15C38D0A">
        <w:rPr/>
        <w:t xml:space="preserve">Template - </w:t>
      </w:r>
      <w:r w:rsidR="33D579B6">
        <w:rPr/>
        <w:t xml:space="preserve">Record of Ballot Counting </w:t>
      </w:r>
      <w:r w:rsidR="1BA31AE9">
        <w:rPr/>
        <w:t>and</w:t>
      </w:r>
      <w:r w:rsidR="33D579B6">
        <w:rPr/>
        <w:t xml:space="preserve"> </w:t>
      </w:r>
      <w:r w:rsidR="33D579B6">
        <w:rPr/>
        <w:t>Results</w:t>
      </w:r>
      <w:r w:rsidR="6FDFCA49">
        <w:rPr/>
        <w:t xml:space="preserve"> </w:t>
      </w:r>
      <w:r w:rsidR="6FDFCA49">
        <w:rPr/>
        <w:t xml:space="preserve">- Removal of Director </w:t>
      </w:r>
    </w:p>
    <w:p w:rsidR="4976F2F3" w:rsidP="22590BD6" w:rsidRDefault="4976F2F3" w14:paraId="60D0AE96" w14:textId="22B07308">
      <w:pPr>
        <w:pStyle w:val="Heading3"/>
      </w:pPr>
      <w:r w:rsidR="4976F2F3">
        <w:rPr/>
        <w:t>Record of Ballot Counting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10"/>
        <w:gridCol w:w="3510"/>
        <w:gridCol w:w="3510"/>
      </w:tblGrid>
      <w:tr w:rsidR="791DE496" w:rsidTr="22590BD6" w14:paraId="4C0D34BB" w14:textId="77777777">
        <w:trPr>
          <w:trHeight w:val="300"/>
        </w:trPr>
        <w:tc>
          <w:tcPr>
            <w:tcW w:w="10530" w:type="dxa"/>
            <w:gridSpan w:val="3"/>
            <w:tcMar/>
          </w:tcPr>
          <w:p w:rsidR="13B801A4" w:rsidP="22590BD6" w:rsidRDefault="13B801A4" w14:paraId="5CF0755D" w14:textId="3760EBCE">
            <w:pPr>
              <w:rPr>
                <w:b w:val="1"/>
                <w:bCs w:val="1"/>
                <w:color w:val="27AAE1" w:themeColor="accent3" w:themeTint="FF" w:themeShade="FF"/>
              </w:rPr>
            </w:pPr>
            <w:r w:rsidRPr="22590BD6" w:rsidR="288B2F7A">
              <w:rPr>
                <w:rStyle w:val="Strong"/>
              </w:rPr>
              <w:t xml:space="preserve">Special </w:t>
            </w:r>
            <w:r w:rsidRPr="22590BD6" w:rsidR="288B2F7A">
              <w:rPr>
                <w:rStyle w:val="Strong"/>
              </w:rPr>
              <w:t>Resolution</w:t>
            </w:r>
            <w:r w:rsidRPr="22590BD6" w:rsidR="288B2F7A">
              <w:rPr>
                <w:rStyle w:val="Strong"/>
              </w:rPr>
              <w:t>:</w:t>
            </w:r>
            <w:r w:rsidRPr="22590BD6" w:rsidR="288B2F7A">
              <w:rPr>
                <w:b w:val="0"/>
                <w:bCs w:val="0"/>
                <w:color w:val="27AAE1" w:themeColor="accent3" w:themeTint="FF" w:themeShade="FF"/>
              </w:rPr>
              <w:t xml:space="preserve"> </w:t>
            </w:r>
            <w:r w:rsidRPr="22590BD6" w:rsidR="27E4E8D2">
              <w:rPr>
                <w:b w:val="0"/>
                <w:bCs w:val="0"/>
                <w:color w:val="27AAE1" w:themeColor="accent3" w:themeTint="FF" w:themeShade="FF"/>
              </w:rPr>
              <w:t>[Insert text of special resolution]</w:t>
            </w:r>
          </w:p>
        </w:tc>
      </w:tr>
      <w:tr w:rsidR="791DE496" w:rsidTr="22590BD6" w14:paraId="2569B814" w14:textId="77777777">
        <w:trPr>
          <w:trHeight w:val="300"/>
        </w:trPr>
        <w:tc>
          <w:tcPr>
            <w:tcW w:w="10530" w:type="dxa"/>
            <w:gridSpan w:val="3"/>
            <w:tcMar/>
          </w:tcPr>
          <w:p w:rsidR="3E4887DB" w:rsidP="22590BD6" w:rsidRDefault="3E4887DB" w14:paraId="490EE1ED" w14:textId="5456D071">
            <w:pPr>
              <w:rPr>
                <w:b w:val="0"/>
                <w:bCs w:val="0"/>
                <w:color w:val="27AAE1" w:themeColor="accent3" w:themeTint="FF" w:themeShade="FF"/>
              </w:rPr>
            </w:pPr>
            <w:r w:rsidRPr="22590BD6" w:rsidR="7DAAD5C2">
              <w:rPr>
                <w:b w:val="1"/>
                <w:bCs w:val="1"/>
                <w:color w:val="auto"/>
              </w:rPr>
              <w:t>Date:</w:t>
            </w:r>
            <w:r w:rsidRPr="22590BD6" w:rsidR="7DAAD5C2">
              <w:rPr>
                <w:b w:val="0"/>
                <w:bCs w:val="0"/>
                <w:color w:val="27AAE1" w:themeColor="accent3" w:themeTint="FF" w:themeShade="FF"/>
              </w:rPr>
              <w:t xml:space="preserve"> </w:t>
            </w:r>
            <w:r w:rsidRPr="22590BD6" w:rsidR="27E4E8D2">
              <w:rPr>
                <w:b w:val="0"/>
                <w:bCs w:val="0"/>
                <w:color w:val="27AAE1" w:themeColor="accent3" w:themeTint="FF" w:themeShade="FF"/>
              </w:rPr>
              <w:t>[Insert date]</w:t>
            </w:r>
          </w:p>
        </w:tc>
      </w:tr>
      <w:tr w:rsidR="791DE496" w:rsidTr="22590BD6" w14:paraId="59295060" w14:textId="77777777">
        <w:trPr>
          <w:trHeight w:val="300"/>
        </w:trPr>
        <w:tc>
          <w:tcPr>
            <w:tcW w:w="3510" w:type="dxa"/>
            <w:tcMar/>
          </w:tcPr>
          <w:p w:rsidR="791DE496" w:rsidP="791DE496" w:rsidRDefault="791DE496" w14:paraId="462F27A0" w14:textId="02E5687B"/>
        </w:tc>
        <w:tc>
          <w:tcPr>
            <w:tcW w:w="3510" w:type="dxa"/>
            <w:tcMar/>
          </w:tcPr>
          <w:p w:rsidR="3E4887DB" w:rsidP="22590BD6" w:rsidRDefault="3E4887DB" w14:paraId="5E2E2E3E" w14:textId="54AA623D">
            <w:pPr>
              <w:rPr>
                <w:b w:val="1"/>
                <w:bCs w:val="1"/>
              </w:rPr>
            </w:pPr>
            <w:r w:rsidRPr="22590BD6" w:rsidR="3E4887DB">
              <w:rPr>
                <w:b w:val="1"/>
                <w:bCs w:val="1"/>
              </w:rPr>
              <w:t xml:space="preserve">Confirmed Vote Count </w:t>
            </w:r>
          </w:p>
        </w:tc>
        <w:tc>
          <w:tcPr>
            <w:tcW w:w="3510" w:type="dxa"/>
            <w:tcMar/>
          </w:tcPr>
          <w:p w:rsidR="3E4887DB" w:rsidP="22590BD6" w:rsidRDefault="3E4887DB" w14:paraId="45E858C9" w14:textId="6248428B">
            <w:pPr>
              <w:rPr>
                <w:b w:val="1"/>
                <w:bCs w:val="1"/>
              </w:rPr>
            </w:pPr>
            <w:r w:rsidRPr="22590BD6" w:rsidR="3E4887DB">
              <w:rPr>
                <w:b w:val="1"/>
                <w:bCs w:val="1"/>
              </w:rPr>
              <w:t>Percentage of Total Votes Cast</w:t>
            </w:r>
          </w:p>
        </w:tc>
      </w:tr>
      <w:tr w:rsidR="791DE496" w:rsidTr="22590BD6" w14:paraId="4BE7176F" w14:textId="77777777">
        <w:trPr>
          <w:trHeight w:val="300"/>
        </w:trPr>
        <w:tc>
          <w:tcPr>
            <w:tcW w:w="3510" w:type="dxa"/>
            <w:tcMar/>
          </w:tcPr>
          <w:p w:rsidR="3E4887DB" w:rsidP="22590BD6" w:rsidRDefault="3E4887DB" w14:paraId="26BC1CE8" w14:textId="266FA603">
            <w:pPr>
              <w:rPr>
                <w:color w:val="27AAE1" w:themeColor="accent3" w:themeTint="FF" w:themeShade="FF"/>
              </w:rPr>
            </w:pPr>
            <w:r w:rsidR="3E4887DB">
              <w:rPr/>
              <w:t>In favour of the resolution</w:t>
            </w:r>
            <w:r w:rsidR="55E38AD3">
              <w:rPr/>
              <w:t xml:space="preserve"> - Yes</w:t>
            </w:r>
          </w:p>
        </w:tc>
        <w:tc>
          <w:tcPr>
            <w:tcW w:w="3510" w:type="dxa"/>
            <w:tcMar/>
          </w:tcPr>
          <w:p w:rsidR="3E4887DB" w:rsidP="22590BD6" w:rsidRDefault="3E4887DB" w14:paraId="05591ED8" w14:textId="25D9A3A6">
            <w:pPr>
              <w:jc w:val="right"/>
              <w:rPr>
                <w:color w:val="27AAE1" w:themeColor="accent3" w:themeTint="FF" w:themeShade="FF"/>
              </w:rPr>
            </w:pPr>
            <w:r w:rsidRPr="22590BD6" w:rsidR="1C4B0B8F">
              <w:rPr>
                <w:color w:val="27AAE1" w:themeColor="accent3" w:themeTint="FF" w:themeShade="FF"/>
              </w:rPr>
              <w:t>[#]</w:t>
            </w:r>
          </w:p>
        </w:tc>
        <w:tc>
          <w:tcPr>
            <w:tcW w:w="3510" w:type="dxa"/>
            <w:tcMar/>
          </w:tcPr>
          <w:p w:rsidR="3E4887DB" w:rsidP="22590BD6" w:rsidRDefault="3E4887DB" w14:paraId="13F80EC0" w14:textId="0E8F8432">
            <w:pPr>
              <w:jc w:val="right"/>
              <w:rPr>
                <w:color w:val="27AAE1" w:themeColor="accent3" w:themeTint="FF" w:themeShade="FF"/>
              </w:rPr>
            </w:pPr>
            <w:r w:rsidRPr="22590BD6" w:rsidR="1C4B0B8F">
              <w:rPr>
                <w:color w:val="27AAE1" w:themeColor="accent3" w:themeTint="FF" w:themeShade="FF"/>
              </w:rPr>
              <w:t>[</w:t>
            </w:r>
            <w:r w:rsidRPr="22590BD6" w:rsidR="3E4887DB">
              <w:rPr>
                <w:color w:val="27AAE1" w:themeColor="accent3" w:themeTint="FF" w:themeShade="FF"/>
              </w:rPr>
              <w:t>%</w:t>
            </w:r>
            <w:r w:rsidRPr="22590BD6" w:rsidR="7B740DBE">
              <w:rPr>
                <w:color w:val="27AAE1" w:themeColor="accent3" w:themeTint="FF" w:themeShade="FF"/>
              </w:rPr>
              <w:t>]</w:t>
            </w:r>
          </w:p>
        </w:tc>
      </w:tr>
      <w:tr w:rsidR="791DE496" w:rsidTr="22590BD6" w14:paraId="34039B4E" w14:textId="77777777">
        <w:trPr>
          <w:trHeight w:val="300"/>
        </w:trPr>
        <w:tc>
          <w:tcPr>
            <w:tcW w:w="3510" w:type="dxa"/>
            <w:tcMar/>
          </w:tcPr>
          <w:p w:rsidR="3E4887DB" w:rsidP="22590BD6" w:rsidRDefault="3E4887DB" w14:paraId="48941C50" w14:textId="430AE6A6">
            <w:pPr>
              <w:rPr>
                <w:color w:val="27AAE1" w:themeColor="accent3" w:themeTint="FF" w:themeShade="FF"/>
              </w:rPr>
            </w:pPr>
            <w:r w:rsidR="3E4887DB">
              <w:rPr/>
              <w:t>Opposed to the resolution</w:t>
            </w:r>
            <w:r w:rsidR="0BFD3EBF">
              <w:rPr/>
              <w:t xml:space="preserve"> - No</w:t>
            </w:r>
          </w:p>
        </w:tc>
        <w:tc>
          <w:tcPr>
            <w:tcW w:w="3510" w:type="dxa"/>
            <w:tcMar/>
          </w:tcPr>
          <w:p w:rsidR="3E4887DB" w:rsidP="22590BD6" w:rsidRDefault="3E4887DB" w14:paraId="3456FC6D" w14:textId="3F944608">
            <w:pPr>
              <w:jc w:val="right"/>
              <w:rPr>
                <w:color w:val="27AAE1" w:themeColor="accent3" w:themeTint="FF" w:themeShade="FF"/>
              </w:rPr>
            </w:pPr>
            <w:r w:rsidRPr="22590BD6" w:rsidR="376F9703">
              <w:rPr>
                <w:color w:val="27AAE1" w:themeColor="accent3" w:themeTint="FF" w:themeShade="FF"/>
              </w:rPr>
              <w:t>[#]</w:t>
            </w:r>
          </w:p>
        </w:tc>
        <w:tc>
          <w:tcPr>
            <w:tcW w:w="3510" w:type="dxa"/>
            <w:tcMar/>
          </w:tcPr>
          <w:p w:rsidR="3E4887DB" w:rsidP="22590BD6" w:rsidRDefault="3E4887DB" w14:paraId="34C7349E" w14:textId="1687402F">
            <w:pPr>
              <w:jc w:val="right"/>
              <w:rPr>
                <w:color w:val="27AAE1" w:themeColor="accent3" w:themeTint="FF" w:themeShade="FF"/>
              </w:rPr>
            </w:pPr>
            <w:r w:rsidRPr="22590BD6" w:rsidR="376F9703">
              <w:rPr>
                <w:color w:val="27AAE1" w:themeColor="accent3" w:themeTint="FF" w:themeShade="FF"/>
              </w:rPr>
              <w:t>[</w:t>
            </w:r>
            <w:r w:rsidRPr="22590BD6" w:rsidR="3E4887DB">
              <w:rPr>
                <w:color w:val="27AAE1" w:themeColor="accent3" w:themeTint="FF" w:themeShade="FF"/>
              </w:rPr>
              <w:t>%</w:t>
            </w:r>
            <w:r w:rsidRPr="22590BD6" w:rsidR="6A202F70">
              <w:rPr>
                <w:color w:val="27AAE1" w:themeColor="accent3" w:themeTint="FF" w:themeShade="FF"/>
              </w:rPr>
              <w:t>]</w:t>
            </w:r>
          </w:p>
        </w:tc>
      </w:tr>
      <w:tr w:rsidR="791DE496" w:rsidTr="22590BD6" w14:paraId="1AA063CB" w14:textId="77777777">
        <w:trPr>
          <w:trHeight w:val="300"/>
        </w:trPr>
        <w:tc>
          <w:tcPr>
            <w:tcW w:w="7020" w:type="dxa"/>
            <w:gridSpan w:val="2"/>
            <w:tcMar/>
          </w:tcPr>
          <w:p w:rsidR="2C0CC1F0" w:rsidP="22590BD6" w:rsidRDefault="2C0CC1F0" w14:paraId="42865759" w14:textId="6C1A6D4E">
            <w:pPr>
              <w:rPr>
                <w:b w:val="1"/>
                <w:bCs w:val="1"/>
              </w:rPr>
            </w:pPr>
            <w:r w:rsidRPr="22590BD6" w:rsidR="2C0CC1F0">
              <w:rPr>
                <w:b w:val="1"/>
                <w:bCs w:val="1"/>
              </w:rPr>
              <w:t>Total number of members present and eligible to vote:</w:t>
            </w:r>
          </w:p>
        </w:tc>
        <w:tc>
          <w:tcPr>
            <w:tcW w:w="3510" w:type="dxa"/>
            <w:tcMar/>
          </w:tcPr>
          <w:p w:rsidR="160C5175" w:rsidP="22590BD6" w:rsidRDefault="160C5175" w14:paraId="0E4CD7A4" w14:textId="29C4B69C">
            <w:pPr>
              <w:jc w:val="right"/>
              <w:rPr>
                <w:color w:val="27AAE1" w:themeColor="accent3" w:themeTint="FF" w:themeShade="FF"/>
              </w:rPr>
            </w:pPr>
            <w:r w:rsidRPr="22590BD6" w:rsidR="1B0A9E75">
              <w:rPr>
                <w:color w:val="27AAE1" w:themeColor="accent3" w:themeTint="FF" w:themeShade="FF"/>
              </w:rPr>
              <w:t>[#]</w:t>
            </w:r>
          </w:p>
        </w:tc>
      </w:tr>
      <w:tr w:rsidR="791DE496" w:rsidTr="22590BD6" w14:paraId="63D8129B" w14:textId="77777777">
        <w:trPr>
          <w:trHeight w:val="300"/>
        </w:trPr>
        <w:tc>
          <w:tcPr>
            <w:tcW w:w="7020" w:type="dxa"/>
            <w:gridSpan w:val="2"/>
            <w:tcMar/>
          </w:tcPr>
          <w:p w:rsidR="2C0CC1F0" w:rsidP="22590BD6" w:rsidRDefault="2C0CC1F0" w14:paraId="32833771" w14:textId="17724101">
            <w:pPr>
              <w:rPr>
                <w:b w:val="1"/>
                <w:bCs w:val="1"/>
              </w:rPr>
            </w:pPr>
            <w:r w:rsidRPr="22590BD6" w:rsidR="2C0CC1F0">
              <w:rPr>
                <w:b w:val="1"/>
                <w:bCs w:val="1"/>
              </w:rPr>
              <w:t>Tota</w:t>
            </w:r>
            <w:r w:rsidRPr="22590BD6" w:rsidR="5F62E3E6">
              <w:rPr>
                <w:b w:val="1"/>
                <w:bCs w:val="1"/>
              </w:rPr>
              <w:t xml:space="preserve">l number of ballots distributed: </w:t>
            </w:r>
          </w:p>
        </w:tc>
        <w:tc>
          <w:tcPr>
            <w:tcW w:w="3510" w:type="dxa"/>
            <w:tcMar/>
          </w:tcPr>
          <w:p w:rsidR="5F62E3E6" w:rsidP="22590BD6" w:rsidRDefault="5F62E3E6" w14:paraId="7F3BC95E" w14:textId="149D9A7B">
            <w:pPr>
              <w:jc w:val="right"/>
              <w:rPr>
                <w:color w:val="27AAE1" w:themeColor="accent3" w:themeTint="FF" w:themeShade="FF"/>
              </w:rPr>
            </w:pPr>
            <w:r w:rsidRPr="22590BD6" w:rsidR="1C2DB0F4">
              <w:rPr>
                <w:color w:val="27AAE1" w:themeColor="accent3" w:themeTint="FF" w:themeShade="FF"/>
              </w:rPr>
              <w:t>[#]</w:t>
            </w:r>
          </w:p>
        </w:tc>
      </w:tr>
      <w:tr w:rsidR="791DE496" w:rsidTr="22590BD6" w14:paraId="118BBFD2" w14:textId="77777777">
        <w:trPr>
          <w:trHeight w:val="300"/>
        </w:trPr>
        <w:tc>
          <w:tcPr>
            <w:tcW w:w="7020" w:type="dxa"/>
            <w:gridSpan w:val="2"/>
            <w:tcMar/>
          </w:tcPr>
          <w:p w:rsidR="5F62E3E6" w:rsidP="22590BD6" w:rsidRDefault="5F62E3E6" w14:paraId="19232ED3" w14:textId="237F8DBF">
            <w:pPr>
              <w:rPr>
                <w:b w:val="1"/>
                <w:bCs w:val="1"/>
              </w:rPr>
            </w:pPr>
            <w:r w:rsidRPr="22590BD6" w:rsidR="5F62E3E6">
              <w:rPr>
                <w:b w:val="1"/>
                <w:bCs w:val="1"/>
              </w:rPr>
              <w:t>Blank ballots*:</w:t>
            </w:r>
          </w:p>
        </w:tc>
        <w:tc>
          <w:tcPr>
            <w:tcW w:w="3510" w:type="dxa"/>
            <w:tcMar/>
          </w:tcPr>
          <w:p w:rsidR="5F62E3E6" w:rsidP="22590BD6" w:rsidRDefault="5F62E3E6" w14:paraId="5264C0F1" w14:textId="3690F97A">
            <w:pPr>
              <w:jc w:val="right"/>
              <w:rPr>
                <w:color w:val="27AAE1" w:themeColor="accent3" w:themeTint="FF" w:themeShade="FF"/>
              </w:rPr>
            </w:pPr>
            <w:r w:rsidRPr="22590BD6" w:rsidR="440613D0">
              <w:rPr>
                <w:color w:val="27AAE1" w:themeColor="accent3" w:themeTint="FF" w:themeShade="FF"/>
              </w:rPr>
              <w:t>[#]</w:t>
            </w:r>
          </w:p>
        </w:tc>
      </w:tr>
      <w:tr w:rsidR="791DE496" w:rsidTr="22590BD6" w14:paraId="1C31B31C" w14:textId="77777777">
        <w:trPr>
          <w:trHeight w:val="300"/>
        </w:trPr>
        <w:tc>
          <w:tcPr>
            <w:tcW w:w="7020" w:type="dxa"/>
            <w:gridSpan w:val="2"/>
            <w:tcMar/>
          </w:tcPr>
          <w:p w:rsidR="5F62E3E6" w:rsidP="22590BD6" w:rsidRDefault="5F62E3E6" w14:paraId="16FFE8F0" w14:textId="6AC597FE">
            <w:pPr>
              <w:rPr>
                <w:b w:val="1"/>
                <w:bCs w:val="1"/>
              </w:rPr>
            </w:pPr>
            <w:r w:rsidRPr="22590BD6" w:rsidR="5F62E3E6">
              <w:rPr>
                <w:b w:val="1"/>
                <w:bCs w:val="1"/>
              </w:rPr>
              <w:t>Spoiled ballots*:</w:t>
            </w:r>
          </w:p>
        </w:tc>
        <w:tc>
          <w:tcPr>
            <w:tcW w:w="3510" w:type="dxa"/>
            <w:tcMar/>
          </w:tcPr>
          <w:p w:rsidR="5F62E3E6" w:rsidP="22590BD6" w:rsidRDefault="5F62E3E6" w14:paraId="31BAF6DC" w14:textId="2DCD651A">
            <w:pPr>
              <w:jc w:val="right"/>
              <w:rPr>
                <w:color w:val="27AAE1" w:themeColor="accent3" w:themeTint="FF" w:themeShade="FF"/>
              </w:rPr>
            </w:pPr>
            <w:r w:rsidRPr="22590BD6" w:rsidR="6CD92F17">
              <w:rPr>
                <w:color w:val="27AAE1" w:themeColor="accent3" w:themeTint="FF" w:themeShade="FF"/>
              </w:rPr>
              <w:t>[#]</w:t>
            </w:r>
          </w:p>
        </w:tc>
      </w:tr>
      <w:tr w:rsidR="791DE496" w:rsidTr="22590BD6" w14:paraId="21CF08EC" w14:textId="77777777">
        <w:trPr>
          <w:trHeight w:val="300"/>
        </w:trPr>
        <w:tc>
          <w:tcPr>
            <w:tcW w:w="7020" w:type="dxa"/>
            <w:gridSpan w:val="2"/>
            <w:tcMar/>
          </w:tcPr>
          <w:p w:rsidR="5F62E3E6" w:rsidP="22590BD6" w:rsidRDefault="5F62E3E6" w14:paraId="33D669DB" w14:textId="19D04132">
            <w:pPr>
              <w:rPr>
                <w:b w:val="1"/>
                <w:bCs w:val="1"/>
              </w:rPr>
            </w:pPr>
            <w:r w:rsidRPr="22590BD6" w:rsidR="5F62E3E6">
              <w:rPr>
                <w:b w:val="1"/>
                <w:bCs w:val="1"/>
              </w:rPr>
              <w:t xml:space="preserve">Total number of votes cast: </w:t>
            </w:r>
          </w:p>
        </w:tc>
        <w:tc>
          <w:tcPr>
            <w:tcW w:w="3510" w:type="dxa"/>
            <w:tcMar/>
          </w:tcPr>
          <w:p w:rsidR="5F62E3E6" w:rsidP="22590BD6" w:rsidRDefault="5F62E3E6" w14:paraId="29C53666" w14:textId="5241AD92">
            <w:pPr>
              <w:jc w:val="right"/>
              <w:rPr>
                <w:b w:val="0"/>
                <w:bCs w:val="0"/>
                <w:color w:val="27AAE1" w:themeColor="accent3" w:themeTint="FF" w:themeShade="FF"/>
              </w:rPr>
            </w:pPr>
            <w:r w:rsidRPr="22590BD6" w:rsidR="48359128">
              <w:rPr>
                <w:b w:val="0"/>
                <w:bCs w:val="0"/>
                <w:color w:val="27AAE1" w:themeColor="accent3" w:themeTint="FF" w:themeShade="FF"/>
              </w:rPr>
              <w:t>[#]</w:t>
            </w:r>
          </w:p>
        </w:tc>
      </w:tr>
    </w:tbl>
    <w:p w:rsidR="791DE496" w:rsidRDefault="791DE496" w14:paraId="71F93D1B" w14:textId="60A968F4"/>
    <w:p w:rsidR="4E32FAE6" w:rsidP="22590BD6" w:rsidRDefault="4E32FAE6" w14:paraId="776352B6" w14:textId="46886E54">
      <w:pPr>
        <w:rPr>
          <w:rStyle w:val="Emphasis"/>
          <w:i w:val="0"/>
          <w:iCs w:val="0"/>
        </w:rPr>
      </w:pPr>
      <w:r w:rsidRPr="22590BD6" w:rsidR="4E32FAE6">
        <w:rPr>
          <w:rStyle w:val="Emphasis"/>
          <w:i w:val="0"/>
          <w:iCs w:val="0"/>
        </w:rPr>
        <w:t>* Blank and spoiled ballots are not counted as votes cast.</w:t>
      </w:r>
    </w:p>
    <w:p w:rsidR="4E32FAE6" w:rsidP="22590BD6" w:rsidRDefault="4E32FAE6" w14:paraId="210D6005" w14:textId="79541A68">
      <w:pPr>
        <w:rPr>
          <w:rStyle w:val="Emphasis"/>
          <w:i w:val="0"/>
          <w:iCs w:val="0"/>
          <w:color w:val="27AAE1" w:themeColor="accent3" w:themeTint="FF" w:themeShade="FF"/>
        </w:rPr>
      </w:pPr>
      <w:r w:rsidRPr="22590BD6" w:rsidR="4E32FAE6">
        <w:rPr>
          <w:rStyle w:val="Emphasis"/>
          <w:b w:val="1"/>
          <w:bCs w:val="1"/>
          <w:i w:val="0"/>
          <w:iCs w:val="0"/>
        </w:rPr>
        <w:t xml:space="preserve">Rule 18.11 ‘Removal of Director’ </w:t>
      </w:r>
      <w:r w:rsidRPr="22590BD6" w:rsidR="4E32FAE6">
        <w:rPr>
          <w:rStyle w:val="Emphasis"/>
          <w:i w:val="0"/>
          <w:iCs w:val="0"/>
        </w:rPr>
        <w:t xml:space="preserve">requires a special resolution. </w:t>
      </w:r>
      <w:r w:rsidRPr="22590BD6" w:rsidR="4E32FAE6">
        <w:rPr>
          <w:rStyle w:val="Emphasis"/>
          <w:i w:val="0"/>
          <w:iCs w:val="0"/>
        </w:rPr>
        <w:t xml:space="preserve">Our co-op: </w:t>
      </w:r>
      <w:r w:rsidRPr="22590BD6" w:rsidR="7F3EFC9A">
        <w:rPr>
          <w:rStyle w:val="Emphasis"/>
          <w:i w:val="0"/>
          <w:iCs w:val="0"/>
          <w:color w:val="27AAE1" w:themeColor="accent3" w:themeTint="FF" w:themeShade="FF"/>
        </w:rPr>
        <w:t>[Insert majority two thirds or three quarters</w:t>
      </w:r>
      <w:r w:rsidRPr="22590BD6" w:rsidR="241F7EB4">
        <w:rPr>
          <w:rStyle w:val="Emphasis"/>
          <w:i w:val="0"/>
          <w:iCs w:val="0"/>
          <w:color w:val="27AAE1" w:themeColor="accent3" w:themeTint="FF" w:themeShade="FF"/>
        </w:rPr>
        <w:t xml:space="preserve"> </w:t>
      </w:r>
      <w:r w:rsidRPr="22590BD6" w:rsidR="241F7EB4">
        <w:rPr>
          <w:rStyle w:val="Emphasis"/>
          <w:i w:val="0"/>
          <w:iCs w:val="0"/>
          <w:color w:val="27AAE1" w:themeColor="accent3" w:themeTint="FF" w:themeShade="FF"/>
        </w:rPr>
        <w:t>required</w:t>
      </w:r>
      <w:r w:rsidRPr="22590BD6" w:rsidR="241F7EB4">
        <w:rPr>
          <w:rStyle w:val="Emphasis"/>
          <w:i w:val="0"/>
          <w:iCs w:val="0"/>
          <w:color w:val="27AAE1" w:themeColor="accent3" w:themeTint="FF" w:themeShade="FF"/>
        </w:rPr>
        <w:t xml:space="preserve"> by Rule 1.1</w:t>
      </w:r>
      <w:r w:rsidRPr="22590BD6" w:rsidR="7F3EFC9A">
        <w:rPr>
          <w:rStyle w:val="Emphasis"/>
          <w:i w:val="0"/>
          <w:iCs w:val="0"/>
          <w:color w:val="27AAE1" w:themeColor="accent3" w:themeTint="FF" w:themeShade="FF"/>
        </w:rPr>
        <w:t>]</w:t>
      </w:r>
    </w:p>
    <w:p w:rsidR="22590BD6" w:rsidRDefault="22590BD6" w14:paraId="7A0A6A28" w14:textId="10B33F43">
      <w:r>
        <w:br w:type="page"/>
      </w:r>
    </w:p>
    <w:p w:rsidR="60DA1B24" w:rsidP="22590BD6" w:rsidRDefault="60DA1B24" w14:paraId="249925B2" w14:textId="23C0F76D">
      <w:pPr>
        <w:pStyle w:val="Heading3"/>
        <w:rPr>
          <w:rStyle w:val="Strong"/>
          <w:b w:val="1"/>
          <w:bCs w:val="1"/>
          <w:color w:val="auto"/>
        </w:rPr>
      </w:pPr>
      <w:r w:rsidRPr="22590BD6" w:rsidR="60DA1B24">
        <w:rPr>
          <w:rStyle w:val="Strong"/>
          <w:b w:val="1"/>
          <w:bCs w:val="1"/>
          <w:color w:val="auto"/>
        </w:rPr>
        <w:t>Results</w:t>
      </w:r>
    </w:p>
    <w:p w:rsidR="4C5B9FB2" w:rsidP="22590BD6" w:rsidRDefault="4C5B9FB2" w14:paraId="566281D5" w14:textId="62FD3D34">
      <w:pPr>
        <w:pStyle w:val="Normal"/>
        <w:rPr>
          <w:i w:val="0"/>
          <w:iCs w:val="0"/>
          <w:color w:val="auto"/>
        </w:rPr>
      </w:pPr>
      <w:r w:rsidRPr="22590BD6" w:rsidR="4C5B9FB2">
        <w:rPr>
          <w:i w:val="0"/>
          <w:iCs w:val="0"/>
        </w:rPr>
        <w:t xml:space="preserve">Special resolution is passed with a </w:t>
      </w:r>
      <w:r w:rsidRPr="22590BD6" w:rsidR="4C5B9FB2">
        <w:rPr>
          <w:i w:val="0"/>
          <w:iCs w:val="0"/>
          <w:color w:val="27AAE1" w:themeColor="accent3" w:themeTint="FF" w:themeShade="FF"/>
        </w:rPr>
        <w:t>[insert percentage]</w:t>
      </w:r>
      <w:r w:rsidRPr="22590BD6" w:rsidR="4C5B9FB2">
        <w:rPr>
          <w:i w:val="0"/>
          <w:iCs w:val="0"/>
        </w:rPr>
        <w:t xml:space="preserve"> majority, which is </w:t>
      </w:r>
      <w:r w:rsidRPr="22590BD6" w:rsidR="4C5B9FB2">
        <w:rPr>
          <w:i w:val="0"/>
          <w:iCs w:val="0"/>
          <w:color w:val="27AAE1" w:themeColor="accent3" w:themeTint="FF" w:themeShade="FF"/>
        </w:rPr>
        <w:t xml:space="preserve">[more than] [the same as] </w:t>
      </w:r>
      <w:r w:rsidRPr="22590BD6" w:rsidR="4C5B9FB2">
        <w:rPr>
          <w:i w:val="0"/>
          <w:iCs w:val="0"/>
        </w:rPr>
        <w:t>the required majority for a special resolution (</w:t>
      </w:r>
      <w:r w:rsidRPr="22590BD6" w:rsidR="4C5B9FB2">
        <w:rPr>
          <w:i w:val="0"/>
          <w:iCs w:val="0"/>
          <w:color w:val="27AAE1" w:themeColor="accent3" w:themeTint="FF" w:themeShade="FF"/>
        </w:rPr>
        <w:t>[insert percentage required by Rule 1.1]</w:t>
      </w:r>
      <w:r w:rsidRPr="22590BD6" w:rsidR="76E86974">
        <w:rPr>
          <w:i w:val="0"/>
          <w:iCs w:val="0"/>
        </w:rPr>
        <w:t>)</w:t>
      </w:r>
      <w:r w:rsidRPr="22590BD6" w:rsidR="4C5B9FB2">
        <w:rPr>
          <w:i w:val="0"/>
          <w:iCs w:val="0"/>
        </w:rPr>
        <w:t xml:space="preserve">. </w:t>
      </w:r>
      <w:r>
        <w:br/>
      </w:r>
      <w:r w:rsidRPr="22590BD6" w:rsidR="22590BD6">
        <w:rPr>
          <w:i w:val="0"/>
          <w:iCs w:val="0"/>
          <w:color w:val="27AAE1" w:themeColor="accent3" w:themeTint="FF" w:themeShade="FF"/>
        </w:rPr>
        <w:t>OR</w:t>
      </w:r>
      <w:r>
        <w:br/>
      </w:r>
      <w:r w:rsidRPr="22590BD6" w:rsidR="4C5B9FB2">
        <w:rPr>
          <w:i w:val="0"/>
          <w:iCs w:val="0"/>
        </w:rPr>
        <w:t xml:space="preserve">Special resolution is defeated with </w:t>
      </w:r>
      <w:r w:rsidRPr="22590BD6" w:rsidR="4C5B9FB2">
        <w:rPr>
          <w:i w:val="0"/>
          <w:iCs w:val="0"/>
          <w:color w:val="27AAE1" w:themeColor="accent3" w:themeTint="FF" w:themeShade="FF"/>
        </w:rPr>
        <w:t xml:space="preserve">[insert percentage] </w:t>
      </w:r>
      <w:r w:rsidRPr="22590BD6" w:rsidR="4C5B9FB2">
        <w:rPr>
          <w:i w:val="0"/>
          <w:iCs w:val="0"/>
        </w:rPr>
        <w:t xml:space="preserve">voting in favour, as it </w:t>
      </w:r>
      <w:r w:rsidRPr="22590BD6" w:rsidR="4C5B9FB2">
        <w:rPr>
          <w:i w:val="0"/>
          <w:iCs w:val="0"/>
        </w:rPr>
        <w:t>fails to</w:t>
      </w:r>
      <w:r w:rsidRPr="22590BD6" w:rsidR="4C5B9FB2">
        <w:rPr>
          <w:i w:val="0"/>
          <w:iCs w:val="0"/>
        </w:rPr>
        <w:t xml:space="preserve"> meet the required majority </w:t>
      </w:r>
      <w:r w:rsidRPr="22590BD6" w:rsidR="3D7F4465">
        <w:rPr>
          <w:i w:val="0"/>
          <w:iCs w:val="0"/>
        </w:rPr>
        <w:t>(</w:t>
      </w:r>
      <w:r w:rsidRPr="22590BD6" w:rsidR="4C5B9FB2">
        <w:rPr>
          <w:i w:val="0"/>
          <w:iCs w:val="0"/>
          <w:color w:val="27AAE1" w:themeColor="accent3" w:themeTint="FF" w:themeShade="FF"/>
        </w:rPr>
        <w:t>[insert percentage required by Rule 1.1]</w:t>
      </w:r>
      <w:r w:rsidRPr="22590BD6" w:rsidR="18BAE012">
        <w:rPr>
          <w:i w:val="0"/>
          <w:iCs w:val="0"/>
          <w:color w:val="auto"/>
        </w:rPr>
        <w:t>)</w:t>
      </w:r>
      <w:r w:rsidRPr="22590BD6" w:rsidR="4C5B9FB2">
        <w:rPr>
          <w:i w:val="0"/>
          <w:iCs w:val="0"/>
          <w:color w:val="auto"/>
        </w:rPr>
        <w:t>.</w:t>
      </w:r>
    </w:p>
    <w:p w:rsidR="74A7C91B" w:rsidP="791DE496" w:rsidRDefault="74A7C91B" w14:paraId="2A3D2210" w14:textId="0F9FA9E2">
      <w:pPr>
        <w:pStyle w:val="Heading3"/>
      </w:pPr>
      <w:r>
        <w:t xml:space="preserve">Results </w:t>
      </w:r>
    </w:p>
    <w:tbl>
      <w:tblPr>
        <w:tblStyle w:val="TableGrid"/>
        <w:tblW w:w="10530" w:type="dxa"/>
        <w:tblLayout w:type="fixed"/>
        <w:tblLook w:val="06A0" w:firstRow="1" w:lastRow="0" w:firstColumn="1" w:lastColumn="0" w:noHBand="1" w:noVBand="1"/>
      </w:tblPr>
      <w:tblGrid>
        <w:gridCol w:w="7260"/>
        <w:gridCol w:w="3270"/>
      </w:tblGrid>
      <w:tr w:rsidR="791DE496" w:rsidTr="22590BD6" w14:paraId="3CBEEA51" w14:textId="77777777">
        <w:trPr>
          <w:trHeight w:val="300"/>
        </w:trPr>
        <w:tc>
          <w:tcPr>
            <w:tcW w:w="7260" w:type="dxa"/>
            <w:tcMar/>
          </w:tcPr>
          <w:p w:rsidR="74A7C91B" w:rsidP="22590BD6" w:rsidRDefault="74A7C91B" w14:paraId="13A423DC" w14:textId="67DCC9FF">
            <w:pPr>
              <w:rPr>
                <w:b w:val="1"/>
                <w:bCs w:val="1"/>
              </w:rPr>
            </w:pPr>
            <w:r w:rsidRPr="22590BD6" w:rsidR="74A7C91B">
              <w:rPr>
                <w:b w:val="1"/>
                <w:bCs w:val="1"/>
              </w:rPr>
              <w:t>Total number of members present and eligible to vote:</w:t>
            </w:r>
          </w:p>
        </w:tc>
        <w:tc>
          <w:tcPr>
            <w:tcW w:w="3270" w:type="dxa"/>
            <w:tcMar/>
          </w:tcPr>
          <w:p w:rsidR="791DE496" w:rsidP="22590BD6" w:rsidRDefault="1C581FEE" w14:paraId="46426921" w14:textId="4D3F7AF5">
            <w:pPr>
              <w:jc w:val="right"/>
              <w:rPr>
                <w:color w:val="27AAE1" w:themeColor="accent3" w:themeTint="FF" w:themeShade="FF"/>
              </w:rPr>
            </w:pPr>
            <w:r w:rsidRPr="22590BD6" w:rsidR="0049B559">
              <w:rPr>
                <w:color w:val="27AAE1" w:themeColor="accent3" w:themeTint="FF" w:themeShade="FF"/>
              </w:rPr>
              <w:t>[#]</w:t>
            </w:r>
          </w:p>
        </w:tc>
      </w:tr>
      <w:tr w:rsidR="791DE496" w:rsidTr="22590BD6" w14:paraId="1347694A" w14:textId="77777777">
        <w:trPr>
          <w:trHeight w:val="300"/>
        </w:trPr>
        <w:tc>
          <w:tcPr>
            <w:tcW w:w="7260" w:type="dxa"/>
            <w:tcMar/>
          </w:tcPr>
          <w:p w:rsidR="51C7B120" w:rsidP="22590BD6" w:rsidRDefault="51C7B120" w14:paraId="16CC339B" w14:textId="2F742EB4">
            <w:pPr>
              <w:spacing w:before="44" w:after="0"/>
              <w:rPr>
                <w:rFonts w:eastAsia="Lato" w:cs="Lato"/>
                <w:b w:val="1"/>
                <w:bCs w:val="1"/>
                <w:sz w:val="22"/>
                <w:szCs w:val="22"/>
                <w:lang w:val="en-US"/>
              </w:rPr>
            </w:pPr>
            <w:r w:rsidRPr="22590BD6" w:rsidR="7687CFAA">
              <w:rPr>
                <w:rFonts w:eastAsia="Lato" w:cs="Lato"/>
                <w:b w:val="1"/>
                <w:bCs w:val="1"/>
                <w:sz w:val="22"/>
                <w:szCs w:val="22"/>
                <w:lang w:val="en-US"/>
              </w:rPr>
              <w:t>Total number of ballots distributed:</w:t>
            </w:r>
          </w:p>
        </w:tc>
        <w:tc>
          <w:tcPr>
            <w:tcW w:w="3270" w:type="dxa"/>
            <w:tcMar/>
          </w:tcPr>
          <w:p w:rsidR="791DE496" w:rsidP="22590BD6" w:rsidRDefault="514CF7D5" w14:paraId="5348E5E9" w14:textId="4F66833B">
            <w:pPr>
              <w:jc w:val="right"/>
              <w:rPr>
                <w:color w:val="27AAE1" w:themeColor="accent3" w:themeTint="FF" w:themeShade="FF"/>
              </w:rPr>
            </w:pPr>
            <w:r w:rsidRPr="22590BD6" w:rsidR="1AA0232E">
              <w:rPr>
                <w:color w:val="27AAE1" w:themeColor="accent3" w:themeTint="FF" w:themeShade="FF"/>
              </w:rPr>
              <w:t>[#</w:t>
            </w:r>
            <w:r w:rsidRPr="22590BD6" w:rsidR="4778726C">
              <w:rPr>
                <w:color w:val="27AAE1" w:themeColor="accent3" w:themeTint="FF" w:themeShade="FF"/>
              </w:rPr>
              <w:t>]</w:t>
            </w:r>
          </w:p>
        </w:tc>
      </w:tr>
      <w:tr w:rsidR="791DE496" w:rsidTr="22590BD6" w14:paraId="2551EF16" w14:textId="77777777">
        <w:trPr>
          <w:trHeight w:val="300"/>
        </w:trPr>
        <w:tc>
          <w:tcPr>
            <w:tcW w:w="7260" w:type="dxa"/>
            <w:tcMar/>
          </w:tcPr>
          <w:p w:rsidR="791DE496" w:rsidP="22590BD6" w:rsidRDefault="78BEAAE2" w14:paraId="18A7DCAE" w14:textId="28F6B8D8">
            <w:pPr>
              <w:rPr>
                <w:rFonts w:eastAsia="Lato" w:cs="Lato"/>
                <w:b w:val="1"/>
                <w:bCs w:val="1"/>
              </w:rPr>
            </w:pPr>
            <w:r w:rsidRPr="22590BD6" w:rsidR="274462C3">
              <w:rPr>
                <w:rFonts w:eastAsia="Lato" w:cs="Lato"/>
                <w:b w:val="1"/>
                <w:bCs w:val="1"/>
                <w:sz w:val="22"/>
                <w:szCs w:val="22"/>
                <w:lang w:val="en-US"/>
              </w:rPr>
              <w:t>Blank ballots*:</w:t>
            </w:r>
          </w:p>
        </w:tc>
        <w:tc>
          <w:tcPr>
            <w:tcW w:w="3270" w:type="dxa"/>
            <w:tcMar/>
          </w:tcPr>
          <w:p w:rsidR="791DE496" w:rsidP="22590BD6" w:rsidRDefault="42A30CB1" w14:paraId="22FFE9D2" w14:textId="4FAE2F36">
            <w:pPr>
              <w:jc w:val="right"/>
              <w:rPr>
                <w:color w:val="27AAE1" w:themeColor="accent3" w:themeTint="FF" w:themeShade="FF"/>
              </w:rPr>
            </w:pPr>
            <w:r w:rsidRPr="22590BD6" w:rsidR="125047E6">
              <w:rPr>
                <w:color w:val="27AAE1" w:themeColor="accent3" w:themeTint="FF" w:themeShade="FF"/>
              </w:rPr>
              <w:t>[#]</w:t>
            </w:r>
          </w:p>
        </w:tc>
      </w:tr>
      <w:tr w:rsidR="791DE496" w:rsidTr="22590BD6" w14:paraId="40EA34EE" w14:textId="77777777">
        <w:trPr>
          <w:trHeight w:val="300"/>
        </w:trPr>
        <w:tc>
          <w:tcPr>
            <w:tcW w:w="7260" w:type="dxa"/>
            <w:tcMar/>
          </w:tcPr>
          <w:p w:rsidR="791DE496" w:rsidP="22590BD6" w:rsidRDefault="78BEAAE2" w14:paraId="5BF446C3" w14:textId="673269EF">
            <w:pPr>
              <w:rPr>
                <w:rFonts w:eastAsia="Lato" w:cs="Lato"/>
                <w:b w:val="1"/>
                <w:bCs w:val="1"/>
              </w:rPr>
            </w:pPr>
            <w:r w:rsidRPr="22590BD6" w:rsidR="274462C3">
              <w:rPr>
                <w:rFonts w:eastAsia="Lato" w:cs="Lato"/>
                <w:b w:val="1"/>
                <w:bCs w:val="1"/>
                <w:sz w:val="22"/>
                <w:szCs w:val="22"/>
                <w:lang w:val="en-US"/>
              </w:rPr>
              <w:t>Blank ballots*:</w:t>
            </w:r>
          </w:p>
        </w:tc>
        <w:tc>
          <w:tcPr>
            <w:tcW w:w="3270" w:type="dxa"/>
            <w:tcMar/>
          </w:tcPr>
          <w:p w:rsidR="791DE496" w:rsidP="22590BD6" w:rsidRDefault="420FABB9" w14:paraId="621EE036" w14:textId="36149243">
            <w:pPr>
              <w:jc w:val="right"/>
              <w:rPr>
                <w:color w:val="27AAE1" w:themeColor="accent3" w:themeTint="FF" w:themeShade="FF"/>
              </w:rPr>
            </w:pPr>
            <w:r w:rsidRPr="22590BD6" w:rsidR="3922BC3A">
              <w:rPr>
                <w:color w:val="27AAE1" w:themeColor="accent3" w:themeTint="FF" w:themeShade="FF"/>
              </w:rPr>
              <w:t>[#]</w:t>
            </w:r>
          </w:p>
        </w:tc>
      </w:tr>
      <w:tr w:rsidR="791DE496" w:rsidTr="22590BD6" w14:paraId="3EB6B0B6" w14:textId="77777777">
        <w:trPr>
          <w:trHeight w:val="300"/>
        </w:trPr>
        <w:tc>
          <w:tcPr>
            <w:tcW w:w="7260" w:type="dxa"/>
            <w:tcMar/>
          </w:tcPr>
          <w:p w:rsidR="791DE496" w:rsidP="22590BD6" w:rsidRDefault="78BEAAE2" w14:paraId="35E59D18" w14:textId="311C1D85">
            <w:pPr>
              <w:rPr>
                <w:rFonts w:eastAsia="Lato" w:cs="Lato"/>
                <w:b w:val="1"/>
                <w:bCs w:val="1"/>
              </w:rPr>
            </w:pPr>
            <w:r w:rsidRPr="22590BD6" w:rsidR="274462C3">
              <w:rPr>
                <w:rFonts w:eastAsia="Lato" w:cs="Lato"/>
                <w:b w:val="1"/>
                <w:bCs w:val="1"/>
                <w:sz w:val="22"/>
                <w:szCs w:val="22"/>
                <w:lang w:val="en-US"/>
              </w:rPr>
              <w:t>Total number of votes cast:</w:t>
            </w:r>
          </w:p>
        </w:tc>
        <w:tc>
          <w:tcPr>
            <w:tcW w:w="3270" w:type="dxa"/>
            <w:tcMar/>
          </w:tcPr>
          <w:p w:rsidR="791DE496" w:rsidP="22590BD6" w:rsidRDefault="084F5498" w14:paraId="6FB52670" w14:textId="75179FD5">
            <w:pPr>
              <w:jc w:val="right"/>
              <w:rPr>
                <w:color w:val="27AAE1" w:themeColor="accent3" w:themeTint="FF" w:themeShade="FF"/>
              </w:rPr>
            </w:pPr>
            <w:r w:rsidRPr="22590BD6" w:rsidR="62B5285B">
              <w:rPr>
                <w:color w:val="27AAE1" w:themeColor="accent3" w:themeTint="FF" w:themeShade="FF"/>
              </w:rPr>
              <w:t>[#]</w:t>
            </w:r>
          </w:p>
        </w:tc>
      </w:tr>
    </w:tbl>
    <w:p w:rsidR="791DE496" w:rsidRDefault="791DE496" w14:paraId="7773BE1F" w14:textId="127DD205"/>
    <w:p w:rsidR="791DE496" w:rsidRDefault="084F5498" w14:paraId="54BC509C" w14:textId="0DCC504B">
      <w:r w:rsidR="084F5498">
        <w:rPr/>
        <w:t xml:space="preserve">The resolution was defeated. </w:t>
      </w:r>
    </w:p>
    <w:p w:rsidR="084F5498" w:rsidRDefault="084F5498" w14:paraId="526887AC" w14:textId="76322099">
      <w:r w:rsidRPr="22590BD6" w:rsidR="084F5498">
        <w:rPr>
          <w:b w:val="1"/>
          <w:bCs w:val="1"/>
        </w:rPr>
        <w:t>Scrutineers’ and chairperson’s declaration:</w:t>
      </w:r>
      <w:r>
        <w:br/>
      </w:r>
      <w:r w:rsidR="084F5498">
        <w:rPr/>
        <w:t xml:space="preserve">We agree to </w:t>
      </w:r>
      <w:r w:rsidR="084F5498">
        <w:rPr/>
        <w:t>observe</w:t>
      </w:r>
      <w:r w:rsidR="084F5498">
        <w:rPr/>
        <w:t xml:space="preserve"> fair and democratic balloting procedures according to our Rules, and if the vote tally </w:t>
      </w:r>
      <w:r w:rsidR="084F5498">
        <w:rPr/>
        <w:t>remains</w:t>
      </w:r>
      <w:r w:rsidR="084F5498">
        <w:rPr/>
        <w:t xml:space="preserve"> confidential, to not reveal or discuss the number of votes in favour or opposed to the resolution. We confirm the results reported above.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51C7B120" w:rsidTr="22590BD6" w14:paraId="10A16F49" w14:textId="77777777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</w:tcPr>
          <w:p w:rsidR="51C7B120" w:rsidP="51C7B120" w:rsidRDefault="51C7B120" w14:paraId="3BBC8DF3" w14:textId="7CCC631E">
            <w:pPr>
              <w:rPr>
                <w:rFonts w:eastAsia="Lato" w:cs="Lato"/>
              </w:rPr>
            </w:pPr>
            <w:r>
              <w:br/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51C7B120" w:rsidP="51C7B120" w:rsidRDefault="51C7B120" w14:paraId="3253812D" w14:textId="67E97947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</w:tcPr>
          <w:p w:rsidR="51C7B120" w:rsidP="51C7B120" w:rsidRDefault="51C7B120" w14:paraId="29699A98" w14:textId="52FCCF3F">
            <w:pPr>
              <w:rPr>
                <w:rFonts w:eastAsia="Lato" w:cs="Lato"/>
              </w:rPr>
            </w:pPr>
          </w:p>
        </w:tc>
      </w:tr>
      <w:tr w:rsidR="51C7B120" w:rsidTr="22590BD6" w14:paraId="1B89CE0E" w14:textId="77777777">
        <w:trPr>
          <w:trHeight w:val="300"/>
        </w:trPr>
        <w:tc>
          <w:tcPr>
            <w:tcW w:w="4815" w:type="dxa"/>
            <w:tcBorders>
              <w:top w:val="single" w:color="auto" w:sz="6" w:space="0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7A12627B" w:rsidP="22590BD6" w:rsidRDefault="7A12627B" w14:paraId="50CD44AE" w14:textId="6111D7AE">
            <w:pPr>
              <w:rPr>
                <w:rFonts w:eastAsia="Lato" w:cs="Lato"/>
                <w:b w:val="1"/>
                <w:bCs w:val="1"/>
              </w:rPr>
            </w:pPr>
            <w:r w:rsidRPr="22590BD6" w:rsidR="5B4C8826">
              <w:rPr>
                <w:rFonts w:eastAsia="Lato" w:cs="Lato"/>
                <w:b w:val="1"/>
                <w:bCs w:val="1"/>
              </w:rPr>
              <w:t xml:space="preserve">Scrutineer </w:t>
            </w:r>
            <w:r w:rsidRPr="22590BD6" w:rsidR="3D2626BC">
              <w:rPr>
                <w:rFonts w:eastAsia="Lato" w:cs="Lato"/>
                <w:b w:val="1"/>
                <w:bCs w:val="1"/>
              </w:rPr>
              <w:t xml:space="preserve">1 </w:t>
            </w:r>
            <w:r w:rsidRPr="22590BD6" w:rsidR="30FF5DB2">
              <w:rPr>
                <w:rFonts w:eastAsia="Lato" w:cs="Lato"/>
                <w:b w:val="1"/>
                <w:bCs w:val="1"/>
              </w:rPr>
              <w:t>n</w:t>
            </w:r>
            <w:r w:rsidRPr="22590BD6" w:rsidR="5B4C8826">
              <w:rPr>
                <w:rFonts w:eastAsia="Lato" w:cs="Lato"/>
                <w:b w:val="1"/>
                <w:bCs w:val="1"/>
              </w:rPr>
              <w:t>ame: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51C7B120" w:rsidP="22590BD6" w:rsidRDefault="51C7B120" w14:paraId="007DCFC5" w14:textId="1BF03C02">
            <w:pPr>
              <w:rPr>
                <w:rFonts w:eastAsia="Lato" w:cs="Lato"/>
                <w:b w:val="1"/>
                <w:bCs w:val="1"/>
              </w:rPr>
            </w:pPr>
          </w:p>
        </w:tc>
        <w:tc>
          <w:tcPr>
            <w:tcW w:w="4860" w:type="dxa"/>
            <w:tcBorders>
              <w:top w:val="single" w:color="auto" w:sz="6" w:space="0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7A12627B" w:rsidP="22590BD6" w:rsidRDefault="7A12627B" w14:paraId="6C481089" w14:textId="1B206F7C">
            <w:pPr>
              <w:rPr>
                <w:rFonts w:eastAsia="Lato" w:cs="Lato"/>
                <w:b w:val="1"/>
                <w:bCs w:val="1"/>
              </w:rPr>
            </w:pPr>
            <w:r w:rsidRPr="22590BD6" w:rsidR="5B4C8826">
              <w:rPr>
                <w:rFonts w:eastAsia="Lato" w:cs="Lato"/>
                <w:b w:val="1"/>
                <w:bCs w:val="1"/>
              </w:rPr>
              <w:t xml:space="preserve">Scrutineer </w:t>
            </w:r>
            <w:r w:rsidRPr="22590BD6" w:rsidR="1EEF3345">
              <w:rPr>
                <w:rFonts w:eastAsia="Lato" w:cs="Lato"/>
                <w:b w:val="1"/>
                <w:bCs w:val="1"/>
              </w:rPr>
              <w:t xml:space="preserve">1 </w:t>
            </w:r>
            <w:r w:rsidRPr="22590BD6" w:rsidR="5B4C8826">
              <w:rPr>
                <w:rFonts w:eastAsia="Lato" w:cs="Lato"/>
                <w:b w:val="1"/>
                <w:bCs w:val="1"/>
              </w:rPr>
              <w:t>signature:</w:t>
            </w:r>
          </w:p>
        </w:tc>
      </w:tr>
      <w:tr w:rsidR="51C7B120" w:rsidTr="22590BD6" w14:paraId="19FDE958" w14:textId="77777777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</w:tcPr>
          <w:p w:rsidR="51C7B120" w:rsidP="22590BD6" w:rsidRDefault="51C7B120" w14:paraId="6DAD196C" w14:textId="4E355545">
            <w:pPr>
              <w:pStyle w:val="Normal"/>
              <w:rPr>
                <w:rFonts w:eastAsia="Lato" w:cs="Lato"/>
              </w:rPr>
            </w:pPr>
            <w:r>
              <w:br/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51C7B120" w:rsidP="51C7B120" w:rsidRDefault="51C7B120" w14:paraId="02E1F2B8" w14:textId="67E97947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</w:tcPr>
          <w:p w:rsidR="51C7B120" w:rsidP="51C7B120" w:rsidRDefault="51C7B120" w14:paraId="2876AE1E" w14:textId="52FCCF3F">
            <w:pPr>
              <w:rPr>
                <w:rFonts w:eastAsia="Lato" w:cs="Lato"/>
              </w:rPr>
            </w:pPr>
          </w:p>
        </w:tc>
      </w:tr>
      <w:tr w:rsidR="51C7B120" w:rsidTr="22590BD6" w14:paraId="47BEA071" w14:textId="77777777">
        <w:trPr>
          <w:trHeight w:val="300"/>
        </w:trPr>
        <w:tc>
          <w:tcPr>
            <w:tcW w:w="4815" w:type="dxa"/>
            <w:tcBorders>
              <w:top w:val="single" w:color="auto" w:sz="6" w:space="0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51C7B120" w:rsidP="22590BD6" w:rsidRDefault="51C7B120" w14:paraId="4C8DD936" w14:textId="28B10081">
            <w:pPr>
              <w:rPr>
                <w:rFonts w:eastAsia="Lato" w:cs="Lato"/>
                <w:b w:val="1"/>
                <w:bCs w:val="1"/>
              </w:rPr>
            </w:pPr>
            <w:r w:rsidRPr="22590BD6" w:rsidR="7687CFAA">
              <w:rPr>
                <w:rFonts w:eastAsia="Lato" w:cs="Lato"/>
                <w:b w:val="1"/>
                <w:bCs w:val="1"/>
              </w:rPr>
              <w:t xml:space="preserve">Scrutineer </w:t>
            </w:r>
            <w:r w:rsidRPr="22590BD6" w:rsidR="4FC8FEC2">
              <w:rPr>
                <w:rFonts w:eastAsia="Lato" w:cs="Lato"/>
                <w:b w:val="1"/>
                <w:bCs w:val="1"/>
              </w:rPr>
              <w:t xml:space="preserve">2 </w:t>
            </w:r>
            <w:r w:rsidRPr="22590BD6" w:rsidR="6D28FD98">
              <w:rPr>
                <w:rFonts w:eastAsia="Lato" w:cs="Lato"/>
                <w:b w:val="1"/>
                <w:bCs w:val="1"/>
              </w:rPr>
              <w:t>n</w:t>
            </w:r>
            <w:r w:rsidRPr="22590BD6" w:rsidR="7687CFAA">
              <w:rPr>
                <w:rFonts w:eastAsia="Lato" w:cs="Lato"/>
                <w:b w:val="1"/>
                <w:bCs w:val="1"/>
              </w:rPr>
              <w:t>ame: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51C7B120" w:rsidP="22590BD6" w:rsidRDefault="51C7B120" w14:paraId="64354BB6" w14:textId="1BF03C02">
            <w:pPr>
              <w:rPr>
                <w:rFonts w:eastAsia="Lato" w:cs="Lato"/>
                <w:b w:val="1"/>
                <w:bCs w:val="1"/>
              </w:rPr>
            </w:pPr>
          </w:p>
        </w:tc>
        <w:tc>
          <w:tcPr>
            <w:tcW w:w="4860" w:type="dxa"/>
            <w:tcBorders>
              <w:top w:val="single" w:color="auto" w:sz="6" w:space="0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51C7B120" w:rsidP="22590BD6" w:rsidRDefault="51C7B120" w14:paraId="77855802" w14:textId="01FBD9F4">
            <w:pPr>
              <w:rPr>
                <w:rFonts w:eastAsia="Lato" w:cs="Lato"/>
                <w:b w:val="1"/>
                <w:bCs w:val="1"/>
              </w:rPr>
            </w:pPr>
            <w:r w:rsidRPr="22590BD6" w:rsidR="7687CFAA">
              <w:rPr>
                <w:rFonts w:eastAsia="Lato" w:cs="Lato"/>
                <w:b w:val="1"/>
                <w:bCs w:val="1"/>
              </w:rPr>
              <w:t xml:space="preserve">Scrutineer </w:t>
            </w:r>
            <w:r w:rsidRPr="22590BD6" w:rsidR="5B3CB57F">
              <w:rPr>
                <w:rFonts w:eastAsia="Lato" w:cs="Lato"/>
                <w:b w:val="1"/>
                <w:bCs w:val="1"/>
              </w:rPr>
              <w:t xml:space="preserve">2 </w:t>
            </w:r>
            <w:r w:rsidRPr="22590BD6" w:rsidR="7687CFAA">
              <w:rPr>
                <w:rFonts w:eastAsia="Lato" w:cs="Lato"/>
                <w:b w:val="1"/>
                <w:bCs w:val="1"/>
              </w:rPr>
              <w:t>signature:</w:t>
            </w:r>
          </w:p>
        </w:tc>
      </w:tr>
      <w:tr w:rsidR="51C7B120" w:rsidTr="22590BD6" w14:paraId="2A570879" w14:textId="77777777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</w:tcPr>
          <w:p w:rsidR="51C7B120" w:rsidP="22590BD6" w:rsidRDefault="51C7B120" w14:paraId="45AE47D8" w14:textId="6ACA9E63">
            <w:pPr>
              <w:pStyle w:val="Normal"/>
              <w:rPr>
                <w:rFonts w:eastAsia="Lato" w:cs="Lato"/>
              </w:rPr>
            </w:pPr>
            <w:r>
              <w:br/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51C7B120" w:rsidP="51C7B120" w:rsidRDefault="51C7B120" w14:paraId="1DB876C9" w14:textId="67E97947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</w:tcPr>
          <w:p w:rsidR="51C7B120" w:rsidP="51C7B120" w:rsidRDefault="51C7B120" w14:paraId="5A3D5A61" w14:textId="52FCCF3F">
            <w:pPr>
              <w:rPr>
                <w:rFonts w:eastAsia="Lato" w:cs="Lato"/>
              </w:rPr>
            </w:pPr>
          </w:p>
        </w:tc>
      </w:tr>
      <w:tr w:rsidR="51C7B120" w:rsidTr="22590BD6" w14:paraId="4477EC22" w14:textId="77777777">
        <w:trPr>
          <w:trHeight w:val="300"/>
        </w:trPr>
        <w:tc>
          <w:tcPr>
            <w:tcW w:w="4815" w:type="dxa"/>
            <w:tcBorders>
              <w:top w:val="single" w:color="auto" w:sz="6" w:space="0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51C7B120" w:rsidP="22590BD6" w:rsidRDefault="51C7B120" w14:paraId="0F00A250" w14:textId="2FEC7090">
            <w:pPr>
              <w:rPr>
                <w:rFonts w:eastAsia="Lato" w:cs="Lato"/>
                <w:b w:val="1"/>
                <w:bCs w:val="1"/>
              </w:rPr>
            </w:pPr>
            <w:r w:rsidRPr="22590BD6" w:rsidR="7687CFAA">
              <w:rPr>
                <w:rFonts w:eastAsia="Lato" w:cs="Lato"/>
                <w:b w:val="1"/>
                <w:bCs w:val="1"/>
              </w:rPr>
              <w:t>Scrutineer</w:t>
            </w:r>
            <w:r w:rsidRPr="22590BD6" w:rsidR="1A19BCA1">
              <w:rPr>
                <w:rFonts w:eastAsia="Lato" w:cs="Lato"/>
                <w:b w:val="1"/>
                <w:bCs w:val="1"/>
              </w:rPr>
              <w:t xml:space="preserve"> 3</w:t>
            </w:r>
            <w:r w:rsidRPr="22590BD6" w:rsidR="7687CFAA">
              <w:rPr>
                <w:rFonts w:eastAsia="Lato" w:cs="Lato"/>
                <w:b w:val="1"/>
                <w:bCs w:val="1"/>
              </w:rPr>
              <w:t xml:space="preserve"> </w:t>
            </w:r>
            <w:r w:rsidRPr="22590BD6" w:rsidR="32D657EF">
              <w:rPr>
                <w:rFonts w:eastAsia="Lato" w:cs="Lato"/>
                <w:b w:val="1"/>
                <w:bCs w:val="1"/>
              </w:rPr>
              <w:t>n</w:t>
            </w:r>
            <w:r w:rsidRPr="22590BD6" w:rsidR="7687CFAA">
              <w:rPr>
                <w:rFonts w:eastAsia="Lato" w:cs="Lato"/>
                <w:b w:val="1"/>
                <w:bCs w:val="1"/>
              </w:rPr>
              <w:t>ame: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51C7B120" w:rsidP="22590BD6" w:rsidRDefault="51C7B120" w14:paraId="6D39C76C" w14:textId="1BF03C02">
            <w:pPr>
              <w:rPr>
                <w:rFonts w:eastAsia="Lato" w:cs="Lato"/>
                <w:b w:val="1"/>
                <w:bCs w:val="1"/>
              </w:rPr>
            </w:pPr>
          </w:p>
        </w:tc>
        <w:tc>
          <w:tcPr>
            <w:tcW w:w="4860" w:type="dxa"/>
            <w:tcBorders>
              <w:top w:val="single" w:color="auto" w:sz="6" w:space="0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51C7B120" w:rsidP="22590BD6" w:rsidRDefault="51C7B120" w14:paraId="03D1D11B" w14:textId="16B6C44C">
            <w:pPr>
              <w:rPr>
                <w:rFonts w:eastAsia="Lato" w:cs="Lato"/>
                <w:b w:val="1"/>
                <w:bCs w:val="1"/>
              </w:rPr>
            </w:pPr>
            <w:r w:rsidRPr="22590BD6" w:rsidR="7687CFAA">
              <w:rPr>
                <w:rFonts w:eastAsia="Lato" w:cs="Lato"/>
                <w:b w:val="1"/>
                <w:bCs w:val="1"/>
              </w:rPr>
              <w:t>Scrutineer</w:t>
            </w:r>
            <w:r w:rsidRPr="22590BD6" w:rsidR="56BF3F57">
              <w:rPr>
                <w:rFonts w:eastAsia="Lato" w:cs="Lato"/>
                <w:b w:val="1"/>
                <w:bCs w:val="1"/>
              </w:rPr>
              <w:t xml:space="preserve"> 3</w:t>
            </w:r>
            <w:r w:rsidRPr="22590BD6" w:rsidR="7687CFAA">
              <w:rPr>
                <w:rFonts w:eastAsia="Lato" w:cs="Lato"/>
                <w:b w:val="1"/>
                <w:bCs w:val="1"/>
              </w:rPr>
              <w:t xml:space="preserve"> signature:</w:t>
            </w:r>
          </w:p>
        </w:tc>
      </w:tr>
      <w:tr w:rsidR="51C7B120" w:rsidTr="22590BD6" w14:paraId="34B7E20E" w14:textId="77777777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</w:tcPr>
          <w:p w:rsidR="51C7B120" w:rsidP="22590BD6" w:rsidRDefault="51C7B120" w14:paraId="506366D3" w14:textId="56FEC620">
            <w:pPr>
              <w:pStyle w:val="Normal"/>
              <w:rPr>
                <w:rFonts w:eastAsia="Lato" w:cs="Lato"/>
              </w:rPr>
            </w:pPr>
            <w:r>
              <w:br/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51C7B120" w:rsidP="51C7B120" w:rsidRDefault="51C7B120" w14:paraId="080C39E8" w14:textId="67E97947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</w:tcPr>
          <w:p w:rsidR="51C7B120" w:rsidP="51C7B120" w:rsidRDefault="51C7B120" w14:paraId="2BD33D86" w14:textId="52FCCF3F">
            <w:pPr>
              <w:rPr>
                <w:rFonts w:eastAsia="Lato" w:cs="Lato"/>
              </w:rPr>
            </w:pPr>
          </w:p>
        </w:tc>
      </w:tr>
      <w:tr w:rsidR="51C7B120" w:rsidTr="22590BD6" w14:paraId="784157CA" w14:textId="77777777">
        <w:trPr>
          <w:trHeight w:val="300"/>
        </w:trPr>
        <w:tc>
          <w:tcPr>
            <w:tcW w:w="4815" w:type="dxa"/>
            <w:tcBorders>
              <w:top w:val="single" w:color="auto" w:sz="6" w:space="0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2AFBC2B8" w:rsidP="22590BD6" w:rsidRDefault="2AFBC2B8" w14:paraId="21F8F7E9" w14:textId="4AD24F82">
            <w:pPr>
              <w:rPr>
                <w:rFonts w:eastAsia="Lato" w:cs="Lato"/>
                <w:b w:val="1"/>
                <w:bCs w:val="1"/>
              </w:rPr>
            </w:pPr>
            <w:r w:rsidRPr="22590BD6" w:rsidR="33C7C277">
              <w:rPr>
                <w:rFonts w:eastAsia="Lato" w:cs="Lato"/>
                <w:b w:val="1"/>
                <w:bCs w:val="1"/>
              </w:rPr>
              <w:t>Chairperson</w:t>
            </w:r>
            <w:r w:rsidRPr="22590BD6" w:rsidR="7687CFAA">
              <w:rPr>
                <w:rFonts w:eastAsia="Lato" w:cs="Lato"/>
                <w:b w:val="1"/>
                <w:bCs w:val="1"/>
              </w:rPr>
              <w:t xml:space="preserve"> </w:t>
            </w:r>
            <w:r w:rsidRPr="22590BD6" w:rsidR="2AD3C34C">
              <w:rPr>
                <w:rFonts w:eastAsia="Lato" w:cs="Lato"/>
                <w:b w:val="1"/>
                <w:bCs w:val="1"/>
              </w:rPr>
              <w:t>n</w:t>
            </w:r>
            <w:r w:rsidRPr="22590BD6" w:rsidR="7687CFAA">
              <w:rPr>
                <w:rFonts w:eastAsia="Lato" w:cs="Lato"/>
                <w:b w:val="1"/>
                <w:bCs w:val="1"/>
              </w:rPr>
              <w:t>ame: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51C7B120" w:rsidP="22590BD6" w:rsidRDefault="51C7B120" w14:paraId="03E5C53B" w14:textId="1BF03C02">
            <w:pPr>
              <w:rPr>
                <w:rFonts w:eastAsia="Lato" w:cs="Lato"/>
                <w:b w:val="1"/>
                <w:bCs w:val="1"/>
              </w:rPr>
            </w:pPr>
          </w:p>
        </w:tc>
        <w:tc>
          <w:tcPr>
            <w:tcW w:w="4860" w:type="dxa"/>
            <w:tcBorders>
              <w:top w:val="single" w:color="auto" w:sz="6" w:space="0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2AFBC2B8" w:rsidP="22590BD6" w:rsidRDefault="2AFBC2B8" w14:paraId="4415A513" w14:textId="77E5BE58">
            <w:pPr>
              <w:rPr>
                <w:rFonts w:eastAsia="Lato" w:cs="Lato"/>
                <w:b w:val="1"/>
                <w:bCs w:val="1"/>
              </w:rPr>
            </w:pPr>
            <w:r w:rsidRPr="22590BD6" w:rsidR="33C7C277">
              <w:rPr>
                <w:rFonts w:eastAsia="Lato" w:cs="Lato"/>
                <w:b w:val="1"/>
                <w:bCs w:val="1"/>
              </w:rPr>
              <w:t>Chairperson</w:t>
            </w:r>
            <w:r w:rsidRPr="22590BD6" w:rsidR="7687CFAA">
              <w:rPr>
                <w:rFonts w:eastAsia="Lato" w:cs="Lato"/>
                <w:b w:val="1"/>
                <w:bCs w:val="1"/>
              </w:rPr>
              <w:t xml:space="preserve"> signature:</w:t>
            </w:r>
          </w:p>
        </w:tc>
      </w:tr>
    </w:tbl>
    <w:p w:rsidR="791DE496" w:rsidP="22590BD6" w:rsidRDefault="791DE496" w14:paraId="04452EC0" w14:textId="4E3A2AD8">
      <w:pPr>
        <w:pStyle w:val="Normal"/>
        <w:rPr>
          <w:rFonts w:eastAsia="Lato" w:cs="Lato"/>
          <w:color w:val="000000"/>
        </w:rPr>
      </w:pPr>
    </w:p>
    <w:sectPr w:rsidR="791DE496" w:rsidSect="005747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32B" w:rsidP="00E30E1E" w:rsidRDefault="004B132B" w14:paraId="621201A3" w14:textId="77777777">
      <w:r>
        <w:separator/>
      </w:r>
    </w:p>
  </w:endnote>
  <w:endnote w:type="continuationSeparator" w:id="0">
    <w:p w:rsidR="004B132B" w:rsidP="00E30E1E" w:rsidRDefault="004B132B" w14:paraId="0E05B0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B0B69" w:rsidP="00CB0B69" w:rsidRDefault="00CB0B69" w14:paraId="3AE6455E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0280" w:rsidP="00CB0B69" w:rsidRDefault="007E0280" w14:paraId="0CFE81C9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848FE" w:rsidR="00CB0B69" w:rsidP="0014022B" w:rsidRDefault="00B848FE" w14:paraId="6B42773C" w14:textId="6F388001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32B" w:rsidP="00E30E1E" w:rsidRDefault="004B132B" w14:paraId="5BCFB2E2" w14:textId="77777777">
      <w:r>
        <w:separator/>
      </w:r>
    </w:p>
  </w:footnote>
  <w:footnote w:type="continuationSeparator" w:id="0">
    <w:p w:rsidR="004B132B" w:rsidP="00E30E1E" w:rsidRDefault="004B132B" w14:paraId="2898E0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CB0B69" w:rsidP="00CB0B69" w:rsidRDefault="00B37514" w14:paraId="4F223CA6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AA713E" w:rsidP="00CB0B69" w:rsidRDefault="00B37514" w14:paraId="1526D9BC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paraId="2B75665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  <w:p w:rsidR="00CB0B69" w:rsidRDefault="00CB0B69" w14:paraId="51E4C3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1C23AB"/>
    <w:rsid w:val="00236E58"/>
    <w:rsid w:val="002C5CD5"/>
    <w:rsid w:val="002F64B6"/>
    <w:rsid w:val="00370001"/>
    <w:rsid w:val="003C19E1"/>
    <w:rsid w:val="003D5EA4"/>
    <w:rsid w:val="003E33B4"/>
    <w:rsid w:val="003F4655"/>
    <w:rsid w:val="004279D0"/>
    <w:rsid w:val="00464694"/>
    <w:rsid w:val="00491831"/>
    <w:rsid w:val="0049B559"/>
    <w:rsid w:val="004B132B"/>
    <w:rsid w:val="00500753"/>
    <w:rsid w:val="00506F66"/>
    <w:rsid w:val="00520636"/>
    <w:rsid w:val="00547A2D"/>
    <w:rsid w:val="005560BE"/>
    <w:rsid w:val="00557248"/>
    <w:rsid w:val="005747C9"/>
    <w:rsid w:val="00583437"/>
    <w:rsid w:val="005D3880"/>
    <w:rsid w:val="005E211B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3F96"/>
    <w:rsid w:val="007C68D3"/>
    <w:rsid w:val="007E0280"/>
    <w:rsid w:val="00802DAE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F4C58"/>
    <w:rsid w:val="00F25BF9"/>
    <w:rsid w:val="00F330B5"/>
    <w:rsid w:val="00F464BB"/>
    <w:rsid w:val="00F511FF"/>
    <w:rsid w:val="00FB0B1C"/>
    <w:rsid w:val="00FE6407"/>
    <w:rsid w:val="00FF6E4D"/>
    <w:rsid w:val="04BD0B96"/>
    <w:rsid w:val="053F249F"/>
    <w:rsid w:val="0557443C"/>
    <w:rsid w:val="05EB0EFE"/>
    <w:rsid w:val="084F5498"/>
    <w:rsid w:val="09E17993"/>
    <w:rsid w:val="0BBFF030"/>
    <w:rsid w:val="0BFD3EBF"/>
    <w:rsid w:val="10B9DE4A"/>
    <w:rsid w:val="10E8A44A"/>
    <w:rsid w:val="10FA5F1B"/>
    <w:rsid w:val="125047E6"/>
    <w:rsid w:val="13B801A4"/>
    <w:rsid w:val="15C38D0A"/>
    <w:rsid w:val="160C5175"/>
    <w:rsid w:val="1758FDEC"/>
    <w:rsid w:val="179D77C7"/>
    <w:rsid w:val="18BAE012"/>
    <w:rsid w:val="18E18980"/>
    <w:rsid w:val="1A19BCA1"/>
    <w:rsid w:val="1AA0232E"/>
    <w:rsid w:val="1B0A9E75"/>
    <w:rsid w:val="1BA31AE9"/>
    <w:rsid w:val="1BF8D2D6"/>
    <w:rsid w:val="1C2DB0F4"/>
    <w:rsid w:val="1C4B0B8F"/>
    <w:rsid w:val="1C581FEE"/>
    <w:rsid w:val="1E0914E7"/>
    <w:rsid w:val="1E7FB94C"/>
    <w:rsid w:val="1EEF3345"/>
    <w:rsid w:val="1F652152"/>
    <w:rsid w:val="1FBE5DBD"/>
    <w:rsid w:val="20AF48BC"/>
    <w:rsid w:val="22590BD6"/>
    <w:rsid w:val="22684C5D"/>
    <w:rsid w:val="2397B689"/>
    <w:rsid w:val="241F7EB4"/>
    <w:rsid w:val="24F855A0"/>
    <w:rsid w:val="262720BB"/>
    <w:rsid w:val="26F7D435"/>
    <w:rsid w:val="274462C3"/>
    <w:rsid w:val="275A3FDA"/>
    <w:rsid w:val="27E4E8D2"/>
    <w:rsid w:val="2853F790"/>
    <w:rsid w:val="288B2F7A"/>
    <w:rsid w:val="2932207B"/>
    <w:rsid w:val="2A662E74"/>
    <w:rsid w:val="2AD3C34C"/>
    <w:rsid w:val="2AFBC2B8"/>
    <w:rsid w:val="2C0CC1F0"/>
    <w:rsid w:val="2C5159DA"/>
    <w:rsid w:val="2C5FCAA8"/>
    <w:rsid w:val="30127A10"/>
    <w:rsid w:val="30127A10"/>
    <w:rsid w:val="30FF5DB2"/>
    <w:rsid w:val="3153449D"/>
    <w:rsid w:val="3281E077"/>
    <w:rsid w:val="329AE200"/>
    <w:rsid w:val="32D5C417"/>
    <w:rsid w:val="32D657EF"/>
    <w:rsid w:val="33C7C277"/>
    <w:rsid w:val="33D579B6"/>
    <w:rsid w:val="376F9703"/>
    <w:rsid w:val="38814939"/>
    <w:rsid w:val="3922BC3A"/>
    <w:rsid w:val="3B8E573A"/>
    <w:rsid w:val="3D2626BC"/>
    <w:rsid w:val="3D2E6273"/>
    <w:rsid w:val="3D7F4465"/>
    <w:rsid w:val="3E4887DB"/>
    <w:rsid w:val="3EE0959B"/>
    <w:rsid w:val="3F161F2C"/>
    <w:rsid w:val="3F9F5657"/>
    <w:rsid w:val="3FD39C1F"/>
    <w:rsid w:val="41EFF28E"/>
    <w:rsid w:val="420FABB9"/>
    <w:rsid w:val="42A30CB1"/>
    <w:rsid w:val="42F990F5"/>
    <w:rsid w:val="42F9C3A2"/>
    <w:rsid w:val="435A3A5B"/>
    <w:rsid w:val="440613D0"/>
    <w:rsid w:val="4540C071"/>
    <w:rsid w:val="4778726C"/>
    <w:rsid w:val="48359128"/>
    <w:rsid w:val="48CC4DE8"/>
    <w:rsid w:val="4976F2F3"/>
    <w:rsid w:val="4A6BA0EC"/>
    <w:rsid w:val="4C5B9FB2"/>
    <w:rsid w:val="4C60942D"/>
    <w:rsid w:val="4E32FAE6"/>
    <w:rsid w:val="4E73466A"/>
    <w:rsid w:val="4ED87FD0"/>
    <w:rsid w:val="4EDAEC07"/>
    <w:rsid w:val="4F72605C"/>
    <w:rsid w:val="4FC8FEC2"/>
    <w:rsid w:val="506D2E68"/>
    <w:rsid w:val="50727265"/>
    <w:rsid w:val="50E0B5B6"/>
    <w:rsid w:val="514CF7D5"/>
    <w:rsid w:val="51C7B120"/>
    <w:rsid w:val="5599AF29"/>
    <w:rsid w:val="5599AF29"/>
    <w:rsid w:val="55E38AD3"/>
    <w:rsid w:val="568F01B8"/>
    <w:rsid w:val="56BF3F57"/>
    <w:rsid w:val="57DA8906"/>
    <w:rsid w:val="5A2ACB91"/>
    <w:rsid w:val="5B3CB57F"/>
    <w:rsid w:val="5B4C8826"/>
    <w:rsid w:val="5B5D34FC"/>
    <w:rsid w:val="5B90E321"/>
    <w:rsid w:val="5CDAB456"/>
    <w:rsid w:val="5E47CCA6"/>
    <w:rsid w:val="5F62E3E6"/>
    <w:rsid w:val="60DA1B24"/>
    <w:rsid w:val="61AA4AA4"/>
    <w:rsid w:val="62B5285B"/>
    <w:rsid w:val="637A1183"/>
    <w:rsid w:val="6549C10C"/>
    <w:rsid w:val="67198EFA"/>
    <w:rsid w:val="68114B51"/>
    <w:rsid w:val="6907CEA6"/>
    <w:rsid w:val="691FF819"/>
    <w:rsid w:val="6A202F70"/>
    <w:rsid w:val="6AAB4B9A"/>
    <w:rsid w:val="6B0C89A6"/>
    <w:rsid w:val="6BB656D7"/>
    <w:rsid w:val="6CD92F17"/>
    <w:rsid w:val="6D28FD98"/>
    <w:rsid w:val="6FCC2A1A"/>
    <w:rsid w:val="6FDFCA49"/>
    <w:rsid w:val="6FEA62BF"/>
    <w:rsid w:val="71850079"/>
    <w:rsid w:val="722F3212"/>
    <w:rsid w:val="723EE83C"/>
    <w:rsid w:val="725F9CE8"/>
    <w:rsid w:val="74A7C91B"/>
    <w:rsid w:val="74DD560B"/>
    <w:rsid w:val="7671157A"/>
    <w:rsid w:val="7687CFAA"/>
    <w:rsid w:val="76E86974"/>
    <w:rsid w:val="777588B5"/>
    <w:rsid w:val="777588B5"/>
    <w:rsid w:val="78446AB4"/>
    <w:rsid w:val="78BEAAE2"/>
    <w:rsid w:val="78D15F09"/>
    <w:rsid w:val="791DE496"/>
    <w:rsid w:val="79BCDCF8"/>
    <w:rsid w:val="7A12627B"/>
    <w:rsid w:val="7AC01481"/>
    <w:rsid w:val="7B740DBE"/>
    <w:rsid w:val="7BDEB2C4"/>
    <w:rsid w:val="7DAAD5C2"/>
    <w:rsid w:val="7ED316D5"/>
    <w:rsid w:val="7EF5CFF4"/>
    <w:rsid w:val="7F3EF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7A9BA44C-9634-4811-8D63-ABD17B67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102038" w:themeColor="text1" w:sz="4" w:space="0"/>
        <w:left w:val="single" w:color="102038" w:themeColor="text1" w:sz="4" w:space="0"/>
        <w:bottom w:val="single" w:color="102038" w:themeColor="text1" w:sz="4" w:space="0"/>
        <w:right w:val="single" w:color="102038" w:themeColor="text1" w:sz="4" w:space="0"/>
        <w:insideH w:val="single" w:color="102038" w:themeColor="text1" w:sz="4" w:space="0"/>
        <w:insideV w:val="single" w:color="102038" w:themeColor="text1" w:sz="4" w:space="0"/>
      </w:tblBorders>
    </w:tblPr>
  </w:style>
  <w:style w:type="character" w:styleId="Emphasis">
    <w:uiPriority w:val="20"/>
    <w:name w:val="Emphasis"/>
    <w:basedOn w:val="DefaultParagraphFont"/>
    <w:qFormat/>
    <w:rsid w:val="22590BD6"/>
    <w:rPr>
      <w:i w:val="1"/>
      <w:iCs w:val="1"/>
    </w:rPr>
  </w:style>
  <w:style w:type="character" w:styleId="BookTitle">
    <w:uiPriority w:val="33"/>
    <w:name w:val="Book Title"/>
    <w:basedOn w:val="DefaultParagraphFont"/>
    <w:qFormat/>
    <w:rsid w:val="22590BD6"/>
    <w:rPr>
      <w:b w:val="1"/>
      <w:bCs w:val="1"/>
      <w:i w:val="1"/>
      <w:i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microsoft.com/office/2016/09/relationships/commentsIds" Target="commentsIds.xml" Id="rId10" /><Relationship Type="http://schemas.microsoft.com/office/2011/relationships/people" Target="people.xml" Id="rId19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6</revision>
  <dcterms:created xsi:type="dcterms:W3CDTF">2025-04-17T21:56:00.0000000Z</dcterms:created>
  <dcterms:modified xsi:type="dcterms:W3CDTF">2025-05-07T19:23:46.2673948Z</dcterms:modified>
</coreProperties>
</file>