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7793" w14:textId="77777777" w:rsidR="00DE0DDD" w:rsidRDefault="00DE0DDD" w:rsidP="00DE0DDD">
      <w:pPr>
        <w:pStyle w:val="Heading1"/>
        <w:rPr>
          <w:rStyle w:val="Strong"/>
          <w:color w:val="27A9E1"/>
        </w:rPr>
      </w:pPr>
      <w:r w:rsidRPr="478272D5">
        <w:rPr>
          <w:rStyle w:val="Strong"/>
          <w:color w:val="27A9E1"/>
        </w:rPr>
        <w:t>[Full name of housing co-op or letterhead]</w:t>
      </w:r>
    </w:p>
    <w:p w14:paraId="0FED3D56" w14:textId="519A0CA2" w:rsidR="4976F2F3" w:rsidRDefault="15C38D0A" w:rsidP="4A6BA0EC">
      <w:pPr>
        <w:pStyle w:val="Heading1"/>
      </w:pPr>
      <w:r>
        <w:t>Template</w:t>
      </w:r>
      <w:r w:rsidR="749E42FD">
        <w:t xml:space="preserve"> – Record of Ballot Counting and Results - Appeal of Membership Termination </w:t>
      </w:r>
      <w:r w:rsidR="6FDFCA49">
        <w:t xml:space="preserve"> </w:t>
      </w:r>
    </w:p>
    <w:p w14:paraId="60D0AE96" w14:textId="22B07308" w:rsidR="4976F2F3" w:rsidRDefault="4976F2F3" w:rsidP="4A6BA0EC">
      <w:pPr>
        <w:pStyle w:val="Heading3"/>
      </w:pPr>
      <w:r>
        <w:t>Record of Ballot Counting</w:t>
      </w:r>
    </w:p>
    <w:tbl>
      <w:tblPr>
        <w:tblStyle w:val="TableGrid"/>
        <w:tblW w:w="0" w:type="auto"/>
        <w:tblLayout w:type="fixed"/>
        <w:tblLook w:val="06A0" w:firstRow="1" w:lastRow="0" w:firstColumn="1" w:lastColumn="0" w:noHBand="1" w:noVBand="1"/>
      </w:tblPr>
      <w:tblGrid>
        <w:gridCol w:w="3510"/>
        <w:gridCol w:w="3510"/>
        <w:gridCol w:w="3510"/>
      </w:tblGrid>
      <w:tr w:rsidR="791DE496" w14:paraId="4C0D34BB" w14:textId="77777777" w:rsidTr="176AF937">
        <w:trPr>
          <w:trHeight w:val="300"/>
        </w:trPr>
        <w:tc>
          <w:tcPr>
            <w:tcW w:w="10530" w:type="dxa"/>
            <w:gridSpan w:val="3"/>
          </w:tcPr>
          <w:p w14:paraId="5CF0755D" w14:textId="22D7D376" w:rsidR="13B801A4" w:rsidRDefault="4719D135" w:rsidP="176AF937">
            <w:pPr>
              <w:rPr>
                <w:color w:val="27AAE1" w:themeColor="accent3"/>
              </w:rPr>
            </w:pPr>
            <w:r w:rsidRPr="176AF937">
              <w:rPr>
                <w:rStyle w:val="Strong"/>
              </w:rPr>
              <w:t>Special Resolution:</w:t>
            </w:r>
            <w:r w:rsidRPr="176AF937">
              <w:rPr>
                <w:color w:val="27A9E1"/>
              </w:rPr>
              <w:t xml:space="preserve"> </w:t>
            </w:r>
            <w:r w:rsidR="3D181F6E" w:rsidRPr="176AF937">
              <w:rPr>
                <w:color w:val="27A9E1"/>
              </w:rPr>
              <w:t>[Insert text of special resolution]</w:t>
            </w:r>
            <w:r w:rsidR="13B801A4">
              <w:br/>
            </w:r>
            <w:r w:rsidR="69310A8F" w:rsidRPr="176AF937">
              <w:rPr>
                <w:color w:val="27A9E1"/>
              </w:rPr>
              <w:t>OR</w:t>
            </w:r>
            <w:r w:rsidR="13B801A4">
              <w:br/>
            </w:r>
            <w:r w:rsidR="121D33CF" w:rsidRPr="176AF937">
              <w:rPr>
                <w:color w:val="27A9E1"/>
              </w:rPr>
              <w:t>[Insert text of ordinary or other resolution]</w:t>
            </w:r>
          </w:p>
        </w:tc>
      </w:tr>
      <w:tr w:rsidR="791DE496" w14:paraId="2569B814" w14:textId="77777777" w:rsidTr="176AF937">
        <w:trPr>
          <w:trHeight w:val="300"/>
        </w:trPr>
        <w:tc>
          <w:tcPr>
            <w:tcW w:w="10530" w:type="dxa"/>
            <w:gridSpan w:val="3"/>
          </w:tcPr>
          <w:p w14:paraId="490EE1ED" w14:textId="5456D071" w:rsidR="3E4887DB" w:rsidRDefault="7DAAD5C2" w:rsidP="4A6BA0EC">
            <w:pPr>
              <w:rPr>
                <w:color w:val="27AAE1" w:themeColor="accent3"/>
              </w:rPr>
            </w:pPr>
            <w:r w:rsidRPr="4A6BA0EC">
              <w:rPr>
                <w:b/>
                <w:bCs/>
              </w:rPr>
              <w:t>Date:</w:t>
            </w:r>
            <w:r w:rsidRPr="4A6BA0EC">
              <w:rPr>
                <w:color w:val="27AAE1" w:themeColor="accent3"/>
              </w:rPr>
              <w:t xml:space="preserve"> </w:t>
            </w:r>
            <w:r w:rsidR="27E4E8D2" w:rsidRPr="4A6BA0EC">
              <w:rPr>
                <w:color w:val="27AAE1" w:themeColor="accent3"/>
              </w:rPr>
              <w:t>[Insert date]</w:t>
            </w:r>
          </w:p>
        </w:tc>
      </w:tr>
      <w:tr w:rsidR="791DE496" w14:paraId="59295060" w14:textId="77777777" w:rsidTr="176AF937">
        <w:trPr>
          <w:trHeight w:val="300"/>
        </w:trPr>
        <w:tc>
          <w:tcPr>
            <w:tcW w:w="3510" w:type="dxa"/>
          </w:tcPr>
          <w:p w14:paraId="462F27A0" w14:textId="02E5687B" w:rsidR="791DE496" w:rsidRDefault="791DE496" w:rsidP="791DE496"/>
        </w:tc>
        <w:tc>
          <w:tcPr>
            <w:tcW w:w="3510" w:type="dxa"/>
          </w:tcPr>
          <w:p w14:paraId="5E2E2E3E" w14:textId="54AA623D" w:rsidR="3E4887DB" w:rsidRDefault="3E4887DB" w:rsidP="4A6BA0EC">
            <w:pPr>
              <w:rPr>
                <w:b/>
                <w:bCs/>
              </w:rPr>
            </w:pPr>
            <w:r w:rsidRPr="4A6BA0EC">
              <w:rPr>
                <w:b/>
                <w:bCs/>
              </w:rPr>
              <w:t xml:space="preserve">Confirmed Vote Count </w:t>
            </w:r>
          </w:p>
        </w:tc>
        <w:tc>
          <w:tcPr>
            <w:tcW w:w="3510" w:type="dxa"/>
          </w:tcPr>
          <w:p w14:paraId="45E858C9" w14:textId="6248428B" w:rsidR="3E4887DB" w:rsidRDefault="3E4887DB" w:rsidP="4A6BA0EC">
            <w:pPr>
              <w:rPr>
                <w:b/>
                <w:bCs/>
              </w:rPr>
            </w:pPr>
            <w:r w:rsidRPr="4A6BA0EC">
              <w:rPr>
                <w:b/>
                <w:bCs/>
              </w:rPr>
              <w:t>Percentage of Total Votes Cast</w:t>
            </w:r>
          </w:p>
        </w:tc>
      </w:tr>
      <w:tr w:rsidR="791DE496" w14:paraId="4BE7176F" w14:textId="77777777" w:rsidTr="176AF937">
        <w:trPr>
          <w:trHeight w:val="300"/>
        </w:trPr>
        <w:tc>
          <w:tcPr>
            <w:tcW w:w="3510" w:type="dxa"/>
          </w:tcPr>
          <w:p w14:paraId="26BC1CE8" w14:textId="266FA603" w:rsidR="3E4887DB" w:rsidRDefault="3E4887DB" w:rsidP="4A6BA0EC">
            <w:pPr>
              <w:rPr>
                <w:color w:val="27AAE1" w:themeColor="accent3"/>
              </w:rPr>
            </w:pPr>
            <w:r>
              <w:t>In favour of the resolution</w:t>
            </w:r>
            <w:r w:rsidR="55E38AD3">
              <w:t xml:space="preserve"> - Yes</w:t>
            </w:r>
          </w:p>
        </w:tc>
        <w:tc>
          <w:tcPr>
            <w:tcW w:w="3510" w:type="dxa"/>
          </w:tcPr>
          <w:p w14:paraId="05591ED8" w14:textId="25D9A3A6" w:rsidR="3E4887DB" w:rsidRDefault="1C4B0B8F" w:rsidP="4A6BA0EC">
            <w:pPr>
              <w:jc w:val="right"/>
              <w:rPr>
                <w:color w:val="27AAE1" w:themeColor="accent3"/>
              </w:rPr>
            </w:pPr>
            <w:r w:rsidRPr="4A6BA0EC">
              <w:rPr>
                <w:color w:val="27AAE1" w:themeColor="accent3"/>
              </w:rPr>
              <w:t>[#]</w:t>
            </w:r>
          </w:p>
        </w:tc>
        <w:tc>
          <w:tcPr>
            <w:tcW w:w="3510" w:type="dxa"/>
          </w:tcPr>
          <w:p w14:paraId="13F80EC0" w14:textId="0E8F8432" w:rsidR="3E4887DB" w:rsidRDefault="1C4B0B8F" w:rsidP="4A6BA0EC">
            <w:pPr>
              <w:jc w:val="right"/>
              <w:rPr>
                <w:color w:val="27AAE1" w:themeColor="accent3"/>
              </w:rPr>
            </w:pPr>
            <w:r w:rsidRPr="4A6BA0EC">
              <w:rPr>
                <w:color w:val="27AAE1" w:themeColor="accent3"/>
              </w:rPr>
              <w:t>[</w:t>
            </w:r>
            <w:r w:rsidR="3E4887DB" w:rsidRPr="4A6BA0EC">
              <w:rPr>
                <w:color w:val="27AAE1" w:themeColor="accent3"/>
              </w:rPr>
              <w:t>%</w:t>
            </w:r>
            <w:r w:rsidR="7B740DBE" w:rsidRPr="4A6BA0EC">
              <w:rPr>
                <w:color w:val="27AAE1" w:themeColor="accent3"/>
              </w:rPr>
              <w:t>]</w:t>
            </w:r>
          </w:p>
        </w:tc>
      </w:tr>
      <w:tr w:rsidR="791DE496" w14:paraId="34039B4E" w14:textId="77777777" w:rsidTr="176AF937">
        <w:trPr>
          <w:trHeight w:val="300"/>
        </w:trPr>
        <w:tc>
          <w:tcPr>
            <w:tcW w:w="3510" w:type="dxa"/>
          </w:tcPr>
          <w:p w14:paraId="48941C50" w14:textId="430AE6A6" w:rsidR="3E4887DB" w:rsidRDefault="3E4887DB" w:rsidP="4A6BA0EC">
            <w:pPr>
              <w:rPr>
                <w:color w:val="27AAE1" w:themeColor="accent3"/>
              </w:rPr>
            </w:pPr>
            <w:r>
              <w:t>Opposed to the resolution</w:t>
            </w:r>
            <w:r w:rsidR="0BFD3EBF">
              <w:t xml:space="preserve"> - No</w:t>
            </w:r>
          </w:p>
        </w:tc>
        <w:tc>
          <w:tcPr>
            <w:tcW w:w="3510" w:type="dxa"/>
          </w:tcPr>
          <w:p w14:paraId="3456FC6D" w14:textId="3F944608" w:rsidR="3E4887DB" w:rsidRDefault="376F9703" w:rsidP="4A6BA0EC">
            <w:pPr>
              <w:jc w:val="right"/>
              <w:rPr>
                <w:color w:val="27AAE1" w:themeColor="accent3"/>
              </w:rPr>
            </w:pPr>
            <w:r w:rsidRPr="4A6BA0EC">
              <w:rPr>
                <w:color w:val="27AAE1" w:themeColor="accent3"/>
              </w:rPr>
              <w:t>[#]</w:t>
            </w:r>
          </w:p>
        </w:tc>
        <w:tc>
          <w:tcPr>
            <w:tcW w:w="3510" w:type="dxa"/>
          </w:tcPr>
          <w:p w14:paraId="34C7349E" w14:textId="1687402F" w:rsidR="3E4887DB" w:rsidRDefault="376F9703" w:rsidP="4A6BA0EC">
            <w:pPr>
              <w:jc w:val="right"/>
              <w:rPr>
                <w:color w:val="27AAE1" w:themeColor="accent3"/>
              </w:rPr>
            </w:pPr>
            <w:r w:rsidRPr="4A6BA0EC">
              <w:rPr>
                <w:color w:val="27AAE1" w:themeColor="accent3"/>
              </w:rPr>
              <w:t>[</w:t>
            </w:r>
            <w:r w:rsidR="3E4887DB" w:rsidRPr="4A6BA0EC">
              <w:rPr>
                <w:color w:val="27AAE1" w:themeColor="accent3"/>
              </w:rPr>
              <w:t>%</w:t>
            </w:r>
            <w:r w:rsidR="6A202F70" w:rsidRPr="4A6BA0EC">
              <w:rPr>
                <w:color w:val="27AAE1" w:themeColor="accent3"/>
              </w:rPr>
              <w:t>]</w:t>
            </w:r>
          </w:p>
        </w:tc>
      </w:tr>
      <w:tr w:rsidR="791DE496" w14:paraId="1AA063CB" w14:textId="77777777" w:rsidTr="176AF937">
        <w:trPr>
          <w:trHeight w:val="300"/>
        </w:trPr>
        <w:tc>
          <w:tcPr>
            <w:tcW w:w="7020" w:type="dxa"/>
            <w:gridSpan w:val="2"/>
          </w:tcPr>
          <w:p w14:paraId="42865759" w14:textId="6C1A6D4E" w:rsidR="2C0CC1F0" w:rsidRDefault="2C0CC1F0" w:rsidP="4A6BA0EC">
            <w:pPr>
              <w:rPr>
                <w:b/>
                <w:bCs/>
              </w:rPr>
            </w:pPr>
            <w:r w:rsidRPr="4A6BA0EC">
              <w:rPr>
                <w:b/>
                <w:bCs/>
              </w:rPr>
              <w:t>Total number of members present and eligible to vote:</w:t>
            </w:r>
          </w:p>
        </w:tc>
        <w:tc>
          <w:tcPr>
            <w:tcW w:w="3510" w:type="dxa"/>
          </w:tcPr>
          <w:p w14:paraId="0E4CD7A4" w14:textId="29C4B69C" w:rsidR="160C5175" w:rsidRDefault="1B0A9E75" w:rsidP="4A6BA0EC">
            <w:pPr>
              <w:jc w:val="right"/>
              <w:rPr>
                <w:color w:val="27AAE1" w:themeColor="accent3"/>
              </w:rPr>
            </w:pPr>
            <w:r w:rsidRPr="4A6BA0EC">
              <w:rPr>
                <w:color w:val="27AAE1" w:themeColor="accent3"/>
              </w:rPr>
              <w:t>[#]</w:t>
            </w:r>
          </w:p>
        </w:tc>
      </w:tr>
      <w:tr w:rsidR="791DE496" w14:paraId="63D8129B" w14:textId="77777777" w:rsidTr="176AF937">
        <w:trPr>
          <w:trHeight w:val="300"/>
        </w:trPr>
        <w:tc>
          <w:tcPr>
            <w:tcW w:w="7020" w:type="dxa"/>
            <w:gridSpan w:val="2"/>
          </w:tcPr>
          <w:p w14:paraId="32833771" w14:textId="17724101" w:rsidR="2C0CC1F0" w:rsidRDefault="2C0CC1F0" w:rsidP="4A6BA0EC">
            <w:pPr>
              <w:rPr>
                <w:b/>
                <w:bCs/>
              </w:rPr>
            </w:pPr>
            <w:r w:rsidRPr="4A6BA0EC">
              <w:rPr>
                <w:b/>
                <w:bCs/>
              </w:rPr>
              <w:t>Tota</w:t>
            </w:r>
            <w:r w:rsidR="5F62E3E6" w:rsidRPr="4A6BA0EC">
              <w:rPr>
                <w:b/>
                <w:bCs/>
              </w:rPr>
              <w:t xml:space="preserve">l number of ballots distributed: </w:t>
            </w:r>
          </w:p>
        </w:tc>
        <w:tc>
          <w:tcPr>
            <w:tcW w:w="3510" w:type="dxa"/>
          </w:tcPr>
          <w:p w14:paraId="7F3BC95E" w14:textId="149D9A7B" w:rsidR="5F62E3E6" w:rsidRDefault="1C2DB0F4" w:rsidP="4A6BA0EC">
            <w:pPr>
              <w:jc w:val="right"/>
              <w:rPr>
                <w:color w:val="27AAE1" w:themeColor="accent3"/>
              </w:rPr>
            </w:pPr>
            <w:r w:rsidRPr="4A6BA0EC">
              <w:rPr>
                <w:color w:val="27AAE1" w:themeColor="accent3"/>
              </w:rPr>
              <w:t>[#]</w:t>
            </w:r>
          </w:p>
        </w:tc>
      </w:tr>
      <w:tr w:rsidR="791DE496" w14:paraId="118BBFD2" w14:textId="77777777" w:rsidTr="176AF937">
        <w:trPr>
          <w:trHeight w:val="300"/>
        </w:trPr>
        <w:tc>
          <w:tcPr>
            <w:tcW w:w="7020" w:type="dxa"/>
            <w:gridSpan w:val="2"/>
          </w:tcPr>
          <w:p w14:paraId="19232ED3" w14:textId="237F8DBF" w:rsidR="5F62E3E6" w:rsidRDefault="5F62E3E6" w:rsidP="4A6BA0EC">
            <w:pPr>
              <w:rPr>
                <w:b/>
                <w:bCs/>
              </w:rPr>
            </w:pPr>
            <w:r w:rsidRPr="4A6BA0EC">
              <w:rPr>
                <w:b/>
                <w:bCs/>
              </w:rPr>
              <w:t>Blank ballots*:</w:t>
            </w:r>
          </w:p>
        </w:tc>
        <w:tc>
          <w:tcPr>
            <w:tcW w:w="3510" w:type="dxa"/>
          </w:tcPr>
          <w:p w14:paraId="5264C0F1" w14:textId="3690F97A" w:rsidR="5F62E3E6" w:rsidRDefault="440613D0" w:rsidP="4A6BA0EC">
            <w:pPr>
              <w:jc w:val="right"/>
              <w:rPr>
                <w:color w:val="27AAE1" w:themeColor="accent3"/>
              </w:rPr>
            </w:pPr>
            <w:r w:rsidRPr="4A6BA0EC">
              <w:rPr>
                <w:color w:val="27AAE1" w:themeColor="accent3"/>
              </w:rPr>
              <w:t>[#]</w:t>
            </w:r>
          </w:p>
        </w:tc>
      </w:tr>
      <w:tr w:rsidR="791DE496" w14:paraId="1C31B31C" w14:textId="77777777" w:rsidTr="176AF937">
        <w:trPr>
          <w:trHeight w:val="300"/>
        </w:trPr>
        <w:tc>
          <w:tcPr>
            <w:tcW w:w="7020" w:type="dxa"/>
            <w:gridSpan w:val="2"/>
          </w:tcPr>
          <w:p w14:paraId="16FFE8F0" w14:textId="6AC597FE" w:rsidR="5F62E3E6" w:rsidRDefault="5F62E3E6" w:rsidP="4A6BA0EC">
            <w:pPr>
              <w:rPr>
                <w:b/>
                <w:bCs/>
              </w:rPr>
            </w:pPr>
            <w:r w:rsidRPr="4A6BA0EC">
              <w:rPr>
                <w:b/>
                <w:bCs/>
              </w:rPr>
              <w:t>Spoiled ballots*:</w:t>
            </w:r>
          </w:p>
        </w:tc>
        <w:tc>
          <w:tcPr>
            <w:tcW w:w="3510" w:type="dxa"/>
          </w:tcPr>
          <w:p w14:paraId="31BAF6DC" w14:textId="2DCD651A" w:rsidR="5F62E3E6" w:rsidRDefault="6CD92F17" w:rsidP="4A6BA0EC">
            <w:pPr>
              <w:jc w:val="right"/>
              <w:rPr>
                <w:color w:val="27AAE1" w:themeColor="accent3"/>
              </w:rPr>
            </w:pPr>
            <w:r w:rsidRPr="4A6BA0EC">
              <w:rPr>
                <w:color w:val="27AAE1" w:themeColor="accent3"/>
              </w:rPr>
              <w:t>[#]</w:t>
            </w:r>
          </w:p>
        </w:tc>
      </w:tr>
      <w:tr w:rsidR="791DE496" w14:paraId="21CF08EC" w14:textId="77777777" w:rsidTr="176AF937">
        <w:trPr>
          <w:trHeight w:val="300"/>
        </w:trPr>
        <w:tc>
          <w:tcPr>
            <w:tcW w:w="7020" w:type="dxa"/>
            <w:gridSpan w:val="2"/>
          </w:tcPr>
          <w:p w14:paraId="33D669DB" w14:textId="19D04132" w:rsidR="5F62E3E6" w:rsidRDefault="5F62E3E6" w:rsidP="4A6BA0EC">
            <w:pPr>
              <w:rPr>
                <w:b/>
                <w:bCs/>
              </w:rPr>
            </w:pPr>
            <w:r w:rsidRPr="4A6BA0EC">
              <w:rPr>
                <w:b/>
                <w:bCs/>
              </w:rPr>
              <w:t xml:space="preserve">Total number of votes cast: </w:t>
            </w:r>
          </w:p>
        </w:tc>
        <w:tc>
          <w:tcPr>
            <w:tcW w:w="3510" w:type="dxa"/>
          </w:tcPr>
          <w:p w14:paraId="29C53666" w14:textId="5241AD92" w:rsidR="5F62E3E6" w:rsidRDefault="48359128" w:rsidP="4A6BA0EC">
            <w:pPr>
              <w:jc w:val="right"/>
              <w:rPr>
                <w:color w:val="27AAE1" w:themeColor="accent3"/>
              </w:rPr>
            </w:pPr>
            <w:r w:rsidRPr="4A6BA0EC">
              <w:rPr>
                <w:color w:val="27AAE1" w:themeColor="accent3"/>
              </w:rPr>
              <w:t>[#]</w:t>
            </w:r>
          </w:p>
        </w:tc>
      </w:tr>
    </w:tbl>
    <w:p w14:paraId="6259A096" w14:textId="7433D534" w:rsidR="176AF937" w:rsidRDefault="176AF937" w:rsidP="176AF937"/>
    <w:p w14:paraId="3648A341" w14:textId="716A4C77" w:rsidR="43314AA3" w:rsidRDefault="43314AA3" w:rsidP="176AF937">
      <w:r w:rsidRPr="70C40CB7">
        <w:rPr>
          <w:rStyle w:val="Emphasis"/>
        </w:rPr>
        <w:t>*Blank and spoiled ballots are not counted as votes cast.</w:t>
      </w:r>
    </w:p>
    <w:p w14:paraId="2FA3FE60" w14:textId="6922890F" w:rsidR="1D7EF84A" w:rsidRDefault="493DE25D" w:rsidP="3A08A29F">
      <w:pPr>
        <w:spacing w:after="160" w:line="276" w:lineRule="auto"/>
        <w:rPr>
          <w:rFonts w:ascii="Aptos" w:eastAsia="Aptos" w:hAnsi="Aptos" w:cs="Aptos"/>
          <w:i/>
          <w:iCs/>
        </w:rPr>
      </w:pPr>
      <w:r w:rsidRPr="3A08A29F">
        <w:rPr>
          <w:rFonts w:ascii="Aptos" w:eastAsia="Aptos" w:hAnsi="Aptos" w:cs="Aptos"/>
        </w:rPr>
        <w:t xml:space="preserve">The member’s membership is being terminated by the Rule: </w:t>
      </w:r>
      <w:r w:rsidR="1D7EF84A" w:rsidRPr="3A08A29F">
        <w:rPr>
          <w:rFonts w:ascii="Aptos" w:eastAsia="Aptos" w:hAnsi="Aptos" w:cs="Aptos"/>
          <w:b/>
          <w:bCs/>
        </w:rPr>
        <w:t xml:space="preserve"> </w:t>
      </w:r>
      <w:r w:rsidR="1D7EF84A" w:rsidRPr="3A08A29F">
        <w:rPr>
          <w:rFonts w:ascii="Aptos" w:eastAsia="Aptos" w:hAnsi="Aptos" w:cs="Aptos"/>
        </w:rPr>
        <w:t xml:space="preserve"> </w:t>
      </w:r>
      <w:r w:rsidR="1D7EF84A">
        <w:br/>
      </w:r>
      <w:r w:rsidR="1D7EF84A" w:rsidRPr="3A08A29F">
        <w:rPr>
          <w:rFonts w:ascii="Aptos" w:eastAsia="Aptos" w:hAnsi="Aptos" w:cs="Aptos"/>
          <w:b/>
          <w:bCs/>
        </w:rPr>
        <w:t>Rule 5.7[a]</w:t>
      </w:r>
      <w:r w:rsidR="1D7EF84A" w:rsidRPr="3A08A29F">
        <w:rPr>
          <w:rFonts w:ascii="Aptos" w:eastAsia="Aptos" w:hAnsi="Aptos" w:cs="Aptos"/>
        </w:rPr>
        <w:t xml:space="preserve">: By a Special Resolution, if the membership is terminated for “conduct detrimental” of the member. Our co-op: </w:t>
      </w:r>
      <w:r w:rsidR="1D7EF84A" w:rsidRPr="3A08A29F">
        <w:rPr>
          <w:rFonts w:ascii="Aptos" w:eastAsia="Aptos" w:hAnsi="Aptos" w:cs="Aptos"/>
          <w:color w:val="27A9E1"/>
        </w:rPr>
        <w:t xml:space="preserve">[Insert majority two thirds or three quarters required by Rule 1.1]  </w:t>
      </w:r>
      <w:r w:rsidR="1D7EF84A">
        <w:br/>
      </w:r>
      <w:r w:rsidR="6985455A" w:rsidRPr="3A08A29F">
        <w:rPr>
          <w:color w:val="27A9E1"/>
        </w:rPr>
        <w:t>OR</w:t>
      </w:r>
      <w:r w:rsidR="1D7EF84A">
        <w:br/>
      </w:r>
      <w:r w:rsidR="1D7EF84A" w:rsidRPr="3A08A29F">
        <w:rPr>
          <w:rFonts w:ascii="Aptos" w:eastAsia="Aptos" w:hAnsi="Aptos" w:cs="Aptos"/>
          <w:b/>
          <w:bCs/>
        </w:rPr>
        <w:t>Rule 5.7[b]</w:t>
      </w:r>
      <w:r w:rsidR="1D7EF84A" w:rsidRPr="3A08A29F">
        <w:rPr>
          <w:rFonts w:ascii="Aptos" w:eastAsia="Aptos" w:hAnsi="Aptos" w:cs="Aptos"/>
        </w:rPr>
        <w:t xml:space="preserve"> By an Ordinary Resolution, if the membership is terminated for a breach of a material condition of the Occupancy Agreement. Our co-op: by simple majority </w:t>
      </w:r>
      <w:r w:rsidR="1D7EF84A" w:rsidRPr="3A08A29F">
        <w:rPr>
          <w:rFonts w:eastAsia="Lato" w:cs="Lato"/>
          <w:color w:val="27A9E1"/>
        </w:rPr>
        <w:t>[insert majorit</w:t>
      </w:r>
      <w:r w:rsidR="1D7EF84A" w:rsidRPr="00705DF9">
        <w:rPr>
          <w:rFonts w:eastAsia="Lato" w:cs="Lato"/>
          <w:color w:val="27AAE1" w:themeColor="accent3"/>
        </w:rPr>
        <w:t>y</w:t>
      </w:r>
      <w:r w:rsidR="1D7EF84A" w:rsidRPr="00705DF9">
        <w:rPr>
          <w:rFonts w:ascii="Aptos" w:eastAsia="Aptos" w:hAnsi="Aptos" w:cs="Aptos"/>
          <w:color w:val="27AAE1" w:themeColor="accent3"/>
        </w:rPr>
        <w:t xml:space="preserve"> required]</w:t>
      </w:r>
    </w:p>
    <w:p w14:paraId="194D8838" w14:textId="2D9BDBBA" w:rsidR="70C40CB7" w:rsidRDefault="70C40CB7" w:rsidP="70C40CB7">
      <w:pPr>
        <w:spacing w:after="160" w:line="276" w:lineRule="auto"/>
        <w:rPr>
          <w:rFonts w:ascii="Aptos" w:eastAsia="Aptos" w:hAnsi="Aptos" w:cs="Aptos"/>
          <w:i/>
          <w:iCs/>
        </w:rPr>
      </w:pPr>
    </w:p>
    <w:p w14:paraId="1D3E914F" w14:textId="68F11499" w:rsidR="52FEDA9F" w:rsidRDefault="52FEDA9F" w:rsidP="176AF937">
      <w:r w:rsidRPr="5B266FD7">
        <w:rPr>
          <w:b/>
          <w:bCs/>
        </w:rPr>
        <w:lastRenderedPageBreak/>
        <w:t>Results</w:t>
      </w:r>
      <w:r>
        <w:br/>
      </w:r>
      <w:r w:rsidRPr="5B266FD7">
        <w:t xml:space="preserve">Special resolution is </w:t>
      </w:r>
      <w:r w:rsidRPr="5B266FD7">
        <w:rPr>
          <w:color w:val="27A9E1"/>
        </w:rPr>
        <w:t xml:space="preserve">[passed] </w:t>
      </w:r>
      <w:r w:rsidRPr="5B266FD7">
        <w:t xml:space="preserve">with a </w:t>
      </w:r>
      <w:r w:rsidRPr="5B266FD7">
        <w:rPr>
          <w:color w:val="27A9E1"/>
        </w:rPr>
        <w:t xml:space="preserve">[insert percentage] </w:t>
      </w:r>
      <w:r w:rsidRPr="5B266FD7">
        <w:t>majority, which is</w:t>
      </w:r>
      <w:r w:rsidRPr="5B266FD7">
        <w:rPr>
          <w:color w:val="27A9E1"/>
        </w:rPr>
        <w:t xml:space="preserve"> [more than] [the same as]</w:t>
      </w:r>
      <w:r w:rsidRPr="5B266FD7">
        <w:t xml:space="preserve"> the required majority for a special resolution (</w:t>
      </w:r>
      <w:r w:rsidRPr="5B266FD7">
        <w:rPr>
          <w:color w:val="27A9E1"/>
        </w:rPr>
        <w:t>[insert percentage required by Rule 1.1]</w:t>
      </w:r>
      <w:r w:rsidRPr="5B266FD7">
        <w:t>).</w:t>
      </w:r>
      <w:r>
        <w:br/>
      </w:r>
      <w:r w:rsidR="0EDA6C2D" w:rsidRPr="5B266FD7">
        <w:rPr>
          <w:color w:val="27A9E1"/>
        </w:rPr>
        <w:t>OR</w:t>
      </w:r>
      <w:r>
        <w:br/>
      </w:r>
      <w:r w:rsidRPr="5B266FD7">
        <w:t xml:space="preserve">Special resolution is </w:t>
      </w:r>
      <w:r w:rsidRPr="004D4ADD">
        <w:rPr>
          <w:color w:val="27AAE1" w:themeColor="accent3"/>
        </w:rPr>
        <w:t>[defeated]</w:t>
      </w:r>
      <w:r w:rsidR="53762903" w:rsidRPr="5B266FD7">
        <w:t xml:space="preserve"> </w:t>
      </w:r>
      <w:r w:rsidRPr="5B266FD7">
        <w:t xml:space="preserve">with </w:t>
      </w:r>
      <w:r w:rsidRPr="5B266FD7">
        <w:rPr>
          <w:color w:val="27A9E1"/>
        </w:rPr>
        <w:t xml:space="preserve">[insert percentage] </w:t>
      </w:r>
      <w:r w:rsidRPr="5B266FD7">
        <w:t>votes in favour it fails to meet the required majority (</w:t>
      </w:r>
      <w:r w:rsidRPr="5B266FD7">
        <w:rPr>
          <w:color w:val="27A9E1"/>
        </w:rPr>
        <w:t>[insert percentage required by Rule 1.1]</w:t>
      </w:r>
      <w:r w:rsidRPr="5B266FD7">
        <w:t>).</w:t>
      </w:r>
      <w:r>
        <w:br/>
      </w:r>
      <w:r w:rsidR="1B440AF7" w:rsidRPr="5B266FD7">
        <w:rPr>
          <w:color w:val="27A9E1"/>
        </w:rPr>
        <w:t>OR</w:t>
      </w:r>
      <w:r>
        <w:br/>
      </w:r>
      <w:r w:rsidRPr="5B266FD7">
        <w:rPr>
          <w:color w:val="27A9E1"/>
        </w:rPr>
        <w:t xml:space="preserve">[Ordinary resolution] [Resolution] </w:t>
      </w:r>
      <w:r w:rsidRPr="5B266FD7">
        <w:t xml:space="preserve">is passed with a </w:t>
      </w:r>
      <w:r w:rsidRPr="5B266FD7">
        <w:rPr>
          <w:color w:val="27A9E1"/>
        </w:rPr>
        <w:t xml:space="preserve">[insert percentage] </w:t>
      </w:r>
      <w:r w:rsidRPr="5B266FD7">
        <w:t xml:space="preserve">majority, which is </w:t>
      </w:r>
      <w:r w:rsidRPr="5B266FD7">
        <w:rPr>
          <w:color w:val="27A9E1"/>
        </w:rPr>
        <w:t>[more than]</w:t>
      </w:r>
      <w:r w:rsidRPr="5B266FD7">
        <w:t xml:space="preserve"> </w:t>
      </w:r>
      <w:r w:rsidRPr="5B266FD7">
        <w:rPr>
          <w:color w:val="27A9E1"/>
        </w:rPr>
        <w:t xml:space="preserve">[the same as] </w:t>
      </w:r>
      <w:r w:rsidRPr="5B266FD7">
        <w:t>the required majority (</w:t>
      </w:r>
      <w:r w:rsidRPr="5B266FD7">
        <w:rPr>
          <w:color w:val="27A9E1"/>
        </w:rPr>
        <w:t>[insert majority required by Rule 5.7[b]]</w:t>
      </w:r>
      <w:r w:rsidRPr="5B266FD7">
        <w:t>).</w:t>
      </w:r>
      <w:r>
        <w:br/>
      </w:r>
      <w:r w:rsidR="1B440AF7" w:rsidRPr="5B266FD7">
        <w:rPr>
          <w:color w:val="27A9E1"/>
        </w:rPr>
        <w:t>OR</w:t>
      </w:r>
      <w:r>
        <w:br/>
      </w:r>
      <w:r w:rsidRPr="5B266FD7">
        <w:t xml:space="preserve">Ordinary resolution is </w:t>
      </w:r>
      <w:r w:rsidRPr="5B266FD7">
        <w:rPr>
          <w:color w:val="27A9E1"/>
        </w:rPr>
        <w:t>[defeated]</w:t>
      </w:r>
      <w:r w:rsidRPr="5B266FD7">
        <w:t xml:space="preserve"> with </w:t>
      </w:r>
      <w:r w:rsidRPr="5B266FD7">
        <w:rPr>
          <w:color w:val="27A9E1"/>
        </w:rPr>
        <w:t xml:space="preserve">[insert percentage] </w:t>
      </w:r>
      <w:r w:rsidRPr="5B266FD7">
        <w:t>votes in favour</w:t>
      </w:r>
      <w:r w:rsidR="1C26B6B6" w:rsidRPr="5B266FD7">
        <w:t>;</w:t>
      </w:r>
      <w:r w:rsidRPr="5B266FD7">
        <w:t xml:space="preserve"> it fails to meet the required majority (</w:t>
      </w:r>
      <w:r w:rsidRPr="5B266FD7">
        <w:rPr>
          <w:color w:val="27A9E1"/>
        </w:rPr>
        <w:t>[insert majority required by Rule 5.7[b]]</w:t>
      </w:r>
      <w:r w:rsidRPr="5B266FD7">
        <w:t>).</w:t>
      </w:r>
    </w:p>
    <w:p w14:paraId="605839C5" w14:textId="29756B10" w:rsidR="176AF937" w:rsidRDefault="176AF937" w:rsidP="176AF937"/>
    <w:p w14:paraId="2A3D2210" w14:textId="0F9FA9E2" w:rsidR="74A7C91B" w:rsidRDefault="74A7C91B" w:rsidP="791DE496">
      <w:pPr>
        <w:pStyle w:val="Heading3"/>
      </w:pPr>
      <w:r>
        <w:t xml:space="preserve">Results </w:t>
      </w:r>
    </w:p>
    <w:tbl>
      <w:tblPr>
        <w:tblStyle w:val="TableGrid"/>
        <w:tblW w:w="10530" w:type="dxa"/>
        <w:tblLayout w:type="fixed"/>
        <w:tblLook w:val="06A0" w:firstRow="1" w:lastRow="0" w:firstColumn="1" w:lastColumn="0" w:noHBand="1" w:noVBand="1"/>
      </w:tblPr>
      <w:tblGrid>
        <w:gridCol w:w="7260"/>
        <w:gridCol w:w="3270"/>
      </w:tblGrid>
      <w:tr w:rsidR="791DE496" w14:paraId="3CBEEA51" w14:textId="77777777" w:rsidTr="176AF937">
        <w:trPr>
          <w:trHeight w:val="300"/>
        </w:trPr>
        <w:tc>
          <w:tcPr>
            <w:tcW w:w="7260" w:type="dxa"/>
          </w:tcPr>
          <w:p w14:paraId="13A423DC" w14:textId="67DCC9FF" w:rsidR="74A7C91B" w:rsidRDefault="74A7C91B" w:rsidP="4A6BA0EC">
            <w:pPr>
              <w:rPr>
                <w:b/>
                <w:bCs/>
              </w:rPr>
            </w:pPr>
            <w:r w:rsidRPr="4A6BA0EC">
              <w:rPr>
                <w:b/>
                <w:bCs/>
              </w:rPr>
              <w:t>Total number of members present and eligible to vote:</w:t>
            </w:r>
          </w:p>
        </w:tc>
        <w:tc>
          <w:tcPr>
            <w:tcW w:w="3270" w:type="dxa"/>
          </w:tcPr>
          <w:p w14:paraId="46426921" w14:textId="223E03B6" w:rsidR="791DE496" w:rsidRDefault="4D64315A" w:rsidP="176AF937">
            <w:pPr>
              <w:jc w:val="right"/>
              <w:rPr>
                <w:color w:val="27AAE1" w:themeColor="accent3"/>
              </w:rPr>
            </w:pPr>
            <w:r w:rsidRPr="176AF937">
              <w:rPr>
                <w:color w:val="27AAE1" w:themeColor="accent3"/>
              </w:rPr>
              <w:t>[#]</w:t>
            </w:r>
          </w:p>
        </w:tc>
      </w:tr>
      <w:tr w:rsidR="791DE496" w14:paraId="1347694A" w14:textId="77777777" w:rsidTr="176AF937">
        <w:trPr>
          <w:trHeight w:val="300"/>
        </w:trPr>
        <w:tc>
          <w:tcPr>
            <w:tcW w:w="7260" w:type="dxa"/>
          </w:tcPr>
          <w:p w14:paraId="16CC339B" w14:textId="2F742EB4" w:rsidR="51C7B120" w:rsidRDefault="7687CFAA" w:rsidP="4A6BA0EC">
            <w:pPr>
              <w:spacing w:before="44" w:after="0"/>
              <w:rPr>
                <w:rFonts w:eastAsia="Lato" w:cs="Lato"/>
                <w:b/>
                <w:bCs/>
                <w:sz w:val="22"/>
                <w:szCs w:val="22"/>
                <w:lang w:val="en-US"/>
              </w:rPr>
            </w:pPr>
            <w:r w:rsidRPr="4A6BA0EC">
              <w:rPr>
                <w:rFonts w:eastAsia="Lato" w:cs="Lato"/>
                <w:b/>
                <w:bCs/>
                <w:sz w:val="22"/>
                <w:szCs w:val="22"/>
                <w:lang w:val="en-US"/>
              </w:rPr>
              <w:t>Total number of ballots distributed:</w:t>
            </w:r>
          </w:p>
        </w:tc>
        <w:tc>
          <w:tcPr>
            <w:tcW w:w="3270" w:type="dxa"/>
          </w:tcPr>
          <w:p w14:paraId="5348E5E9" w14:textId="4795CD10" w:rsidR="791DE496" w:rsidRDefault="37AF251E" w:rsidP="176AF937">
            <w:pPr>
              <w:jc w:val="right"/>
              <w:rPr>
                <w:color w:val="27AAE1" w:themeColor="accent3"/>
              </w:rPr>
            </w:pPr>
            <w:r w:rsidRPr="176AF937">
              <w:rPr>
                <w:color w:val="27AAE1" w:themeColor="accent3"/>
              </w:rPr>
              <w:t>[#]</w:t>
            </w:r>
          </w:p>
        </w:tc>
      </w:tr>
      <w:tr w:rsidR="791DE496" w14:paraId="2551EF16" w14:textId="77777777" w:rsidTr="176AF937">
        <w:trPr>
          <w:trHeight w:val="300"/>
        </w:trPr>
        <w:tc>
          <w:tcPr>
            <w:tcW w:w="7260" w:type="dxa"/>
          </w:tcPr>
          <w:p w14:paraId="18A7DCAE" w14:textId="28F6B8D8" w:rsidR="791DE496" w:rsidRDefault="274462C3" w:rsidP="4A6BA0EC">
            <w:pPr>
              <w:rPr>
                <w:rFonts w:eastAsia="Lato" w:cs="Lato"/>
                <w:b/>
                <w:bCs/>
              </w:rPr>
            </w:pPr>
            <w:r w:rsidRPr="4A6BA0EC">
              <w:rPr>
                <w:rFonts w:eastAsia="Lato" w:cs="Lato"/>
                <w:b/>
                <w:bCs/>
                <w:sz w:val="22"/>
                <w:szCs w:val="22"/>
                <w:lang w:val="en-US"/>
              </w:rPr>
              <w:t>Blank ballots*:</w:t>
            </w:r>
          </w:p>
        </w:tc>
        <w:tc>
          <w:tcPr>
            <w:tcW w:w="3270" w:type="dxa"/>
          </w:tcPr>
          <w:p w14:paraId="22FFE9D2" w14:textId="3F03E3DF" w:rsidR="791DE496" w:rsidRDefault="4FCCD875" w:rsidP="176AF937">
            <w:pPr>
              <w:jc w:val="right"/>
              <w:rPr>
                <w:color w:val="27AAE1" w:themeColor="accent3"/>
              </w:rPr>
            </w:pPr>
            <w:r w:rsidRPr="176AF937">
              <w:rPr>
                <w:color w:val="27AAE1" w:themeColor="accent3"/>
              </w:rPr>
              <w:t>[#]</w:t>
            </w:r>
          </w:p>
        </w:tc>
      </w:tr>
      <w:tr w:rsidR="791DE496" w14:paraId="40EA34EE" w14:textId="77777777" w:rsidTr="176AF937">
        <w:trPr>
          <w:trHeight w:val="300"/>
        </w:trPr>
        <w:tc>
          <w:tcPr>
            <w:tcW w:w="7260" w:type="dxa"/>
          </w:tcPr>
          <w:p w14:paraId="5BF446C3" w14:textId="673269EF" w:rsidR="791DE496" w:rsidRDefault="274462C3" w:rsidP="4A6BA0EC">
            <w:pPr>
              <w:rPr>
                <w:rFonts w:eastAsia="Lato" w:cs="Lato"/>
                <w:b/>
                <w:bCs/>
              </w:rPr>
            </w:pPr>
            <w:r w:rsidRPr="4A6BA0EC">
              <w:rPr>
                <w:rFonts w:eastAsia="Lato" w:cs="Lato"/>
                <w:b/>
                <w:bCs/>
                <w:sz w:val="22"/>
                <w:szCs w:val="22"/>
                <w:lang w:val="en-US"/>
              </w:rPr>
              <w:t>Blank ballots*:</w:t>
            </w:r>
          </w:p>
        </w:tc>
        <w:tc>
          <w:tcPr>
            <w:tcW w:w="3270" w:type="dxa"/>
          </w:tcPr>
          <w:p w14:paraId="621EE036" w14:textId="5A9DA32B" w:rsidR="791DE496" w:rsidRDefault="114FE560" w:rsidP="176AF937">
            <w:pPr>
              <w:jc w:val="right"/>
              <w:rPr>
                <w:color w:val="27AAE1" w:themeColor="accent3"/>
              </w:rPr>
            </w:pPr>
            <w:r w:rsidRPr="176AF937">
              <w:rPr>
                <w:color w:val="27AAE1" w:themeColor="accent3"/>
              </w:rPr>
              <w:t>[#]</w:t>
            </w:r>
          </w:p>
        </w:tc>
      </w:tr>
      <w:tr w:rsidR="791DE496" w14:paraId="3EB6B0B6" w14:textId="77777777" w:rsidTr="176AF937">
        <w:trPr>
          <w:trHeight w:val="300"/>
        </w:trPr>
        <w:tc>
          <w:tcPr>
            <w:tcW w:w="7260" w:type="dxa"/>
          </w:tcPr>
          <w:p w14:paraId="35E59D18" w14:textId="311C1D85" w:rsidR="791DE496" w:rsidRDefault="274462C3" w:rsidP="4A6BA0EC">
            <w:pPr>
              <w:rPr>
                <w:rFonts w:eastAsia="Lato" w:cs="Lato"/>
                <w:b/>
                <w:bCs/>
              </w:rPr>
            </w:pPr>
            <w:r w:rsidRPr="4A6BA0EC">
              <w:rPr>
                <w:rFonts w:eastAsia="Lato" w:cs="Lato"/>
                <w:b/>
                <w:bCs/>
                <w:sz w:val="22"/>
                <w:szCs w:val="22"/>
                <w:lang w:val="en-US"/>
              </w:rPr>
              <w:t>Total number of votes cast:</w:t>
            </w:r>
          </w:p>
        </w:tc>
        <w:tc>
          <w:tcPr>
            <w:tcW w:w="3270" w:type="dxa"/>
          </w:tcPr>
          <w:p w14:paraId="6FB52670" w14:textId="50418083" w:rsidR="791DE496" w:rsidRDefault="011B9FAB" w:rsidP="176AF937">
            <w:pPr>
              <w:jc w:val="right"/>
              <w:rPr>
                <w:color w:val="27AAE1" w:themeColor="accent3"/>
              </w:rPr>
            </w:pPr>
            <w:r w:rsidRPr="176AF937">
              <w:rPr>
                <w:color w:val="27AAE1" w:themeColor="accent3"/>
              </w:rPr>
              <w:t>[#]</w:t>
            </w:r>
          </w:p>
        </w:tc>
      </w:tr>
    </w:tbl>
    <w:p w14:paraId="7773BE1F" w14:textId="127DD205" w:rsidR="791DE496" w:rsidRDefault="791DE496"/>
    <w:p w14:paraId="551148A9" w14:textId="5E63C010" w:rsidR="0B7B6527" w:rsidRDefault="0B7B6527">
      <w:r>
        <w:t>The resolution passed by the required majority.</w:t>
      </w:r>
      <w:r>
        <w:br/>
      </w:r>
      <w:r w:rsidR="75E806B4" w:rsidRPr="70C40CB7">
        <w:rPr>
          <w:color w:val="27A9E1"/>
        </w:rPr>
        <w:t>OR</w:t>
      </w:r>
      <w:r>
        <w:br/>
        <w:t>The resolution was defeated.</w:t>
      </w:r>
    </w:p>
    <w:p w14:paraId="33C4242F" w14:textId="7614A722" w:rsidR="3AF21CAC" w:rsidRDefault="3AF21CAC">
      <w:r>
        <w:br w:type="page"/>
      </w:r>
    </w:p>
    <w:p w14:paraId="1AD962D8" w14:textId="2480E613" w:rsidR="0B7B6527" w:rsidRDefault="0B7B6527" w:rsidP="176AF937">
      <w:pPr>
        <w:rPr>
          <w:b/>
          <w:bCs/>
        </w:rPr>
      </w:pPr>
      <w:r w:rsidRPr="176AF937">
        <w:rPr>
          <w:b/>
          <w:bCs/>
        </w:rPr>
        <w:lastRenderedPageBreak/>
        <w:t xml:space="preserve">Scrutineers’ and chairperson’s declaration: </w:t>
      </w:r>
    </w:p>
    <w:p w14:paraId="00C0F55D" w14:textId="2DE6F469" w:rsidR="0B7B6527" w:rsidRDefault="0B7B6527" w:rsidP="176AF937">
      <w:r>
        <w:t xml:space="preserve">We agree to observe fair and democratic balloting procedures according to our Rules, and if the vote tally remains confidential, to not reveal or discuss the number of votes in favour or opposed to the resolution. We confirm the results reported above.  </w:t>
      </w:r>
    </w:p>
    <w:p w14:paraId="3106D64A" w14:textId="48C129EB" w:rsidR="176AF937" w:rsidRDefault="176AF937" w:rsidP="3AF21CAC"/>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51C7B120" w14:paraId="10A16F49" w14:textId="77777777" w:rsidTr="4A6BA0EC">
        <w:trPr>
          <w:trHeight w:val="300"/>
        </w:trPr>
        <w:tc>
          <w:tcPr>
            <w:tcW w:w="4815" w:type="dxa"/>
            <w:tcBorders>
              <w:top w:val="nil"/>
              <w:left w:val="nil"/>
              <w:bottom w:val="single" w:sz="6" w:space="0" w:color="auto"/>
              <w:right w:val="nil"/>
            </w:tcBorders>
            <w:tcMar>
              <w:left w:w="90" w:type="dxa"/>
              <w:right w:w="90" w:type="dxa"/>
            </w:tcMar>
          </w:tcPr>
          <w:p w14:paraId="3BBC8DF3" w14:textId="6139B443" w:rsidR="51C7B120" w:rsidRDefault="51C7B120" w:rsidP="51C7B120">
            <w:pPr>
              <w:rPr>
                <w:rFonts w:eastAsia="Lato" w:cs="Lato"/>
              </w:rPr>
            </w:pPr>
          </w:p>
        </w:tc>
        <w:tc>
          <w:tcPr>
            <w:tcW w:w="840" w:type="dxa"/>
            <w:tcBorders>
              <w:top w:val="nil"/>
              <w:left w:val="nil"/>
              <w:bottom w:val="nil"/>
              <w:right w:val="nil"/>
            </w:tcBorders>
            <w:tcMar>
              <w:left w:w="90" w:type="dxa"/>
              <w:right w:w="90" w:type="dxa"/>
            </w:tcMar>
          </w:tcPr>
          <w:p w14:paraId="3253812D" w14:textId="67E97947" w:rsidR="51C7B120" w:rsidRDefault="51C7B120" w:rsidP="51C7B120">
            <w:pPr>
              <w:rPr>
                <w:rFonts w:eastAsia="Lato" w:cs="Lato"/>
              </w:rPr>
            </w:pPr>
          </w:p>
        </w:tc>
        <w:tc>
          <w:tcPr>
            <w:tcW w:w="4860" w:type="dxa"/>
            <w:tcBorders>
              <w:top w:val="nil"/>
              <w:left w:val="nil"/>
              <w:bottom w:val="single" w:sz="6" w:space="0" w:color="auto"/>
              <w:right w:val="nil"/>
            </w:tcBorders>
            <w:tcMar>
              <w:left w:w="90" w:type="dxa"/>
              <w:right w:w="90" w:type="dxa"/>
            </w:tcMar>
          </w:tcPr>
          <w:p w14:paraId="29699A98" w14:textId="52FCCF3F" w:rsidR="51C7B120" w:rsidRDefault="51C7B120" w:rsidP="51C7B120">
            <w:pPr>
              <w:rPr>
                <w:rFonts w:eastAsia="Lato" w:cs="Lato"/>
              </w:rPr>
            </w:pPr>
          </w:p>
        </w:tc>
      </w:tr>
      <w:tr w:rsidR="51C7B120" w14:paraId="1B89CE0E" w14:textId="77777777" w:rsidTr="4A6BA0EC">
        <w:trPr>
          <w:trHeight w:val="300"/>
        </w:trPr>
        <w:tc>
          <w:tcPr>
            <w:tcW w:w="4815" w:type="dxa"/>
            <w:tcBorders>
              <w:top w:val="single" w:sz="6" w:space="0" w:color="auto"/>
              <w:left w:val="nil"/>
              <w:bottom w:val="nil"/>
              <w:right w:val="nil"/>
            </w:tcBorders>
            <w:tcMar>
              <w:left w:w="90" w:type="dxa"/>
              <w:right w:w="90" w:type="dxa"/>
            </w:tcMar>
          </w:tcPr>
          <w:p w14:paraId="50CD44AE" w14:textId="6111D7AE" w:rsidR="7A12627B" w:rsidRDefault="5B4C8826" w:rsidP="4A6BA0EC">
            <w:pPr>
              <w:rPr>
                <w:rFonts w:eastAsia="Lato" w:cs="Lato"/>
                <w:b/>
                <w:bCs/>
              </w:rPr>
            </w:pPr>
            <w:r w:rsidRPr="4A6BA0EC">
              <w:rPr>
                <w:rFonts w:eastAsia="Lato" w:cs="Lato"/>
                <w:b/>
                <w:bCs/>
              </w:rPr>
              <w:t xml:space="preserve">Scrutineer </w:t>
            </w:r>
            <w:r w:rsidR="3D2626BC" w:rsidRPr="4A6BA0EC">
              <w:rPr>
                <w:rFonts w:eastAsia="Lato" w:cs="Lato"/>
                <w:b/>
                <w:bCs/>
              </w:rPr>
              <w:t xml:space="preserve">1 </w:t>
            </w:r>
            <w:r w:rsidR="30FF5DB2" w:rsidRPr="4A6BA0EC">
              <w:rPr>
                <w:rFonts w:eastAsia="Lato" w:cs="Lato"/>
                <w:b/>
                <w:bCs/>
              </w:rPr>
              <w:t>n</w:t>
            </w:r>
            <w:r w:rsidRPr="4A6BA0EC">
              <w:rPr>
                <w:rFonts w:eastAsia="Lato" w:cs="Lato"/>
                <w:b/>
                <w:bCs/>
              </w:rPr>
              <w:t>ame:</w:t>
            </w:r>
          </w:p>
        </w:tc>
        <w:tc>
          <w:tcPr>
            <w:tcW w:w="840" w:type="dxa"/>
            <w:tcBorders>
              <w:top w:val="nil"/>
              <w:left w:val="nil"/>
              <w:bottom w:val="nil"/>
              <w:right w:val="nil"/>
            </w:tcBorders>
            <w:tcMar>
              <w:left w:w="90" w:type="dxa"/>
              <w:right w:w="90" w:type="dxa"/>
            </w:tcMar>
          </w:tcPr>
          <w:p w14:paraId="007DCFC5" w14:textId="1BF03C02" w:rsidR="51C7B120" w:rsidRDefault="51C7B120" w:rsidP="4A6BA0EC">
            <w:pPr>
              <w:rPr>
                <w:rFonts w:eastAsia="Lato" w:cs="Lato"/>
                <w:b/>
                <w:bCs/>
              </w:rPr>
            </w:pPr>
          </w:p>
        </w:tc>
        <w:tc>
          <w:tcPr>
            <w:tcW w:w="4860" w:type="dxa"/>
            <w:tcBorders>
              <w:top w:val="single" w:sz="6" w:space="0" w:color="auto"/>
              <w:left w:val="nil"/>
              <w:bottom w:val="nil"/>
              <w:right w:val="nil"/>
            </w:tcBorders>
            <w:tcMar>
              <w:left w:w="90" w:type="dxa"/>
              <w:right w:w="90" w:type="dxa"/>
            </w:tcMar>
          </w:tcPr>
          <w:p w14:paraId="6C481089" w14:textId="1B206F7C" w:rsidR="7A12627B" w:rsidRDefault="5B4C8826" w:rsidP="4A6BA0EC">
            <w:pPr>
              <w:rPr>
                <w:rFonts w:eastAsia="Lato" w:cs="Lato"/>
                <w:b/>
                <w:bCs/>
              </w:rPr>
            </w:pPr>
            <w:r w:rsidRPr="4A6BA0EC">
              <w:rPr>
                <w:rFonts w:eastAsia="Lato" w:cs="Lato"/>
                <w:b/>
                <w:bCs/>
              </w:rPr>
              <w:t xml:space="preserve">Scrutineer </w:t>
            </w:r>
            <w:r w:rsidR="1EEF3345" w:rsidRPr="4A6BA0EC">
              <w:rPr>
                <w:rFonts w:eastAsia="Lato" w:cs="Lato"/>
                <w:b/>
                <w:bCs/>
              </w:rPr>
              <w:t xml:space="preserve">1 </w:t>
            </w:r>
            <w:r w:rsidRPr="4A6BA0EC">
              <w:rPr>
                <w:rFonts w:eastAsia="Lato" w:cs="Lato"/>
                <w:b/>
                <w:bCs/>
              </w:rPr>
              <w:t>signature:</w:t>
            </w:r>
          </w:p>
        </w:tc>
      </w:tr>
      <w:tr w:rsidR="51C7B120" w14:paraId="19FDE958" w14:textId="77777777" w:rsidTr="4A6BA0EC">
        <w:trPr>
          <w:trHeight w:val="300"/>
        </w:trPr>
        <w:tc>
          <w:tcPr>
            <w:tcW w:w="4815" w:type="dxa"/>
            <w:tcBorders>
              <w:top w:val="nil"/>
              <w:left w:val="nil"/>
              <w:bottom w:val="single" w:sz="6" w:space="0" w:color="auto"/>
              <w:right w:val="nil"/>
            </w:tcBorders>
            <w:tcMar>
              <w:left w:w="90" w:type="dxa"/>
              <w:right w:w="90" w:type="dxa"/>
            </w:tcMar>
          </w:tcPr>
          <w:p w14:paraId="3744E4E4" w14:textId="3BE04E3B" w:rsidR="51C7B120" w:rsidRDefault="51C7B120" w:rsidP="51C7B120">
            <w:pPr>
              <w:rPr>
                <w:rFonts w:eastAsia="Lato" w:cs="Lato"/>
              </w:rPr>
            </w:pPr>
          </w:p>
          <w:p w14:paraId="6DAD196C" w14:textId="11D632EB" w:rsidR="51C7B120" w:rsidRDefault="51C7B120" w:rsidP="51C7B120">
            <w:pPr>
              <w:rPr>
                <w:rFonts w:eastAsia="Lato" w:cs="Lato"/>
              </w:rPr>
            </w:pPr>
          </w:p>
        </w:tc>
        <w:tc>
          <w:tcPr>
            <w:tcW w:w="840" w:type="dxa"/>
            <w:tcBorders>
              <w:top w:val="nil"/>
              <w:left w:val="nil"/>
              <w:bottom w:val="nil"/>
              <w:right w:val="nil"/>
            </w:tcBorders>
            <w:tcMar>
              <w:left w:w="90" w:type="dxa"/>
              <w:right w:w="90" w:type="dxa"/>
            </w:tcMar>
          </w:tcPr>
          <w:p w14:paraId="02E1F2B8" w14:textId="67E97947" w:rsidR="51C7B120" w:rsidRDefault="51C7B120" w:rsidP="51C7B120">
            <w:pPr>
              <w:rPr>
                <w:rFonts w:eastAsia="Lato" w:cs="Lato"/>
              </w:rPr>
            </w:pPr>
          </w:p>
        </w:tc>
        <w:tc>
          <w:tcPr>
            <w:tcW w:w="4860" w:type="dxa"/>
            <w:tcBorders>
              <w:top w:val="nil"/>
              <w:left w:val="nil"/>
              <w:bottom w:val="single" w:sz="6" w:space="0" w:color="auto"/>
              <w:right w:val="nil"/>
            </w:tcBorders>
            <w:tcMar>
              <w:left w:w="90" w:type="dxa"/>
              <w:right w:w="90" w:type="dxa"/>
            </w:tcMar>
          </w:tcPr>
          <w:p w14:paraId="2876AE1E" w14:textId="52FCCF3F" w:rsidR="51C7B120" w:rsidRDefault="51C7B120" w:rsidP="51C7B120">
            <w:pPr>
              <w:rPr>
                <w:rFonts w:eastAsia="Lato" w:cs="Lato"/>
              </w:rPr>
            </w:pPr>
          </w:p>
        </w:tc>
      </w:tr>
      <w:tr w:rsidR="51C7B120" w14:paraId="47BEA071" w14:textId="77777777" w:rsidTr="4A6BA0EC">
        <w:trPr>
          <w:trHeight w:val="300"/>
        </w:trPr>
        <w:tc>
          <w:tcPr>
            <w:tcW w:w="4815" w:type="dxa"/>
            <w:tcBorders>
              <w:top w:val="single" w:sz="6" w:space="0" w:color="auto"/>
              <w:left w:val="nil"/>
              <w:bottom w:val="nil"/>
              <w:right w:val="nil"/>
            </w:tcBorders>
            <w:tcMar>
              <w:left w:w="90" w:type="dxa"/>
              <w:right w:w="90" w:type="dxa"/>
            </w:tcMar>
          </w:tcPr>
          <w:p w14:paraId="4C8DD936" w14:textId="28B10081" w:rsidR="51C7B120" w:rsidRDefault="7687CFAA" w:rsidP="4A6BA0EC">
            <w:pPr>
              <w:rPr>
                <w:rFonts w:eastAsia="Lato" w:cs="Lato"/>
                <w:b/>
                <w:bCs/>
              </w:rPr>
            </w:pPr>
            <w:r w:rsidRPr="4A6BA0EC">
              <w:rPr>
                <w:rFonts w:eastAsia="Lato" w:cs="Lato"/>
                <w:b/>
                <w:bCs/>
              </w:rPr>
              <w:t xml:space="preserve">Scrutineer </w:t>
            </w:r>
            <w:r w:rsidR="4FC8FEC2" w:rsidRPr="4A6BA0EC">
              <w:rPr>
                <w:rFonts w:eastAsia="Lato" w:cs="Lato"/>
                <w:b/>
                <w:bCs/>
              </w:rPr>
              <w:t xml:space="preserve">2 </w:t>
            </w:r>
            <w:r w:rsidR="6D28FD98" w:rsidRPr="4A6BA0EC">
              <w:rPr>
                <w:rFonts w:eastAsia="Lato" w:cs="Lato"/>
                <w:b/>
                <w:bCs/>
              </w:rPr>
              <w:t>n</w:t>
            </w:r>
            <w:r w:rsidRPr="4A6BA0EC">
              <w:rPr>
                <w:rFonts w:eastAsia="Lato" w:cs="Lato"/>
                <w:b/>
                <w:bCs/>
              </w:rPr>
              <w:t>ame:</w:t>
            </w:r>
          </w:p>
        </w:tc>
        <w:tc>
          <w:tcPr>
            <w:tcW w:w="840" w:type="dxa"/>
            <w:tcBorders>
              <w:top w:val="nil"/>
              <w:left w:val="nil"/>
              <w:bottom w:val="nil"/>
              <w:right w:val="nil"/>
            </w:tcBorders>
            <w:tcMar>
              <w:left w:w="90" w:type="dxa"/>
              <w:right w:w="90" w:type="dxa"/>
            </w:tcMar>
          </w:tcPr>
          <w:p w14:paraId="64354BB6" w14:textId="1BF03C02" w:rsidR="51C7B120" w:rsidRDefault="51C7B120" w:rsidP="4A6BA0EC">
            <w:pPr>
              <w:rPr>
                <w:rFonts w:eastAsia="Lato" w:cs="Lato"/>
                <w:b/>
                <w:bCs/>
              </w:rPr>
            </w:pPr>
          </w:p>
        </w:tc>
        <w:tc>
          <w:tcPr>
            <w:tcW w:w="4860" w:type="dxa"/>
            <w:tcBorders>
              <w:top w:val="single" w:sz="6" w:space="0" w:color="auto"/>
              <w:left w:val="nil"/>
              <w:bottom w:val="nil"/>
              <w:right w:val="nil"/>
            </w:tcBorders>
            <w:tcMar>
              <w:left w:w="90" w:type="dxa"/>
              <w:right w:w="90" w:type="dxa"/>
            </w:tcMar>
          </w:tcPr>
          <w:p w14:paraId="77855802" w14:textId="01FBD9F4" w:rsidR="51C7B120" w:rsidRDefault="7687CFAA" w:rsidP="4A6BA0EC">
            <w:pPr>
              <w:rPr>
                <w:rFonts w:eastAsia="Lato" w:cs="Lato"/>
                <w:b/>
                <w:bCs/>
              </w:rPr>
            </w:pPr>
            <w:r w:rsidRPr="4A6BA0EC">
              <w:rPr>
                <w:rFonts w:eastAsia="Lato" w:cs="Lato"/>
                <w:b/>
                <w:bCs/>
              </w:rPr>
              <w:t xml:space="preserve">Scrutineer </w:t>
            </w:r>
            <w:r w:rsidR="5B3CB57F" w:rsidRPr="4A6BA0EC">
              <w:rPr>
                <w:rFonts w:eastAsia="Lato" w:cs="Lato"/>
                <w:b/>
                <w:bCs/>
              </w:rPr>
              <w:t xml:space="preserve">2 </w:t>
            </w:r>
            <w:r w:rsidRPr="4A6BA0EC">
              <w:rPr>
                <w:rFonts w:eastAsia="Lato" w:cs="Lato"/>
                <w:b/>
                <w:bCs/>
              </w:rPr>
              <w:t>signature:</w:t>
            </w:r>
          </w:p>
        </w:tc>
      </w:tr>
      <w:tr w:rsidR="51C7B120" w14:paraId="2A570879" w14:textId="77777777" w:rsidTr="4A6BA0EC">
        <w:trPr>
          <w:trHeight w:val="300"/>
        </w:trPr>
        <w:tc>
          <w:tcPr>
            <w:tcW w:w="4815" w:type="dxa"/>
            <w:tcBorders>
              <w:top w:val="nil"/>
              <w:left w:val="nil"/>
              <w:bottom w:val="single" w:sz="6" w:space="0" w:color="auto"/>
              <w:right w:val="nil"/>
            </w:tcBorders>
            <w:tcMar>
              <w:left w:w="90" w:type="dxa"/>
              <w:right w:w="90" w:type="dxa"/>
            </w:tcMar>
          </w:tcPr>
          <w:p w14:paraId="3DD7C945" w14:textId="790C84BB" w:rsidR="51C7B120" w:rsidRDefault="51C7B120" w:rsidP="51C7B120">
            <w:pPr>
              <w:rPr>
                <w:rFonts w:eastAsia="Lato" w:cs="Lato"/>
              </w:rPr>
            </w:pPr>
          </w:p>
          <w:p w14:paraId="45AE47D8" w14:textId="1972D754" w:rsidR="51C7B120" w:rsidRDefault="51C7B120" w:rsidP="51C7B120">
            <w:pPr>
              <w:rPr>
                <w:rFonts w:eastAsia="Lato" w:cs="Lato"/>
              </w:rPr>
            </w:pPr>
          </w:p>
        </w:tc>
        <w:tc>
          <w:tcPr>
            <w:tcW w:w="840" w:type="dxa"/>
            <w:tcBorders>
              <w:top w:val="nil"/>
              <w:left w:val="nil"/>
              <w:bottom w:val="nil"/>
              <w:right w:val="nil"/>
            </w:tcBorders>
            <w:tcMar>
              <w:left w:w="90" w:type="dxa"/>
              <w:right w:w="90" w:type="dxa"/>
            </w:tcMar>
          </w:tcPr>
          <w:p w14:paraId="1DB876C9" w14:textId="67E97947" w:rsidR="51C7B120" w:rsidRDefault="51C7B120" w:rsidP="51C7B120">
            <w:pPr>
              <w:rPr>
                <w:rFonts w:eastAsia="Lato" w:cs="Lato"/>
              </w:rPr>
            </w:pPr>
          </w:p>
        </w:tc>
        <w:tc>
          <w:tcPr>
            <w:tcW w:w="4860" w:type="dxa"/>
            <w:tcBorders>
              <w:top w:val="nil"/>
              <w:left w:val="nil"/>
              <w:bottom w:val="single" w:sz="6" w:space="0" w:color="auto"/>
              <w:right w:val="nil"/>
            </w:tcBorders>
            <w:tcMar>
              <w:left w:w="90" w:type="dxa"/>
              <w:right w:w="90" w:type="dxa"/>
            </w:tcMar>
          </w:tcPr>
          <w:p w14:paraId="5A3D5A61" w14:textId="52FCCF3F" w:rsidR="51C7B120" w:rsidRDefault="51C7B120" w:rsidP="51C7B120">
            <w:pPr>
              <w:rPr>
                <w:rFonts w:eastAsia="Lato" w:cs="Lato"/>
              </w:rPr>
            </w:pPr>
          </w:p>
        </w:tc>
      </w:tr>
      <w:tr w:rsidR="51C7B120" w14:paraId="4477EC22" w14:textId="77777777" w:rsidTr="4A6BA0EC">
        <w:trPr>
          <w:trHeight w:val="300"/>
        </w:trPr>
        <w:tc>
          <w:tcPr>
            <w:tcW w:w="4815" w:type="dxa"/>
            <w:tcBorders>
              <w:top w:val="single" w:sz="6" w:space="0" w:color="auto"/>
              <w:left w:val="nil"/>
              <w:bottom w:val="nil"/>
              <w:right w:val="nil"/>
            </w:tcBorders>
            <w:tcMar>
              <w:left w:w="90" w:type="dxa"/>
              <w:right w:w="90" w:type="dxa"/>
            </w:tcMar>
          </w:tcPr>
          <w:p w14:paraId="0F00A250" w14:textId="2FEC7090" w:rsidR="51C7B120" w:rsidRDefault="7687CFAA" w:rsidP="4A6BA0EC">
            <w:pPr>
              <w:rPr>
                <w:rFonts w:eastAsia="Lato" w:cs="Lato"/>
                <w:b/>
                <w:bCs/>
              </w:rPr>
            </w:pPr>
            <w:r w:rsidRPr="4A6BA0EC">
              <w:rPr>
                <w:rFonts w:eastAsia="Lato" w:cs="Lato"/>
                <w:b/>
                <w:bCs/>
              </w:rPr>
              <w:t>Scrutineer</w:t>
            </w:r>
            <w:r w:rsidR="1A19BCA1" w:rsidRPr="4A6BA0EC">
              <w:rPr>
                <w:rFonts w:eastAsia="Lato" w:cs="Lato"/>
                <w:b/>
                <w:bCs/>
              </w:rPr>
              <w:t xml:space="preserve"> 3</w:t>
            </w:r>
            <w:r w:rsidRPr="4A6BA0EC">
              <w:rPr>
                <w:rFonts w:eastAsia="Lato" w:cs="Lato"/>
                <w:b/>
                <w:bCs/>
              </w:rPr>
              <w:t xml:space="preserve"> </w:t>
            </w:r>
            <w:r w:rsidR="32D657EF" w:rsidRPr="4A6BA0EC">
              <w:rPr>
                <w:rFonts w:eastAsia="Lato" w:cs="Lato"/>
                <w:b/>
                <w:bCs/>
              </w:rPr>
              <w:t>n</w:t>
            </w:r>
            <w:r w:rsidRPr="4A6BA0EC">
              <w:rPr>
                <w:rFonts w:eastAsia="Lato" w:cs="Lato"/>
                <w:b/>
                <w:bCs/>
              </w:rPr>
              <w:t>ame:</w:t>
            </w:r>
          </w:p>
        </w:tc>
        <w:tc>
          <w:tcPr>
            <w:tcW w:w="840" w:type="dxa"/>
            <w:tcBorders>
              <w:top w:val="nil"/>
              <w:left w:val="nil"/>
              <w:bottom w:val="nil"/>
              <w:right w:val="nil"/>
            </w:tcBorders>
            <w:tcMar>
              <w:left w:w="90" w:type="dxa"/>
              <w:right w:w="90" w:type="dxa"/>
            </w:tcMar>
          </w:tcPr>
          <w:p w14:paraId="6D39C76C" w14:textId="1BF03C02" w:rsidR="51C7B120" w:rsidRDefault="51C7B120" w:rsidP="4A6BA0EC">
            <w:pPr>
              <w:rPr>
                <w:rFonts w:eastAsia="Lato" w:cs="Lato"/>
                <w:b/>
                <w:bCs/>
              </w:rPr>
            </w:pPr>
          </w:p>
        </w:tc>
        <w:tc>
          <w:tcPr>
            <w:tcW w:w="4860" w:type="dxa"/>
            <w:tcBorders>
              <w:top w:val="single" w:sz="6" w:space="0" w:color="auto"/>
              <w:left w:val="nil"/>
              <w:bottom w:val="nil"/>
              <w:right w:val="nil"/>
            </w:tcBorders>
            <w:tcMar>
              <w:left w:w="90" w:type="dxa"/>
              <w:right w:w="90" w:type="dxa"/>
            </w:tcMar>
          </w:tcPr>
          <w:p w14:paraId="03D1D11B" w14:textId="16B6C44C" w:rsidR="51C7B120" w:rsidRDefault="7687CFAA" w:rsidP="4A6BA0EC">
            <w:pPr>
              <w:rPr>
                <w:rFonts w:eastAsia="Lato" w:cs="Lato"/>
                <w:b/>
                <w:bCs/>
              </w:rPr>
            </w:pPr>
            <w:r w:rsidRPr="4A6BA0EC">
              <w:rPr>
                <w:rFonts w:eastAsia="Lato" w:cs="Lato"/>
                <w:b/>
                <w:bCs/>
              </w:rPr>
              <w:t>Scrutineer</w:t>
            </w:r>
            <w:r w:rsidR="56BF3F57" w:rsidRPr="4A6BA0EC">
              <w:rPr>
                <w:rFonts w:eastAsia="Lato" w:cs="Lato"/>
                <w:b/>
                <w:bCs/>
              </w:rPr>
              <w:t xml:space="preserve"> 3</w:t>
            </w:r>
            <w:r w:rsidRPr="4A6BA0EC">
              <w:rPr>
                <w:rFonts w:eastAsia="Lato" w:cs="Lato"/>
                <w:b/>
                <w:bCs/>
              </w:rPr>
              <w:t xml:space="preserve"> signature:</w:t>
            </w:r>
          </w:p>
        </w:tc>
      </w:tr>
      <w:tr w:rsidR="51C7B120" w14:paraId="34B7E20E" w14:textId="77777777" w:rsidTr="4A6BA0EC">
        <w:trPr>
          <w:trHeight w:val="300"/>
        </w:trPr>
        <w:tc>
          <w:tcPr>
            <w:tcW w:w="4815" w:type="dxa"/>
            <w:tcBorders>
              <w:top w:val="nil"/>
              <w:left w:val="nil"/>
              <w:bottom w:val="single" w:sz="6" w:space="0" w:color="auto"/>
              <w:right w:val="nil"/>
            </w:tcBorders>
            <w:tcMar>
              <w:left w:w="90" w:type="dxa"/>
              <w:right w:w="90" w:type="dxa"/>
            </w:tcMar>
          </w:tcPr>
          <w:p w14:paraId="622BB99F" w14:textId="723D79AE" w:rsidR="51C7B120" w:rsidRDefault="51C7B120" w:rsidP="51C7B120">
            <w:pPr>
              <w:rPr>
                <w:rFonts w:eastAsia="Lato" w:cs="Lato"/>
              </w:rPr>
            </w:pPr>
          </w:p>
          <w:p w14:paraId="506366D3" w14:textId="47572087" w:rsidR="51C7B120" w:rsidRDefault="51C7B120" w:rsidP="51C7B120">
            <w:pPr>
              <w:rPr>
                <w:rFonts w:eastAsia="Lato" w:cs="Lato"/>
              </w:rPr>
            </w:pPr>
          </w:p>
        </w:tc>
        <w:tc>
          <w:tcPr>
            <w:tcW w:w="840" w:type="dxa"/>
            <w:tcBorders>
              <w:top w:val="nil"/>
              <w:left w:val="nil"/>
              <w:bottom w:val="nil"/>
              <w:right w:val="nil"/>
            </w:tcBorders>
            <w:tcMar>
              <w:left w:w="90" w:type="dxa"/>
              <w:right w:w="90" w:type="dxa"/>
            </w:tcMar>
          </w:tcPr>
          <w:p w14:paraId="080C39E8" w14:textId="67E97947" w:rsidR="51C7B120" w:rsidRDefault="51C7B120" w:rsidP="51C7B120">
            <w:pPr>
              <w:rPr>
                <w:rFonts w:eastAsia="Lato" w:cs="Lato"/>
              </w:rPr>
            </w:pPr>
          </w:p>
        </w:tc>
        <w:tc>
          <w:tcPr>
            <w:tcW w:w="4860" w:type="dxa"/>
            <w:tcBorders>
              <w:top w:val="nil"/>
              <w:left w:val="nil"/>
              <w:bottom w:val="single" w:sz="6" w:space="0" w:color="auto"/>
              <w:right w:val="nil"/>
            </w:tcBorders>
            <w:tcMar>
              <w:left w:w="90" w:type="dxa"/>
              <w:right w:w="90" w:type="dxa"/>
            </w:tcMar>
          </w:tcPr>
          <w:p w14:paraId="2BD33D86" w14:textId="52FCCF3F" w:rsidR="51C7B120" w:rsidRDefault="51C7B120" w:rsidP="51C7B120">
            <w:pPr>
              <w:rPr>
                <w:rFonts w:eastAsia="Lato" w:cs="Lato"/>
              </w:rPr>
            </w:pPr>
          </w:p>
        </w:tc>
      </w:tr>
      <w:tr w:rsidR="51C7B120" w14:paraId="784157CA" w14:textId="77777777" w:rsidTr="4A6BA0EC">
        <w:trPr>
          <w:trHeight w:val="300"/>
        </w:trPr>
        <w:tc>
          <w:tcPr>
            <w:tcW w:w="4815" w:type="dxa"/>
            <w:tcBorders>
              <w:top w:val="single" w:sz="6" w:space="0" w:color="auto"/>
              <w:left w:val="nil"/>
              <w:bottom w:val="nil"/>
              <w:right w:val="nil"/>
            </w:tcBorders>
            <w:tcMar>
              <w:left w:w="90" w:type="dxa"/>
              <w:right w:w="90" w:type="dxa"/>
            </w:tcMar>
          </w:tcPr>
          <w:p w14:paraId="21F8F7E9" w14:textId="4AD24F82" w:rsidR="2AFBC2B8" w:rsidRDefault="33C7C277" w:rsidP="4A6BA0EC">
            <w:pPr>
              <w:rPr>
                <w:rFonts w:eastAsia="Lato" w:cs="Lato"/>
                <w:b/>
                <w:bCs/>
              </w:rPr>
            </w:pPr>
            <w:r w:rsidRPr="4A6BA0EC">
              <w:rPr>
                <w:rFonts w:eastAsia="Lato" w:cs="Lato"/>
                <w:b/>
                <w:bCs/>
              </w:rPr>
              <w:t>Chairperson</w:t>
            </w:r>
            <w:r w:rsidR="7687CFAA" w:rsidRPr="4A6BA0EC">
              <w:rPr>
                <w:rFonts w:eastAsia="Lato" w:cs="Lato"/>
                <w:b/>
                <w:bCs/>
              </w:rPr>
              <w:t xml:space="preserve"> </w:t>
            </w:r>
            <w:r w:rsidR="2AD3C34C" w:rsidRPr="4A6BA0EC">
              <w:rPr>
                <w:rFonts w:eastAsia="Lato" w:cs="Lato"/>
                <w:b/>
                <w:bCs/>
              </w:rPr>
              <w:t>n</w:t>
            </w:r>
            <w:r w:rsidR="7687CFAA" w:rsidRPr="4A6BA0EC">
              <w:rPr>
                <w:rFonts w:eastAsia="Lato" w:cs="Lato"/>
                <w:b/>
                <w:bCs/>
              </w:rPr>
              <w:t>ame:</w:t>
            </w:r>
          </w:p>
        </w:tc>
        <w:tc>
          <w:tcPr>
            <w:tcW w:w="840" w:type="dxa"/>
            <w:tcBorders>
              <w:top w:val="nil"/>
              <w:left w:val="nil"/>
              <w:bottom w:val="nil"/>
              <w:right w:val="nil"/>
            </w:tcBorders>
            <w:tcMar>
              <w:left w:w="90" w:type="dxa"/>
              <w:right w:w="90" w:type="dxa"/>
            </w:tcMar>
          </w:tcPr>
          <w:p w14:paraId="03E5C53B" w14:textId="1BF03C02" w:rsidR="51C7B120" w:rsidRDefault="51C7B120" w:rsidP="4A6BA0EC">
            <w:pPr>
              <w:rPr>
                <w:rFonts w:eastAsia="Lato" w:cs="Lato"/>
                <w:b/>
                <w:bCs/>
              </w:rPr>
            </w:pPr>
          </w:p>
        </w:tc>
        <w:tc>
          <w:tcPr>
            <w:tcW w:w="4860" w:type="dxa"/>
            <w:tcBorders>
              <w:top w:val="single" w:sz="6" w:space="0" w:color="auto"/>
              <w:left w:val="nil"/>
              <w:bottom w:val="nil"/>
              <w:right w:val="nil"/>
            </w:tcBorders>
            <w:tcMar>
              <w:left w:w="90" w:type="dxa"/>
              <w:right w:w="90" w:type="dxa"/>
            </w:tcMar>
          </w:tcPr>
          <w:p w14:paraId="4415A513" w14:textId="77E5BE58" w:rsidR="2AFBC2B8" w:rsidRDefault="33C7C277" w:rsidP="4A6BA0EC">
            <w:pPr>
              <w:rPr>
                <w:rFonts w:eastAsia="Lato" w:cs="Lato"/>
                <w:b/>
                <w:bCs/>
              </w:rPr>
            </w:pPr>
            <w:r w:rsidRPr="4A6BA0EC">
              <w:rPr>
                <w:rFonts w:eastAsia="Lato" w:cs="Lato"/>
                <w:b/>
                <w:bCs/>
              </w:rPr>
              <w:t>Chairperson</w:t>
            </w:r>
            <w:r w:rsidR="7687CFAA" w:rsidRPr="4A6BA0EC">
              <w:rPr>
                <w:rFonts w:eastAsia="Lato" w:cs="Lato"/>
                <w:b/>
                <w:bCs/>
              </w:rPr>
              <w:t xml:space="preserve"> signature:</w:t>
            </w:r>
          </w:p>
        </w:tc>
      </w:tr>
    </w:tbl>
    <w:p w14:paraId="04452EC0" w14:textId="4E3A2AD8" w:rsidR="791DE496" w:rsidRDefault="791DE496" w:rsidP="4A6BA0EC">
      <w:pPr>
        <w:rPr>
          <w:rFonts w:eastAsia="Lato" w:cs="Lato"/>
          <w:color w:val="000000"/>
        </w:rPr>
      </w:pPr>
    </w:p>
    <w:sectPr w:rsidR="791DE496"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B77E" w14:textId="77777777" w:rsidR="004B132B" w:rsidRDefault="004B132B" w:rsidP="00E30E1E">
      <w:r>
        <w:separator/>
      </w:r>
    </w:p>
  </w:endnote>
  <w:endnote w:type="continuationSeparator" w:id="0">
    <w:p w14:paraId="76A315EE" w14:textId="77777777" w:rsidR="004B132B" w:rsidRDefault="004B132B"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A989EB"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5B4AC0"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997AC1"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3E71" w14:textId="77777777" w:rsidR="004B132B" w:rsidRDefault="004B132B" w:rsidP="00E30E1E">
      <w:r>
        <w:separator/>
      </w:r>
    </w:p>
  </w:footnote>
  <w:footnote w:type="continuationSeparator" w:id="0">
    <w:p w14:paraId="54C0411E" w14:textId="77777777" w:rsidR="004B132B" w:rsidRDefault="004B132B"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B37C4F"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2F18"/>
    <w:rsid w:val="0004769E"/>
    <w:rsid w:val="00075918"/>
    <w:rsid w:val="000840DF"/>
    <w:rsid w:val="000B5031"/>
    <w:rsid w:val="000F34D3"/>
    <w:rsid w:val="0011574F"/>
    <w:rsid w:val="00120988"/>
    <w:rsid w:val="001338D4"/>
    <w:rsid w:val="0014022B"/>
    <w:rsid w:val="00141238"/>
    <w:rsid w:val="00160AD1"/>
    <w:rsid w:val="001C23AB"/>
    <w:rsid w:val="00206E00"/>
    <w:rsid w:val="00236E58"/>
    <w:rsid w:val="002B279A"/>
    <w:rsid w:val="002C5CD5"/>
    <w:rsid w:val="002F64B6"/>
    <w:rsid w:val="00370001"/>
    <w:rsid w:val="003C19E1"/>
    <w:rsid w:val="003D5EA4"/>
    <w:rsid w:val="003E33B4"/>
    <w:rsid w:val="003F4655"/>
    <w:rsid w:val="004279D0"/>
    <w:rsid w:val="00464694"/>
    <w:rsid w:val="00491831"/>
    <w:rsid w:val="004B132B"/>
    <w:rsid w:val="004D4ADD"/>
    <w:rsid w:val="00500753"/>
    <w:rsid w:val="00506F66"/>
    <w:rsid w:val="00520636"/>
    <w:rsid w:val="00547A2D"/>
    <w:rsid w:val="005560BE"/>
    <w:rsid w:val="00557248"/>
    <w:rsid w:val="005747C9"/>
    <w:rsid w:val="00583437"/>
    <w:rsid w:val="005D3880"/>
    <w:rsid w:val="005E211B"/>
    <w:rsid w:val="005E5B91"/>
    <w:rsid w:val="005F5223"/>
    <w:rsid w:val="00624B5A"/>
    <w:rsid w:val="00625BD6"/>
    <w:rsid w:val="006352BC"/>
    <w:rsid w:val="00642497"/>
    <w:rsid w:val="00670074"/>
    <w:rsid w:val="006C78EF"/>
    <w:rsid w:val="006D6D7A"/>
    <w:rsid w:val="006E37DE"/>
    <w:rsid w:val="00705DF9"/>
    <w:rsid w:val="00730D50"/>
    <w:rsid w:val="0074300B"/>
    <w:rsid w:val="00764F54"/>
    <w:rsid w:val="007727E9"/>
    <w:rsid w:val="00774631"/>
    <w:rsid w:val="007C216C"/>
    <w:rsid w:val="007C2927"/>
    <w:rsid w:val="007C3F96"/>
    <w:rsid w:val="007C68D3"/>
    <w:rsid w:val="007E0280"/>
    <w:rsid w:val="00802DAE"/>
    <w:rsid w:val="008C5100"/>
    <w:rsid w:val="008F0CE3"/>
    <w:rsid w:val="00975FB7"/>
    <w:rsid w:val="009A414A"/>
    <w:rsid w:val="009E44F5"/>
    <w:rsid w:val="00A06BB4"/>
    <w:rsid w:val="00A63285"/>
    <w:rsid w:val="00AA713E"/>
    <w:rsid w:val="00AE651D"/>
    <w:rsid w:val="00B21FE0"/>
    <w:rsid w:val="00B37514"/>
    <w:rsid w:val="00B848FE"/>
    <w:rsid w:val="00BC4208"/>
    <w:rsid w:val="00C426B3"/>
    <w:rsid w:val="00C42B46"/>
    <w:rsid w:val="00C430E0"/>
    <w:rsid w:val="00C465A3"/>
    <w:rsid w:val="00C60103"/>
    <w:rsid w:val="00C72850"/>
    <w:rsid w:val="00C96A98"/>
    <w:rsid w:val="00CB0B69"/>
    <w:rsid w:val="00D70C2D"/>
    <w:rsid w:val="00D85949"/>
    <w:rsid w:val="00D9239A"/>
    <w:rsid w:val="00DA258E"/>
    <w:rsid w:val="00DB5674"/>
    <w:rsid w:val="00DE0DDD"/>
    <w:rsid w:val="00DE7689"/>
    <w:rsid w:val="00E10114"/>
    <w:rsid w:val="00E30E1E"/>
    <w:rsid w:val="00E5377B"/>
    <w:rsid w:val="00EF4C58"/>
    <w:rsid w:val="00F25BF9"/>
    <w:rsid w:val="00F330B5"/>
    <w:rsid w:val="00F464BB"/>
    <w:rsid w:val="00F511FF"/>
    <w:rsid w:val="00FB0B1C"/>
    <w:rsid w:val="00FE6407"/>
    <w:rsid w:val="00FF6E4D"/>
    <w:rsid w:val="011B9FAB"/>
    <w:rsid w:val="01ABAB54"/>
    <w:rsid w:val="046F7B83"/>
    <w:rsid w:val="04BD0B96"/>
    <w:rsid w:val="053F249F"/>
    <w:rsid w:val="0557443C"/>
    <w:rsid w:val="064B712E"/>
    <w:rsid w:val="06957AF1"/>
    <w:rsid w:val="084F5498"/>
    <w:rsid w:val="0B0CB4BE"/>
    <w:rsid w:val="0B7B6527"/>
    <w:rsid w:val="0BBFF030"/>
    <w:rsid w:val="0BFD3EBF"/>
    <w:rsid w:val="0C0EBDEE"/>
    <w:rsid w:val="0C16A1C7"/>
    <w:rsid w:val="0EDA6C2D"/>
    <w:rsid w:val="10B9DE4A"/>
    <w:rsid w:val="10FA5F1B"/>
    <w:rsid w:val="114FE560"/>
    <w:rsid w:val="11A39804"/>
    <w:rsid w:val="121D33CF"/>
    <w:rsid w:val="1357FABD"/>
    <w:rsid w:val="13B801A4"/>
    <w:rsid w:val="15C38D0A"/>
    <w:rsid w:val="160C5175"/>
    <w:rsid w:val="1633B66A"/>
    <w:rsid w:val="170D6768"/>
    <w:rsid w:val="1758FDEC"/>
    <w:rsid w:val="176AF937"/>
    <w:rsid w:val="179D77C7"/>
    <w:rsid w:val="18BAE012"/>
    <w:rsid w:val="1A19BCA1"/>
    <w:rsid w:val="1B0A9E75"/>
    <w:rsid w:val="1B440AF7"/>
    <w:rsid w:val="1BA31AE9"/>
    <w:rsid w:val="1BF8D2D6"/>
    <w:rsid w:val="1C26B6B6"/>
    <w:rsid w:val="1C2DB0F4"/>
    <w:rsid w:val="1C4B0B8F"/>
    <w:rsid w:val="1C581FEE"/>
    <w:rsid w:val="1D59D62F"/>
    <w:rsid w:val="1D7EF84A"/>
    <w:rsid w:val="1E7FB94C"/>
    <w:rsid w:val="1EEF3345"/>
    <w:rsid w:val="1F652152"/>
    <w:rsid w:val="1FBE5DBD"/>
    <w:rsid w:val="201D175F"/>
    <w:rsid w:val="20AF48BC"/>
    <w:rsid w:val="21E79EA6"/>
    <w:rsid w:val="22684C5D"/>
    <w:rsid w:val="23602152"/>
    <w:rsid w:val="2397B689"/>
    <w:rsid w:val="24F855A0"/>
    <w:rsid w:val="262720BB"/>
    <w:rsid w:val="274462C3"/>
    <w:rsid w:val="275A3FDA"/>
    <w:rsid w:val="27E4E8D2"/>
    <w:rsid w:val="2853F790"/>
    <w:rsid w:val="288B2F7A"/>
    <w:rsid w:val="2932207B"/>
    <w:rsid w:val="2A662E74"/>
    <w:rsid w:val="2AD3C34C"/>
    <w:rsid w:val="2AFBC2B8"/>
    <w:rsid w:val="2C0CC1F0"/>
    <w:rsid w:val="30FF5DB2"/>
    <w:rsid w:val="3153449D"/>
    <w:rsid w:val="3281E077"/>
    <w:rsid w:val="329AE200"/>
    <w:rsid w:val="32A5A805"/>
    <w:rsid w:val="32D5C417"/>
    <w:rsid w:val="32D657EF"/>
    <w:rsid w:val="33BDF21B"/>
    <w:rsid w:val="33C7C277"/>
    <w:rsid w:val="33D579B6"/>
    <w:rsid w:val="35A728FD"/>
    <w:rsid w:val="376F9703"/>
    <w:rsid w:val="37AF251E"/>
    <w:rsid w:val="38814939"/>
    <w:rsid w:val="3A08A29F"/>
    <w:rsid w:val="3AF21CAC"/>
    <w:rsid w:val="3B8E573A"/>
    <w:rsid w:val="3D181F6E"/>
    <w:rsid w:val="3D2626BC"/>
    <w:rsid w:val="3D2E6273"/>
    <w:rsid w:val="3D7F4465"/>
    <w:rsid w:val="3E433C15"/>
    <w:rsid w:val="3E4887DB"/>
    <w:rsid w:val="3EE0959B"/>
    <w:rsid w:val="3F161F2C"/>
    <w:rsid w:val="3F9F5657"/>
    <w:rsid w:val="3FD39C1F"/>
    <w:rsid w:val="420FABB9"/>
    <w:rsid w:val="424C7006"/>
    <w:rsid w:val="42A30CB1"/>
    <w:rsid w:val="42D8046E"/>
    <w:rsid w:val="42F990F5"/>
    <w:rsid w:val="42F9C3A2"/>
    <w:rsid w:val="43314AA3"/>
    <w:rsid w:val="440613D0"/>
    <w:rsid w:val="453AA23B"/>
    <w:rsid w:val="4540C071"/>
    <w:rsid w:val="4719D135"/>
    <w:rsid w:val="48359128"/>
    <w:rsid w:val="4873510C"/>
    <w:rsid w:val="48CC4DE8"/>
    <w:rsid w:val="493DE25D"/>
    <w:rsid w:val="4976F2F3"/>
    <w:rsid w:val="4A309CF3"/>
    <w:rsid w:val="4A6BA0EC"/>
    <w:rsid w:val="4AA111EC"/>
    <w:rsid w:val="4C5B9FB2"/>
    <w:rsid w:val="4C60942D"/>
    <w:rsid w:val="4D64315A"/>
    <w:rsid w:val="4E32FAE6"/>
    <w:rsid w:val="4E73466A"/>
    <w:rsid w:val="4ED87FD0"/>
    <w:rsid w:val="4EDAEC07"/>
    <w:rsid w:val="4F72605C"/>
    <w:rsid w:val="4FC8FEC2"/>
    <w:rsid w:val="4FCCD875"/>
    <w:rsid w:val="506D2E68"/>
    <w:rsid w:val="50E0B5B6"/>
    <w:rsid w:val="50FEE0A1"/>
    <w:rsid w:val="514CF7D5"/>
    <w:rsid w:val="51C7B120"/>
    <w:rsid w:val="52FEDA9F"/>
    <w:rsid w:val="53762903"/>
    <w:rsid w:val="55E38AD3"/>
    <w:rsid w:val="565EBD7C"/>
    <w:rsid w:val="568F01B8"/>
    <w:rsid w:val="56BF3F57"/>
    <w:rsid w:val="57D5C7D2"/>
    <w:rsid w:val="57DA8906"/>
    <w:rsid w:val="59780A48"/>
    <w:rsid w:val="5A2ACB91"/>
    <w:rsid w:val="5B266FD7"/>
    <w:rsid w:val="5B3CB57F"/>
    <w:rsid w:val="5B4C8826"/>
    <w:rsid w:val="5B5D34FC"/>
    <w:rsid w:val="5BB6FB90"/>
    <w:rsid w:val="5BF85225"/>
    <w:rsid w:val="5CDAB456"/>
    <w:rsid w:val="5E47CCA6"/>
    <w:rsid w:val="5E777566"/>
    <w:rsid w:val="5F62E3E6"/>
    <w:rsid w:val="61AA4AA4"/>
    <w:rsid w:val="61C42EEA"/>
    <w:rsid w:val="6549C10C"/>
    <w:rsid w:val="65CD5432"/>
    <w:rsid w:val="66EA8D8B"/>
    <w:rsid w:val="6730EEA2"/>
    <w:rsid w:val="68114B51"/>
    <w:rsid w:val="6907CEA6"/>
    <w:rsid w:val="691FF819"/>
    <w:rsid w:val="69310A8F"/>
    <w:rsid w:val="6985455A"/>
    <w:rsid w:val="6A202F70"/>
    <w:rsid w:val="6A645BAC"/>
    <w:rsid w:val="6B0C89A6"/>
    <w:rsid w:val="6BB656D7"/>
    <w:rsid w:val="6CD92F17"/>
    <w:rsid w:val="6D28FD98"/>
    <w:rsid w:val="6FCC2A1A"/>
    <w:rsid w:val="6FDFCA49"/>
    <w:rsid w:val="6FEA62BF"/>
    <w:rsid w:val="70C40CB7"/>
    <w:rsid w:val="71850079"/>
    <w:rsid w:val="725F9CE8"/>
    <w:rsid w:val="749E42FD"/>
    <w:rsid w:val="74A7C91B"/>
    <w:rsid w:val="74DD560B"/>
    <w:rsid w:val="75E806B4"/>
    <w:rsid w:val="7671157A"/>
    <w:rsid w:val="7687CFAA"/>
    <w:rsid w:val="76AA2C6C"/>
    <w:rsid w:val="76E86974"/>
    <w:rsid w:val="78446AB4"/>
    <w:rsid w:val="78BEAAE2"/>
    <w:rsid w:val="78D15F09"/>
    <w:rsid w:val="791DE496"/>
    <w:rsid w:val="7A12627B"/>
    <w:rsid w:val="7AC01481"/>
    <w:rsid w:val="7B740DBE"/>
    <w:rsid w:val="7BDEB2C4"/>
    <w:rsid w:val="7DAAD5C2"/>
    <w:rsid w:val="7ED316D5"/>
    <w:rsid w:val="7EF5CFF4"/>
    <w:rsid w:val="7F3EFC9A"/>
    <w:rsid w:val="7F5F0AFA"/>
    <w:rsid w:val="7F8510D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7A9BA44C-9634-4811-8D63-ABD17B6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7"/>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 w:type="character" w:styleId="Emphasis">
    <w:name w:val="Emphasis"/>
    <w:basedOn w:val="DefaultParagraphFont"/>
    <w:uiPriority w:val="20"/>
    <w:qFormat/>
    <w:rsid w:val="4A6BA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21463106">
      <w:bodyDiv w:val="1"/>
      <w:marLeft w:val="0"/>
      <w:marRight w:val="0"/>
      <w:marTop w:val="0"/>
      <w:marBottom w:val="0"/>
      <w:divBdr>
        <w:top w:val="none" w:sz="0" w:space="0" w:color="auto"/>
        <w:left w:val="none" w:sz="0" w:space="0" w:color="auto"/>
        <w:bottom w:val="none" w:sz="0" w:space="0" w:color="auto"/>
        <w:right w:val="none" w:sz="0" w:space="0" w:color="auto"/>
      </w:divBdr>
      <w:divsChild>
        <w:div w:id="195505512">
          <w:marLeft w:val="0"/>
          <w:marRight w:val="0"/>
          <w:marTop w:val="0"/>
          <w:marBottom w:val="0"/>
          <w:divBdr>
            <w:top w:val="none" w:sz="0" w:space="0" w:color="auto"/>
            <w:left w:val="none" w:sz="0" w:space="0" w:color="auto"/>
            <w:bottom w:val="none" w:sz="0" w:space="0" w:color="auto"/>
            <w:right w:val="none" w:sz="0" w:space="0" w:color="auto"/>
          </w:divBdr>
        </w:div>
      </w:divsChild>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3</Pages>
  <Words>398</Words>
  <Characters>2190</Characters>
  <Application>Microsoft Office Word</Application>
  <DocSecurity>0</DocSecurity>
  <Lines>104</Lines>
  <Paragraphs>57</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2025-05-09T22:47:00Z</dcterms:created>
  <dcterms:modified xsi:type="dcterms:W3CDTF">2025-05-09T22:47:00Z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16a4f155-9288-49c3-9d66-e2b163deeb5f</vt:lpwstr>
  </property>
</Properties>
</file>