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591361" w:rsidP="00591361" w:rsidRDefault="00591361" w14:paraId="37960092" w14:textId="77777777" w14:noSpellErr="1">
      <w:pPr>
        <w:rPr>
          <w:color w:val="27AAE1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88"/>
        <w:gridCol w:w="3049"/>
      </w:tblGrid>
      <w:tr w:rsidR="001D4513" w:rsidTr="007F0985" w14:paraId="0CCB38A2" w14:textId="77777777">
        <w:tc>
          <w:tcPr>
            <w:tcW w:w="5937" w:type="dxa"/>
            <w:gridSpan w:val="2"/>
          </w:tcPr>
          <w:p w:rsidR="001902D1" w:rsidP="00FD590F" w:rsidRDefault="001902D1" w14:paraId="25B6BFC1" w14:textId="77777777">
            <w:pPr>
              <w:pStyle w:val="Heading1"/>
              <w:jc w:val="center"/>
            </w:pPr>
          </w:p>
          <w:p w:rsidR="001D4513" w:rsidP="00FD590F" w:rsidRDefault="008F4208" w14:paraId="6E9CB4A6" w14:textId="68F8A3F4">
            <w:pPr>
              <w:pStyle w:val="Heading1"/>
              <w:jc w:val="center"/>
            </w:pPr>
            <w:r>
              <w:t>Membership Termination Appeal Ballot</w:t>
            </w:r>
          </w:p>
        </w:tc>
      </w:tr>
      <w:tr w:rsidR="001D4513" w:rsidTr="007F0985" w14:paraId="536B1114" w14:textId="77777777">
        <w:tc>
          <w:tcPr>
            <w:tcW w:w="5937" w:type="dxa"/>
            <w:gridSpan w:val="2"/>
          </w:tcPr>
          <w:p w:rsidR="001D4513" w:rsidP="00FD590F" w:rsidRDefault="001D4513" w14:paraId="6B486582" w14:textId="77777777">
            <w:pPr>
              <w:jc w:val="center"/>
              <w:rPr>
                <w:color w:val="27AAE1"/>
              </w:rPr>
            </w:pPr>
            <w:r>
              <w:rPr>
                <w:color w:val="27AAE1"/>
              </w:rPr>
              <w:t>[Full Name of Housing Co-operative]</w:t>
            </w:r>
          </w:p>
        </w:tc>
      </w:tr>
      <w:tr w:rsidR="001D4513" w:rsidTr="007F0985" w14:paraId="067A6AE5" w14:textId="77777777">
        <w:tc>
          <w:tcPr>
            <w:tcW w:w="5937" w:type="dxa"/>
            <w:gridSpan w:val="2"/>
          </w:tcPr>
          <w:p w:rsidR="001D4513" w:rsidP="00FD590F" w:rsidRDefault="001D4513" w14:paraId="4D7B18FC" w14:textId="77777777">
            <w:pPr>
              <w:jc w:val="center"/>
              <w:rPr>
                <w:color w:val="27AAE1"/>
              </w:rPr>
            </w:pPr>
            <w:r w:rsidRPr="00747CBF">
              <w:rPr>
                <w:color w:val="102038" w:themeColor="text1"/>
              </w:rPr>
              <w:t>Special General Meeting</w:t>
            </w:r>
          </w:p>
        </w:tc>
      </w:tr>
      <w:tr w:rsidR="001D4513" w:rsidTr="007F0985" w14:paraId="01B9653B" w14:textId="77777777">
        <w:tc>
          <w:tcPr>
            <w:tcW w:w="5937" w:type="dxa"/>
            <w:gridSpan w:val="2"/>
          </w:tcPr>
          <w:p w:rsidR="001D4513" w:rsidP="00FD590F" w:rsidRDefault="001D4513" w14:paraId="21638386" w14:textId="77777777">
            <w:pPr>
              <w:jc w:val="center"/>
              <w:rPr>
                <w:color w:val="27AAE1"/>
              </w:rPr>
            </w:pPr>
            <w:r>
              <w:rPr>
                <w:color w:val="27AAE1"/>
              </w:rPr>
              <w:t>[Meeting date]</w:t>
            </w:r>
          </w:p>
        </w:tc>
      </w:tr>
      <w:tr w:rsidR="001D4513" w:rsidTr="007F0985" w14:paraId="13D694E5" w14:textId="77777777">
        <w:tc>
          <w:tcPr>
            <w:tcW w:w="5937" w:type="dxa"/>
            <w:gridSpan w:val="2"/>
          </w:tcPr>
          <w:p w:rsidR="001D4513" w:rsidP="00FD590F" w:rsidRDefault="001D4513" w14:paraId="406D28BA" w14:textId="77777777"/>
          <w:p w:rsidR="001D4513" w:rsidP="00FD590F" w:rsidRDefault="001D4513" w14:paraId="36C04C6D" w14:textId="77777777"/>
          <w:p w:rsidR="001D4513" w:rsidP="00FD590F" w:rsidRDefault="00E84337" w14:paraId="0A40CED0" w14:textId="739D5ADD">
            <w:r w:rsidRPr="00E84337">
              <w:rPr>
                <w:color w:val="27AAE1"/>
              </w:rPr>
              <w:t>[</w:t>
            </w:r>
            <w:r w:rsidRPr="00E84337" w:rsidR="001D4513">
              <w:rPr>
                <w:color w:val="27AAE1"/>
              </w:rPr>
              <w:t>Special</w:t>
            </w:r>
            <w:r w:rsidRPr="00E84337">
              <w:rPr>
                <w:color w:val="27AAE1"/>
              </w:rPr>
              <w:t>/Ordinary]</w:t>
            </w:r>
            <w:r w:rsidR="001D4513">
              <w:t xml:space="preserve"> Resolution: THAT</w:t>
            </w:r>
            <w:r>
              <w:t xml:space="preserve"> </w:t>
            </w:r>
            <w:r w:rsidR="00371C3D">
              <w:t>the members confirm the decision of the board of directors to terminate the membership of</w:t>
            </w:r>
            <w:r w:rsidRPr="00E610E3" w:rsidR="001D4513">
              <w:rPr>
                <w:color w:val="27AAE1"/>
              </w:rPr>
              <w:t xml:space="preserve"> [name </w:t>
            </w:r>
            <w:r w:rsidR="00371C3D">
              <w:rPr>
                <w:color w:val="27AAE1"/>
              </w:rPr>
              <w:t>of member</w:t>
            </w:r>
            <w:r w:rsidR="00781F56">
              <w:rPr>
                <w:color w:val="27AAE1"/>
              </w:rPr>
              <w:t>(s)</w:t>
            </w:r>
            <w:r w:rsidRPr="00E610E3" w:rsidR="001D4513">
              <w:rPr>
                <w:color w:val="27AAE1"/>
              </w:rPr>
              <w:t>]</w:t>
            </w:r>
            <w:r w:rsidR="00781F56">
              <w:t>.</w:t>
            </w:r>
          </w:p>
          <w:p w:rsidR="001D4513" w:rsidP="00FD590F" w:rsidRDefault="001D4513" w14:paraId="734AB389" w14:textId="77777777"/>
        </w:tc>
      </w:tr>
      <w:tr w:rsidRPr="00747CBF" w:rsidR="001D4513" w:rsidTr="007F0985" w14:paraId="2F8220A7" w14:textId="77777777">
        <w:tc>
          <w:tcPr>
            <w:tcW w:w="2888" w:type="dxa"/>
          </w:tcPr>
          <w:p w:rsidRPr="00747CBF" w:rsidR="001D4513" w:rsidP="00FD590F" w:rsidRDefault="001D4513" w14:paraId="6BE04D89" w14:textId="28DC0EBA">
            <w:pPr>
              <w:spacing w:before="240"/>
              <w:jc w:val="center"/>
              <w:rPr>
                <w:color w:val="102038" w:themeColor="text1"/>
              </w:rPr>
            </w:pPr>
            <w:r w:rsidRPr="00747CBF">
              <w:rPr>
                <w:noProof/>
                <w:color w:val="102038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1A2B44" wp14:editId="1CFA758B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158115</wp:posOffset>
                      </wp:positionV>
                      <wp:extent cx="184150" cy="184150"/>
                      <wp:effectExtent l="0" t="0" r="25400" b="25400"/>
                      <wp:wrapNone/>
                      <wp:docPr id="1755223800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841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7" style="position:absolute;margin-left:36.85pt;margin-top:12.45pt;width:14.5pt;height:1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102038 [3213]" strokeweight="1.5pt" w14:anchorId="2252D8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"/>
                  </w:pict>
                </mc:Fallback>
              </mc:AlternateContent>
            </w:r>
            <w:r w:rsidRPr="00747CBF">
              <w:rPr>
                <w:color w:val="102038" w:themeColor="text1"/>
              </w:rPr>
              <w:t>Y</w:t>
            </w:r>
            <w:r w:rsidR="00DC65D9">
              <w:rPr>
                <w:color w:val="102038" w:themeColor="text1"/>
              </w:rPr>
              <w:t>es</w:t>
            </w:r>
          </w:p>
        </w:tc>
        <w:tc>
          <w:tcPr>
            <w:tcW w:w="3049" w:type="dxa"/>
          </w:tcPr>
          <w:p w:rsidRPr="00747CBF" w:rsidR="001D4513" w:rsidP="00FD590F" w:rsidRDefault="001D4513" w14:paraId="170B81E0" w14:textId="7D087407">
            <w:pPr>
              <w:spacing w:before="240"/>
              <w:jc w:val="center"/>
              <w:rPr>
                <w:noProof/>
                <w:color w:val="102038" w:themeColor="text1"/>
              </w:rPr>
            </w:pPr>
            <w:r w:rsidRPr="00747CBF">
              <w:rPr>
                <w:noProof/>
                <w:color w:val="102038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7C24EB" wp14:editId="68A139E3">
                      <wp:simplePos x="0" y="0"/>
                      <wp:positionH relativeFrom="column">
                        <wp:posOffset>534670</wp:posOffset>
                      </wp:positionH>
                      <wp:positionV relativeFrom="page">
                        <wp:posOffset>145415</wp:posOffset>
                      </wp:positionV>
                      <wp:extent cx="196850" cy="196850"/>
                      <wp:effectExtent l="0" t="0" r="12700" b="12700"/>
                      <wp:wrapNone/>
                      <wp:docPr id="213358150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68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5" style="position:absolute;margin-left:42.1pt;margin-top:11.45pt;width:15.5pt;height: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spid="_x0000_s1026" fillcolor="white [3201]" strokecolor="#102038 [3213]" strokeweight="1.5pt" w14:anchorId="633E8F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">
                      <w10:wrap anchory="page"/>
                    </v:rect>
                  </w:pict>
                </mc:Fallback>
              </mc:AlternateContent>
            </w:r>
            <w:r w:rsidRPr="00747CBF">
              <w:rPr>
                <w:noProof/>
                <w:color w:val="102038" w:themeColor="text1"/>
              </w:rPr>
              <w:t>N</w:t>
            </w:r>
            <w:r w:rsidR="00DC65D9">
              <w:rPr>
                <w:noProof/>
                <w:color w:val="102038" w:themeColor="text1"/>
              </w:rPr>
              <w:t>o</w:t>
            </w:r>
          </w:p>
        </w:tc>
      </w:tr>
      <w:tr w:rsidR="001D4513" w:rsidTr="007F0985" w14:paraId="27FF7437" w14:textId="77777777">
        <w:tc>
          <w:tcPr>
            <w:tcW w:w="2888" w:type="dxa"/>
          </w:tcPr>
          <w:p w:rsidR="001D4513" w:rsidP="00FD590F" w:rsidRDefault="001D4513" w14:paraId="553E74C9" w14:textId="77777777">
            <w:pPr>
              <w:rPr>
                <w:color w:val="27AAE1"/>
              </w:rPr>
            </w:pPr>
          </w:p>
          <w:p w:rsidR="001D4513" w:rsidP="00FD590F" w:rsidRDefault="001D4513" w14:paraId="5813319D" w14:textId="77777777">
            <w:pPr>
              <w:rPr>
                <w:color w:val="27AAE1"/>
              </w:rPr>
            </w:pPr>
          </w:p>
          <w:p w:rsidR="001D4513" w:rsidP="00FD590F" w:rsidRDefault="001D4513" w14:paraId="736331C5" w14:textId="77777777">
            <w:pPr>
              <w:rPr>
                <w:color w:val="27AAE1"/>
              </w:rPr>
            </w:pPr>
          </w:p>
        </w:tc>
        <w:tc>
          <w:tcPr>
            <w:tcW w:w="3049" w:type="dxa"/>
          </w:tcPr>
          <w:p w:rsidR="001D4513" w:rsidP="00FD590F" w:rsidRDefault="001D4513" w14:paraId="3F793553" w14:textId="77777777">
            <w:pPr>
              <w:rPr>
                <w:color w:val="27AAE1"/>
              </w:rPr>
            </w:pPr>
          </w:p>
        </w:tc>
      </w:tr>
    </w:tbl>
    <w:p w:rsidR="001D4513" w:rsidP="00591361" w:rsidRDefault="001D4513" w14:paraId="071FEB90" w14:textId="77777777">
      <w:pPr>
        <w:rPr>
          <w:color w:val="27AAE1"/>
        </w:rPr>
      </w:pPr>
    </w:p>
    <w:p w:rsidR="00781F56" w:rsidP="00591361" w:rsidRDefault="00781F56" w14:paraId="733ECC29" w14:textId="77777777">
      <w:pPr>
        <w:rPr>
          <w:color w:val="27AAE1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88"/>
        <w:gridCol w:w="3049"/>
      </w:tblGrid>
      <w:tr w:rsidR="00781F56" w:rsidTr="007F0985" w14:paraId="713CD735" w14:textId="77777777">
        <w:tc>
          <w:tcPr>
            <w:tcW w:w="5937" w:type="dxa"/>
            <w:gridSpan w:val="2"/>
          </w:tcPr>
          <w:p w:rsidR="001F6311" w:rsidP="00B26979" w:rsidRDefault="001F6311" w14:paraId="64E0EDF8" w14:textId="77777777">
            <w:pPr>
              <w:pStyle w:val="Heading1"/>
              <w:jc w:val="center"/>
            </w:pPr>
          </w:p>
          <w:p w:rsidR="00781F56" w:rsidP="00B26979" w:rsidRDefault="00781F56" w14:paraId="508DF6AB" w14:textId="45979FF9">
            <w:pPr>
              <w:pStyle w:val="Heading1"/>
              <w:jc w:val="center"/>
            </w:pPr>
            <w:r>
              <w:t>Membership Termination Appeal Ballot</w:t>
            </w:r>
          </w:p>
        </w:tc>
      </w:tr>
      <w:tr w:rsidR="00781F56" w:rsidTr="007F0985" w14:paraId="49D4981E" w14:textId="77777777">
        <w:tc>
          <w:tcPr>
            <w:tcW w:w="5937" w:type="dxa"/>
            <w:gridSpan w:val="2"/>
          </w:tcPr>
          <w:p w:rsidR="00781F56" w:rsidP="00B26979" w:rsidRDefault="00781F56" w14:paraId="46190B55" w14:textId="77777777">
            <w:pPr>
              <w:jc w:val="center"/>
              <w:rPr>
                <w:color w:val="27AAE1"/>
              </w:rPr>
            </w:pPr>
            <w:r>
              <w:rPr>
                <w:color w:val="27AAE1"/>
              </w:rPr>
              <w:t>[Full Name of Housing Co-operative]</w:t>
            </w:r>
          </w:p>
        </w:tc>
      </w:tr>
      <w:tr w:rsidR="00781F56" w:rsidTr="007F0985" w14:paraId="555C2ED8" w14:textId="77777777">
        <w:tc>
          <w:tcPr>
            <w:tcW w:w="5937" w:type="dxa"/>
            <w:gridSpan w:val="2"/>
          </w:tcPr>
          <w:p w:rsidR="00781F56" w:rsidP="00B26979" w:rsidRDefault="00781F56" w14:paraId="7BDC8160" w14:textId="77777777">
            <w:pPr>
              <w:jc w:val="center"/>
              <w:rPr>
                <w:color w:val="27AAE1"/>
              </w:rPr>
            </w:pPr>
            <w:r w:rsidRPr="00747CBF">
              <w:rPr>
                <w:color w:val="102038" w:themeColor="text1"/>
              </w:rPr>
              <w:t>Special General Meeting</w:t>
            </w:r>
          </w:p>
        </w:tc>
      </w:tr>
      <w:tr w:rsidR="00781F56" w:rsidTr="007F0985" w14:paraId="163D5D99" w14:textId="77777777">
        <w:tc>
          <w:tcPr>
            <w:tcW w:w="5937" w:type="dxa"/>
            <w:gridSpan w:val="2"/>
          </w:tcPr>
          <w:p w:rsidR="00781F56" w:rsidP="00B26979" w:rsidRDefault="00781F56" w14:paraId="4C7DEEC2" w14:textId="77777777">
            <w:pPr>
              <w:jc w:val="center"/>
              <w:rPr>
                <w:color w:val="27AAE1"/>
              </w:rPr>
            </w:pPr>
            <w:r>
              <w:rPr>
                <w:color w:val="27AAE1"/>
              </w:rPr>
              <w:t>[Meeting date]</w:t>
            </w:r>
          </w:p>
        </w:tc>
      </w:tr>
      <w:tr w:rsidR="00781F56" w:rsidTr="007F0985" w14:paraId="1B46FEE4" w14:textId="77777777">
        <w:tc>
          <w:tcPr>
            <w:tcW w:w="5937" w:type="dxa"/>
            <w:gridSpan w:val="2"/>
          </w:tcPr>
          <w:p w:rsidR="00781F56" w:rsidP="00B26979" w:rsidRDefault="00781F56" w14:paraId="4B3C773F" w14:textId="77777777"/>
          <w:p w:rsidR="00781F56" w:rsidP="00B26979" w:rsidRDefault="00781F56" w14:paraId="69B77C5C" w14:textId="77777777"/>
          <w:p w:rsidR="00781F56" w:rsidP="00B26979" w:rsidRDefault="00781F56" w14:paraId="3F2AB269" w14:textId="77777777">
            <w:r w:rsidRPr="00E84337">
              <w:rPr>
                <w:color w:val="27AAE1"/>
              </w:rPr>
              <w:t>[Special/Ordinary]</w:t>
            </w:r>
            <w:r>
              <w:t xml:space="preserve"> Resolution: THAT the members confirm the decision of the board of directors to terminate the membership of</w:t>
            </w:r>
            <w:r w:rsidRPr="00E610E3">
              <w:rPr>
                <w:color w:val="27AAE1"/>
              </w:rPr>
              <w:t xml:space="preserve"> [name </w:t>
            </w:r>
            <w:r>
              <w:rPr>
                <w:color w:val="27AAE1"/>
              </w:rPr>
              <w:t>of member(s)</w:t>
            </w:r>
            <w:r w:rsidRPr="00E610E3">
              <w:rPr>
                <w:color w:val="27AAE1"/>
              </w:rPr>
              <w:t>]</w:t>
            </w:r>
            <w:r>
              <w:t>.</w:t>
            </w:r>
          </w:p>
          <w:p w:rsidR="00781F56" w:rsidP="00B26979" w:rsidRDefault="00781F56" w14:paraId="640B2994" w14:textId="77777777"/>
        </w:tc>
      </w:tr>
      <w:tr w:rsidRPr="00747CBF" w:rsidR="00781F56" w:rsidTr="007F0985" w14:paraId="364C3912" w14:textId="77777777">
        <w:tc>
          <w:tcPr>
            <w:tcW w:w="2888" w:type="dxa"/>
          </w:tcPr>
          <w:p w:rsidRPr="00747CBF" w:rsidR="00781F56" w:rsidP="00B26979" w:rsidRDefault="00781F56" w14:paraId="289B1C47" w14:textId="178B0028">
            <w:pPr>
              <w:spacing w:before="240"/>
              <w:jc w:val="center"/>
              <w:rPr>
                <w:color w:val="102038" w:themeColor="text1"/>
              </w:rPr>
            </w:pPr>
            <w:r w:rsidRPr="00747CBF">
              <w:rPr>
                <w:noProof/>
                <w:color w:val="102038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7B5A42" wp14:editId="3D4287B8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158115</wp:posOffset>
                      </wp:positionV>
                      <wp:extent cx="184150" cy="184150"/>
                      <wp:effectExtent l="0" t="0" r="25400" b="25400"/>
                      <wp:wrapNone/>
                      <wp:docPr id="143611755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841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7" style="position:absolute;margin-left:36.85pt;margin-top:12.45pt;width:14.5pt;height:1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102038 [3213]" strokeweight="1.5pt" w14:anchorId="30CA15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"/>
                  </w:pict>
                </mc:Fallback>
              </mc:AlternateContent>
            </w:r>
            <w:r w:rsidRPr="00747CBF">
              <w:rPr>
                <w:color w:val="102038" w:themeColor="text1"/>
              </w:rPr>
              <w:t>Y</w:t>
            </w:r>
            <w:r w:rsidR="00DC65D9">
              <w:rPr>
                <w:color w:val="102038" w:themeColor="text1"/>
              </w:rPr>
              <w:t>es</w:t>
            </w:r>
          </w:p>
        </w:tc>
        <w:tc>
          <w:tcPr>
            <w:tcW w:w="3049" w:type="dxa"/>
          </w:tcPr>
          <w:p w:rsidRPr="00747CBF" w:rsidR="00781F56" w:rsidP="00B26979" w:rsidRDefault="00781F56" w14:paraId="619899AC" w14:textId="7CFA66D5">
            <w:pPr>
              <w:spacing w:before="240"/>
              <w:jc w:val="center"/>
              <w:rPr>
                <w:noProof/>
                <w:color w:val="102038" w:themeColor="text1"/>
              </w:rPr>
            </w:pPr>
            <w:r w:rsidRPr="00747CBF">
              <w:rPr>
                <w:noProof/>
                <w:color w:val="102038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5D6D58" wp14:editId="67389817">
                      <wp:simplePos x="0" y="0"/>
                      <wp:positionH relativeFrom="column">
                        <wp:posOffset>534670</wp:posOffset>
                      </wp:positionH>
                      <wp:positionV relativeFrom="page">
                        <wp:posOffset>145415</wp:posOffset>
                      </wp:positionV>
                      <wp:extent cx="196850" cy="196850"/>
                      <wp:effectExtent l="0" t="0" r="12700" b="12700"/>
                      <wp:wrapNone/>
                      <wp:docPr id="181733108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968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5" style="position:absolute;margin-left:42.1pt;margin-top:11.45pt;width:15.5pt;height:1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spid="_x0000_s1026" fillcolor="white [3201]" strokecolor="#102038 [3213]" strokeweight="1.5pt" w14:anchorId="16382F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">
                      <w10:wrap anchory="page"/>
                    </v:rect>
                  </w:pict>
                </mc:Fallback>
              </mc:AlternateContent>
            </w:r>
            <w:r w:rsidR="00DC65D9">
              <w:rPr>
                <w:noProof/>
                <w:color w:val="102038" w:themeColor="text1"/>
              </w:rPr>
              <w:t>No</w:t>
            </w:r>
          </w:p>
        </w:tc>
      </w:tr>
      <w:tr w:rsidR="00781F56" w:rsidTr="007F0985" w14:paraId="46C714F2" w14:textId="77777777">
        <w:tc>
          <w:tcPr>
            <w:tcW w:w="2888" w:type="dxa"/>
          </w:tcPr>
          <w:p w:rsidR="00781F56" w:rsidP="00B26979" w:rsidRDefault="00781F56" w14:paraId="2CB66094" w14:textId="77777777">
            <w:pPr>
              <w:rPr>
                <w:color w:val="27AAE1"/>
              </w:rPr>
            </w:pPr>
          </w:p>
          <w:p w:rsidR="00781F56" w:rsidP="00B26979" w:rsidRDefault="00781F56" w14:paraId="6BA3C85B" w14:textId="77777777">
            <w:pPr>
              <w:rPr>
                <w:color w:val="27AAE1"/>
              </w:rPr>
            </w:pPr>
          </w:p>
          <w:p w:rsidR="00781F56" w:rsidP="00B26979" w:rsidRDefault="00781F56" w14:paraId="054A4CEA" w14:textId="77777777">
            <w:pPr>
              <w:rPr>
                <w:color w:val="27AAE1"/>
              </w:rPr>
            </w:pPr>
          </w:p>
        </w:tc>
        <w:tc>
          <w:tcPr>
            <w:tcW w:w="3049" w:type="dxa"/>
          </w:tcPr>
          <w:p w:rsidR="00781F56" w:rsidP="00B26979" w:rsidRDefault="00781F56" w14:paraId="0E75583F" w14:textId="77777777">
            <w:pPr>
              <w:rPr>
                <w:color w:val="27AAE1"/>
              </w:rPr>
            </w:pPr>
          </w:p>
        </w:tc>
      </w:tr>
    </w:tbl>
    <w:p w:rsidRPr="00DC590A" w:rsidR="001D4513" w:rsidP="00591361" w:rsidRDefault="001D4513" w14:paraId="03203654" w14:textId="77777777">
      <w:pPr>
        <w:rPr>
          <w:color w:val="27AAE1"/>
        </w:rPr>
      </w:pPr>
    </w:p>
    <w:sectPr w:rsidRPr="00DC590A" w:rsidR="001D4513" w:rsidSect="008D33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440" w:left="1440" w:header="562" w:footer="158" w:gutter="0"/>
      <w:cols w:space="706" w:num="2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2D7F" w:rsidP="00E30E1E" w:rsidRDefault="000F2D7F" w14:paraId="60FBF3BB" w14:textId="77777777">
      <w:r>
        <w:separator/>
      </w:r>
    </w:p>
  </w:endnote>
  <w:endnote w:type="continuationSeparator" w:id="0">
    <w:p w:rsidR="000F2D7F" w:rsidP="00E30E1E" w:rsidRDefault="000F2D7F" w14:paraId="012236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236" w:rsidP="00BB3236" w:rsidRDefault="00BB3236" w14:paraId="3A5BBE7B" w14:textId="77777777">
    <w:pPr>
      <w:pStyle w:val="Footer"/>
      <w:jc w:val="right"/>
      <w:rPr>
        <w:color w:val="314673" w:themeColor="text2"/>
      </w:rPr>
    </w:pPr>
  </w:p>
  <w:sdt>
    <w:sdtPr>
      <w:rPr>
        <w:color w:val="314673" w:themeColor="text2"/>
      </w:rPr>
      <w:id w:val="-982390823"/>
      <w:docPartObj>
        <w:docPartGallery w:val="Page Numbers (Bottom of Page)"/>
        <w:docPartUnique/>
      </w:docPartObj>
    </w:sdtPr>
    <w:sdtEndPr>
      <w:rPr>
        <w:noProof/>
        <w:color w:val="314673" w:themeColor="accent1"/>
      </w:rPr>
    </w:sdtEndPr>
    <w:sdtContent>
      <w:p w:rsidR="00BB3236" w:rsidP="00BB3236" w:rsidRDefault="00BB3236" w14:paraId="1B468DA7" w14:textId="1F953695">
        <w:pPr>
          <w:pStyle w:val="Footer"/>
          <w:jc w:val="right"/>
          <w:rPr>
            <w:noProof/>
            <w:color w:val="314673" w:themeColor="text2"/>
          </w:rPr>
        </w:pPr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1</w:t>
        </w:r>
        <w:r w:rsidRPr="00500753">
          <w:rPr>
            <w:noProof/>
            <w:color w:val="314673" w:themeColor="text2"/>
          </w:rPr>
          <w:fldChar w:fldCharType="end"/>
        </w:r>
      </w:p>
      <w:p w:rsidR="00BB3236" w:rsidP="00BB3236" w:rsidRDefault="008B5DDC" w14:paraId="4D7A084A" w14:textId="20453D1F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6B8" w:rsidP="00BB3236" w:rsidRDefault="00BB3236" w14:paraId="2D25DF0A" w14:textId="77777777">
    <w:pPr>
      <w:pStyle w:val="Footer"/>
      <w:jc w:val="right"/>
    </w:pPr>
    <w:r>
      <w:tab/>
    </w:r>
  </w:p>
  <w:p w:rsidR="00BB3236" w:rsidP="00BB3236" w:rsidRDefault="008B5DDC" w14:paraId="00A46CAB" w14:textId="7810875C">
    <w:pPr>
      <w:pStyle w:val="Footer"/>
      <w:jc w:val="right"/>
    </w:pPr>
    <w:sdt>
      <w:sdtPr>
        <w:rPr>
          <w:color w:val="314673" w:themeColor="text2"/>
        </w:rPr>
        <w:id w:val="-9836997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BB3236">
          <w:rPr>
            <w:color w:val="314673" w:themeColor="text2"/>
          </w:rPr>
          <w:fldChar w:fldCharType="begin"/>
        </w:r>
        <w:r w:rsidRPr="00500753" w:rsidR="00BB3236">
          <w:rPr>
            <w:color w:val="314673" w:themeColor="text2"/>
          </w:rPr>
          <w:instrText xml:space="preserve"> PAGE   \* MERGEFORMAT </w:instrText>
        </w:r>
        <w:r w:rsidRPr="00500753" w:rsidR="00BB3236">
          <w:rPr>
            <w:color w:val="314673" w:themeColor="text2"/>
          </w:rPr>
          <w:fldChar w:fldCharType="separate"/>
        </w:r>
        <w:r w:rsidR="00BB3236">
          <w:rPr>
            <w:color w:val="314673" w:themeColor="text2"/>
          </w:rPr>
          <w:t>2</w:t>
        </w:r>
        <w:r w:rsidRPr="00500753" w:rsidR="00BB3236">
          <w:rPr>
            <w:noProof/>
            <w:color w:val="314673" w:themeColor="text2"/>
          </w:rPr>
          <w:fldChar w:fldCharType="end"/>
        </w:r>
      </w:sdtContent>
    </w:sdt>
  </w:p>
  <w:p w:rsidR="00BB3236" w:rsidP="00BB3236" w:rsidRDefault="00BB3236" w14:paraId="68356038" w14:textId="3EE9894E">
    <w:pPr>
      <w:pStyle w:val="Footer"/>
      <w:tabs>
        <w:tab w:val="clear" w:pos="4680"/>
        <w:tab w:val="clear" w:pos="9360"/>
        <w:tab w:val="left" w:pos="843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701CC" w:rsidR="00833F8B" w:rsidP="000701CC" w:rsidRDefault="00B848FE" w14:paraId="3B91ED9D" w14:textId="20A7EB35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2D7F" w:rsidP="00E30E1E" w:rsidRDefault="000F2D7F" w14:paraId="1B94DABE" w14:textId="77777777">
      <w:r>
        <w:separator/>
      </w:r>
    </w:p>
  </w:footnote>
  <w:footnote w:type="continuationSeparator" w:id="0">
    <w:p w:rsidR="000F2D7F" w:rsidP="00E30E1E" w:rsidRDefault="000F2D7F" w14:paraId="4A2E91F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12B2B" w:rsidP="00BB3236" w:rsidRDefault="00812B2B" w14:paraId="64B5DE8A" w14:textId="2225A7A0">
    <w:pPr>
      <w:pStyle w:val="Header"/>
      <w:tabs>
        <w:tab w:val="clear" w:pos="4680"/>
        <w:tab w:val="clear" w:pos="9360"/>
        <w:tab w:val="left" w:pos="3553"/>
      </w:tabs>
      <w:rPr>
        <w:rStyle w:val="Heading3Char"/>
      </w:rPr>
    </w:pPr>
    <w:r>
      <w:rPr>
        <w:noProof/>
      </w:rPr>
      <w:drawing>
        <wp:inline distT="0" distB="0" distL="0" distR="0" wp14:anchorId="03BF5F90" wp14:editId="5546711B">
          <wp:extent cx="688768" cy="354224"/>
          <wp:effectExtent l="0" t="0" r="0" b="8255"/>
          <wp:docPr id="70574032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20" cy="35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Heading3Char"/>
      </w:rPr>
      <w:t xml:space="preserve"> </w:t>
    </w:r>
    <w:r w:rsidR="00BB3236">
      <w:rPr>
        <w:rStyle w:val="Heading3Char"/>
      </w:rPr>
      <w:tab/>
    </w:r>
  </w:p>
  <w:p w:rsidR="00BB3236" w:rsidP="00BB3236" w:rsidRDefault="00BB3236" w14:paraId="214CF799" w14:textId="77777777">
    <w:pPr>
      <w:pStyle w:val="Header"/>
      <w:tabs>
        <w:tab w:val="clear" w:pos="4680"/>
        <w:tab w:val="clear" w:pos="9360"/>
        <w:tab w:val="left" w:pos="3553"/>
      </w:tabs>
      <w:rPr>
        <w:rStyle w:val="Heading3Ch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33F8B" w:rsidP="00BB3236" w:rsidRDefault="00935EF7" w14:paraId="0C76150E" w14:textId="5C413E45">
    <w:pPr>
      <w:pStyle w:val="Header"/>
      <w:tabs>
        <w:tab w:val="clear" w:pos="4680"/>
        <w:tab w:val="clear" w:pos="9360"/>
        <w:tab w:val="left" w:pos="1870"/>
      </w:tabs>
    </w:pPr>
    <w:r>
      <w:rPr>
        <w:noProof/>
      </w:rPr>
      <w:drawing>
        <wp:inline distT="0" distB="0" distL="0" distR="0" wp14:anchorId="0A5B4C8D" wp14:editId="6B946768">
          <wp:extent cx="688768" cy="354224"/>
          <wp:effectExtent l="0" t="0" r="0" b="8255"/>
          <wp:docPr id="15087987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20" cy="35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3236">
      <w:tab/>
    </w:r>
  </w:p>
  <w:p w:rsidR="00BB3236" w:rsidP="00BB3236" w:rsidRDefault="00BB3236" w14:paraId="4430E09C" w14:textId="77777777">
    <w:pPr>
      <w:pStyle w:val="Header"/>
      <w:tabs>
        <w:tab w:val="clear" w:pos="4680"/>
        <w:tab w:val="clear" w:pos="9360"/>
        <w:tab w:val="left" w:pos="18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44F5" w:rsidP="009E44F5" w:rsidRDefault="00CB0B69" w14:paraId="28E7BFDE" w14:textId="15D370B9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12192A" wp14:editId="6C7A745E">
          <wp:simplePos x="0" y="0"/>
          <wp:positionH relativeFrom="column">
            <wp:posOffset>8281515</wp:posOffset>
          </wp:positionH>
          <wp:positionV relativeFrom="paragraph">
            <wp:posOffset>-378863</wp:posOffset>
          </wp:positionV>
          <wp:extent cx="1319266" cy="910894"/>
          <wp:effectExtent l="0" t="38100" r="90805" b="60960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319266" cy="910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dirty"/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701CC"/>
    <w:rsid w:val="000840DF"/>
    <w:rsid w:val="000F2D7F"/>
    <w:rsid w:val="000F34D3"/>
    <w:rsid w:val="0011574F"/>
    <w:rsid w:val="00120988"/>
    <w:rsid w:val="0014022B"/>
    <w:rsid w:val="00141238"/>
    <w:rsid w:val="001902D1"/>
    <w:rsid w:val="001D4513"/>
    <w:rsid w:val="001F6311"/>
    <w:rsid w:val="001F6773"/>
    <w:rsid w:val="002036B8"/>
    <w:rsid w:val="00283C82"/>
    <w:rsid w:val="002C1F61"/>
    <w:rsid w:val="002C5CD5"/>
    <w:rsid w:val="002E2A6E"/>
    <w:rsid w:val="002F64B6"/>
    <w:rsid w:val="00370001"/>
    <w:rsid w:val="00371C3D"/>
    <w:rsid w:val="003769B0"/>
    <w:rsid w:val="003C19E1"/>
    <w:rsid w:val="003D3DC1"/>
    <w:rsid w:val="003E33B4"/>
    <w:rsid w:val="003E4925"/>
    <w:rsid w:val="003E5502"/>
    <w:rsid w:val="003F4655"/>
    <w:rsid w:val="004279D0"/>
    <w:rsid w:val="004844BE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91361"/>
    <w:rsid w:val="005D3880"/>
    <w:rsid w:val="005E1BB0"/>
    <w:rsid w:val="005E5B91"/>
    <w:rsid w:val="005F5223"/>
    <w:rsid w:val="00624B5A"/>
    <w:rsid w:val="00625BD6"/>
    <w:rsid w:val="006321F6"/>
    <w:rsid w:val="006623BB"/>
    <w:rsid w:val="00670074"/>
    <w:rsid w:val="006C6503"/>
    <w:rsid w:val="006C78EF"/>
    <w:rsid w:val="006D6D7A"/>
    <w:rsid w:val="006E37DE"/>
    <w:rsid w:val="00730D50"/>
    <w:rsid w:val="007332B1"/>
    <w:rsid w:val="0074300B"/>
    <w:rsid w:val="00764F54"/>
    <w:rsid w:val="007674BB"/>
    <w:rsid w:val="007727E9"/>
    <w:rsid w:val="00774631"/>
    <w:rsid w:val="00781F56"/>
    <w:rsid w:val="007C216C"/>
    <w:rsid w:val="007C2927"/>
    <w:rsid w:val="007C68D3"/>
    <w:rsid w:val="007E0280"/>
    <w:rsid w:val="007F0985"/>
    <w:rsid w:val="00812B2B"/>
    <w:rsid w:val="00812B58"/>
    <w:rsid w:val="00833F8B"/>
    <w:rsid w:val="008B5DDC"/>
    <w:rsid w:val="008C5100"/>
    <w:rsid w:val="008D334D"/>
    <w:rsid w:val="008D6E40"/>
    <w:rsid w:val="008F0CE3"/>
    <w:rsid w:val="008F4208"/>
    <w:rsid w:val="00935EF7"/>
    <w:rsid w:val="00975FB7"/>
    <w:rsid w:val="009866F9"/>
    <w:rsid w:val="009A414A"/>
    <w:rsid w:val="009D630D"/>
    <w:rsid w:val="009E3774"/>
    <w:rsid w:val="009E44F5"/>
    <w:rsid w:val="00A04AA9"/>
    <w:rsid w:val="00A06BB4"/>
    <w:rsid w:val="00A63285"/>
    <w:rsid w:val="00AA713E"/>
    <w:rsid w:val="00AE1684"/>
    <w:rsid w:val="00AE651D"/>
    <w:rsid w:val="00B21FE0"/>
    <w:rsid w:val="00B37514"/>
    <w:rsid w:val="00B848FE"/>
    <w:rsid w:val="00BB3236"/>
    <w:rsid w:val="00BC4208"/>
    <w:rsid w:val="00C2128E"/>
    <w:rsid w:val="00C426B3"/>
    <w:rsid w:val="00C42B46"/>
    <w:rsid w:val="00C430E0"/>
    <w:rsid w:val="00C465A3"/>
    <w:rsid w:val="00C60103"/>
    <w:rsid w:val="00C72850"/>
    <w:rsid w:val="00C807DA"/>
    <w:rsid w:val="00C928BC"/>
    <w:rsid w:val="00C96A98"/>
    <w:rsid w:val="00CB0B69"/>
    <w:rsid w:val="00CE1A0B"/>
    <w:rsid w:val="00D37286"/>
    <w:rsid w:val="00D70C2D"/>
    <w:rsid w:val="00D85949"/>
    <w:rsid w:val="00D9239A"/>
    <w:rsid w:val="00DA258E"/>
    <w:rsid w:val="00DB50E6"/>
    <w:rsid w:val="00DB5674"/>
    <w:rsid w:val="00DC590A"/>
    <w:rsid w:val="00DC65D9"/>
    <w:rsid w:val="00DE7689"/>
    <w:rsid w:val="00E10114"/>
    <w:rsid w:val="00E30E1E"/>
    <w:rsid w:val="00E5377B"/>
    <w:rsid w:val="00E560AB"/>
    <w:rsid w:val="00E610E3"/>
    <w:rsid w:val="00E84337"/>
    <w:rsid w:val="00E94B12"/>
    <w:rsid w:val="00EF4C58"/>
    <w:rsid w:val="00F25BF9"/>
    <w:rsid w:val="00F330B5"/>
    <w:rsid w:val="00F464BB"/>
    <w:rsid w:val="00F511FF"/>
    <w:rsid w:val="00F569A0"/>
    <w:rsid w:val="00F6524B"/>
    <w:rsid w:val="00FC339E"/>
    <w:rsid w:val="00FD347E"/>
    <w:rsid w:val="00FD3CF9"/>
    <w:rsid w:val="00FD4684"/>
    <w:rsid w:val="00FE153D"/>
    <w:rsid w:val="00FE6407"/>
    <w:rsid w:val="00FF62DB"/>
    <w:rsid w:val="0A489E19"/>
    <w:rsid w:val="0EC95833"/>
    <w:rsid w:val="13510C7B"/>
    <w:rsid w:val="180E8F0D"/>
    <w:rsid w:val="1869A253"/>
    <w:rsid w:val="2113635B"/>
    <w:rsid w:val="22308EB1"/>
    <w:rsid w:val="2860A926"/>
    <w:rsid w:val="2E7C8CBC"/>
    <w:rsid w:val="31EE2AEA"/>
    <w:rsid w:val="3349B49B"/>
    <w:rsid w:val="385DF528"/>
    <w:rsid w:val="3880D34E"/>
    <w:rsid w:val="44E66580"/>
    <w:rsid w:val="55CACC7E"/>
    <w:rsid w:val="5A06C60E"/>
    <w:rsid w:val="5BD68FB9"/>
    <w:rsid w:val="69E72DF6"/>
    <w:rsid w:val="6DFF0408"/>
    <w:rsid w:val="732F27AF"/>
    <w:rsid w:val="746CF9F6"/>
    <w:rsid w:val="78BDD42F"/>
    <w:rsid w:val="7BF8C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781F56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D45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numbering" Target="numbering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microsoft.com/office/2016/09/relationships/commentsIds" Target="commentsIds.xml" Id="rId10" /><Relationship Type="http://schemas.microsoft.com/office/2011/relationships/people" Target="people.xml" Id="rId19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Lindsey Murphy</lastModifiedBy>
  <revision>15</revision>
  <dcterms:created xsi:type="dcterms:W3CDTF">2025-05-14T23:24:00.0000000Z</dcterms:created>
  <dcterms:modified xsi:type="dcterms:W3CDTF">2025-05-15T04:55:34.9876366Z</dcterms:modified>
</coreProperties>
</file>