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E95A" w14:textId="02920D73" w:rsidR="00547A2D" w:rsidRPr="008F0CE3" w:rsidRDefault="7F09F700" w:rsidP="34B52D59">
      <w:pPr>
        <w:pStyle w:val="Heading1"/>
      </w:pPr>
      <w:r>
        <w:t xml:space="preserve">Nomination Form - </w:t>
      </w:r>
      <w:r w:rsidR="2BFFEB8E">
        <w:t>Join the Board of Directors</w:t>
      </w:r>
    </w:p>
    <w:p w14:paraId="2A4F9216" w14:textId="7EB382E8" w:rsidR="7247C614" w:rsidRDefault="7247C614" w:rsidP="23F2333B">
      <w:r>
        <w:t xml:space="preserve">If you would like to nominate someone or yourself to join the board of directors or continue serving on the board, please </w:t>
      </w:r>
      <w:r w:rsidR="00D0437D">
        <w:t>select and complete the appropriate options</w:t>
      </w:r>
      <w:r>
        <w:t>:</w:t>
      </w:r>
    </w:p>
    <w:tbl>
      <w:tblPr>
        <w:tblStyle w:val="TableGrid"/>
        <w:tblpPr w:leftFromText="180" w:rightFromText="180" w:vertAnchor="text" w:horzAnchor="margin" w:tblpY="117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89"/>
        <w:gridCol w:w="2977"/>
        <w:gridCol w:w="704"/>
        <w:gridCol w:w="2246"/>
        <w:gridCol w:w="657"/>
        <w:gridCol w:w="47"/>
        <w:gridCol w:w="168"/>
        <w:gridCol w:w="2835"/>
      </w:tblGrid>
      <w:tr w:rsidR="0033310B" w14:paraId="260EA4E0" w14:textId="64A57E53" w:rsidTr="00BA05AB">
        <w:trPr>
          <w:trHeight w:val="300"/>
        </w:trPr>
        <w:tc>
          <w:tcPr>
            <w:tcW w:w="420" w:type="dxa"/>
            <w:vAlign w:val="bottom"/>
          </w:tcPr>
          <w:p w14:paraId="29416B02" w14:textId="1059CD5C" w:rsidR="0033310B" w:rsidRDefault="0033310B" w:rsidP="00FC4315">
            <w:pPr>
              <w:jc w:val="right"/>
              <w:rPr>
                <w:rFonts w:eastAsia="Lato" w:cs="Lato"/>
              </w:rPr>
            </w:pPr>
            <w:r>
              <w:rPr>
                <w:rFonts w:eastAsia="Lato" w:cs="Lato"/>
              </w:rPr>
              <w:t>I,</w:t>
            </w: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179E4108" w14:textId="39A8D68B" w:rsidR="0033310B" w:rsidRDefault="0033310B" w:rsidP="00FD6AF7">
            <w:pPr>
              <w:rPr>
                <w:rFonts w:eastAsia="Lato" w:cs="Lato"/>
              </w:rPr>
            </w:pPr>
          </w:p>
        </w:tc>
        <w:tc>
          <w:tcPr>
            <w:tcW w:w="704" w:type="dxa"/>
            <w:tcMar>
              <w:left w:w="90" w:type="dxa"/>
              <w:right w:w="90" w:type="dxa"/>
            </w:tcMar>
            <w:vAlign w:val="bottom"/>
          </w:tcPr>
          <w:p w14:paraId="2D3193CB" w14:textId="50E697EC" w:rsidR="0033310B" w:rsidRDefault="0033310B" w:rsidP="00FD6AF7">
            <w:pPr>
              <w:jc w:val="right"/>
              <w:rPr>
                <w:rFonts w:eastAsia="Lato" w:cs="Lato"/>
              </w:rPr>
            </w:pPr>
            <w:r>
              <w:rPr>
                <w:rFonts w:eastAsia="Lato" w:cs="Lato"/>
              </w:rPr>
              <w:t>, of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  <w:vAlign w:val="bottom"/>
          </w:tcPr>
          <w:p w14:paraId="61FF9BF3" w14:textId="77777777" w:rsidR="0033310B" w:rsidRDefault="0033310B" w:rsidP="00FD6AF7">
            <w:pPr>
              <w:rPr>
                <w:rFonts w:eastAsia="Lato" w:cs="Lato"/>
              </w:rPr>
            </w:pPr>
          </w:p>
        </w:tc>
        <w:tc>
          <w:tcPr>
            <w:tcW w:w="2835" w:type="dxa"/>
            <w:vAlign w:val="bottom"/>
          </w:tcPr>
          <w:p w14:paraId="3BEC2BB7" w14:textId="1F45D545" w:rsidR="0033310B" w:rsidRDefault="0033310B" w:rsidP="00FD6AF7">
            <w:pPr>
              <w:rPr>
                <w:rFonts w:eastAsia="Lato" w:cs="Lato"/>
              </w:rPr>
            </w:pPr>
            <w:r>
              <w:t>, would like to nominate</w:t>
            </w:r>
          </w:p>
        </w:tc>
      </w:tr>
      <w:tr w:rsidR="006F0EC9" w14:paraId="7512DEA4" w14:textId="48EDE6A9" w:rsidTr="00BA05AB">
        <w:trPr>
          <w:trHeight w:val="300"/>
        </w:trPr>
        <w:tc>
          <w:tcPr>
            <w:tcW w:w="420" w:type="dxa"/>
          </w:tcPr>
          <w:p w14:paraId="5B09E43E" w14:textId="37FDB5CF" w:rsidR="006F0EC9" w:rsidRPr="349724B4" w:rsidRDefault="006F0EC9" w:rsidP="00FD6AF7">
            <w:pPr>
              <w:rPr>
                <w:rFonts w:eastAsia="Lato" w:cs="Lato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tcMar>
              <w:left w:w="90" w:type="dxa"/>
              <w:right w:w="90" w:type="dxa"/>
            </w:tcMar>
          </w:tcPr>
          <w:p w14:paraId="1AD7F8EC" w14:textId="5DEA270F" w:rsidR="006F0EC9" w:rsidRPr="00A71C69" w:rsidRDefault="006F0EC9" w:rsidP="00FD6AF7">
            <w:pPr>
              <w:rPr>
                <w:rFonts w:eastAsia="Lato" w:cs="Lato"/>
                <w:sz w:val="20"/>
                <w:szCs w:val="20"/>
              </w:rPr>
            </w:pPr>
            <w:r w:rsidRPr="00A71C69">
              <w:rPr>
                <w:rFonts w:eastAsia="Lato" w:cs="Lato"/>
                <w:sz w:val="20"/>
                <w:szCs w:val="20"/>
              </w:rPr>
              <w:t>Full legal name</w:t>
            </w:r>
          </w:p>
        </w:tc>
        <w:tc>
          <w:tcPr>
            <w:tcW w:w="704" w:type="dxa"/>
            <w:tcMar>
              <w:left w:w="90" w:type="dxa"/>
              <w:right w:w="90" w:type="dxa"/>
            </w:tcMar>
          </w:tcPr>
          <w:p w14:paraId="6A753D83" w14:textId="77777777" w:rsidR="006F0EC9" w:rsidRPr="00A71C69" w:rsidRDefault="006F0EC9" w:rsidP="00FD6AF7">
            <w:pPr>
              <w:rPr>
                <w:rFonts w:eastAsia="Lato" w:cs="Lato"/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  <w:tcMar>
              <w:left w:w="90" w:type="dxa"/>
              <w:right w:w="90" w:type="dxa"/>
            </w:tcMar>
          </w:tcPr>
          <w:p w14:paraId="2EC5CB3E" w14:textId="2D573E4F" w:rsidR="006F0EC9" w:rsidRPr="00A71C69" w:rsidRDefault="006F0EC9" w:rsidP="00FD6AF7">
            <w:pPr>
              <w:rPr>
                <w:rFonts w:eastAsia="Lato" w:cs="Lato"/>
                <w:sz w:val="20"/>
                <w:szCs w:val="20"/>
              </w:rPr>
            </w:pPr>
            <w:r w:rsidRPr="00A71C69">
              <w:rPr>
                <w:rFonts w:eastAsia="Lato" w:cs="Lato"/>
                <w:sz w:val="20"/>
                <w:szCs w:val="20"/>
              </w:rPr>
              <w:t>Full address</w:t>
            </w:r>
          </w:p>
        </w:tc>
        <w:tc>
          <w:tcPr>
            <w:tcW w:w="2835" w:type="dxa"/>
          </w:tcPr>
          <w:p w14:paraId="69B6B589" w14:textId="76A690AD" w:rsidR="006F0EC9" w:rsidRPr="349724B4" w:rsidRDefault="006F0EC9" w:rsidP="00FD6AF7">
            <w:pPr>
              <w:rPr>
                <w:rFonts w:eastAsia="Lato" w:cs="Lato"/>
              </w:rPr>
            </w:pPr>
          </w:p>
        </w:tc>
      </w:tr>
      <w:tr w:rsidR="00910F87" w14:paraId="7C2E7DB0" w14:textId="77777777" w:rsidTr="005A1E4A">
        <w:trPr>
          <w:trHeight w:val="50"/>
        </w:trPr>
        <w:tc>
          <w:tcPr>
            <w:tcW w:w="10343" w:type="dxa"/>
            <w:gridSpan w:val="9"/>
          </w:tcPr>
          <w:p w14:paraId="0E58B543" w14:textId="5BAE2F4B" w:rsidR="00910F87" w:rsidRPr="004F2BBD" w:rsidRDefault="00910F87" w:rsidP="00FD6AF7">
            <w:pPr>
              <w:rPr>
                <w:rFonts w:eastAsia="Lato" w:cs="Lato"/>
                <w:sz w:val="2"/>
                <w:szCs w:val="2"/>
              </w:rPr>
            </w:pPr>
          </w:p>
        </w:tc>
      </w:tr>
      <w:tr w:rsidR="00451E2C" w14:paraId="04C5170B" w14:textId="77777777" w:rsidTr="005A1E4A">
        <w:trPr>
          <w:trHeight w:val="300"/>
        </w:trPr>
        <w:tc>
          <w:tcPr>
            <w:tcW w:w="10343" w:type="dxa"/>
            <w:gridSpan w:val="9"/>
          </w:tcPr>
          <w:p w14:paraId="2051FF8A" w14:textId="023DD025" w:rsidR="00451E2C" w:rsidRPr="000B3AF4" w:rsidRDefault="00451E2C" w:rsidP="00FD6AF7">
            <w:pPr>
              <w:pStyle w:val="ListParagraph"/>
              <w:numPr>
                <w:ilvl w:val="0"/>
                <w:numId w:val="19"/>
              </w:numPr>
              <w:rPr>
                <w:rFonts w:eastAsia="Lato" w:cs="Lato"/>
              </w:rPr>
            </w:pPr>
            <w:proofErr w:type="gramStart"/>
            <w:r w:rsidRPr="000B3AF4">
              <w:rPr>
                <w:rFonts w:eastAsia="Lato" w:cs="Lato"/>
                <w:b/>
                <w:bCs/>
              </w:rPr>
              <w:t>Myself</w:t>
            </w:r>
            <w:proofErr w:type="gramEnd"/>
            <w:r>
              <w:rPr>
                <w:rFonts w:eastAsia="Lato" w:cs="Lato"/>
                <w:b/>
                <w:bCs/>
              </w:rPr>
              <w:t xml:space="preserve">, </w:t>
            </w:r>
            <w:r>
              <w:t>to be on the board of directors.</w:t>
            </w:r>
          </w:p>
        </w:tc>
      </w:tr>
      <w:tr w:rsidR="00910F87" w14:paraId="5A9A8039" w14:textId="77777777" w:rsidTr="005F01EC">
        <w:trPr>
          <w:trHeight w:val="300"/>
        </w:trPr>
        <w:tc>
          <w:tcPr>
            <w:tcW w:w="709" w:type="dxa"/>
            <w:gridSpan w:val="2"/>
          </w:tcPr>
          <w:p w14:paraId="1BF92B38" w14:textId="77777777" w:rsidR="00910F87" w:rsidRDefault="00910F87" w:rsidP="00FD6AF7"/>
        </w:tc>
        <w:tc>
          <w:tcPr>
            <w:tcW w:w="9634" w:type="dxa"/>
            <w:gridSpan w:val="7"/>
            <w:tcBorders>
              <w:bottom w:val="single" w:sz="4" w:space="0" w:color="auto"/>
            </w:tcBorders>
          </w:tcPr>
          <w:p w14:paraId="60168288" w14:textId="53FB959E" w:rsidR="00910F87" w:rsidRPr="00645609" w:rsidRDefault="00910F87" w:rsidP="00FD6AF7">
            <w:pPr>
              <w:rPr>
                <w:rFonts w:eastAsia="Lato" w:cs="Lato"/>
                <w:b/>
                <w:bCs/>
              </w:rPr>
            </w:pPr>
            <w:r>
              <w:t>My reason for nominating myself is:</w:t>
            </w:r>
          </w:p>
        </w:tc>
      </w:tr>
      <w:tr w:rsidR="00913E34" w14:paraId="32C93823" w14:textId="77777777" w:rsidTr="005F01EC">
        <w:trPr>
          <w:trHeight w:val="300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49DF8BE" w14:textId="77777777" w:rsidR="00913E34" w:rsidRDefault="00913E34" w:rsidP="00FD6AF7">
            <w:pPr>
              <w:rPr>
                <w:rFonts w:eastAsia="Lato" w:cs="Lato"/>
                <w:b/>
                <w:bCs/>
              </w:rPr>
            </w:pPr>
          </w:p>
        </w:tc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6F9" w14:textId="77777777" w:rsidR="00913E34" w:rsidRDefault="00913E34" w:rsidP="00FD6AF7">
            <w:pPr>
              <w:rPr>
                <w:rFonts w:eastAsia="Lato" w:cs="Lato"/>
                <w:b/>
                <w:bCs/>
              </w:rPr>
            </w:pPr>
          </w:p>
          <w:p w14:paraId="11E25450" w14:textId="77777777" w:rsidR="005A1E4A" w:rsidRPr="00645609" w:rsidRDefault="005A1E4A" w:rsidP="00FD6AF7">
            <w:pPr>
              <w:rPr>
                <w:rFonts w:eastAsia="Lato" w:cs="Lato"/>
                <w:b/>
                <w:bCs/>
              </w:rPr>
            </w:pPr>
          </w:p>
        </w:tc>
      </w:tr>
      <w:tr w:rsidR="00451E2C" w14:paraId="0158B13C" w14:textId="77777777" w:rsidTr="00581ECC">
        <w:trPr>
          <w:trHeight w:val="323"/>
        </w:trPr>
        <w:tc>
          <w:tcPr>
            <w:tcW w:w="709" w:type="dxa"/>
            <w:gridSpan w:val="2"/>
          </w:tcPr>
          <w:p w14:paraId="62B3E1BB" w14:textId="77777777" w:rsidR="00451E2C" w:rsidRDefault="00451E2C" w:rsidP="00FD6AF7"/>
        </w:tc>
        <w:tc>
          <w:tcPr>
            <w:tcW w:w="9634" w:type="dxa"/>
            <w:gridSpan w:val="7"/>
            <w:tcBorders>
              <w:top w:val="single" w:sz="4" w:space="0" w:color="auto"/>
            </w:tcBorders>
            <w:vAlign w:val="bottom"/>
          </w:tcPr>
          <w:p w14:paraId="401BB0C1" w14:textId="3C0DC9C9" w:rsidR="00451E2C" w:rsidRDefault="00451E2C" w:rsidP="004034B2">
            <w:pPr>
              <w:rPr>
                <w:rFonts w:eastAsia="Lato" w:cs="Lato"/>
                <w:b/>
                <w:bCs/>
              </w:rPr>
            </w:pPr>
            <w:r>
              <w:t xml:space="preserve">I consent to serve as a </w:t>
            </w:r>
            <w:proofErr w:type="gramStart"/>
            <w:r>
              <w:t>Director</w:t>
            </w:r>
            <w:proofErr w:type="gramEnd"/>
            <w:r>
              <w:t xml:space="preserve">, and I am qualified to act as a </w:t>
            </w:r>
            <w:proofErr w:type="gramStart"/>
            <w:r>
              <w:t>Director</w:t>
            </w:r>
            <w:proofErr w:type="gramEnd"/>
            <w:r>
              <w:t>.</w:t>
            </w:r>
          </w:p>
        </w:tc>
      </w:tr>
      <w:tr w:rsidR="00451E2C" w14:paraId="7EE4CA0E" w14:textId="77777777" w:rsidTr="00627A4A">
        <w:trPr>
          <w:trHeight w:val="500"/>
        </w:trPr>
        <w:tc>
          <w:tcPr>
            <w:tcW w:w="709" w:type="dxa"/>
            <w:gridSpan w:val="2"/>
          </w:tcPr>
          <w:p w14:paraId="7C9AB81C" w14:textId="77777777" w:rsidR="00451E2C" w:rsidRDefault="00451E2C" w:rsidP="00FD6AF7"/>
        </w:tc>
        <w:tc>
          <w:tcPr>
            <w:tcW w:w="5927" w:type="dxa"/>
            <w:gridSpan w:val="3"/>
            <w:tcBorders>
              <w:bottom w:val="single" w:sz="4" w:space="0" w:color="auto"/>
            </w:tcBorders>
          </w:tcPr>
          <w:p w14:paraId="01C41DC9" w14:textId="0AD6949D" w:rsidR="00451E2C" w:rsidRDefault="00451E2C" w:rsidP="00FD6AF7"/>
        </w:tc>
        <w:tc>
          <w:tcPr>
            <w:tcW w:w="657" w:type="dxa"/>
          </w:tcPr>
          <w:p w14:paraId="5BB762D6" w14:textId="77777777" w:rsidR="00451E2C" w:rsidRDefault="00451E2C" w:rsidP="00FD6AF7"/>
        </w:tc>
        <w:tc>
          <w:tcPr>
            <w:tcW w:w="3050" w:type="dxa"/>
            <w:gridSpan w:val="3"/>
            <w:tcBorders>
              <w:bottom w:val="single" w:sz="4" w:space="0" w:color="auto"/>
            </w:tcBorders>
          </w:tcPr>
          <w:p w14:paraId="5935C574" w14:textId="4BC5E3E1" w:rsidR="00451E2C" w:rsidRDefault="00451E2C" w:rsidP="00FD6AF7"/>
        </w:tc>
      </w:tr>
      <w:tr w:rsidR="00451E2C" w14:paraId="62458099" w14:textId="77777777" w:rsidTr="00627A4A">
        <w:trPr>
          <w:trHeight w:val="500"/>
        </w:trPr>
        <w:tc>
          <w:tcPr>
            <w:tcW w:w="709" w:type="dxa"/>
            <w:gridSpan w:val="2"/>
          </w:tcPr>
          <w:p w14:paraId="5F6E89EC" w14:textId="77777777" w:rsidR="00451E2C" w:rsidRDefault="00451E2C" w:rsidP="00FD6AF7">
            <w:pPr>
              <w:rPr>
                <w:rFonts w:eastAsia="Lato" w:cs="Lato"/>
              </w:rPr>
            </w:pPr>
          </w:p>
        </w:tc>
        <w:tc>
          <w:tcPr>
            <w:tcW w:w="5927" w:type="dxa"/>
            <w:gridSpan w:val="3"/>
            <w:tcBorders>
              <w:top w:val="single" w:sz="4" w:space="0" w:color="auto"/>
            </w:tcBorders>
          </w:tcPr>
          <w:p w14:paraId="04D6618C" w14:textId="1647FED0" w:rsidR="00451E2C" w:rsidRPr="00A71C69" w:rsidRDefault="00451E2C" w:rsidP="00FD6AF7">
            <w:pPr>
              <w:rPr>
                <w:sz w:val="20"/>
                <w:szCs w:val="20"/>
              </w:rPr>
            </w:pPr>
            <w:r w:rsidRPr="00A71C69">
              <w:rPr>
                <w:rFonts w:eastAsia="Lato" w:cs="Lato"/>
                <w:sz w:val="20"/>
                <w:szCs w:val="20"/>
              </w:rPr>
              <w:t>Signature</w:t>
            </w:r>
          </w:p>
        </w:tc>
        <w:tc>
          <w:tcPr>
            <w:tcW w:w="657" w:type="dxa"/>
          </w:tcPr>
          <w:p w14:paraId="2F68FC59" w14:textId="77777777" w:rsidR="00451E2C" w:rsidRPr="00A71C69" w:rsidRDefault="00451E2C" w:rsidP="00FD6AF7">
            <w:pPr>
              <w:rPr>
                <w:sz w:val="20"/>
                <w:szCs w:val="20"/>
              </w:rPr>
            </w:pPr>
          </w:p>
        </w:tc>
        <w:tc>
          <w:tcPr>
            <w:tcW w:w="3050" w:type="dxa"/>
            <w:gridSpan w:val="3"/>
            <w:tcBorders>
              <w:top w:val="single" w:sz="4" w:space="0" w:color="auto"/>
            </w:tcBorders>
          </w:tcPr>
          <w:p w14:paraId="32B4EF1A" w14:textId="0C4CBC44" w:rsidR="00451E2C" w:rsidRPr="00A71C69" w:rsidRDefault="00451E2C" w:rsidP="00FD6AF7">
            <w:pPr>
              <w:rPr>
                <w:sz w:val="20"/>
                <w:szCs w:val="20"/>
              </w:rPr>
            </w:pPr>
            <w:r w:rsidRPr="00A71C69">
              <w:rPr>
                <w:rFonts w:eastAsia="Lato" w:cs="Lato"/>
                <w:sz w:val="20"/>
                <w:szCs w:val="20"/>
              </w:rPr>
              <w:t xml:space="preserve">  Date</w:t>
            </w:r>
          </w:p>
        </w:tc>
      </w:tr>
      <w:tr w:rsidR="007F6036" w14:paraId="5AF6303E" w14:textId="77777777" w:rsidTr="005A1E4A">
        <w:trPr>
          <w:trHeight w:val="129"/>
        </w:trPr>
        <w:tc>
          <w:tcPr>
            <w:tcW w:w="10343" w:type="dxa"/>
            <w:gridSpan w:val="9"/>
          </w:tcPr>
          <w:p w14:paraId="4AD14FFB" w14:textId="421EF009" w:rsidR="007F6036" w:rsidRPr="00B12B72" w:rsidRDefault="007F6036" w:rsidP="00FD6AF7">
            <w:pPr>
              <w:rPr>
                <w:rFonts w:eastAsia="Lato" w:cs="Lato"/>
                <w:sz w:val="8"/>
                <w:szCs w:val="8"/>
              </w:rPr>
            </w:pPr>
          </w:p>
        </w:tc>
      </w:tr>
      <w:tr w:rsidR="007F6036" w14:paraId="13569685" w14:textId="77777777" w:rsidTr="005A1E4A">
        <w:trPr>
          <w:trHeight w:val="500"/>
        </w:trPr>
        <w:tc>
          <w:tcPr>
            <w:tcW w:w="10343" w:type="dxa"/>
            <w:gridSpan w:val="9"/>
          </w:tcPr>
          <w:p w14:paraId="15059CA1" w14:textId="14627C4B" w:rsidR="007F6036" w:rsidRPr="00C12F41" w:rsidRDefault="007F6036" w:rsidP="00FD6AF7">
            <w:pPr>
              <w:pStyle w:val="ListParagraph"/>
              <w:numPr>
                <w:ilvl w:val="0"/>
                <w:numId w:val="20"/>
              </w:numPr>
              <w:rPr>
                <w:rFonts w:eastAsia="Lato" w:cs="Lato"/>
              </w:rPr>
            </w:pPr>
            <w:r w:rsidRPr="415D2ECF">
              <w:rPr>
                <w:rFonts w:eastAsia="Lato" w:cs="Lato"/>
                <w:b/>
                <w:bCs/>
              </w:rPr>
              <w:t xml:space="preserve">Another member, </w:t>
            </w:r>
            <w:r>
              <w:t>to be on the board of directors:</w:t>
            </w:r>
          </w:p>
        </w:tc>
      </w:tr>
      <w:tr w:rsidR="007F6036" w14:paraId="3826009C" w14:textId="77777777" w:rsidTr="00A71C69">
        <w:trPr>
          <w:trHeight w:val="308"/>
        </w:trPr>
        <w:tc>
          <w:tcPr>
            <w:tcW w:w="709" w:type="dxa"/>
            <w:gridSpan w:val="2"/>
          </w:tcPr>
          <w:p w14:paraId="6AB22AE2" w14:textId="77777777" w:rsidR="007F6036" w:rsidRPr="349724B4" w:rsidRDefault="007F6036" w:rsidP="00FD6AF7">
            <w:pPr>
              <w:rPr>
                <w:rFonts w:eastAsia="Lato" w:cs="Lat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7E6F2079" w14:textId="5AE334E9" w:rsidR="007F6036" w:rsidRPr="349724B4" w:rsidRDefault="007F6036" w:rsidP="00FD6AF7">
            <w:pPr>
              <w:rPr>
                <w:rFonts w:eastAsia="Lato" w:cs="Lato"/>
              </w:rPr>
            </w:pPr>
          </w:p>
        </w:tc>
        <w:tc>
          <w:tcPr>
            <w:tcW w:w="704" w:type="dxa"/>
          </w:tcPr>
          <w:p w14:paraId="083DD113" w14:textId="26E8077A" w:rsidR="007F6036" w:rsidRPr="349724B4" w:rsidRDefault="007F6036" w:rsidP="00FD6AF7">
            <w:pPr>
              <w:rPr>
                <w:rFonts w:eastAsia="Lato" w:cs="Lato"/>
              </w:rPr>
            </w:pPr>
            <w:r>
              <w:rPr>
                <w:rFonts w:eastAsia="Lato" w:cs="Lato"/>
              </w:rPr>
              <w:t>, of</w:t>
            </w:r>
          </w:p>
        </w:tc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14:paraId="564BE1E5" w14:textId="30C13085" w:rsidR="007F6036" w:rsidRPr="349724B4" w:rsidRDefault="007F6036" w:rsidP="00FD6AF7">
            <w:pPr>
              <w:rPr>
                <w:rFonts w:eastAsia="Lato" w:cs="Lato"/>
              </w:rPr>
            </w:pPr>
          </w:p>
        </w:tc>
      </w:tr>
      <w:tr w:rsidR="007F6036" w14:paraId="421F56A1" w14:textId="77777777" w:rsidTr="00BA05AB">
        <w:trPr>
          <w:trHeight w:val="500"/>
        </w:trPr>
        <w:tc>
          <w:tcPr>
            <w:tcW w:w="709" w:type="dxa"/>
            <w:gridSpan w:val="2"/>
          </w:tcPr>
          <w:p w14:paraId="34C48ABA" w14:textId="77777777" w:rsidR="007F6036" w:rsidRDefault="007F6036" w:rsidP="00FD6AF7">
            <w:pPr>
              <w:rPr>
                <w:rFonts w:eastAsia="Lato" w:cs="Lato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64B73E6" w14:textId="174F8953" w:rsidR="007F6036" w:rsidRPr="00A71C69" w:rsidRDefault="007F6036" w:rsidP="00FD6AF7">
            <w:pPr>
              <w:rPr>
                <w:rFonts w:eastAsia="Lato" w:cs="Lato"/>
                <w:sz w:val="20"/>
                <w:szCs w:val="20"/>
              </w:rPr>
            </w:pPr>
            <w:r w:rsidRPr="00A71C69">
              <w:rPr>
                <w:rFonts w:eastAsia="Lato" w:cs="Lato"/>
                <w:sz w:val="20"/>
                <w:szCs w:val="20"/>
              </w:rPr>
              <w:t>Full legal name</w:t>
            </w:r>
          </w:p>
        </w:tc>
        <w:tc>
          <w:tcPr>
            <w:tcW w:w="704" w:type="dxa"/>
          </w:tcPr>
          <w:p w14:paraId="07AA18C6" w14:textId="77777777" w:rsidR="007F6036" w:rsidRPr="00A71C69" w:rsidRDefault="007F6036" w:rsidP="00FD6AF7">
            <w:pPr>
              <w:rPr>
                <w:rFonts w:eastAsia="Lato" w:cs="Lato"/>
                <w:sz w:val="20"/>
                <w:szCs w:val="20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</w:tcBorders>
          </w:tcPr>
          <w:p w14:paraId="23850BB8" w14:textId="777364B7" w:rsidR="007F6036" w:rsidRPr="00A71C69" w:rsidRDefault="007F6036" w:rsidP="00FD6AF7">
            <w:pPr>
              <w:rPr>
                <w:rFonts w:eastAsia="Lato" w:cs="Lato"/>
                <w:sz w:val="20"/>
                <w:szCs w:val="20"/>
              </w:rPr>
            </w:pPr>
            <w:r w:rsidRPr="00A71C69">
              <w:rPr>
                <w:rFonts w:eastAsia="Lato" w:cs="Lato"/>
                <w:sz w:val="20"/>
                <w:szCs w:val="20"/>
              </w:rPr>
              <w:t>Full address</w:t>
            </w:r>
          </w:p>
        </w:tc>
      </w:tr>
      <w:tr w:rsidR="00FC4315" w14:paraId="648FC643" w14:textId="77777777" w:rsidTr="00627A4A">
        <w:trPr>
          <w:trHeight w:val="278"/>
        </w:trPr>
        <w:tc>
          <w:tcPr>
            <w:tcW w:w="709" w:type="dxa"/>
            <w:gridSpan w:val="2"/>
          </w:tcPr>
          <w:p w14:paraId="26A7FFED" w14:textId="77777777" w:rsidR="00FC4315" w:rsidRDefault="00FC4315" w:rsidP="00FD6AF7"/>
        </w:tc>
        <w:tc>
          <w:tcPr>
            <w:tcW w:w="9634" w:type="dxa"/>
            <w:gridSpan w:val="7"/>
            <w:tcBorders>
              <w:bottom w:val="single" w:sz="4" w:space="0" w:color="auto"/>
            </w:tcBorders>
          </w:tcPr>
          <w:p w14:paraId="78154F4A" w14:textId="0EBC11CA" w:rsidR="00FC4315" w:rsidRPr="349724B4" w:rsidRDefault="00FC4315" w:rsidP="00FD6AF7">
            <w:pPr>
              <w:rPr>
                <w:rFonts w:eastAsia="Lato" w:cs="Lato"/>
              </w:rPr>
            </w:pPr>
            <w:r>
              <w:t>My reason for nominating this member is:</w:t>
            </w:r>
          </w:p>
        </w:tc>
      </w:tr>
      <w:tr w:rsidR="003113DC" w14:paraId="3A632A00" w14:textId="77777777" w:rsidTr="00627A4A">
        <w:trPr>
          <w:trHeight w:val="500"/>
        </w:trPr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87D0A04" w14:textId="77777777" w:rsidR="003113DC" w:rsidRDefault="003113DC" w:rsidP="00FD6AF7"/>
        </w:tc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7E1" w14:textId="77777777" w:rsidR="003113DC" w:rsidRDefault="003113DC" w:rsidP="00FD6AF7"/>
          <w:p w14:paraId="7F4CA502" w14:textId="77777777" w:rsidR="005A1E4A" w:rsidRDefault="005A1E4A" w:rsidP="00FD6AF7"/>
        </w:tc>
      </w:tr>
      <w:tr w:rsidR="00FC4315" w14:paraId="1EC24ECC" w14:textId="77777777" w:rsidTr="00627A4A">
        <w:trPr>
          <w:trHeight w:val="505"/>
        </w:trPr>
        <w:tc>
          <w:tcPr>
            <w:tcW w:w="709" w:type="dxa"/>
            <w:gridSpan w:val="2"/>
          </w:tcPr>
          <w:p w14:paraId="1C566652" w14:textId="77777777" w:rsidR="00FC4315" w:rsidRDefault="00FC4315" w:rsidP="00FD6AF7"/>
        </w:tc>
        <w:tc>
          <w:tcPr>
            <w:tcW w:w="59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E985B6" w14:textId="25EC9B20" w:rsidR="00FC4315" w:rsidRDefault="00FC4315" w:rsidP="00FD6AF7"/>
        </w:tc>
        <w:tc>
          <w:tcPr>
            <w:tcW w:w="704" w:type="dxa"/>
            <w:gridSpan w:val="2"/>
            <w:tcBorders>
              <w:top w:val="single" w:sz="4" w:space="0" w:color="auto"/>
            </w:tcBorders>
          </w:tcPr>
          <w:p w14:paraId="0FBB7CF3" w14:textId="77777777" w:rsidR="00FC4315" w:rsidRDefault="00FC4315" w:rsidP="00FD6AF7"/>
        </w:tc>
        <w:tc>
          <w:tcPr>
            <w:tcW w:w="30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11FA75" w14:textId="6E773999" w:rsidR="00FC4315" w:rsidRDefault="00FC4315" w:rsidP="00FD6AF7"/>
        </w:tc>
      </w:tr>
      <w:tr w:rsidR="00FC4315" w14:paraId="77965D46" w14:textId="77777777" w:rsidTr="00627A4A">
        <w:trPr>
          <w:trHeight w:val="505"/>
        </w:trPr>
        <w:tc>
          <w:tcPr>
            <w:tcW w:w="709" w:type="dxa"/>
            <w:gridSpan w:val="2"/>
          </w:tcPr>
          <w:p w14:paraId="4A30C0A8" w14:textId="77777777" w:rsidR="00FC4315" w:rsidRDefault="00FC4315" w:rsidP="00FD6AF7">
            <w:pPr>
              <w:rPr>
                <w:rFonts w:eastAsia="Lato" w:cs="Lato"/>
              </w:rPr>
            </w:pPr>
          </w:p>
        </w:tc>
        <w:tc>
          <w:tcPr>
            <w:tcW w:w="5927" w:type="dxa"/>
            <w:gridSpan w:val="3"/>
            <w:tcBorders>
              <w:top w:val="single" w:sz="4" w:space="0" w:color="auto"/>
            </w:tcBorders>
          </w:tcPr>
          <w:p w14:paraId="45CF3935" w14:textId="76EC76C4" w:rsidR="00FC4315" w:rsidRPr="00A71C69" w:rsidRDefault="00FC4315" w:rsidP="00FD6AF7">
            <w:pPr>
              <w:rPr>
                <w:sz w:val="20"/>
                <w:szCs w:val="20"/>
              </w:rPr>
            </w:pPr>
            <w:r w:rsidRPr="00A71C69">
              <w:rPr>
                <w:rFonts w:eastAsia="Lato" w:cs="Lato"/>
                <w:sz w:val="20"/>
                <w:szCs w:val="20"/>
              </w:rPr>
              <w:t>Signature of Nominator</w:t>
            </w:r>
          </w:p>
        </w:tc>
        <w:tc>
          <w:tcPr>
            <w:tcW w:w="704" w:type="dxa"/>
            <w:gridSpan w:val="2"/>
          </w:tcPr>
          <w:p w14:paraId="39D2735B" w14:textId="77777777" w:rsidR="00FC4315" w:rsidRPr="00A71C69" w:rsidRDefault="00FC4315" w:rsidP="00FD6AF7">
            <w:pPr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</w:tcBorders>
          </w:tcPr>
          <w:p w14:paraId="4B542EDB" w14:textId="54623E09" w:rsidR="00FC4315" w:rsidRPr="00A71C69" w:rsidRDefault="00FC4315" w:rsidP="00FD6AF7">
            <w:pPr>
              <w:rPr>
                <w:sz w:val="20"/>
                <w:szCs w:val="20"/>
              </w:rPr>
            </w:pPr>
            <w:r w:rsidRPr="00A71C69">
              <w:rPr>
                <w:sz w:val="20"/>
                <w:szCs w:val="20"/>
              </w:rPr>
              <w:t xml:space="preserve">  Date</w:t>
            </w:r>
          </w:p>
        </w:tc>
      </w:tr>
      <w:tr w:rsidR="00FC4315" w14:paraId="112F732C" w14:textId="77777777" w:rsidTr="005A1E4A">
        <w:trPr>
          <w:trHeight w:val="500"/>
        </w:trPr>
        <w:tc>
          <w:tcPr>
            <w:tcW w:w="709" w:type="dxa"/>
            <w:gridSpan w:val="2"/>
          </w:tcPr>
          <w:p w14:paraId="25BE8C3C" w14:textId="77777777" w:rsidR="00FC4315" w:rsidRDefault="00FC4315" w:rsidP="00FD6AF7"/>
        </w:tc>
        <w:tc>
          <w:tcPr>
            <w:tcW w:w="9634" w:type="dxa"/>
            <w:gridSpan w:val="7"/>
            <w:vAlign w:val="bottom"/>
          </w:tcPr>
          <w:p w14:paraId="034F384C" w14:textId="41B7A137" w:rsidR="00FC4315" w:rsidRDefault="00FC4315" w:rsidP="00FD6AF7">
            <w:r>
              <w:t xml:space="preserve">I consent to serve as a </w:t>
            </w:r>
            <w:proofErr w:type="gramStart"/>
            <w:r>
              <w:t>Director</w:t>
            </w:r>
            <w:proofErr w:type="gramEnd"/>
            <w:r>
              <w:t xml:space="preserve">, and I am qualified to act as a </w:t>
            </w:r>
            <w:proofErr w:type="gramStart"/>
            <w:r>
              <w:t>Director</w:t>
            </w:r>
            <w:proofErr w:type="gramEnd"/>
            <w:r>
              <w:t xml:space="preserve">. </w:t>
            </w:r>
          </w:p>
        </w:tc>
      </w:tr>
      <w:tr w:rsidR="00FC4315" w14:paraId="4937226A" w14:textId="77777777" w:rsidTr="00627A4A">
        <w:trPr>
          <w:trHeight w:val="505"/>
        </w:trPr>
        <w:tc>
          <w:tcPr>
            <w:tcW w:w="709" w:type="dxa"/>
            <w:gridSpan w:val="2"/>
          </w:tcPr>
          <w:p w14:paraId="0372716A" w14:textId="77777777" w:rsidR="00FC4315" w:rsidRPr="00411E3A" w:rsidRDefault="00FC4315" w:rsidP="00FD6AF7"/>
        </w:tc>
        <w:tc>
          <w:tcPr>
            <w:tcW w:w="5927" w:type="dxa"/>
            <w:gridSpan w:val="3"/>
            <w:tcBorders>
              <w:bottom w:val="single" w:sz="4" w:space="0" w:color="auto"/>
            </w:tcBorders>
          </w:tcPr>
          <w:p w14:paraId="358283C1" w14:textId="654FA8B0" w:rsidR="00FC4315" w:rsidRPr="00411E3A" w:rsidRDefault="00FC4315" w:rsidP="00FD6AF7"/>
        </w:tc>
        <w:tc>
          <w:tcPr>
            <w:tcW w:w="704" w:type="dxa"/>
            <w:gridSpan w:val="2"/>
          </w:tcPr>
          <w:p w14:paraId="6B055AA1" w14:textId="77777777" w:rsidR="00FC4315" w:rsidRDefault="00FC4315" w:rsidP="00FD6AF7"/>
        </w:tc>
        <w:tc>
          <w:tcPr>
            <w:tcW w:w="3003" w:type="dxa"/>
            <w:gridSpan w:val="2"/>
            <w:tcBorders>
              <w:bottom w:val="single" w:sz="4" w:space="0" w:color="auto"/>
            </w:tcBorders>
          </w:tcPr>
          <w:p w14:paraId="227DA532" w14:textId="51BC07C2" w:rsidR="00FC4315" w:rsidRDefault="00FC4315" w:rsidP="00FD6AF7"/>
        </w:tc>
      </w:tr>
      <w:tr w:rsidR="00FC4315" w14:paraId="32D784F1" w14:textId="77777777" w:rsidTr="00A71C69">
        <w:trPr>
          <w:trHeight w:val="292"/>
        </w:trPr>
        <w:tc>
          <w:tcPr>
            <w:tcW w:w="709" w:type="dxa"/>
            <w:gridSpan w:val="2"/>
          </w:tcPr>
          <w:p w14:paraId="6EDF3EE2" w14:textId="77777777" w:rsidR="00FC4315" w:rsidRDefault="00FC4315" w:rsidP="00FD6AF7">
            <w:pPr>
              <w:rPr>
                <w:rFonts w:eastAsia="Lato" w:cs="Lato"/>
              </w:rPr>
            </w:pPr>
          </w:p>
        </w:tc>
        <w:tc>
          <w:tcPr>
            <w:tcW w:w="5927" w:type="dxa"/>
            <w:gridSpan w:val="3"/>
            <w:tcBorders>
              <w:top w:val="single" w:sz="4" w:space="0" w:color="auto"/>
            </w:tcBorders>
          </w:tcPr>
          <w:p w14:paraId="2C636392" w14:textId="5ACECA8A" w:rsidR="00FC4315" w:rsidRPr="00A71C69" w:rsidRDefault="00FC4315" w:rsidP="00FD6AF7">
            <w:pPr>
              <w:rPr>
                <w:sz w:val="20"/>
                <w:szCs w:val="20"/>
              </w:rPr>
            </w:pPr>
            <w:r w:rsidRPr="00A71C69">
              <w:rPr>
                <w:rFonts w:eastAsia="Lato" w:cs="Lato"/>
                <w:sz w:val="20"/>
                <w:szCs w:val="20"/>
              </w:rPr>
              <w:t>Signature of Nominee</w:t>
            </w:r>
          </w:p>
        </w:tc>
        <w:tc>
          <w:tcPr>
            <w:tcW w:w="704" w:type="dxa"/>
            <w:gridSpan w:val="2"/>
          </w:tcPr>
          <w:p w14:paraId="7BEFA42A" w14:textId="77777777" w:rsidR="00FC4315" w:rsidRPr="00A71C69" w:rsidRDefault="00FC4315" w:rsidP="00FD6AF7">
            <w:pPr>
              <w:rPr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</w:tcBorders>
          </w:tcPr>
          <w:p w14:paraId="34D38D11" w14:textId="3983BD81" w:rsidR="00FC4315" w:rsidRPr="00A71C69" w:rsidRDefault="00FC4315" w:rsidP="00FD6AF7">
            <w:pPr>
              <w:rPr>
                <w:sz w:val="20"/>
                <w:szCs w:val="20"/>
              </w:rPr>
            </w:pPr>
            <w:r w:rsidRPr="00A71C69">
              <w:rPr>
                <w:sz w:val="20"/>
                <w:szCs w:val="20"/>
              </w:rPr>
              <w:t xml:space="preserve">  Date</w:t>
            </w:r>
          </w:p>
        </w:tc>
      </w:tr>
    </w:tbl>
    <w:p w14:paraId="6A3BA362" w14:textId="197C9863" w:rsidR="23F2333B" w:rsidRPr="00A51612" w:rsidRDefault="03A6FD21" w:rsidP="23F2333B">
      <w:r w:rsidRPr="7F481451">
        <w:rPr>
          <w:rStyle w:val="Emphasis"/>
        </w:rPr>
        <w:lastRenderedPageBreak/>
        <w:t>Nominations may be made at the meeting</w:t>
      </w:r>
      <w:r w:rsidR="56D79CEB" w:rsidRPr="7F481451">
        <w:rPr>
          <w:rStyle w:val="Emphasis"/>
        </w:rPr>
        <w:t>,</w:t>
      </w:r>
      <w:r w:rsidRPr="7F481451">
        <w:rPr>
          <w:rStyle w:val="Emphasis"/>
        </w:rPr>
        <w:t xml:space="preserve"> too. A member who is nominated must either attend the AGM or provide written consent to act as a director (Rule 17.6). Contact </w:t>
      </w:r>
      <w:r w:rsidRPr="7F481451">
        <w:rPr>
          <w:rStyle w:val="Emphasis"/>
          <w:color w:val="27A9E1"/>
        </w:rPr>
        <w:t xml:space="preserve">[insert the right contact, e.g. the office] </w:t>
      </w:r>
      <w:r w:rsidRPr="7F481451">
        <w:rPr>
          <w:rStyle w:val="Emphasis"/>
        </w:rPr>
        <w:t>for a Candidate’s Declaration and Consent form, to be signed and submitted before the AGM.</w:t>
      </w:r>
      <w:r w:rsidR="23F2333B">
        <w:br/>
      </w:r>
    </w:p>
    <w:p w14:paraId="0E8012EC" w14:textId="5E73D22D" w:rsidR="7247C614" w:rsidRPr="00A51612" w:rsidRDefault="7247C614" w:rsidP="23F2333B">
      <w:pPr>
        <w:rPr>
          <w:rStyle w:val="Emphasis"/>
          <w:color w:val="27A9E1"/>
        </w:rPr>
      </w:pPr>
      <w:r w:rsidRPr="00A51612">
        <w:rPr>
          <w:b/>
          <w:bCs/>
        </w:rPr>
        <w:t xml:space="preserve">Please return this form to </w:t>
      </w:r>
      <w:r w:rsidRPr="00A51612">
        <w:rPr>
          <w:rStyle w:val="Emphasis"/>
          <w:i w:val="0"/>
          <w:iCs w:val="0"/>
          <w:color w:val="27A9E1"/>
        </w:rPr>
        <w:t>[insert the right contact, e.g. the office]</w:t>
      </w:r>
      <w:r w:rsidRPr="00A51612">
        <w:rPr>
          <w:b/>
          <w:bCs/>
        </w:rPr>
        <w:t xml:space="preserve"> by: </w:t>
      </w:r>
      <w:r w:rsidRPr="00A51612">
        <w:rPr>
          <w:rStyle w:val="Emphasis"/>
          <w:i w:val="0"/>
          <w:iCs w:val="0"/>
          <w:color w:val="27A9E1"/>
        </w:rPr>
        <w:t>[insert date]</w:t>
      </w:r>
    </w:p>
    <w:p w14:paraId="6C8B4BA0" w14:textId="77777777" w:rsidR="006B5300" w:rsidRPr="006B5300" w:rsidRDefault="006B5300" w:rsidP="23F2333B">
      <w:pPr>
        <w:rPr>
          <w:u w:val="single"/>
        </w:rPr>
      </w:pPr>
    </w:p>
    <w:sectPr w:rsidR="006B5300" w:rsidRPr="006B5300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96A3" w14:textId="77777777" w:rsidR="00082BDC" w:rsidRDefault="00082BDC" w:rsidP="00E30E1E">
      <w:r>
        <w:separator/>
      </w:r>
    </w:p>
  </w:endnote>
  <w:endnote w:type="continuationSeparator" w:id="0">
    <w:p w14:paraId="6356E354" w14:textId="77777777" w:rsidR="00082BDC" w:rsidRDefault="00082BDC" w:rsidP="00E30E1E">
      <w:r>
        <w:continuationSeparator/>
      </w:r>
    </w:p>
  </w:endnote>
  <w:endnote w:type="continuationNotice" w:id="1">
    <w:p w14:paraId="40B826D4" w14:textId="77777777" w:rsidR="00082BDC" w:rsidRDefault="00082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5A1AC3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07BF3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B88537C" w:rsidR="00CB0B69" w:rsidRPr="00B848FE" w:rsidRDefault="00B848FE" w:rsidP="001757CB">
    <w:pPr>
      <w:tabs>
        <w:tab w:val="left" w:pos="1155"/>
      </w:tabs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5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.8pt" to="525.75pt,.8pt" w14:anchorId="4EB912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57CB" w:rsidRPr="001757CB">
          <w:rPr>
            <w:color w:val="27AAE1"/>
          </w:rPr>
          <w:t xml:space="preserve">Please turn the page                                                                                                                                   </w:t>
        </w:r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D843" w14:textId="77777777" w:rsidR="00082BDC" w:rsidRDefault="00082BDC" w:rsidP="00E30E1E">
      <w:r>
        <w:separator/>
      </w:r>
    </w:p>
  </w:footnote>
  <w:footnote w:type="continuationSeparator" w:id="0">
    <w:p w14:paraId="00B35320" w14:textId="77777777" w:rsidR="00082BDC" w:rsidRDefault="00082BDC" w:rsidP="00E30E1E">
      <w:r>
        <w:continuationSeparator/>
      </w:r>
    </w:p>
  </w:footnote>
  <w:footnote w:type="continuationNotice" w:id="1">
    <w:p w14:paraId="6924F06D" w14:textId="77777777" w:rsidR="00082BDC" w:rsidRDefault="00082B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Straight Connector 5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o:spid="_x0000_s1026" strokecolor="#314673 [3204]" strokeweight="1.5pt" from="0,5.7pt" to="525.75pt,5.7pt" w14:anchorId="7A7CB9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B2B3E"/>
    <w:multiLevelType w:val="hybridMultilevel"/>
    <w:tmpl w:val="E1E22882"/>
    <w:lvl w:ilvl="0" w:tplc="17C441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B22C1"/>
    <w:multiLevelType w:val="hybridMultilevel"/>
    <w:tmpl w:val="1F042FA0"/>
    <w:lvl w:ilvl="0" w:tplc="8CCE3FE2">
      <w:start w:val="1"/>
      <w:numFmt w:val="bullet"/>
      <w:lvlText w:val="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40FD1"/>
    <w:multiLevelType w:val="multilevel"/>
    <w:tmpl w:val="77BE2452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6217490"/>
    <w:multiLevelType w:val="multilevel"/>
    <w:tmpl w:val="77BE2452"/>
    <w:numStyleLink w:val="Style1"/>
  </w:abstractNum>
  <w:abstractNum w:abstractNumId="7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52F3265"/>
    <w:multiLevelType w:val="hybridMultilevel"/>
    <w:tmpl w:val="229628C4"/>
    <w:lvl w:ilvl="0" w:tplc="8CCE3F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49421"/>
    <w:multiLevelType w:val="hybridMultilevel"/>
    <w:tmpl w:val="B75E28EA"/>
    <w:lvl w:ilvl="0" w:tplc="17C441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E7C7E0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024556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C40EE2F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966F3C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5D4A8F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A60265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E9C8A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1ECB15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05E98"/>
    <w:multiLevelType w:val="multilevel"/>
    <w:tmpl w:val="77BE2452"/>
    <w:numStyleLink w:val="Style1"/>
  </w:abstractNum>
  <w:abstractNum w:abstractNumId="12" w15:restartNumberingAfterBreak="0">
    <w:nsid w:val="60EE4E7C"/>
    <w:multiLevelType w:val="multilevel"/>
    <w:tmpl w:val="77BE2452"/>
    <w:numStyleLink w:val="Style1"/>
  </w:abstractNum>
  <w:abstractNum w:abstractNumId="13" w15:restartNumberingAfterBreak="0">
    <w:nsid w:val="61595AEF"/>
    <w:multiLevelType w:val="multilevel"/>
    <w:tmpl w:val="77BE2452"/>
    <w:numStyleLink w:val="Style1"/>
  </w:abstractNum>
  <w:abstractNum w:abstractNumId="14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604F2"/>
    <w:multiLevelType w:val="hybridMultilevel"/>
    <w:tmpl w:val="C14AEDD8"/>
    <w:lvl w:ilvl="0" w:tplc="17C441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819B0"/>
    <w:multiLevelType w:val="hybridMultilevel"/>
    <w:tmpl w:val="630EAC22"/>
    <w:lvl w:ilvl="0" w:tplc="8CCE3FE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31758">
    <w:abstractNumId w:val="10"/>
  </w:num>
  <w:num w:numId="2" w16cid:durableId="1084565743">
    <w:abstractNumId w:val="15"/>
  </w:num>
  <w:num w:numId="3" w16cid:durableId="355084740">
    <w:abstractNumId w:val="0"/>
  </w:num>
  <w:num w:numId="4" w16cid:durableId="1811170087">
    <w:abstractNumId w:val="13"/>
  </w:num>
  <w:num w:numId="5" w16cid:durableId="1235243169">
    <w:abstractNumId w:val="7"/>
  </w:num>
  <w:num w:numId="6" w16cid:durableId="2030133234">
    <w:abstractNumId w:val="5"/>
  </w:num>
  <w:num w:numId="7" w16cid:durableId="928126580">
    <w:abstractNumId w:val="6"/>
  </w:num>
  <w:num w:numId="8" w16cid:durableId="1952323130">
    <w:abstractNumId w:val="12"/>
  </w:num>
  <w:num w:numId="9" w16cid:durableId="935480784">
    <w:abstractNumId w:val="11"/>
  </w:num>
  <w:num w:numId="10" w16cid:durableId="1507405965">
    <w:abstractNumId w:val="8"/>
  </w:num>
  <w:num w:numId="11" w16cid:durableId="250510494">
    <w:abstractNumId w:val="3"/>
  </w:num>
  <w:num w:numId="12" w16cid:durableId="1463384975">
    <w:abstractNumId w:val="14"/>
  </w:num>
  <w:num w:numId="13" w16cid:durableId="1363895673">
    <w:abstractNumId w:val="4"/>
  </w:num>
  <w:num w:numId="14" w16cid:durableId="1332484526">
    <w:abstractNumId w:val="16"/>
  </w:num>
  <w:num w:numId="15" w16cid:durableId="1726178597">
    <w:abstractNumId w:val="3"/>
    <w:lvlOverride w:ilvl="0">
      <w:startOverride w:val="1"/>
    </w:lvlOverride>
  </w:num>
  <w:num w:numId="16" w16cid:durableId="1258170357">
    <w:abstractNumId w:val="1"/>
  </w:num>
  <w:num w:numId="17" w16cid:durableId="1775860738">
    <w:abstractNumId w:val="2"/>
  </w:num>
  <w:num w:numId="18" w16cid:durableId="1018506718">
    <w:abstractNumId w:val="9"/>
  </w:num>
  <w:num w:numId="19" w16cid:durableId="2121222705">
    <w:abstractNumId w:val="18"/>
  </w:num>
  <w:num w:numId="20" w16cid:durableId="16645492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05AED"/>
    <w:rsid w:val="0004769E"/>
    <w:rsid w:val="00061E0B"/>
    <w:rsid w:val="00070ED5"/>
    <w:rsid w:val="00082BDC"/>
    <w:rsid w:val="000840DF"/>
    <w:rsid w:val="00085A24"/>
    <w:rsid w:val="00092A75"/>
    <w:rsid w:val="00095377"/>
    <w:rsid w:val="00095E1B"/>
    <w:rsid w:val="000B3AF4"/>
    <w:rsid w:val="000C1246"/>
    <w:rsid w:val="000C1CED"/>
    <w:rsid w:val="000C4DAE"/>
    <w:rsid w:val="000D2D7E"/>
    <w:rsid w:val="000E7486"/>
    <w:rsid w:val="000F34D3"/>
    <w:rsid w:val="0010024D"/>
    <w:rsid w:val="00100386"/>
    <w:rsid w:val="0011574F"/>
    <w:rsid w:val="00120988"/>
    <w:rsid w:val="001221FD"/>
    <w:rsid w:val="00131C37"/>
    <w:rsid w:val="00136814"/>
    <w:rsid w:val="0014022B"/>
    <w:rsid w:val="00141238"/>
    <w:rsid w:val="0014714F"/>
    <w:rsid w:val="001757CB"/>
    <w:rsid w:val="0018080D"/>
    <w:rsid w:val="0018599E"/>
    <w:rsid w:val="001878F1"/>
    <w:rsid w:val="0019305C"/>
    <w:rsid w:val="00193FBA"/>
    <w:rsid w:val="001E1D91"/>
    <w:rsid w:val="0020286D"/>
    <w:rsid w:val="00214162"/>
    <w:rsid w:val="00224399"/>
    <w:rsid w:val="00224CE4"/>
    <w:rsid w:val="00230189"/>
    <w:rsid w:val="00230DB6"/>
    <w:rsid w:val="002332BC"/>
    <w:rsid w:val="002337D4"/>
    <w:rsid w:val="00246302"/>
    <w:rsid w:val="002506B9"/>
    <w:rsid w:val="00260483"/>
    <w:rsid w:val="00274FB6"/>
    <w:rsid w:val="00287602"/>
    <w:rsid w:val="002A7693"/>
    <w:rsid w:val="002B048C"/>
    <w:rsid w:val="002B1AF2"/>
    <w:rsid w:val="002B494F"/>
    <w:rsid w:val="002C0E6A"/>
    <w:rsid w:val="002C5CD5"/>
    <w:rsid w:val="002D473D"/>
    <w:rsid w:val="002E11B0"/>
    <w:rsid w:val="002E4B18"/>
    <w:rsid w:val="002F5230"/>
    <w:rsid w:val="002F64B6"/>
    <w:rsid w:val="00301753"/>
    <w:rsid w:val="003113DC"/>
    <w:rsid w:val="00317C3F"/>
    <w:rsid w:val="003262CA"/>
    <w:rsid w:val="0033310B"/>
    <w:rsid w:val="00334107"/>
    <w:rsid w:val="0034122B"/>
    <w:rsid w:val="00342100"/>
    <w:rsid w:val="00346B1C"/>
    <w:rsid w:val="00352756"/>
    <w:rsid w:val="003536CC"/>
    <w:rsid w:val="00356F0F"/>
    <w:rsid w:val="00370001"/>
    <w:rsid w:val="003823A3"/>
    <w:rsid w:val="00393AF8"/>
    <w:rsid w:val="003B45AB"/>
    <w:rsid w:val="003C19E1"/>
    <w:rsid w:val="003D57D8"/>
    <w:rsid w:val="003D6B76"/>
    <w:rsid w:val="003E33B4"/>
    <w:rsid w:val="003F39A7"/>
    <w:rsid w:val="003F4655"/>
    <w:rsid w:val="004034B2"/>
    <w:rsid w:val="00411E3A"/>
    <w:rsid w:val="00411EF7"/>
    <w:rsid w:val="00420622"/>
    <w:rsid w:val="0042215E"/>
    <w:rsid w:val="004279D0"/>
    <w:rsid w:val="00427CE6"/>
    <w:rsid w:val="0043153D"/>
    <w:rsid w:val="0044562C"/>
    <w:rsid w:val="00451E2C"/>
    <w:rsid w:val="00452F33"/>
    <w:rsid w:val="004544BD"/>
    <w:rsid w:val="00482694"/>
    <w:rsid w:val="00491831"/>
    <w:rsid w:val="00495F68"/>
    <w:rsid w:val="004960A6"/>
    <w:rsid w:val="004B132B"/>
    <w:rsid w:val="004B462E"/>
    <w:rsid w:val="004B6568"/>
    <w:rsid w:val="004E584C"/>
    <w:rsid w:val="004F1E28"/>
    <w:rsid w:val="004F2BBD"/>
    <w:rsid w:val="00500753"/>
    <w:rsid w:val="00504028"/>
    <w:rsid w:val="005063DC"/>
    <w:rsid w:val="00506F66"/>
    <w:rsid w:val="00520636"/>
    <w:rsid w:val="00520C8D"/>
    <w:rsid w:val="00525A29"/>
    <w:rsid w:val="00541140"/>
    <w:rsid w:val="00547A2D"/>
    <w:rsid w:val="00547C7D"/>
    <w:rsid w:val="00552BE1"/>
    <w:rsid w:val="0055376E"/>
    <w:rsid w:val="00557248"/>
    <w:rsid w:val="005747C9"/>
    <w:rsid w:val="00574826"/>
    <w:rsid w:val="005806B6"/>
    <w:rsid w:val="00581ECC"/>
    <w:rsid w:val="00583437"/>
    <w:rsid w:val="0059264E"/>
    <w:rsid w:val="00592974"/>
    <w:rsid w:val="005A1E4A"/>
    <w:rsid w:val="005A40C2"/>
    <w:rsid w:val="005A4A57"/>
    <w:rsid w:val="005C0584"/>
    <w:rsid w:val="005C3948"/>
    <w:rsid w:val="005C78CE"/>
    <w:rsid w:val="005D0163"/>
    <w:rsid w:val="005D0374"/>
    <w:rsid w:val="005D3880"/>
    <w:rsid w:val="005E298D"/>
    <w:rsid w:val="005E5B91"/>
    <w:rsid w:val="005E6FCE"/>
    <w:rsid w:val="005F01EC"/>
    <w:rsid w:val="005F5223"/>
    <w:rsid w:val="005F7EAA"/>
    <w:rsid w:val="00606283"/>
    <w:rsid w:val="0061005A"/>
    <w:rsid w:val="00624B5A"/>
    <w:rsid w:val="00625BD6"/>
    <w:rsid w:val="0062646C"/>
    <w:rsid w:val="00627A4A"/>
    <w:rsid w:val="00645609"/>
    <w:rsid w:val="00670074"/>
    <w:rsid w:val="00674AA2"/>
    <w:rsid w:val="00680BA6"/>
    <w:rsid w:val="00687215"/>
    <w:rsid w:val="006B5300"/>
    <w:rsid w:val="006C41E1"/>
    <w:rsid w:val="006C78EF"/>
    <w:rsid w:val="006D6CA4"/>
    <w:rsid w:val="006D6D7A"/>
    <w:rsid w:val="006E1361"/>
    <w:rsid w:val="006E37DE"/>
    <w:rsid w:val="006F0EC9"/>
    <w:rsid w:val="006F4B7F"/>
    <w:rsid w:val="00700F63"/>
    <w:rsid w:val="00715035"/>
    <w:rsid w:val="00730D50"/>
    <w:rsid w:val="00740255"/>
    <w:rsid w:val="0074300B"/>
    <w:rsid w:val="007530BE"/>
    <w:rsid w:val="00763A14"/>
    <w:rsid w:val="007641AF"/>
    <w:rsid w:val="00764F54"/>
    <w:rsid w:val="007727E9"/>
    <w:rsid w:val="00774631"/>
    <w:rsid w:val="007C216C"/>
    <w:rsid w:val="007C2927"/>
    <w:rsid w:val="007C68D3"/>
    <w:rsid w:val="007E0280"/>
    <w:rsid w:val="007F6036"/>
    <w:rsid w:val="007F6064"/>
    <w:rsid w:val="00843410"/>
    <w:rsid w:val="0086699A"/>
    <w:rsid w:val="008677CF"/>
    <w:rsid w:val="008933FC"/>
    <w:rsid w:val="00894E93"/>
    <w:rsid w:val="008A68D5"/>
    <w:rsid w:val="008A6D61"/>
    <w:rsid w:val="008C07CD"/>
    <w:rsid w:val="008C5100"/>
    <w:rsid w:val="008E0EB9"/>
    <w:rsid w:val="008F0CE3"/>
    <w:rsid w:val="00910F87"/>
    <w:rsid w:val="00913E34"/>
    <w:rsid w:val="0091529C"/>
    <w:rsid w:val="009256DE"/>
    <w:rsid w:val="0094452B"/>
    <w:rsid w:val="00953C20"/>
    <w:rsid w:val="00975FB7"/>
    <w:rsid w:val="00991F89"/>
    <w:rsid w:val="009A202B"/>
    <w:rsid w:val="009A414A"/>
    <w:rsid w:val="009E2F82"/>
    <w:rsid w:val="009E44F5"/>
    <w:rsid w:val="00A06BB4"/>
    <w:rsid w:val="00A331EE"/>
    <w:rsid w:val="00A37316"/>
    <w:rsid w:val="00A51612"/>
    <w:rsid w:val="00A63285"/>
    <w:rsid w:val="00A71C69"/>
    <w:rsid w:val="00A93643"/>
    <w:rsid w:val="00AA3C32"/>
    <w:rsid w:val="00AA713E"/>
    <w:rsid w:val="00AD4728"/>
    <w:rsid w:val="00AD5229"/>
    <w:rsid w:val="00AD67C2"/>
    <w:rsid w:val="00AE651D"/>
    <w:rsid w:val="00B00F7A"/>
    <w:rsid w:val="00B019D6"/>
    <w:rsid w:val="00B02595"/>
    <w:rsid w:val="00B12B72"/>
    <w:rsid w:val="00B21FE0"/>
    <w:rsid w:val="00B27617"/>
    <w:rsid w:val="00B3273E"/>
    <w:rsid w:val="00B32FEA"/>
    <w:rsid w:val="00B33C24"/>
    <w:rsid w:val="00B37514"/>
    <w:rsid w:val="00B44C26"/>
    <w:rsid w:val="00B573F0"/>
    <w:rsid w:val="00B665EE"/>
    <w:rsid w:val="00B71BBC"/>
    <w:rsid w:val="00B727FD"/>
    <w:rsid w:val="00B748F4"/>
    <w:rsid w:val="00B800E9"/>
    <w:rsid w:val="00B848FE"/>
    <w:rsid w:val="00BA05AB"/>
    <w:rsid w:val="00BA0E62"/>
    <w:rsid w:val="00BA464F"/>
    <w:rsid w:val="00BB131E"/>
    <w:rsid w:val="00BB4AFE"/>
    <w:rsid w:val="00BC4208"/>
    <w:rsid w:val="00BF027D"/>
    <w:rsid w:val="00BF1444"/>
    <w:rsid w:val="00C02E7E"/>
    <w:rsid w:val="00C0716B"/>
    <w:rsid w:val="00C12F41"/>
    <w:rsid w:val="00C16303"/>
    <w:rsid w:val="00C35967"/>
    <w:rsid w:val="00C426B3"/>
    <w:rsid w:val="00C4270A"/>
    <w:rsid w:val="00C42B46"/>
    <w:rsid w:val="00C430E0"/>
    <w:rsid w:val="00C432E2"/>
    <w:rsid w:val="00C465A3"/>
    <w:rsid w:val="00C47A66"/>
    <w:rsid w:val="00C60103"/>
    <w:rsid w:val="00C61C68"/>
    <w:rsid w:val="00C66DA7"/>
    <w:rsid w:val="00C721B2"/>
    <w:rsid w:val="00C72850"/>
    <w:rsid w:val="00C77102"/>
    <w:rsid w:val="00C77E75"/>
    <w:rsid w:val="00C822F0"/>
    <w:rsid w:val="00C863C7"/>
    <w:rsid w:val="00C96A98"/>
    <w:rsid w:val="00CB0B69"/>
    <w:rsid w:val="00CC468C"/>
    <w:rsid w:val="00CD657B"/>
    <w:rsid w:val="00CE379D"/>
    <w:rsid w:val="00CF6D30"/>
    <w:rsid w:val="00D0437D"/>
    <w:rsid w:val="00D05E84"/>
    <w:rsid w:val="00D060D2"/>
    <w:rsid w:val="00D11C15"/>
    <w:rsid w:val="00D21132"/>
    <w:rsid w:val="00D22FCD"/>
    <w:rsid w:val="00D24DB6"/>
    <w:rsid w:val="00D31EBA"/>
    <w:rsid w:val="00D51FD0"/>
    <w:rsid w:val="00D536B0"/>
    <w:rsid w:val="00D6167F"/>
    <w:rsid w:val="00D70C2D"/>
    <w:rsid w:val="00D8238E"/>
    <w:rsid w:val="00D85949"/>
    <w:rsid w:val="00D91538"/>
    <w:rsid w:val="00D9239A"/>
    <w:rsid w:val="00DA258E"/>
    <w:rsid w:val="00DA5DC9"/>
    <w:rsid w:val="00DB0597"/>
    <w:rsid w:val="00DB5674"/>
    <w:rsid w:val="00DC44A4"/>
    <w:rsid w:val="00DD48F4"/>
    <w:rsid w:val="00DE7689"/>
    <w:rsid w:val="00DE7FE7"/>
    <w:rsid w:val="00DF1844"/>
    <w:rsid w:val="00E01E81"/>
    <w:rsid w:val="00E10114"/>
    <w:rsid w:val="00E30E1E"/>
    <w:rsid w:val="00E50B8E"/>
    <w:rsid w:val="00E51D86"/>
    <w:rsid w:val="00E5377B"/>
    <w:rsid w:val="00E56021"/>
    <w:rsid w:val="00E566A7"/>
    <w:rsid w:val="00EB4C7B"/>
    <w:rsid w:val="00EC2C38"/>
    <w:rsid w:val="00EC5409"/>
    <w:rsid w:val="00EF4081"/>
    <w:rsid w:val="00EF4C58"/>
    <w:rsid w:val="00EF7AC9"/>
    <w:rsid w:val="00F170E6"/>
    <w:rsid w:val="00F23D12"/>
    <w:rsid w:val="00F23F3F"/>
    <w:rsid w:val="00F25BF9"/>
    <w:rsid w:val="00F330B5"/>
    <w:rsid w:val="00F41BDC"/>
    <w:rsid w:val="00F4263B"/>
    <w:rsid w:val="00F464BB"/>
    <w:rsid w:val="00F511FF"/>
    <w:rsid w:val="00F817BF"/>
    <w:rsid w:val="00F82CF6"/>
    <w:rsid w:val="00F968F6"/>
    <w:rsid w:val="00F96D10"/>
    <w:rsid w:val="00FA1007"/>
    <w:rsid w:val="00FB220D"/>
    <w:rsid w:val="00FC3EBB"/>
    <w:rsid w:val="00FC4315"/>
    <w:rsid w:val="00FC4FB6"/>
    <w:rsid w:val="00FC5F87"/>
    <w:rsid w:val="00FD2CAE"/>
    <w:rsid w:val="00FD5E33"/>
    <w:rsid w:val="00FD6AF7"/>
    <w:rsid w:val="00FE5A54"/>
    <w:rsid w:val="00FE6407"/>
    <w:rsid w:val="00FE7285"/>
    <w:rsid w:val="00FF3F7B"/>
    <w:rsid w:val="02194F55"/>
    <w:rsid w:val="02545918"/>
    <w:rsid w:val="035D594C"/>
    <w:rsid w:val="0365CA87"/>
    <w:rsid w:val="03A6FD21"/>
    <w:rsid w:val="06064CC2"/>
    <w:rsid w:val="0646A400"/>
    <w:rsid w:val="0694DE58"/>
    <w:rsid w:val="081C8A56"/>
    <w:rsid w:val="0A23C6E5"/>
    <w:rsid w:val="0AF74818"/>
    <w:rsid w:val="0B0CBAAF"/>
    <w:rsid w:val="0B540DEC"/>
    <w:rsid w:val="0BA88E2F"/>
    <w:rsid w:val="0BCDE236"/>
    <w:rsid w:val="0BF5F57C"/>
    <w:rsid w:val="0D3CB414"/>
    <w:rsid w:val="0D97585B"/>
    <w:rsid w:val="0DB83625"/>
    <w:rsid w:val="0E14DAA4"/>
    <w:rsid w:val="0F3028D5"/>
    <w:rsid w:val="10B5F311"/>
    <w:rsid w:val="12F76881"/>
    <w:rsid w:val="135E9636"/>
    <w:rsid w:val="15E24D63"/>
    <w:rsid w:val="175D824C"/>
    <w:rsid w:val="1861079B"/>
    <w:rsid w:val="1D769128"/>
    <w:rsid w:val="1E65D593"/>
    <w:rsid w:val="1F0B65F6"/>
    <w:rsid w:val="1F8ED41C"/>
    <w:rsid w:val="1FB344E4"/>
    <w:rsid w:val="214DCA1A"/>
    <w:rsid w:val="21E2D8E4"/>
    <w:rsid w:val="23A0DB01"/>
    <w:rsid w:val="23F2333B"/>
    <w:rsid w:val="25AB67D8"/>
    <w:rsid w:val="264ED1F8"/>
    <w:rsid w:val="2655D45C"/>
    <w:rsid w:val="266625FE"/>
    <w:rsid w:val="275DC146"/>
    <w:rsid w:val="288C0D0E"/>
    <w:rsid w:val="29C4143A"/>
    <w:rsid w:val="2BFFEB8E"/>
    <w:rsid w:val="2E99501A"/>
    <w:rsid w:val="2F38CBE1"/>
    <w:rsid w:val="3063EE57"/>
    <w:rsid w:val="31F7E7E0"/>
    <w:rsid w:val="32283A58"/>
    <w:rsid w:val="33A5555F"/>
    <w:rsid w:val="34B52D59"/>
    <w:rsid w:val="35416204"/>
    <w:rsid w:val="368E5E31"/>
    <w:rsid w:val="38354185"/>
    <w:rsid w:val="386D6285"/>
    <w:rsid w:val="396EC235"/>
    <w:rsid w:val="3B61F42B"/>
    <w:rsid w:val="3E164ABC"/>
    <w:rsid w:val="415D2ECF"/>
    <w:rsid w:val="443AE446"/>
    <w:rsid w:val="4458D035"/>
    <w:rsid w:val="44632335"/>
    <w:rsid w:val="44D68823"/>
    <w:rsid w:val="464852DB"/>
    <w:rsid w:val="4696AC79"/>
    <w:rsid w:val="46E67B03"/>
    <w:rsid w:val="48A95228"/>
    <w:rsid w:val="4976AC05"/>
    <w:rsid w:val="4B3BC479"/>
    <w:rsid w:val="4C29E452"/>
    <w:rsid w:val="4DA91F8F"/>
    <w:rsid w:val="4DC9F749"/>
    <w:rsid w:val="4DFDEC91"/>
    <w:rsid w:val="4E2429A6"/>
    <w:rsid w:val="50E877BA"/>
    <w:rsid w:val="54E31E52"/>
    <w:rsid w:val="54E9516D"/>
    <w:rsid w:val="550559BE"/>
    <w:rsid w:val="56C0A48B"/>
    <w:rsid w:val="56D79CEB"/>
    <w:rsid w:val="57650C4F"/>
    <w:rsid w:val="59227F46"/>
    <w:rsid w:val="5D8A72AD"/>
    <w:rsid w:val="5E314AFB"/>
    <w:rsid w:val="5FF283BD"/>
    <w:rsid w:val="6153D2BD"/>
    <w:rsid w:val="61DDE56D"/>
    <w:rsid w:val="62EC637D"/>
    <w:rsid w:val="63148FD3"/>
    <w:rsid w:val="638B0FF9"/>
    <w:rsid w:val="651C4256"/>
    <w:rsid w:val="6574D15C"/>
    <w:rsid w:val="66037C36"/>
    <w:rsid w:val="681FA849"/>
    <w:rsid w:val="69B93FA5"/>
    <w:rsid w:val="6E776A47"/>
    <w:rsid w:val="70580D63"/>
    <w:rsid w:val="71BD09EB"/>
    <w:rsid w:val="71EF91D5"/>
    <w:rsid w:val="7247C614"/>
    <w:rsid w:val="7314A303"/>
    <w:rsid w:val="744A5F0F"/>
    <w:rsid w:val="7451CD29"/>
    <w:rsid w:val="7479CFE5"/>
    <w:rsid w:val="74821DB9"/>
    <w:rsid w:val="74B401A1"/>
    <w:rsid w:val="77190BB9"/>
    <w:rsid w:val="7751356F"/>
    <w:rsid w:val="786E9EEC"/>
    <w:rsid w:val="7A5FA294"/>
    <w:rsid w:val="7AA6FA12"/>
    <w:rsid w:val="7B674E77"/>
    <w:rsid w:val="7D988210"/>
    <w:rsid w:val="7F09F700"/>
    <w:rsid w:val="7F48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D07A512A-084C-4742-9B7F-791FF0E7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spacing w:after="120"/>
      <w:ind w:left="1080" w:hanging="36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5"/>
      </w:numPr>
      <w:spacing w:after="120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  <w:style w:type="character" w:styleId="Emphasis">
    <w:name w:val="Emphasis"/>
    <w:basedOn w:val="DefaultParagraphFont"/>
    <w:uiPriority w:val="20"/>
    <w:qFormat/>
    <w:rsid w:val="33A5555F"/>
    <w:rPr>
      <w:i/>
      <w:iCs/>
    </w:rPr>
  </w:style>
  <w:style w:type="character" w:styleId="Mention">
    <w:name w:val="Mention"/>
    <w:basedOn w:val="DefaultParagraphFont"/>
    <w:uiPriority w:val="99"/>
    <w:unhideWhenUsed/>
    <w:rsid w:val="00F968F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94</TotalTime>
  <Pages>2</Pages>
  <Words>207</Words>
  <Characters>948</Characters>
  <Application>Microsoft Office Word</Application>
  <DocSecurity>0</DocSecurity>
  <Lines>79</Lines>
  <Paragraphs>30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80</cp:revision>
  <dcterms:created xsi:type="dcterms:W3CDTF">2025-05-12T17:42:00Z</dcterms:created>
  <dcterms:modified xsi:type="dcterms:W3CDTF">2025-05-13T18:50:00Z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bc4851c6-94f4-4546-a5aa-838a0829e186</vt:lpwstr>
  </property>
</Properties>
</file>