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F3F3" w14:textId="03472856" w:rsidR="00547A2D" w:rsidRPr="00825315" w:rsidRDefault="00981BF8" w:rsidP="008F0CE3">
      <w:pPr>
        <w:rPr>
          <w:b/>
          <w:bCs/>
          <w:color w:val="27AAE1" w:themeColor="accent3"/>
          <w:lang w:val="en-US"/>
        </w:rPr>
      </w:pPr>
      <w:r w:rsidRPr="18B45219">
        <w:rPr>
          <w:b/>
          <w:bCs/>
          <w:color w:val="27AAE1" w:themeColor="accent3"/>
          <w:lang w:val="en-US"/>
        </w:rPr>
        <w:t>[Full name of housing co-op or letterhead]</w:t>
      </w:r>
    </w:p>
    <w:p w14:paraId="328BB11D" w14:textId="449F6A6D" w:rsidR="00981BF8" w:rsidRPr="00825315" w:rsidRDefault="00981BF8" w:rsidP="008F0CE3">
      <w:pPr>
        <w:rPr>
          <w:b/>
          <w:bCs/>
          <w:color w:val="27AAE1" w:themeColor="accent3"/>
          <w:lang w:val="en-US"/>
        </w:rPr>
      </w:pPr>
      <w:r w:rsidRPr="00825315">
        <w:rPr>
          <w:b/>
          <w:bCs/>
          <w:color w:val="27AAE1" w:themeColor="accent3"/>
          <w:lang w:val="en-US"/>
        </w:rPr>
        <w:t>[Date of Notice]</w:t>
      </w:r>
    </w:p>
    <w:p w14:paraId="6FB6C308" w14:textId="671A6C5E" w:rsidR="00981BF8" w:rsidRDefault="526188E2" w:rsidP="0031196F">
      <w:pPr>
        <w:pStyle w:val="Heading1"/>
        <w:rPr>
          <w:lang w:val="en-US"/>
        </w:rPr>
      </w:pPr>
      <w:r w:rsidRPr="0335D558">
        <w:rPr>
          <w:lang w:val="en-US"/>
        </w:rPr>
        <w:t xml:space="preserve">Template - </w:t>
      </w:r>
      <w:r w:rsidR="00981BF8" w:rsidRPr="0335D558">
        <w:rPr>
          <w:lang w:val="en-US"/>
        </w:rPr>
        <w:t xml:space="preserve">Calling All Candidates </w:t>
      </w:r>
    </w:p>
    <w:p w14:paraId="74CB3E0F" w14:textId="3F268006" w:rsidR="008C466D" w:rsidRDefault="008C466D" w:rsidP="008F0CE3">
      <w:pPr>
        <w:rPr>
          <w:lang w:val="en-US"/>
        </w:rPr>
      </w:pPr>
      <w:r w:rsidRPr="18B45219">
        <w:rPr>
          <w:color w:val="27AAE1" w:themeColor="accent3"/>
          <w:lang w:val="en-US"/>
        </w:rPr>
        <w:t xml:space="preserve">[Insert name of housing co-op] </w:t>
      </w:r>
      <w:r w:rsidRPr="18B45219">
        <w:rPr>
          <w:lang w:val="en-US"/>
        </w:rPr>
        <w:t xml:space="preserve">will hold a board election at our Annual </w:t>
      </w:r>
      <w:r w:rsidR="00556A3E">
        <w:rPr>
          <w:lang w:val="en-US"/>
        </w:rPr>
        <w:t xml:space="preserve">General </w:t>
      </w:r>
      <w:r w:rsidRPr="18B45219">
        <w:rPr>
          <w:lang w:val="en-US"/>
        </w:rPr>
        <w:t>Meeting o</w:t>
      </w:r>
      <w:r w:rsidR="762700B1" w:rsidRPr="18B45219">
        <w:rPr>
          <w:lang w:val="en-US"/>
        </w:rPr>
        <w:t>n</w:t>
      </w:r>
      <w:r w:rsidRPr="18B45219">
        <w:rPr>
          <w:lang w:val="en-US"/>
        </w:rPr>
        <w:t xml:space="preserve"> </w:t>
      </w:r>
      <w:r w:rsidRPr="18B45219">
        <w:rPr>
          <w:color w:val="27AAE1" w:themeColor="accent3"/>
          <w:lang w:val="en-US"/>
        </w:rPr>
        <w:t>[insert date]</w:t>
      </w:r>
      <w:r w:rsidR="00E46ED1" w:rsidRPr="18B45219">
        <w:rPr>
          <w:color w:val="27AAE1" w:themeColor="accent3"/>
          <w:lang w:val="en-US"/>
        </w:rPr>
        <w:t xml:space="preserve">. </w:t>
      </w:r>
    </w:p>
    <w:p w14:paraId="749BF363" w14:textId="6C982362" w:rsidR="00E46ED1" w:rsidRDefault="00E46ED1" w:rsidP="008F0CE3">
      <w:pPr>
        <w:rPr>
          <w:lang w:val="en-US"/>
        </w:rPr>
      </w:pPr>
      <w:r w:rsidRPr="18B45219">
        <w:rPr>
          <w:lang w:val="en-US"/>
        </w:rPr>
        <w:t xml:space="preserve">We will be electing </w:t>
      </w:r>
      <w:r w:rsidRPr="18B45219">
        <w:rPr>
          <w:color w:val="27A9E1"/>
          <w:lang w:val="en-US"/>
        </w:rPr>
        <w:t>[</w:t>
      </w:r>
      <w:proofErr w:type="gramStart"/>
      <w:r w:rsidRPr="18B45219">
        <w:rPr>
          <w:color w:val="27A9E1"/>
          <w:lang w:val="en-US"/>
        </w:rPr>
        <w:t>insert #</w:t>
      </w:r>
      <w:r w:rsidR="00C868A4" w:rsidRPr="18B45219">
        <w:rPr>
          <w:color w:val="27A9E1"/>
          <w:lang w:val="en-US"/>
        </w:rPr>
        <w:t>]</w:t>
      </w:r>
      <w:proofErr w:type="gramEnd"/>
      <w:r w:rsidR="00C868A4" w:rsidRPr="18B45219">
        <w:rPr>
          <w:color w:val="27A9E1"/>
          <w:lang w:val="en-US"/>
        </w:rPr>
        <w:t xml:space="preserve"> </w:t>
      </w:r>
      <w:r w:rsidR="00C868A4" w:rsidRPr="18B45219">
        <w:rPr>
          <w:lang w:val="en-US"/>
        </w:rPr>
        <w:t xml:space="preserve">directors of a total of </w:t>
      </w:r>
      <w:r w:rsidR="00C868A4" w:rsidRPr="18B45219">
        <w:rPr>
          <w:color w:val="27A9E1"/>
          <w:lang w:val="en-US"/>
        </w:rPr>
        <w:t>[</w:t>
      </w:r>
      <w:proofErr w:type="gramStart"/>
      <w:r w:rsidR="00C868A4" w:rsidRPr="18B45219">
        <w:rPr>
          <w:color w:val="27A9E1"/>
          <w:lang w:val="en-US"/>
        </w:rPr>
        <w:t>insert #]</w:t>
      </w:r>
      <w:proofErr w:type="gramEnd"/>
      <w:r w:rsidR="00C868A4" w:rsidRPr="18B45219">
        <w:rPr>
          <w:color w:val="27A9E1"/>
          <w:lang w:val="en-US"/>
        </w:rPr>
        <w:t xml:space="preserve"> </w:t>
      </w:r>
      <w:r w:rsidR="00C868A4" w:rsidRPr="18B45219">
        <w:rPr>
          <w:lang w:val="en-US"/>
        </w:rPr>
        <w:t>directors.</w:t>
      </w:r>
      <w:r w:rsidR="006844FA" w:rsidRPr="18B45219">
        <w:rPr>
          <w:lang w:val="en-US"/>
        </w:rPr>
        <w:t xml:space="preserve"> </w:t>
      </w:r>
      <w:r w:rsidR="006844FA" w:rsidRPr="18B45219">
        <w:rPr>
          <w:color w:val="27A9E1"/>
          <w:lang w:val="en-US"/>
        </w:rPr>
        <w:t xml:space="preserve">[Insert #] </w:t>
      </w:r>
      <w:r w:rsidR="006844FA" w:rsidRPr="18B45219">
        <w:rPr>
          <w:lang w:val="en-US"/>
        </w:rPr>
        <w:t xml:space="preserve">directors </w:t>
      </w:r>
      <w:r w:rsidR="00124FFD" w:rsidRPr="18B45219">
        <w:rPr>
          <w:lang w:val="en-US"/>
        </w:rPr>
        <w:t xml:space="preserve">will be elected for a </w:t>
      </w:r>
      <w:r w:rsidR="00124FFD" w:rsidRPr="18B45219">
        <w:rPr>
          <w:color w:val="27A9E1"/>
          <w:lang w:val="en-US"/>
        </w:rPr>
        <w:t>[insert #]</w:t>
      </w:r>
      <w:r w:rsidR="7F64BC12" w:rsidRPr="18B45219">
        <w:rPr>
          <w:lang w:val="en-US"/>
        </w:rPr>
        <w:t>-</w:t>
      </w:r>
      <w:r w:rsidR="00124FFD" w:rsidRPr="18B45219">
        <w:rPr>
          <w:lang w:val="en-US"/>
        </w:rPr>
        <w:t>year term. The term</w:t>
      </w:r>
      <w:r w:rsidR="00EA704A" w:rsidRPr="18B45219">
        <w:rPr>
          <w:lang w:val="en-US"/>
        </w:rPr>
        <w:t>s</w:t>
      </w:r>
      <w:r w:rsidR="00124FFD" w:rsidRPr="18B45219">
        <w:rPr>
          <w:lang w:val="en-US"/>
        </w:rPr>
        <w:t xml:space="preserve"> </w:t>
      </w:r>
      <w:r w:rsidR="00156878" w:rsidRPr="18B45219">
        <w:rPr>
          <w:lang w:val="en-US"/>
        </w:rPr>
        <w:t>begin</w:t>
      </w:r>
      <w:r w:rsidR="00124FFD" w:rsidRPr="18B45219">
        <w:rPr>
          <w:lang w:val="en-US"/>
        </w:rPr>
        <w:t xml:space="preserve"> at the end of the AGM</w:t>
      </w:r>
      <w:r w:rsidR="00E323D5" w:rsidRPr="18B45219">
        <w:rPr>
          <w:lang w:val="en-US"/>
        </w:rPr>
        <w:t xml:space="preserve">. Here is a </w:t>
      </w:r>
      <w:r w:rsidR="0EC99838" w:rsidRPr="18B45219">
        <w:rPr>
          <w:lang w:val="en-US"/>
        </w:rPr>
        <w:t>breakdown</w:t>
      </w:r>
      <w:r w:rsidR="00E323D5" w:rsidRPr="18B45219">
        <w:rPr>
          <w:lang w:val="en-US"/>
        </w:rPr>
        <w:t xml:space="preserve"> of the current directors: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4"/>
        <w:gridCol w:w="5264"/>
      </w:tblGrid>
      <w:tr w:rsidR="00EF25C6" w14:paraId="0ECBA80A" w14:textId="77777777" w:rsidTr="00EF25C6">
        <w:tc>
          <w:tcPr>
            <w:tcW w:w="5264" w:type="dxa"/>
          </w:tcPr>
          <w:p w14:paraId="24D4B590" w14:textId="16EEAFA3" w:rsidR="00EF25C6" w:rsidRPr="00825315" w:rsidRDefault="00EF25C6" w:rsidP="008F0CE3">
            <w:pPr>
              <w:rPr>
                <w:b/>
                <w:bCs/>
                <w:lang w:val="en-US"/>
              </w:rPr>
            </w:pPr>
            <w:r w:rsidRPr="00825315">
              <w:rPr>
                <w:b/>
                <w:bCs/>
                <w:lang w:val="en-US"/>
              </w:rPr>
              <w:t xml:space="preserve">Term expires at this AGM: </w:t>
            </w:r>
          </w:p>
        </w:tc>
        <w:tc>
          <w:tcPr>
            <w:tcW w:w="5264" w:type="dxa"/>
          </w:tcPr>
          <w:p w14:paraId="0F461621" w14:textId="7B64ACD7" w:rsidR="00EF25C6" w:rsidRPr="00825315" w:rsidRDefault="00EF25C6" w:rsidP="008F0CE3">
            <w:pPr>
              <w:rPr>
                <w:b/>
                <w:bCs/>
                <w:lang w:val="en-US"/>
              </w:rPr>
            </w:pPr>
            <w:r w:rsidRPr="00825315">
              <w:rPr>
                <w:b/>
                <w:bCs/>
                <w:lang w:val="en-US"/>
              </w:rPr>
              <w:t>Term expires at next year’s AGM:</w:t>
            </w:r>
          </w:p>
        </w:tc>
      </w:tr>
      <w:tr w:rsidR="00EF25C6" w14:paraId="5020814B" w14:textId="77777777" w:rsidTr="00EF25C6">
        <w:tc>
          <w:tcPr>
            <w:tcW w:w="5264" w:type="dxa"/>
          </w:tcPr>
          <w:p w14:paraId="35FA3604" w14:textId="6EC975D2" w:rsidR="00EF25C6" w:rsidRPr="00156878" w:rsidRDefault="00847960" w:rsidP="008F0CE3">
            <w:pPr>
              <w:rPr>
                <w:color w:val="27AAE1" w:themeColor="accent3"/>
                <w:lang w:val="en-US"/>
              </w:rPr>
            </w:pPr>
            <w:r w:rsidRPr="00156878">
              <w:rPr>
                <w:color w:val="27AAE1" w:themeColor="accent3"/>
                <w:lang w:val="en-US"/>
              </w:rPr>
              <w:t>[Insert name]</w:t>
            </w:r>
          </w:p>
        </w:tc>
        <w:tc>
          <w:tcPr>
            <w:tcW w:w="5264" w:type="dxa"/>
          </w:tcPr>
          <w:p w14:paraId="5AF6FBA3" w14:textId="2396D6C6" w:rsidR="00EF25C6" w:rsidRPr="00156878" w:rsidRDefault="00847960" w:rsidP="008F0CE3">
            <w:pPr>
              <w:rPr>
                <w:color w:val="27AAE1" w:themeColor="accent3"/>
                <w:lang w:val="en-US"/>
              </w:rPr>
            </w:pPr>
            <w:r w:rsidRPr="00156878">
              <w:rPr>
                <w:color w:val="27AAE1" w:themeColor="accent3"/>
                <w:lang w:val="en-US"/>
              </w:rPr>
              <w:t>[Insert name]</w:t>
            </w:r>
          </w:p>
        </w:tc>
      </w:tr>
      <w:tr w:rsidR="00EF25C6" w14:paraId="274B784A" w14:textId="77777777" w:rsidTr="00EF25C6">
        <w:tc>
          <w:tcPr>
            <w:tcW w:w="5264" w:type="dxa"/>
          </w:tcPr>
          <w:p w14:paraId="0A0CF55D" w14:textId="3EC30026" w:rsidR="00EF25C6" w:rsidRPr="00156878" w:rsidRDefault="00847960" w:rsidP="008F0CE3">
            <w:pPr>
              <w:rPr>
                <w:color w:val="27AAE1" w:themeColor="accent3"/>
                <w:lang w:val="en-US"/>
              </w:rPr>
            </w:pPr>
            <w:r w:rsidRPr="00156878">
              <w:rPr>
                <w:color w:val="27AAE1" w:themeColor="accent3"/>
                <w:lang w:val="en-US"/>
              </w:rPr>
              <w:t>[Insert name]</w:t>
            </w:r>
          </w:p>
        </w:tc>
        <w:tc>
          <w:tcPr>
            <w:tcW w:w="5264" w:type="dxa"/>
          </w:tcPr>
          <w:p w14:paraId="2E2D9F78" w14:textId="39C86628" w:rsidR="00EF25C6" w:rsidRPr="00156878" w:rsidRDefault="00847960" w:rsidP="008F0CE3">
            <w:pPr>
              <w:rPr>
                <w:color w:val="27AAE1" w:themeColor="accent3"/>
                <w:lang w:val="en-US"/>
              </w:rPr>
            </w:pPr>
            <w:r w:rsidRPr="00156878">
              <w:rPr>
                <w:color w:val="27AAE1" w:themeColor="accent3"/>
                <w:lang w:val="en-US"/>
              </w:rPr>
              <w:t>[Insert name]</w:t>
            </w:r>
          </w:p>
        </w:tc>
      </w:tr>
      <w:tr w:rsidR="00EF25C6" w14:paraId="7A5886C7" w14:textId="77777777" w:rsidTr="00EF25C6">
        <w:tc>
          <w:tcPr>
            <w:tcW w:w="5264" w:type="dxa"/>
          </w:tcPr>
          <w:p w14:paraId="1552837B" w14:textId="002F48B7" w:rsidR="00EF25C6" w:rsidRPr="00156878" w:rsidRDefault="00847960" w:rsidP="008F0CE3">
            <w:pPr>
              <w:rPr>
                <w:color w:val="27AAE1" w:themeColor="accent3"/>
                <w:lang w:val="en-US"/>
              </w:rPr>
            </w:pPr>
            <w:r w:rsidRPr="00156878">
              <w:rPr>
                <w:color w:val="27AAE1" w:themeColor="accent3"/>
                <w:lang w:val="en-US"/>
              </w:rPr>
              <w:t>[Insert name]</w:t>
            </w:r>
          </w:p>
        </w:tc>
        <w:tc>
          <w:tcPr>
            <w:tcW w:w="5264" w:type="dxa"/>
          </w:tcPr>
          <w:p w14:paraId="198ABBEF" w14:textId="49569932" w:rsidR="00EF25C6" w:rsidRPr="00156878" w:rsidRDefault="00847960" w:rsidP="008F0CE3">
            <w:pPr>
              <w:rPr>
                <w:color w:val="27AAE1" w:themeColor="accent3"/>
                <w:lang w:val="en-US"/>
              </w:rPr>
            </w:pPr>
            <w:r w:rsidRPr="00156878">
              <w:rPr>
                <w:color w:val="27AAE1" w:themeColor="accent3"/>
                <w:lang w:val="en-US"/>
              </w:rPr>
              <w:t>[Insert name]</w:t>
            </w:r>
          </w:p>
        </w:tc>
      </w:tr>
    </w:tbl>
    <w:p w14:paraId="666F4D92" w14:textId="29B04815" w:rsidR="00E6673B" w:rsidRPr="00EA704A" w:rsidRDefault="00F5747A" w:rsidP="18B45219">
      <w:pPr>
        <w:rPr>
          <w:color w:val="27AAE1" w:themeColor="accent3"/>
          <w:lang w:val="en-US"/>
        </w:rPr>
      </w:pPr>
      <w:r>
        <w:br/>
      </w:r>
      <w:r w:rsidRPr="18B45219">
        <w:rPr>
          <w:color w:val="27AAE1" w:themeColor="accent3"/>
          <w:lang w:val="en-US"/>
        </w:rPr>
        <w:t>[</w:t>
      </w:r>
      <w:r w:rsidR="00ED759E" w:rsidRPr="18B45219">
        <w:rPr>
          <w:color w:val="27AAE1" w:themeColor="accent3"/>
          <w:lang w:val="en-US"/>
        </w:rPr>
        <w:t>If</w:t>
      </w:r>
      <w:r w:rsidR="00872D55" w:rsidRPr="18B45219">
        <w:rPr>
          <w:color w:val="27AAE1" w:themeColor="accent3"/>
          <w:lang w:val="en-US"/>
        </w:rPr>
        <w:t xml:space="preserve"> </w:t>
      </w:r>
      <w:r w:rsidR="00832CE6" w:rsidRPr="18B45219">
        <w:rPr>
          <w:color w:val="27AAE1" w:themeColor="accent3"/>
          <w:lang w:val="en-US"/>
        </w:rPr>
        <w:t>applicable to your co-op: A vacancy was created by [insert name</w:t>
      </w:r>
      <w:r w:rsidR="002E7D0D" w:rsidRPr="18B45219">
        <w:rPr>
          <w:color w:val="27AAE1" w:themeColor="accent3"/>
          <w:lang w:val="en-US"/>
        </w:rPr>
        <w:t xml:space="preserve">] resignation in the [insert number], year of a [insert total </w:t>
      </w:r>
      <w:r w:rsidRPr="18B45219">
        <w:rPr>
          <w:color w:val="27AAE1" w:themeColor="accent3"/>
          <w:lang w:val="en-US"/>
        </w:rPr>
        <w:t>number of years for an expected term]]</w:t>
      </w:r>
    </w:p>
    <w:p w14:paraId="61FFE967" w14:textId="20E765EC" w:rsidR="00E6673B" w:rsidRDefault="00E6673B" w:rsidP="00E6673B">
      <w:pPr>
        <w:rPr>
          <w:lang w:val="en-US"/>
        </w:rPr>
      </w:pPr>
      <w:r>
        <w:rPr>
          <w:lang w:val="en-US"/>
        </w:rPr>
        <w:t>Y</w:t>
      </w:r>
      <w:r w:rsidRPr="00E6673B">
        <w:rPr>
          <w:lang w:val="en-US"/>
        </w:rPr>
        <w:t xml:space="preserve">ou are eligible to run for the co-op board </w:t>
      </w:r>
      <w:proofErr w:type="gramStart"/>
      <w:r w:rsidRPr="00E6673B">
        <w:rPr>
          <w:lang w:val="en-US"/>
        </w:rPr>
        <w:t>as long as</w:t>
      </w:r>
      <w:proofErr w:type="gramEnd"/>
      <w:r w:rsidRPr="00E6673B">
        <w:rPr>
          <w:lang w:val="en-US"/>
        </w:rPr>
        <w:t xml:space="preserve"> you qualify. Please review the</w:t>
      </w:r>
      <w:r>
        <w:rPr>
          <w:lang w:val="en-US"/>
        </w:rPr>
        <w:t xml:space="preserve"> </w:t>
      </w:r>
      <w:r w:rsidRPr="00E6673B">
        <w:rPr>
          <w:lang w:val="en-US"/>
        </w:rPr>
        <w:t>Director</w:t>
      </w:r>
      <w:r>
        <w:rPr>
          <w:lang w:val="en-US"/>
        </w:rPr>
        <w:t xml:space="preserve"> </w:t>
      </w:r>
      <w:r w:rsidRPr="00E6673B">
        <w:rPr>
          <w:lang w:val="en-US"/>
        </w:rPr>
        <w:t>Qualifications found in Rule 17.5 attached.</w:t>
      </w:r>
    </w:p>
    <w:p w14:paraId="43908B6D" w14:textId="689A7F3F" w:rsidR="00D5036A" w:rsidRDefault="00D5036A" w:rsidP="00E6673B">
      <w:pPr>
        <w:rPr>
          <w:color w:val="27AAE1" w:themeColor="accent3"/>
          <w:lang w:val="en-US"/>
        </w:rPr>
      </w:pPr>
      <w:r w:rsidRPr="00D5036A">
        <w:rPr>
          <w:lang w:val="en-US"/>
        </w:rPr>
        <w:t>If you are interested, please complete the Candidate’s declaration form and submit it to the</w:t>
      </w:r>
      <w:r w:rsidR="00156878">
        <w:rPr>
          <w:lang w:val="en-US"/>
        </w:rPr>
        <w:t xml:space="preserve"> </w:t>
      </w:r>
      <w:r w:rsidR="00156878" w:rsidRPr="00EA704A">
        <w:rPr>
          <w:color w:val="27AAE1" w:themeColor="accent3"/>
          <w:lang w:val="en-US"/>
        </w:rPr>
        <w:t xml:space="preserve">[enter the location where you would like submissions to go]. </w:t>
      </w:r>
    </w:p>
    <w:p w14:paraId="40C47451" w14:textId="2E121302" w:rsidR="00EA704A" w:rsidRDefault="00186680" w:rsidP="00E6673B">
      <w:pPr>
        <w:rPr>
          <w:lang w:val="en-US"/>
        </w:rPr>
      </w:pPr>
      <w:r w:rsidRPr="00186680">
        <w:rPr>
          <w:lang w:val="en-US"/>
        </w:rPr>
        <w:t xml:space="preserve">Nominations </w:t>
      </w:r>
      <w:r w:rsidRPr="00AF45AE">
        <w:rPr>
          <w:color w:val="27AAE1" w:themeColor="accent3"/>
          <w:lang w:val="en-US"/>
        </w:rPr>
        <w:t>[can be received up to and at the Annual General Meeting OR must be submitted by X date</w:t>
      </w:r>
      <w:r w:rsidR="00DD1FD4">
        <w:rPr>
          <w:color w:val="27AAE1" w:themeColor="accent3"/>
          <w:lang w:val="en-US"/>
        </w:rPr>
        <w:t xml:space="preserve"> </w:t>
      </w:r>
      <w:r w:rsidR="00DD1FD4" w:rsidRPr="00AF45AE">
        <w:rPr>
          <w:color w:val="27AAE1" w:themeColor="accent3"/>
          <w:lang w:val="en-US"/>
        </w:rPr>
        <w:t>and at the Annual General Meeting</w:t>
      </w:r>
      <w:r w:rsidRPr="00AF45AE">
        <w:rPr>
          <w:color w:val="27AAE1" w:themeColor="accent3"/>
          <w:lang w:val="en-US"/>
        </w:rPr>
        <w:t xml:space="preserve">]. </w:t>
      </w:r>
      <w:r w:rsidRPr="00186680">
        <w:rPr>
          <w:lang w:val="en-US"/>
        </w:rPr>
        <w:t>We will ask all candidates to say a few words about who they are and how they can contribute to the board of directors.</w:t>
      </w:r>
    </w:p>
    <w:p w14:paraId="5742A521" w14:textId="3D85FB74" w:rsidR="00B4578B" w:rsidRDefault="00B4578B" w:rsidP="00E6673B">
      <w:pPr>
        <w:rPr>
          <w:lang w:val="en-US"/>
        </w:rPr>
      </w:pPr>
      <w:r w:rsidRPr="00B4578B">
        <w:rPr>
          <w:lang w:val="en-US"/>
        </w:rPr>
        <w:t xml:space="preserve">Formal and informal training for newly elected and existing directors (as a way of refreshing one’s skillset) will be organized on </w:t>
      </w:r>
      <w:r w:rsidRPr="00B4578B">
        <w:rPr>
          <w:color w:val="27AAE1" w:themeColor="accent3"/>
          <w:lang w:val="en-US"/>
        </w:rPr>
        <w:t xml:space="preserve">[insert month after the AGM] </w:t>
      </w:r>
      <w:r w:rsidRPr="00B4578B">
        <w:rPr>
          <w:lang w:val="en-US"/>
        </w:rPr>
        <w:t>to prepare the board for the coming year.</w:t>
      </w:r>
    </w:p>
    <w:p w14:paraId="5AC54694" w14:textId="13A723AD" w:rsidR="00B4578B" w:rsidRPr="00B4578B" w:rsidRDefault="00B4578B" w:rsidP="00B4578B">
      <w:pPr>
        <w:rPr>
          <w:lang w:val="en-US"/>
        </w:rPr>
      </w:pPr>
      <w:r w:rsidRPr="00B4578B">
        <w:rPr>
          <w:lang w:val="en-US"/>
        </w:rPr>
        <w:t xml:space="preserve">A </w:t>
      </w:r>
      <w:r w:rsidRPr="00F73E6F">
        <w:rPr>
          <w:color w:val="27AAE1" w:themeColor="accent3"/>
          <w:lang w:val="en-US"/>
        </w:rPr>
        <w:t xml:space="preserve">[insert name of event] </w:t>
      </w:r>
      <w:r w:rsidRPr="00B4578B">
        <w:rPr>
          <w:lang w:val="en-US"/>
        </w:rPr>
        <w:t>is on</w:t>
      </w:r>
      <w:r w:rsidRPr="00881CF8">
        <w:rPr>
          <w:color w:val="27AAE1" w:themeColor="accent3"/>
          <w:lang w:val="en-US"/>
        </w:rPr>
        <w:t xml:space="preserve"> [insert event date</w:t>
      </w:r>
      <w:r w:rsidR="00CB5E3B">
        <w:rPr>
          <w:color w:val="27AAE1" w:themeColor="accent3"/>
          <w:lang w:val="en-US"/>
        </w:rPr>
        <w:t xml:space="preserve"> and location</w:t>
      </w:r>
      <w:r w:rsidRPr="00881CF8">
        <w:rPr>
          <w:color w:val="27AAE1" w:themeColor="accent3"/>
          <w:lang w:val="en-US"/>
        </w:rPr>
        <w:t>]</w:t>
      </w:r>
      <w:r w:rsidR="005F364C">
        <w:rPr>
          <w:color w:val="27AAE1" w:themeColor="accent3"/>
          <w:lang w:val="en-US"/>
        </w:rPr>
        <w:t xml:space="preserve"> </w:t>
      </w:r>
      <w:r w:rsidRPr="00B4578B">
        <w:rPr>
          <w:lang w:val="en-US"/>
        </w:rPr>
        <w:t xml:space="preserve">where we will </w:t>
      </w:r>
      <w:r w:rsidRPr="00881CF8">
        <w:rPr>
          <w:color w:val="27AAE1" w:themeColor="accent3"/>
          <w:lang w:val="en-US"/>
        </w:rPr>
        <w:t xml:space="preserve">[insert event description]. </w:t>
      </w:r>
    </w:p>
    <w:p w14:paraId="709EC346" w14:textId="19FFDFFF" w:rsidR="00B4578B" w:rsidRDefault="00D33BCF" w:rsidP="00E6673B">
      <w:pPr>
        <w:rPr>
          <w:lang w:val="en-US"/>
        </w:rPr>
      </w:pPr>
      <w:r w:rsidRPr="00D33BCF">
        <w:rPr>
          <w:lang w:val="en-US"/>
        </w:rPr>
        <w:t xml:space="preserve">Being part of the board of directors is a great opportunity to contribute meaningfully to </w:t>
      </w:r>
      <w:r w:rsidRPr="00D33BCF">
        <w:rPr>
          <w:color w:val="27AAE1" w:themeColor="accent3"/>
          <w:lang w:val="en-US"/>
        </w:rPr>
        <w:t xml:space="preserve">[insert name of housing co-op], </w:t>
      </w:r>
      <w:r w:rsidRPr="00D33BCF">
        <w:rPr>
          <w:lang w:val="en-US"/>
        </w:rPr>
        <w:t>to learn about co-op governance, and to gain valuable leadership, volunteer, and collaborative team-building skills. It is good for your resume!</w:t>
      </w:r>
    </w:p>
    <w:p w14:paraId="4D84264F" w14:textId="5CD895FD" w:rsidR="0031196F" w:rsidRPr="00386FAA" w:rsidRDefault="0073772E" w:rsidP="18B45219">
      <w:pPr>
        <w:rPr>
          <w:rFonts w:eastAsia="Lato" w:cs="Lato"/>
          <w:lang w:val="en-US"/>
        </w:rPr>
      </w:pPr>
      <w:r w:rsidRPr="18B45219">
        <w:rPr>
          <w:lang w:val="en-US"/>
        </w:rPr>
        <w:lastRenderedPageBreak/>
        <w:t xml:space="preserve">Please contact the Nominations Committee at </w:t>
      </w:r>
      <w:r w:rsidRPr="18B45219">
        <w:rPr>
          <w:color w:val="27AAE1" w:themeColor="accent3"/>
          <w:lang w:val="en-US"/>
        </w:rPr>
        <w:t>[insert nomination committee contact</w:t>
      </w:r>
      <w:r w:rsidR="0031196F" w:rsidRPr="18B45219">
        <w:rPr>
          <w:color w:val="27AAE1" w:themeColor="accent3"/>
          <w:lang w:val="en-US"/>
        </w:rPr>
        <w:t xml:space="preserve">] </w:t>
      </w:r>
      <w:r w:rsidR="0031196F" w:rsidRPr="18B45219">
        <w:rPr>
          <w:lang w:val="en-US"/>
        </w:rPr>
        <w:t xml:space="preserve">with any questions. </w:t>
      </w:r>
      <w:r w:rsidR="4B63323A" w:rsidRPr="18B45219">
        <w:rPr>
          <w:rFonts w:eastAsia="Lato" w:cs="Lato"/>
          <w:color w:val="000000"/>
          <w:lang w:val="en-US"/>
        </w:rPr>
        <w:t>Get involved in the leadership of our co-op! Help us promote sound management, good governance and principled leadership!</w:t>
      </w:r>
    </w:p>
    <w:sectPr w:rsidR="0031196F" w:rsidRPr="00386FAA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9DB5" w14:textId="77777777" w:rsidR="00F47F79" w:rsidRDefault="00F47F79" w:rsidP="00E30E1E">
      <w:r>
        <w:separator/>
      </w:r>
    </w:p>
  </w:endnote>
  <w:endnote w:type="continuationSeparator" w:id="0">
    <w:p w14:paraId="5583B356" w14:textId="77777777" w:rsidR="00F47F79" w:rsidRDefault="00F47F79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62D613"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41F707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83B8C5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08EA" w14:textId="77777777" w:rsidR="00F47F79" w:rsidRDefault="00F47F79" w:rsidP="00E30E1E">
      <w:r>
        <w:separator/>
      </w:r>
    </w:p>
  </w:footnote>
  <w:footnote w:type="continuationSeparator" w:id="0">
    <w:p w14:paraId="1576CBF6" w14:textId="77777777" w:rsidR="00F47F79" w:rsidRDefault="00F47F79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5434DE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24FFD"/>
    <w:rsid w:val="0014022B"/>
    <w:rsid w:val="00141238"/>
    <w:rsid w:val="00156878"/>
    <w:rsid w:val="00186680"/>
    <w:rsid w:val="002B279A"/>
    <w:rsid w:val="002C5CD5"/>
    <w:rsid w:val="002E7D0D"/>
    <w:rsid w:val="002F64B6"/>
    <w:rsid w:val="0031196F"/>
    <w:rsid w:val="003308A2"/>
    <w:rsid w:val="00370001"/>
    <w:rsid w:val="00386FAA"/>
    <w:rsid w:val="003C19E1"/>
    <w:rsid w:val="003C4EDD"/>
    <w:rsid w:val="003E33B4"/>
    <w:rsid w:val="003F4655"/>
    <w:rsid w:val="004279D0"/>
    <w:rsid w:val="00470068"/>
    <w:rsid w:val="00491831"/>
    <w:rsid w:val="004B132B"/>
    <w:rsid w:val="00500753"/>
    <w:rsid w:val="00506F66"/>
    <w:rsid w:val="00520636"/>
    <w:rsid w:val="00547A2D"/>
    <w:rsid w:val="00556A3E"/>
    <w:rsid w:val="00557248"/>
    <w:rsid w:val="005747C9"/>
    <w:rsid w:val="00583437"/>
    <w:rsid w:val="005D3880"/>
    <w:rsid w:val="005E5B91"/>
    <w:rsid w:val="005F364C"/>
    <w:rsid w:val="005F5223"/>
    <w:rsid w:val="00624B5A"/>
    <w:rsid w:val="00625BD6"/>
    <w:rsid w:val="00670074"/>
    <w:rsid w:val="006844FA"/>
    <w:rsid w:val="00695CFA"/>
    <w:rsid w:val="006C78EF"/>
    <w:rsid w:val="006D6D7A"/>
    <w:rsid w:val="006E37DE"/>
    <w:rsid w:val="00730D50"/>
    <w:rsid w:val="0073772E"/>
    <w:rsid w:val="0074300B"/>
    <w:rsid w:val="00764F54"/>
    <w:rsid w:val="007727E9"/>
    <w:rsid w:val="00774631"/>
    <w:rsid w:val="007C216C"/>
    <w:rsid w:val="007C2927"/>
    <w:rsid w:val="007C68D3"/>
    <w:rsid w:val="007E0280"/>
    <w:rsid w:val="00825315"/>
    <w:rsid w:val="00832CE6"/>
    <w:rsid w:val="00847960"/>
    <w:rsid w:val="00872D55"/>
    <w:rsid w:val="00881CF8"/>
    <w:rsid w:val="008C466D"/>
    <w:rsid w:val="008C5100"/>
    <w:rsid w:val="008F0CE3"/>
    <w:rsid w:val="00901F70"/>
    <w:rsid w:val="00975FB7"/>
    <w:rsid w:val="00981BF8"/>
    <w:rsid w:val="009A414A"/>
    <w:rsid w:val="009E44F5"/>
    <w:rsid w:val="00A06BB4"/>
    <w:rsid w:val="00A63285"/>
    <w:rsid w:val="00AA713E"/>
    <w:rsid w:val="00AE651D"/>
    <w:rsid w:val="00AF45AE"/>
    <w:rsid w:val="00B21FE0"/>
    <w:rsid w:val="00B37514"/>
    <w:rsid w:val="00B4578B"/>
    <w:rsid w:val="00B848FE"/>
    <w:rsid w:val="00BC4208"/>
    <w:rsid w:val="00BD6FAF"/>
    <w:rsid w:val="00C426B3"/>
    <w:rsid w:val="00C42B46"/>
    <w:rsid w:val="00C430E0"/>
    <w:rsid w:val="00C465A3"/>
    <w:rsid w:val="00C60103"/>
    <w:rsid w:val="00C72850"/>
    <w:rsid w:val="00C868A4"/>
    <w:rsid w:val="00C96A98"/>
    <w:rsid w:val="00CB0B69"/>
    <w:rsid w:val="00CB5E3B"/>
    <w:rsid w:val="00D33BCF"/>
    <w:rsid w:val="00D5036A"/>
    <w:rsid w:val="00D70C2D"/>
    <w:rsid w:val="00D85949"/>
    <w:rsid w:val="00D9239A"/>
    <w:rsid w:val="00DA258E"/>
    <w:rsid w:val="00DB5006"/>
    <w:rsid w:val="00DB5674"/>
    <w:rsid w:val="00DD1FD4"/>
    <w:rsid w:val="00DE7689"/>
    <w:rsid w:val="00E10114"/>
    <w:rsid w:val="00E30E1E"/>
    <w:rsid w:val="00E323D5"/>
    <w:rsid w:val="00E46ED1"/>
    <w:rsid w:val="00E5377B"/>
    <w:rsid w:val="00E6673B"/>
    <w:rsid w:val="00EA704A"/>
    <w:rsid w:val="00ED759E"/>
    <w:rsid w:val="00EF25C6"/>
    <w:rsid w:val="00EF4C58"/>
    <w:rsid w:val="00F25BF9"/>
    <w:rsid w:val="00F330B5"/>
    <w:rsid w:val="00F464BB"/>
    <w:rsid w:val="00F47F79"/>
    <w:rsid w:val="00F511FF"/>
    <w:rsid w:val="00F5747A"/>
    <w:rsid w:val="00F73E6F"/>
    <w:rsid w:val="00FE6407"/>
    <w:rsid w:val="0335D558"/>
    <w:rsid w:val="0EC99838"/>
    <w:rsid w:val="107C4B0D"/>
    <w:rsid w:val="18B45219"/>
    <w:rsid w:val="347C2BDB"/>
    <w:rsid w:val="4B63323A"/>
    <w:rsid w:val="4C47B17C"/>
    <w:rsid w:val="526188E2"/>
    <w:rsid w:val="6070FFF5"/>
    <w:rsid w:val="762700B1"/>
    <w:rsid w:val="7F64B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0</TotalTime>
  <Pages>2</Pages>
  <Words>351</Words>
  <Characters>1745</Characters>
  <Application>Microsoft Office Word</Application>
  <DocSecurity>0</DocSecurity>
  <Lines>36</Lines>
  <Paragraphs>25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2</cp:revision>
  <dcterms:created xsi:type="dcterms:W3CDTF">2025-05-10T00:09:00Z</dcterms:created>
  <dcterms:modified xsi:type="dcterms:W3CDTF">2025-05-10T00:09:00Z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3a7f6890-49af-44b6-b762-bd052905427c</vt:lpwstr>
  </property>
</Properties>
</file>