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F48" w:rsidP="00405F48" w:rsidRDefault="00405F48" w14:paraId="489DEE83" w14:textId="77777777">
      <w:pPr>
        <w:spacing w:after="0" w:line="240" w:lineRule="auto"/>
        <w:textAlignment w:val="baseline"/>
        <w:rPr>
          <w:rFonts w:eastAsia="Times New Roman" w:cs="Segoe UI"/>
          <w:b/>
          <w:bCs/>
          <w:color w:val="27AAE1"/>
          <w:kern w:val="0"/>
          <w:lang w:val="en-US"/>
          <w14:ligatures w14:val="none"/>
        </w:rPr>
      </w:pPr>
    </w:p>
    <w:p w:rsidRPr="00405F48" w:rsidR="00405F48" w:rsidP="00405F48" w:rsidRDefault="00405F48" w14:paraId="6BFC679A" w14:textId="2AC45281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en-US"/>
          <w14:ligatures w14:val="none"/>
        </w:rPr>
      </w:pPr>
      <w:r w:rsidRPr="00405F48">
        <w:rPr>
          <w:rFonts w:eastAsia="Times New Roman" w:cs="Segoe UI"/>
          <w:b/>
          <w:bCs/>
          <w:color w:val="27AAE1"/>
          <w:kern w:val="0"/>
          <w:lang w:val="en-US"/>
          <w14:ligatures w14:val="none"/>
        </w:rPr>
        <w:t>[Name of housing co-op or letterhead]</w:t>
      </w:r>
      <w:r w:rsidRPr="00405F48">
        <w:rPr>
          <w:rFonts w:eastAsia="Times New Roman" w:cs="Segoe UI"/>
          <w:color w:val="27AAE1"/>
          <w:kern w:val="0"/>
          <w:lang w:val="en-US"/>
          <w14:ligatures w14:val="none"/>
        </w:rPr>
        <w:t> </w:t>
      </w:r>
    </w:p>
    <w:p w:rsidRPr="00405F48" w:rsidR="00405F48" w:rsidP="00405F48" w:rsidRDefault="00405F48" w14:paraId="4D1F74F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b w:val="0"/>
          <w:bCs w:val="0"/>
          <w:kern w:val="0"/>
          <w:sz w:val="18"/>
          <w:szCs w:val="18"/>
          <w:lang w:val="en-US"/>
          <w14:ligatures w14:val="none"/>
        </w:rPr>
      </w:pPr>
      <w:r w:rsidRPr="355499C3" w:rsidR="00405F48">
        <w:rPr>
          <w:rFonts w:eastAsia="Times New Roman" w:cs="Segoe UI"/>
          <w:b w:val="0"/>
          <w:bCs w:val="0"/>
          <w:color w:val="27AAE1"/>
          <w:kern w:val="0"/>
          <w:lang w:val="en-US"/>
          <w14:ligatures w14:val="none"/>
        </w:rPr>
        <w:t>[Address of housing Co-op]</w:t>
      </w:r>
      <w:r w:rsidRPr="00405F48" w:rsidR="00405F48">
        <w:rPr>
          <w:rFonts w:eastAsia="Times New Roman" w:cs="Segoe UI"/>
          <w:b w:val="0"/>
          <w:bCs w:val="0"/>
          <w:color w:val="27AAE1"/>
          <w:kern w:val="0"/>
          <w:lang w:val="en-US"/>
          <w14:ligatures w14:val="none"/>
        </w:rPr>
        <w:t> </w:t>
      </w:r>
    </w:p>
    <w:p w:rsidRPr="00405F48" w:rsidR="00976FB4" w:rsidP="00405F48" w:rsidRDefault="00405F48" w14:paraId="41D4875F" w14:textId="48EB9051">
      <w:pPr>
        <w:spacing w:beforeAutospacing="1" w:after="0" w:line="240" w:lineRule="auto"/>
        <w:textAlignment w:val="baseline"/>
        <w:rPr>
          <w:rFonts w:eastAsia="Times New Roman" w:cs="Segoe UI"/>
          <w:b/>
          <w:bCs/>
          <w:color w:val="314673"/>
          <w:kern w:val="0"/>
          <w:sz w:val="40"/>
          <w:szCs w:val="40"/>
          <w:lang w:val="en-US"/>
          <w14:ligatures w14:val="none"/>
        </w:rPr>
      </w:pPr>
      <w:r w:rsidRPr="00405F48">
        <w:rPr>
          <w:rFonts w:eastAsia="Times New Roman" w:cs="Segoe UI"/>
          <w:b/>
          <w:bCs/>
          <w:color w:val="314673"/>
          <w:kern w:val="0"/>
          <w:sz w:val="40"/>
          <w:szCs w:val="40"/>
          <w:lang w:val="en-US"/>
          <w14:ligatures w14:val="none"/>
        </w:rPr>
        <w:t xml:space="preserve">Template - Register of </w:t>
      </w:r>
      <w:r w:rsidR="00422988">
        <w:rPr>
          <w:rFonts w:eastAsia="Times New Roman" w:cs="Segoe UI"/>
          <w:b/>
          <w:bCs/>
          <w:color w:val="314673"/>
          <w:kern w:val="0"/>
          <w:sz w:val="40"/>
          <w:szCs w:val="40"/>
          <w:lang w:val="en-US"/>
          <w14:ligatures w14:val="none"/>
        </w:rPr>
        <w:t>Directors</w:t>
      </w:r>
      <w:r w:rsidRPr="00405F48">
        <w:rPr>
          <w:rFonts w:eastAsia="Times New Roman" w:cs="Segoe UI"/>
          <w:b/>
          <w:bCs/>
          <w:color w:val="314673"/>
          <w:kern w:val="0"/>
          <w:sz w:val="40"/>
          <w:szCs w:val="40"/>
          <w:lang w:val="en-US"/>
          <w14:ligatures w14:val="none"/>
        </w:rPr>
        <w:t>   </w:t>
      </w:r>
    </w:p>
    <w:p w:rsidR="00976FB4" w:rsidP="00405F48" w:rsidRDefault="00976FB4" w14:paraId="0D34F9C5" w14:textId="77777777">
      <w:pPr>
        <w:spacing w:after="0" w:line="240" w:lineRule="auto"/>
        <w:textAlignment w:val="baseline"/>
        <w:rPr>
          <w:rFonts w:eastAsia="Times New Roman" w:cs="Segoe UI"/>
          <w:kern w:val="0"/>
          <w:lang w:val="en-US"/>
          <w14:ligatures w14:val="none"/>
        </w:rPr>
      </w:pPr>
    </w:p>
    <w:p w:rsidRPr="00405F48" w:rsidR="00405F48" w:rsidP="00405F48" w:rsidRDefault="00405F48" w14:paraId="2A630E74" w14:textId="597CCEEF">
      <w:pPr>
        <w:spacing w:after="0" w:line="240" w:lineRule="auto"/>
        <w:textAlignment w:val="baseline"/>
        <w:rPr>
          <w:rFonts w:ascii="Segoe UI" w:hAnsi="Segoe UI" w:eastAsia="Times New Roman" w:cs="Segoe UI"/>
          <w:b w:val="0"/>
          <w:bCs w:val="0"/>
          <w:kern w:val="0"/>
          <w:sz w:val="18"/>
          <w:szCs w:val="18"/>
          <w:lang w:val="en-US"/>
          <w14:ligatures w14:val="none"/>
        </w:rPr>
      </w:pPr>
      <w:r w:rsidRPr="00405F48" w:rsidR="00405F48">
        <w:rPr>
          <w:rFonts w:eastAsia="Times New Roman" w:cs="Segoe UI"/>
          <w:kern w:val="0"/>
          <w:lang w:val="en-US"/>
          <w14:ligatures w14:val="none"/>
        </w:rPr>
        <w:t xml:space="preserve">Register of </w:t>
      </w:r>
      <w:r w:rsidR="00422988">
        <w:rPr>
          <w:rFonts w:eastAsia="Times New Roman" w:cs="Segoe UI"/>
          <w:kern w:val="0"/>
          <w:lang w:val="en-US"/>
          <w14:ligatures w14:val="none"/>
        </w:rPr>
        <w:t>Directors</w:t>
      </w:r>
      <w:r w:rsidRPr="00405F48" w:rsidR="00405F48">
        <w:rPr>
          <w:rFonts w:eastAsia="Times New Roman" w:cs="Segoe UI"/>
          <w:kern w:val="0"/>
          <w:lang w:val="en-US"/>
          <w14:ligatures w14:val="none"/>
        </w:rPr>
        <w:t xml:space="preserve"> for </w:t>
      </w:r>
      <w:r w:rsidRPr="355499C3" w:rsidR="00405F48">
        <w:rPr>
          <w:rFonts w:eastAsia="Times New Roman" w:cs="Segoe UI"/>
          <w:b w:val="0"/>
          <w:bCs w:val="0"/>
          <w:color w:val="27AAE1"/>
          <w:kern w:val="0"/>
          <w:lang w:val="en-US"/>
          <w14:ligatures w14:val="none"/>
        </w:rPr>
        <w:t>[Name of housing Co-op]</w:t>
      </w:r>
      <w:r w:rsidRPr="00405F48" w:rsidR="00405F48">
        <w:rPr>
          <w:rFonts w:eastAsia="Times New Roman" w:cs="Segoe UI"/>
          <w:b w:val="0"/>
          <w:bCs w:val="0"/>
          <w:color w:val="27AAE1"/>
          <w:kern w:val="0"/>
          <w:lang w:val="en-US"/>
          <w14:ligatures w14:val="none"/>
        </w:rPr>
        <w:t> </w:t>
      </w:r>
    </w:p>
    <w:p w:rsidRPr="00405F48" w:rsidR="00405F48" w:rsidP="00405F48" w:rsidRDefault="00405F48" w14:paraId="352E35A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b w:val="0"/>
          <w:bCs w:val="0"/>
          <w:kern w:val="0"/>
          <w:sz w:val="18"/>
          <w:szCs w:val="18"/>
          <w:lang w:val="en-US"/>
          <w14:ligatures w14:val="none"/>
        </w:rPr>
      </w:pPr>
      <w:r w:rsidRPr="00405F48" w:rsidR="00405F48">
        <w:rPr>
          <w:rFonts w:eastAsia="Times New Roman" w:cs="Segoe UI"/>
          <w:b w:val="0"/>
          <w:bCs w:val="0"/>
          <w:kern w:val="0"/>
          <w:lang w:val="en-US"/>
          <w14:ligatures w14:val="none"/>
        </w:rPr>
        <w:t xml:space="preserve">Last updated: </w:t>
      </w:r>
      <w:r w:rsidRPr="355499C3" w:rsidR="00405F48">
        <w:rPr>
          <w:rFonts w:eastAsia="Times New Roman" w:cs="Segoe UI"/>
          <w:b w:val="0"/>
          <w:bCs w:val="0"/>
          <w:color w:val="27AAE1"/>
          <w:kern w:val="0"/>
          <w:lang w:val="en-US"/>
          <w14:ligatures w14:val="none"/>
        </w:rPr>
        <w:t>[Document date]</w:t>
      </w:r>
      <w:r w:rsidRPr="00405F48" w:rsidR="00405F48">
        <w:rPr>
          <w:rFonts w:eastAsia="Times New Roman" w:cs="Segoe UI"/>
          <w:b w:val="0"/>
          <w:bCs w:val="0"/>
          <w:color w:val="27AAE1"/>
          <w:kern w:val="0"/>
          <w:lang w:val="en-US"/>
          <w14:ligatures w14:val="none"/>
        </w:rPr>
        <w:t> </w:t>
      </w:r>
    </w:p>
    <w:p w:rsidRPr="00405F48" w:rsidR="00405F48" w:rsidP="00405F48" w:rsidRDefault="00405F48" w14:paraId="48CD4CBE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en-US"/>
          <w14:ligatures w14:val="none"/>
        </w:rPr>
      </w:pPr>
      <w:r w:rsidRPr="00405F48">
        <w:rPr>
          <w:rFonts w:eastAsia="Times New Roman" w:cs="Segoe UI"/>
          <w:kern w:val="0"/>
          <w:lang w:val="en-US"/>
          <w14:ligatures w14:val="none"/>
        </w:rPr>
        <w:t> </w:t>
      </w:r>
    </w:p>
    <w:tbl>
      <w:tblPr>
        <w:tblW w:w="144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116"/>
        <w:gridCol w:w="1530"/>
        <w:gridCol w:w="1710"/>
        <w:gridCol w:w="1710"/>
        <w:gridCol w:w="1710"/>
        <w:gridCol w:w="1800"/>
        <w:gridCol w:w="1458"/>
      </w:tblGrid>
      <w:tr w:rsidRPr="00405F48" w:rsidR="00EE3085" w:rsidTr="355499C3" w14:paraId="544DB934" w14:textId="77777777">
        <w:trPr>
          <w:cantSplit/>
          <w:trHeight w:val="1056"/>
        </w:trPr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EC542D" w:rsidP="00D95175" w:rsidRDefault="00EC542D" w14:paraId="0705DF48" w14:textId="449026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>
              <w:rPr>
                <w:rStyle w:val="normaltextrun"/>
                <w:rFonts w:cs="Segoe UI"/>
                <w:b/>
                <w:bCs/>
                <w:sz w:val="22"/>
                <w:szCs w:val="22"/>
              </w:rPr>
              <w:t>Name</w:t>
            </w:r>
            <w:r>
              <w:rPr>
                <w:rStyle w:val="eop"/>
                <w:rFonts w:cs="Segoe UI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EC542D" w:rsidP="00D95175" w:rsidRDefault="00EC542D" w14:paraId="075380DC" w14:textId="526E6F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>
              <w:rPr>
                <w:rStyle w:val="normaltextrun"/>
                <w:rFonts w:cs="Segoe UI"/>
                <w:b/>
                <w:bCs/>
                <w:sz w:val="22"/>
                <w:szCs w:val="22"/>
              </w:rPr>
              <w:t>Address</w:t>
            </w:r>
            <w:r>
              <w:rPr>
                <w:rStyle w:val="eop"/>
                <w:rFonts w:cs="Segoe U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EC542D" w:rsidP="00D95175" w:rsidRDefault="00EC542D" w14:paraId="29833823" w14:textId="77D52E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>
              <w:rPr>
                <w:rStyle w:val="normaltextrun"/>
                <w:rFonts w:cs="Segoe UI"/>
                <w:b/>
                <w:bCs/>
                <w:sz w:val="22"/>
                <w:szCs w:val="22"/>
              </w:rPr>
              <w:t>AGM or Date First Elected or Appointed</w:t>
            </w:r>
            <w:r>
              <w:rPr>
                <w:rStyle w:val="eop"/>
                <w:rFonts w:cs="Segoe U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EC542D" w:rsidP="00D95175" w:rsidRDefault="00EC542D" w14:paraId="2A0D63BE" w14:textId="6FE672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>
              <w:rPr>
                <w:rStyle w:val="normaltextrun"/>
                <w:rFonts w:cs="Segoe UI"/>
                <w:b/>
                <w:bCs/>
                <w:sz w:val="22"/>
                <w:szCs w:val="22"/>
              </w:rPr>
              <w:t>Date of Subsequent Election/ Appointment</w:t>
            </w:r>
            <w:r>
              <w:rPr>
                <w:rStyle w:val="eop"/>
                <w:rFonts w:cs="Segoe U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EC542D" w:rsidP="00D95175" w:rsidRDefault="00EC542D" w14:paraId="5EB83F5F" w14:textId="6B7C51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>
              <w:rPr>
                <w:rStyle w:val="normaltextrun"/>
                <w:rFonts w:cs="Segoe UI"/>
                <w:b/>
                <w:bCs/>
                <w:sz w:val="22"/>
                <w:szCs w:val="22"/>
              </w:rPr>
              <w:t>AGM when Current Term Expires</w:t>
            </w:r>
            <w:r>
              <w:rPr>
                <w:rStyle w:val="eop"/>
                <w:rFonts w:cs="Segoe U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EC542D" w:rsidP="00D95175" w:rsidRDefault="00EC542D" w14:paraId="5D640710" w14:textId="50F7752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>
              <w:rPr>
                <w:rStyle w:val="normaltextrun"/>
                <w:rFonts w:cs="Segoe UI"/>
                <w:b/>
                <w:bCs/>
                <w:sz w:val="22"/>
                <w:szCs w:val="22"/>
              </w:rPr>
              <w:t>AGM when Term Limit is Reached</w:t>
            </w:r>
            <w:r>
              <w:rPr>
                <w:rStyle w:val="eop"/>
                <w:rFonts w:cs="Segoe U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EC542D" w:rsidP="00D95175" w:rsidRDefault="00EC542D" w14:paraId="616FCBB3" w14:textId="264E31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>
              <w:rPr>
                <w:rStyle w:val="normaltextrun"/>
                <w:rFonts w:cs="Segoe UI"/>
                <w:b/>
                <w:bCs/>
                <w:sz w:val="22"/>
                <w:szCs w:val="22"/>
              </w:rPr>
              <w:t>Date of Retirement/ Resignation/ Removal</w:t>
            </w:r>
            <w:r>
              <w:rPr>
                <w:rStyle w:val="eop"/>
                <w:rFonts w:cs="Segoe UI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EC542D" w:rsidP="00D95175" w:rsidRDefault="00EC542D" w14:paraId="18E67888" w14:textId="479D3F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>
              <w:rPr>
                <w:rStyle w:val="normaltextrun"/>
                <w:rFonts w:cs="Segoe UI"/>
                <w:b/>
                <w:bCs/>
                <w:sz w:val="22"/>
                <w:szCs w:val="22"/>
              </w:rPr>
              <w:t>Comments</w:t>
            </w:r>
            <w:r>
              <w:rPr>
                <w:rStyle w:val="eop"/>
                <w:rFonts w:cs="Segoe UI"/>
                <w:sz w:val="22"/>
                <w:szCs w:val="22"/>
              </w:rPr>
              <w:t> </w:t>
            </w:r>
          </w:p>
        </w:tc>
      </w:tr>
      <w:tr w:rsidRPr="00405F48" w:rsidR="00EE3085" w:rsidTr="355499C3" w14:paraId="24C42648" w14:textId="77777777">
        <w:trPr>
          <w:cantSplit/>
          <w:trHeight w:val="1056"/>
        </w:trPr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C55E8" w:rsidR="00EE3085" w:rsidP="355499C3" w:rsidRDefault="00EE3085" w14:paraId="44C6DE4D" w14:textId="4CF06EB4">
            <w:pPr>
              <w:jc w:val="center"/>
              <w:rPr>
                <w:color w:val="27AAE1" w:themeColor="accent3" w:themeTint="FF" w:themeShade="FF"/>
                <w:lang w:val="en-US"/>
              </w:rPr>
            </w:pPr>
            <w:r w:rsidRPr="355499C3" w:rsidR="40C7EEC8">
              <w:rPr>
                <w:color w:val="27AAE1" w:themeColor="accent3" w:themeTint="FF" w:themeShade="FF"/>
                <w:lang w:val="en-US"/>
              </w:rPr>
              <w:t>[</w:t>
            </w:r>
            <w:r w:rsidRPr="355499C3" w:rsidR="40C7EEC8">
              <w:rPr>
                <w:color w:val="27AAE1" w:themeColor="accent3" w:themeTint="FF" w:themeShade="FF"/>
                <w:lang w:val="en-US"/>
              </w:rPr>
              <w:t>director</w:t>
            </w:r>
            <w:r w:rsidRPr="355499C3" w:rsidR="40C7EEC8">
              <w:rPr>
                <w:color w:val="27AAE1" w:themeColor="accent3" w:themeTint="FF" w:themeShade="FF"/>
                <w:lang w:val="en-US"/>
              </w:rPr>
              <w:t xml:space="preserve"> name]</w:t>
            </w: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EE3085" w:rsidP="355499C3" w:rsidRDefault="00EE3085" w14:paraId="1C4B04B8" w14:textId="5707B3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40C7EEC8">
              <w:rPr>
                <w:color w:val="27AAE1" w:themeColor="accent3" w:themeTint="FF" w:themeShade="FF"/>
                <w:lang w:val="en-US"/>
              </w:rPr>
              <w:t>[</w:t>
            </w:r>
            <w:r w:rsidRPr="355499C3" w:rsidR="40C7EEC8">
              <w:rPr>
                <w:color w:val="27AAE1" w:themeColor="accent3" w:themeTint="FF" w:themeShade="FF"/>
                <w:lang w:val="en-US"/>
              </w:rPr>
              <w:t>director</w:t>
            </w:r>
            <w:r w:rsidRPr="355499C3" w:rsidR="40C7EEC8">
              <w:rPr>
                <w:color w:val="27AAE1" w:themeColor="accent3" w:themeTint="FF" w:themeShade="FF"/>
                <w:lang w:val="en-US"/>
              </w:rPr>
              <w:t xml:space="preserve"> </w:t>
            </w:r>
            <w:r w:rsidRPr="355499C3" w:rsidR="40C7EEC8">
              <w:rPr>
                <w:color w:val="27AAE1" w:themeColor="accent3" w:themeTint="FF" w:themeShade="FF"/>
                <w:lang w:val="en-US"/>
              </w:rPr>
              <w:t>address]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EE3085" w:rsidP="355499C3" w:rsidRDefault="00EE3085" w14:paraId="0500CB08" w14:textId="35CADDE5">
            <w:pPr>
              <w:jc w:val="center"/>
              <w:rPr>
                <w:color w:val="27AAE1" w:themeColor="accent3" w:themeTint="FF" w:themeShade="FF"/>
                <w:lang w:val="en-US"/>
              </w:rPr>
            </w:pPr>
            <w:r w:rsidRPr="355499C3" w:rsidR="40C7EEC8">
              <w:rPr>
                <w:color w:val="27AAE1" w:themeColor="accent3" w:themeTint="FF" w:themeShade="FF"/>
                <w:sz w:val="20"/>
                <w:szCs w:val="20"/>
              </w:rPr>
              <w:t>[</w:t>
            </w:r>
            <w:r w:rsidRPr="355499C3" w:rsidR="40C7EEC8">
              <w:rPr>
                <w:color w:val="27AAE1" w:themeColor="accent3" w:themeTint="FF" w:themeShade="FF"/>
                <w:sz w:val="20"/>
                <w:szCs w:val="20"/>
              </w:rPr>
              <w:t>enter AGM and year or date]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EE3085" w:rsidP="355499C3" w:rsidRDefault="00EE3085" w14:paraId="0A79B0A0" w14:textId="40D7FD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40C7EEC8">
              <w:rPr>
                <w:color w:val="27AAE1" w:themeColor="accent3" w:themeTint="FF" w:themeShade="FF"/>
                <w:sz w:val="20"/>
                <w:szCs w:val="20"/>
              </w:rPr>
              <w:t>[enter AGM and year or date]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53" w:rsidR="00EE3085" w:rsidP="355499C3" w:rsidRDefault="00EE3085" w14:paraId="79799EDF" w14:textId="663285B1">
            <w:pPr>
              <w:jc w:val="center"/>
              <w:rPr>
                <w:rFonts w:ascii="Times New Roman" w:hAnsi="Times New Roman"/>
                <w:color w:val="27AAE1" w:themeColor="accent3" w:themeTint="FF" w:themeShade="FF"/>
                <w:sz w:val="20"/>
                <w:szCs w:val="20"/>
                <w:lang w:val="en-US"/>
              </w:rPr>
            </w:pPr>
            <w:r w:rsidRPr="355499C3" w:rsidR="40C7EEC8">
              <w:rPr>
                <w:color w:val="27AAE1" w:themeColor="accent3" w:themeTint="FF" w:themeShade="FF"/>
                <w:sz w:val="20"/>
                <w:szCs w:val="20"/>
                <w:lang w:val="en-US"/>
              </w:rPr>
              <w:t> </w:t>
            </w:r>
            <w:r w:rsidRPr="355499C3" w:rsidR="40C7EEC8">
              <w:rPr>
                <w:color w:val="27AAE1" w:themeColor="accent3" w:themeTint="FF" w:themeShade="FF"/>
                <w:sz w:val="20"/>
                <w:szCs w:val="20"/>
                <w:lang w:val="en-US"/>
              </w:rPr>
              <w:t>[enter AGM year current term ends]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53" w:rsidR="00EE3085" w:rsidP="355499C3" w:rsidRDefault="00EE3085" w14:paraId="49D0CC6B" w14:textId="38EEFB49">
            <w:pPr>
              <w:jc w:val="center"/>
              <w:rPr>
                <w:rFonts w:ascii="Times New Roman" w:hAnsi="Times New Roman"/>
                <w:color w:val="27AAE1" w:themeColor="accent3" w:themeTint="FF" w:themeShade="FF"/>
                <w:sz w:val="20"/>
                <w:szCs w:val="20"/>
                <w:lang w:val="en-US"/>
              </w:rPr>
            </w:pPr>
            <w:r w:rsidRPr="355499C3" w:rsidR="40C7EEC8">
              <w:rPr>
                <w:color w:val="27AAE1" w:themeColor="accent3" w:themeTint="FF" w:themeShade="FF"/>
                <w:sz w:val="20"/>
                <w:szCs w:val="20"/>
                <w:lang w:val="en-US"/>
              </w:rPr>
              <w:t xml:space="preserve">[enter AGM year </w:t>
            </w:r>
            <w:r w:rsidRPr="355499C3" w:rsidR="40C7EEC8">
              <w:rPr>
                <w:color w:val="27AAE1" w:themeColor="accent3" w:themeTint="FF" w:themeShade="FF"/>
                <w:sz w:val="20"/>
                <w:szCs w:val="20"/>
                <w:lang w:val="en-US"/>
              </w:rPr>
              <w:t>when term limit is reached</w:t>
            </w:r>
            <w:r w:rsidRPr="355499C3" w:rsidR="40C7EEC8">
              <w:rPr>
                <w:color w:val="27AAE1" w:themeColor="accent3" w:themeTint="FF" w:themeShade="FF"/>
                <w:sz w:val="20"/>
                <w:szCs w:val="20"/>
                <w:lang w:val="en-US"/>
              </w:rPr>
              <w:t>]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4D01" w:rsidR="00EE3085" w:rsidP="355499C3" w:rsidRDefault="00F533A2" w14:paraId="6A3F0500" w14:textId="4B4D68A7">
            <w:pPr>
              <w:jc w:val="center"/>
              <w:rPr>
                <w:rFonts w:ascii="Times New Roman" w:hAnsi="Times New Roman"/>
                <w:color w:val="27AAE1" w:themeColor="accent3" w:themeTint="FF" w:themeShade="FF"/>
                <w:sz w:val="20"/>
                <w:szCs w:val="20"/>
                <w:lang w:val="en-US"/>
              </w:rPr>
            </w:pPr>
            <w:r w:rsidRPr="355499C3" w:rsidR="73A792C6">
              <w:rPr>
                <w:color w:val="27AAE1" w:themeColor="accent3" w:themeTint="FF" w:themeShade="FF"/>
                <w:sz w:val="20"/>
                <w:szCs w:val="20"/>
              </w:rPr>
              <w:t>[enter if director retired or resigned and year or date]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EE3085" w:rsidP="00EE3085" w:rsidRDefault="00EE3085" w14:paraId="0EAFD2EE" w14:textId="2BB3F4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</w:p>
        </w:tc>
      </w:tr>
      <w:tr w:rsidRPr="00405F48" w:rsidR="0098084D" w:rsidTr="355499C3" w14:paraId="2E751124" w14:textId="77777777">
        <w:trPr>
          <w:cantSplit/>
          <w:trHeight w:val="1056"/>
        </w:trPr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C55E8" w:rsidR="0098084D" w:rsidP="355499C3" w:rsidRDefault="0098084D" w14:paraId="13FD5FA4" w14:textId="2882A5BD">
            <w:pPr>
              <w:jc w:val="center"/>
              <w:rPr>
                <w:color w:val="27AAE1" w:themeColor="accent3" w:themeTint="FF" w:themeShade="FF"/>
                <w:lang w:val="en-US"/>
              </w:rPr>
            </w:pPr>
            <w:r w:rsidRPr="355499C3" w:rsidR="5ACA0993">
              <w:rPr>
                <w:color w:val="27AAE1" w:themeColor="accent3" w:themeTint="FF" w:themeShade="FF"/>
                <w:lang w:val="en-US"/>
              </w:rPr>
              <w:t>[</w:t>
            </w:r>
            <w:r w:rsidRPr="355499C3" w:rsidR="5ACA0993">
              <w:rPr>
                <w:color w:val="27AAE1" w:themeColor="accent3" w:themeTint="FF" w:themeShade="FF"/>
                <w:lang w:val="en-US"/>
              </w:rPr>
              <w:t>director</w:t>
            </w:r>
            <w:r w:rsidRPr="355499C3" w:rsidR="5ACA0993">
              <w:rPr>
                <w:color w:val="27AAE1" w:themeColor="accent3" w:themeTint="FF" w:themeShade="FF"/>
                <w:lang w:val="en-US"/>
              </w:rPr>
              <w:t xml:space="preserve"> name]</w:t>
            </w: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7A4AD4FD" w14:textId="351409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lang w:val="en-US"/>
              </w:rPr>
              <w:t>[</w:t>
            </w:r>
            <w:r w:rsidRPr="355499C3" w:rsidR="5ACA0993">
              <w:rPr>
                <w:color w:val="27AAE1" w:themeColor="accent3" w:themeTint="FF" w:themeShade="FF"/>
                <w:lang w:val="en-US"/>
              </w:rPr>
              <w:t xml:space="preserve">director </w:t>
            </w:r>
            <w:r w:rsidRPr="355499C3" w:rsidR="5ACA0993">
              <w:rPr>
                <w:color w:val="27AAE1" w:themeColor="accent3" w:themeTint="FF" w:themeShade="FF"/>
                <w:lang w:val="en-US"/>
              </w:rPr>
              <w:t>address]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23D9F9E1" w14:textId="46366546">
            <w:pPr>
              <w:jc w:val="center"/>
              <w:rPr>
                <w:rFonts w:ascii="Times New Roman" w:hAnsi="Times New Roman"/>
                <w:color w:val="27AAE1" w:themeColor="accent3" w:themeTint="FF" w:themeShade="FF"/>
                <w:lang w:val="en-US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AGM and year or date]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7C53EBE6" w14:textId="39294A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AGM and year or date]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05F48" w:rsidR="0098084D" w:rsidP="355499C3" w:rsidRDefault="0098084D" w14:paraId="3A8DDB7A" w14:textId="55D841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  <w:lang w:val="en-US"/>
              </w:rPr>
              <w:t> [enter AGM year current term ends]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05F48" w:rsidR="0098084D" w:rsidP="355499C3" w:rsidRDefault="0098084D" w14:paraId="6F29BA26" w14:textId="2072FE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  <w:lang w:val="en-US"/>
              </w:rPr>
              <w:t>[enter AGM year when term limit is reached]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4D01" w:rsidR="0098084D" w:rsidP="355499C3" w:rsidRDefault="0098084D" w14:paraId="2ED7340C" w14:textId="22A311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if director retired or resigned and year or date]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0098084D" w:rsidRDefault="0098084D" w14:paraId="10F48E19" w14:textId="31A8B0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</w:p>
        </w:tc>
      </w:tr>
      <w:tr w:rsidRPr="00405F48" w:rsidR="0098084D" w:rsidTr="355499C3" w14:paraId="030D96C9" w14:textId="77777777">
        <w:trPr>
          <w:cantSplit/>
          <w:trHeight w:val="1056"/>
        </w:trPr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C55E8" w:rsidR="0098084D" w:rsidP="355499C3" w:rsidRDefault="0098084D" w14:paraId="5C1F6685" w14:textId="090D3203">
            <w:pPr>
              <w:jc w:val="center"/>
              <w:rPr>
                <w:color w:val="27AAE1" w:themeColor="accent3" w:themeTint="FF" w:themeShade="FF"/>
                <w:lang w:val="en-US"/>
              </w:rPr>
            </w:pPr>
            <w:r w:rsidRPr="355499C3" w:rsidR="5ACA0993">
              <w:rPr>
                <w:color w:val="27AAE1" w:themeColor="accent3" w:themeTint="FF" w:themeShade="FF"/>
                <w:lang w:val="en-US"/>
              </w:rPr>
              <w:t>[director name]</w:t>
            </w: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3BACF15B" w14:textId="2B7C252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lang w:val="en-US"/>
              </w:rPr>
              <w:t>[</w:t>
            </w:r>
            <w:r w:rsidRPr="355499C3" w:rsidR="5ACA0993">
              <w:rPr>
                <w:color w:val="27AAE1" w:themeColor="accent3" w:themeTint="FF" w:themeShade="FF"/>
                <w:lang w:val="en-US"/>
              </w:rPr>
              <w:t xml:space="preserve">director </w:t>
            </w:r>
            <w:r w:rsidRPr="355499C3" w:rsidR="5ACA0993">
              <w:rPr>
                <w:color w:val="27AAE1" w:themeColor="accent3" w:themeTint="FF" w:themeShade="FF"/>
                <w:lang w:val="en-US"/>
              </w:rPr>
              <w:t>address]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74B3FF41" w14:textId="2FD81502">
            <w:pPr>
              <w:jc w:val="center"/>
              <w:rPr>
                <w:rFonts w:ascii="Times New Roman" w:hAnsi="Times New Roman"/>
                <w:color w:val="27AAE1" w:themeColor="accent3" w:themeTint="FF" w:themeShade="FF"/>
                <w:lang w:val="en-US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AGM and year or date]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38546097" w14:textId="002C26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AGM and year or date]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05F48" w:rsidR="0098084D" w:rsidP="355499C3" w:rsidRDefault="0098084D" w14:paraId="180A63FD" w14:textId="3DD664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  <w:lang w:val="en-US"/>
              </w:rPr>
              <w:t> [enter AGM year current term ends]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05F48" w:rsidR="0098084D" w:rsidP="355499C3" w:rsidRDefault="0098084D" w14:paraId="61AAA04C" w14:textId="693130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  <w:lang w:val="en-US"/>
              </w:rPr>
              <w:t>[enter AGM year when term limit is reached]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4D01" w:rsidR="0098084D" w:rsidP="355499C3" w:rsidRDefault="0098084D" w14:paraId="69D47712" w14:textId="397E90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if director retired or resigned and year or date]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0098084D" w:rsidRDefault="0098084D" w14:paraId="16E8EA39" w14:textId="2F9A93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</w:p>
        </w:tc>
      </w:tr>
      <w:tr w:rsidRPr="00405F48" w:rsidR="0098084D" w:rsidTr="355499C3" w14:paraId="5B3B783D" w14:textId="77777777">
        <w:trPr>
          <w:cantSplit/>
          <w:trHeight w:val="1056"/>
        </w:trPr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C55E8" w:rsidR="0098084D" w:rsidP="355499C3" w:rsidRDefault="0098084D" w14:paraId="3B5E59F9" w14:textId="0C885D2F">
            <w:pPr>
              <w:jc w:val="center"/>
              <w:rPr>
                <w:color w:val="27AAE1" w:themeColor="accent3" w:themeTint="FF" w:themeShade="FF"/>
                <w:lang w:val="en-US"/>
              </w:rPr>
            </w:pPr>
            <w:r w:rsidRPr="355499C3" w:rsidR="5ACA0993">
              <w:rPr>
                <w:color w:val="27AAE1" w:themeColor="accent3" w:themeTint="FF" w:themeShade="FF"/>
                <w:lang w:val="en-US"/>
              </w:rPr>
              <w:t>[director name]</w:t>
            </w: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2DAE8974" w14:textId="45888EB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lang w:val="en-US"/>
              </w:rPr>
              <w:t>[</w:t>
            </w:r>
            <w:r w:rsidRPr="355499C3" w:rsidR="5ACA0993">
              <w:rPr>
                <w:color w:val="27AAE1" w:themeColor="accent3" w:themeTint="FF" w:themeShade="FF"/>
                <w:lang w:val="en-US"/>
              </w:rPr>
              <w:t xml:space="preserve">director </w:t>
            </w:r>
            <w:r w:rsidRPr="355499C3" w:rsidR="5ACA0993">
              <w:rPr>
                <w:color w:val="27AAE1" w:themeColor="accent3" w:themeTint="FF" w:themeShade="FF"/>
                <w:lang w:val="en-US"/>
              </w:rPr>
              <w:t>address]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1BDBEDBA" w14:textId="0FAABAC2">
            <w:pPr>
              <w:jc w:val="center"/>
              <w:rPr>
                <w:rFonts w:ascii="Times New Roman" w:hAnsi="Times New Roman"/>
                <w:color w:val="27AAE1" w:themeColor="accent3" w:themeTint="FF" w:themeShade="FF"/>
                <w:lang w:val="en-US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AGM and year or date]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5F3BB017" w14:textId="38C3B8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AGM and year or date]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05F48" w:rsidR="0098084D" w:rsidP="355499C3" w:rsidRDefault="0098084D" w14:paraId="0FDF530D" w14:textId="3A9534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  <w:lang w:val="en-US"/>
              </w:rPr>
              <w:t> [enter AGM year current term ends]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05F48" w:rsidR="0098084D" w:rsidP="355499C3" w:rsidRDefault="0098084D" w14:paraId="0581D465" w14:textId="0750DF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  <w:lang w:val="en-US"/>
              </w:rPr>
              <w:t>[enter AGM year when term limit is reached]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4D01" w:rsidR="0098084D" w:rsidP="355499C3" w:rsidRDefault="0098084D" w14:paraId="60BDE2C8" w14:textId="56D3251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if director retired or resigned and year or date]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0098084D" w:rsidRDefault="0098084D" w14:paraId="6FB2066B" w14:textId="580956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</w:p>
        </w:tc>
      </w:tr>
      <w:tr w:rsidRPr="00405F48" w:rsidR="0098084D" w:rsidTr="355499C3" w14:paraId="7ACE4FD9" w14:textId="77777777">
        <w:trPr>
          <w:cantSplit/>
          <w:trHeight w:val="600"/>
        </w:trPr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EC55E8" w:rsidR="0098084D" w:rsidP="355499C3" w:rsidRDefault="0098084D" w14:paraId="37D95F2E" w14:textId="46CE974C">
            <w:pPr>
              <w:jc w:val="center"/>
              <w:rPr>
                <w:color w:val="27AAE1" w:themeColor="accent3" w:themeTint="FF" w:themeShade="FF"/>
                <w:lang w:val="en-US"/>
              </w:rPr>
            </w:pPr>
            <w:r w:rsidRPr="355499C3" w:rsidR="5ACA0993">
              <w:rPr>
                <w:color w:val="27AAE1" w:themeColor="accent3" w:themeTint="FF" w:themeShade="FF"/>
                <w:lang w:val="en-US"/>
              </w:rPr>
              <w:t>[director name]</w:t>
            </w:r>
          </w:p>
        </w:tc>
        <w:tc>
          <w:tcPr>
            <w:tcW w:w="2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292526A7" w14:textId="279D039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lang w:val="en-US"/>
              </w:rPr>
              <w:t>[</w:t>
            </w:r>
            <w:r w:rsidRPr="355499C3" w:rsidR="5ACA0993">
              <w:rPr>
                <w:color w:val="27AAE1" w:themeColor="accent3" w:themeTint="FF" w:themeShade="FF"/>
                <w:lang w:val="en-US"/>
              </w:rPr>
              <w:t xml:space="preserve">director </w:t>
            </w:r>
            <w:r w:rsidRPr="355499C3" w:rsidR="5ACA0993">
              <w:rPr>
                <w:color w:val="27AAE1" w:themeColor="accent3" w:themeTint="FF" w:themeShade="FF"/>
                <w:lang w:val="en-US"/>
              </w:rPr>
              <w:t>address]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11489E53" w14:textId="23CB4D77">
            <w:pPr>
              <w:jc w:val="center"/>
              <w:rPr>
                <w:color w:val="27AAE1" w:themeColor="accent3" w:themeTint="FF" w:themeShade="FF"/>
                <w:lang w:val="en-US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AGM and year or date]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29EE9ED6" w14:textId="477F0F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AGM and year or date]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42503290" w14:textId="733AC7E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  <w:lang w:val="en-US"/>
              </w:rPr>
              <w:t> [enter AGM year current term ends]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355499C3" w:rsidRDefault="0098084D" w14:paraId="19B08858" w14:textId="351EB5D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  <w:lang w:val="en-US"/>
              </w:rPr>
              <w:t>[enter AGM year when term limit is reached]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34D01" w:rsidR="0098084D" w:rsidP="355499C3" w:rsidRDefault="0098084D" w14:paraId="246B5D21" w14:textId="1DD8538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355499C3" w:rsidR="5ACA0993">
              <w:rPr>
                <w:color w:val="27AAE1" w:themeColor="accent3" w:themeTint="FF" w:themeShade="FF"/>
                <w:sz w:val="20"/>
                <w:szCs w:val="20"/>
              </w:rPr>
              <w:t>[enter if director retired or resigned and year or date]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05F48" w:rsidR="0098084D" w:rsidP="0098084D" w:rsidRDefault="0098084D" w14:paraId="45E08791" w14:textId="7954164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:rsidRPr="005325DC" w:rsidR="00976FB4" w:rsidP="005325DC" w:rsidRDefault="00405F48" w14:paraId="573B4BDE" w14:textId="44E2ED0E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en-US"/>
          <w14:ligatures w14:val="none"/>
        </w:rPr>
      </w:pPr>
      <w:r w:rsidRPr="00405F48">
        <w:rPr>
          <w:rFonts w:eastAsia="Times New Roman" w:cs="Segoe UI"/>
          <w:kern w:val="0"/>
          <w:lang w:val="en-US"/>
          <w14:ligatures w14:val="none"/>
        </w:rPr>
        <w:t> </w:t>
      </w:r>
    </w:p>
    <w:p w:rsidRPr="00C62C84" w:rsidR="00405F48" w:rsidP="00F6786B" w:rsidRDefault="00405F48" w14:paraId="10610618" w14:textId="3BB26635">
      <w:pPr>
        <w:rPr>
          <w:rFonts w:ascii="Segoe UI" w:hAnsi="Segoe UI"/>
          <w:sz w:val="18"/>
          <w:szCs w:val="18"/>
          <w:lang w:val="en-US"/>
        </w:rPr>
      </w:pPr>
      <w:r w:rsidRPr="355499C3" w:rsidR="00405F48">
        <w:rPr>
          <w:b w:val="1"/>
          <w:bCs w:val="1"/>
          <w:color w:val="auto"/>
        </w:rPr>
        <w:t>Please Note: </w:t>
      </w:r>
      <w:r w:rsidRPr="355499C3" w:rsidR="00405F48">
        <w:rPr>
          <w:lang w:val="en-US"/>
        </w:rPr>
        <w:t> </w:t>
      </w:r>
      <w:r w:rsidRPr="355499C3" w:rsidR="001B51F0">
        <w:rPr>
          <w:lang w:val="en-US"/>
        </w:rPr>
        <w:t>For</w:t>
      </w:r>
      <w:r w:rsidRPr="355499C3" w:rsidR="00F6786B">
        <w:rPr>
          <w:lang w:val="en-US"/>
        </w:rPr>
        <w:t xml:space="preserve"> more information on setting up your Register of Directors please see the Sample Register</w:t>
      </w:r>
      <w:r w:rsidRPr="355499C3" w:rsidR="001B51F0">
        <w:rPr>
          <w:lang w:val="en-US"/>
        </w:rPr>
        <w:t xml:space="preserve"> of Directors</w:t>
      </w:r>
    </w:p>
    <w:sectPr w:rsidRPr="00C62C84" w:rsidR="00405F48" w:rsidSect="005E1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24B" w:rsidP="00E30E1E" w:rsidRDefault="00F6524B" w14:paraId="789861AA" w14:textId="77777777">
      <w:r>
        <w:separator/>
      </w:r>
    </w:p>
  </w:endnote>
  <w:endnote w:type="continuationSeparator" w:id="0">
    <w:p w:rsidR="00F6524B" w:rsidP="00E30E1E" w:rsidRDefault="00F6524B" w14:paraId="3D62A1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236" w:rsidP="00BB3236" w:rsidRDefault="00BB3236" w14:paraId="3A5BBE7B" w14:textId="77777777">
    <w:pPr>
      <w:pStyle w:val="Footer"/>
      <w:jc w:val="right"/>
      <w:rPr>
        <w:color w:val="314673" w:themeColor="text2"/>
      </w:rPr>
    </w:pPr>
  </w:p>
  <w:sdt>
    <w:sdtPr>
      <w:rPr>
        <w:color w:val="314673" w:themeColor="text2"/>
      </w:rPr>
      <w:id w:val="-982390823"/>
      <w:docPartObj>
        <w:docPartGallery w:val="Page Numbers (Bottom of Page)"/>
        <w:docPartUnique/>
      </w:docPartObj>
    </w:sdtPr>
    <w:sdtEndPr>
      <w:rPr>
        <w:noProof/>
        <w:color w:val="314673" w:themeColor="accent1" w:themeTint="FF" w:themeShade="FF"/>
      </w:rPr>
    </w:sdtEndPr>
    <w:sdtContent>
      <w:p w:rsidR="00BB3236" w:rsidP="00BB3236" w:rsidRDefault="00BB3236" w14:paraId="1B468DA7" w14:textId="1F953695">
        <w:pPr>
          <w:pStyle w:val="Footer"/>
          <w:jc w:val="right"/>
          <w:rPr>
            <w:noProof/>
            <w:color w:val="314673" w:themeColor="text2"/>
          </w:rPr>
        </w:pPr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1</w:t>
        </w:r>
        <w:r w:rsidRPr="00500753">
          <w:rPr>
            <w:noProof/>
            <w:color w:val="314673" w:themeColor="text2"/>
          </w:rPr>
          <w:fldChar w:fldCharType="end"/>
        </w:r>
      </w:p>
      <w:p w:rsidR="00BB3236" w:rsidP="00BB3236" w:rsidRDefault="001B51F0" w14:paraId="4D7A084A" w14:textId="20453D1F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6B8" w:rsidP="00BB3236" w:rsidRDefault="00BB3236" w14:paraId="2D25DF0A" w14:textId="77777777">
    <w:pPr>
      <w:pStyle w:val="Footer"/>
      <w:jc w:val="right"/>
    </w:pPr>
    <w:r>
      <w:tab/>
    </w:r>
  </w:p>
  <w:p w:rsidR="00BB3236" w:rsidP="00BB3236" w:rsidRDefault="001B51F0" w14:paraId="00A46CAB" w14:textId="7810875C">
    <w:pPr>
      <w:pStyle w:val="Footer"/>
      <w:jc w:val="right"/>
    </w:pPr>
    <w:sdt>
      <w:sdtPr>
        <w:rPr>
          <w:color w:val="314673" w:themeColor="text2"/>
        </w:rPr>
        <w:id w:val="-983699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BB3236">
          <w:rPr>
            <w:color w:val="314673" w:themeColor="text2"/>
          </w:rPr>
          <w:fldChar w:fldCharType="begin"/>
        </w:r>
        <w:r w:rsidRPr="00500753" w:rsidR="00BB3236">
          <w:rPr>
            <w:color w:val="314673" w:themeColor="text2"/>
          </w:rPr>
          <w:instrText xml:space="preserve"> PAGE   \* MERGEFORMAT </w:instrText>
        </w:r>
        <w:r w:rsidRPr="00500753" w:rsidR="00BB3236">
          <w:rPr>
            <w:color w:val="314673" w:themeColor="text2"/>
          </w:rPr>
          <w:fldChar w:fldCharType="separate"/>
        </w:r>
        <w:r w:rsidR="00BB3236">
          <w:rPr>
            <w:color w:val="314673" w:themeColor="text2"/>
          </w:rPr>
          <w:t>2</w:t>
        </w:r>
        <w:r w:rsidRPr="00500753" w:rsidR="00BB3236">
          <w:rPr>
            <w:noProof/>
            <w:color w:val="314673" w:themeColor="text2"/>
          </w:rPr>
          <w:fldChar w:fldCharType="end"/>
        </w:r>
      </w:sdtContent>
    </w:sdt>
  </w:p>
  <w:p w:rsidR="00BB3236" w:rsidP="00BB3236" w:rsidRDefault="00BB3236" w14:paraId="68356038" w14:textId="3EE9894E">
    <w:pPr>
      <w:pStyle w:val="Footer"/>
      <w:tabs>
        <w:tab w:val="clear" w:pos="4680"/>
        <w:tab w:val="clear" w:pos="9360"/>
        <w:tab w:val="left" w:pos="84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01CC" w:rsidR="00833F8B" w:rsidP="000701CC" w:rsidRDefault="00B848FE" w14:paraId="3B91ED9D" w14:textId="20A7EB35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24B" w:rsidP="00E30E1E" w:rsidRDefault="00F6524B" w14:paraId="438CBF09" w14:textId="77777777">
      <w:r>
        <w:separator/>
      </w:r>
    </w:p>
  </w:footnote>
  <w:footnote w:type="continuationSeparator" w:id="0">
    <w:p w:rsidR="00F6524B" w:rsidP="00E30E1E" w:rsidRDefault="00F6524B" w14:paraId="7C119BB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12B2B" w:rsidP="00BB3236" w:rsidRDefault="00812B2B" w14:paraId="64B5DE8A" w14:textId="2225A7A0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  <w:r>
      <w:rPr>
        <w:noProof/>
      </w:rPr>
      <w:drawing>
        <wp:inline distT="0" distB="0" distL="0" distR="0" wp14:anchorId="03BF5F90" wp14:editId="5546711B">
          <wp:extent cx="688768" cy="354224"/>
          <wp:effectExtent l="0" t="0" r="0" b="8255"/>
          <wp:docPr id="70574032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Heading3Char"/>
      </w:rPr>
      <w:t xml:space="preserve"> </w:t>
    </w:r>
    <w:r w:rsidR="00BB3236">
      <w:rPr>
        <w:rStyle w:val="Heading3Char"/>
      </w:rPr>
      <w:tab/>
    </w:r>
  </w:p>
  <w:p w:rsidR="00BB3236" w:rsidP="00BB3236" w:rsidRDefault="00BB3236" w14:paraId="214CF799" w14:textId="77777777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3F8B" w:rsidP="00BB3236" w:rsidRDefault="00935EF7" w14:paraId="0C76150E" w14:textId="5C413E45">
    <w:pPr>
      <w:pStyle w:val="Header"/>
      <w:tabs>
        <w:tab w:val="clear" w:pos="4680"/>
        <w:tab w:val="clear" w:pos="9360"/>
        <w:tab w:val="left" w:pos="1870"/>
      </w:tabs>
    </w:pPr>
    <w:r>
      <w:rPr>
        <w:noProof/>
      </w:rPr>
      <w:drawing>
        <wp:inline distT="0" distB="0" distL="0" distR="0" wp14:anchorId="0A5B4C8D" wp14:editId="6B946768">
          <wp:extent cx="688768" cy="354224"/>
          <wp:effectExtent l="0" t="0" r="0" b="8255"/>
          <wp:docPr id="15087987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236">
      <w:tab/>
    </w:r>
  </w:p>
  <w:p w:rsidR="00BB3236" w:rsidP="00BB3236" w:rsidRDefault="00BB3236" w14:paraId="4430E09C" w14:textId="77777777">
    <w:pPr>
      <w:pStyle w:val="Header"/>
      <w:tabs>
        <w:tab w:val="clear" w:pos="4680"/>
        <w:tab w:val="clear" w:pos="9360"/>
        <w:tab w:val="left" w:pos="18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6C7A745E">
          <wp:simplePos x="0" y="0"/>
          <wp:positionH relativeFrom="column">
            <wp:posOffset>8281515</wp:posOffset>
          </wp:positionH>
          <wp:positionV relativeFrom="paragraph">
            <wp:posOffset>-378863</wp:posOffset>
          </wp:positionV>
          <wp:extent cx="1319266" cy="910894"/>
          <wp:effectExtent l="0" t="38100" r="90805" b="60960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319266" cy="910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A32"/>
    <w:multiLevelType w:val="hybridMultilevel"/>
    <w:tmpl w:val="4D3203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5" w15:restartNumberingAfterBreak="0">
    <w:nsid w:val="26217490"/>
    <w:multiLevelType w:val="multilevel"/>
    <w:tmpl w:val="77BE2452"/>
    <w:numStyleLink w:val="Style1"/>
  </w:abstractNum>
  <w:abstractNum w:abstractNumId="6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805E98"/>
    <w:multiLevelType w:val="multilevel"/>
    <w:tmpl w:val="77BE2452"/>
    <w:numStyleLink w:val="Style1"/>
  </w:abstractNum>
  <w:abstractNum w:abstractNumId="9" w15:restartNumberingAfterBreak="0">
    <w:nsid w:val="60EE4E7C"/>
    <w:multiLevelType w:val="multilevel"/>
    <w:tmpl w:val="77BE2452"/>
    <w:numStyleLink w:val="Style1"/>
  </w:abstractNum>
  <w:abstractNum w:abstractNumId="10" w15:restartNumberingAfterBreak="0">
    <w:nsid w:val="61595AEF"/>
    <w:multiLevelType w:val="multilevel"/>
    <w:tmpl w:val="77BE2452"/>
    <w:numStyleLink w:val="Style1"/>
  </w:abstractNum>
  <w:abstractNum w:abstractNumId="11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2"/>
  </w:num>
  <w:num w:numId="2" w16cid:durableId="355084740">
    <w:abstractNumId w:val="1"/>
  </w:num>
  <w:num w:numId="3" w16cid:durableId="1811170087">
    <w:abstractNumId w:val="10"/>
  </w:num>
  <w:num w:numId="4" w16cid:durableId="1235243169">
    <w:abstractNumId w:val="6"/>
  </w:num>
  <w:num w:numId="5" w16cid:durableId="2030133234">
    <w:abstractNumId w:val="4"/>
  </w:num>
  <w:num w:numId="6" w16cid:durableId="928126580">
    <w:abstractNumId w:val="5"/>
  </w:num>
  <w:num w:numId="7" w16cid:durableId="1952323130">
    <w:abstractNumId w:val="9"/>
  </w:num>
  <w:num w:numId="8" w16cid:durableId="935480784">
    <w:abstractNumId w:val="8"/>
  </w:num>
  <w:num w:numId="9" w16cid:durableId="1507405965">
    <w:abstractNumId w:val="7"/>
  </w:num>
  <w:num w:numId="10" w16cid:durableId="250510494">
    <w:abstractNumId w:val="2"/>
  </w:num>
  <w:num w:numId="11" w16cid:durableId="1463384975">
    <w:abstractNumId w:val="11"/>
  </w:num>
  <w:num w:numId="12" w16cid:durableId="1363895673">
    <w:abstractNumId w:val="3"/>
  </w:num>
  <w:num w:numId="13" w16cid:durableId="1332484526">
    <w:abstractNumId w:val="13"/>
  </w:num>
  <w:num w:numId="14" w16cid:durableId="1726178597">
    <w:abstractNumId w:val="2"/>
    <w:lvlOverride w:ilvl="0">
      <w:startOverride w:val="1"/>
    </w:lvlOverride>
  </w:num>
  <w:num w:numId="15" w16cid:durableId="182708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25C15"/>
    <w:rsid w:val="000338D7"/>
    <w:rsid w:val="0004769E"/>
    <w:rsid w:val="000701CC"/>
    <w:rsid w:val="000840DF"/>
    <w:rsid w:val="000C1053"/>
    <w:rsid w:val="000F34D3"/>
    <w:rsid w:val="0011574F"/>
    <w:rsid w:val="00120988"/>
    <w:rsid w:val="00134D01"/>
    <w:rsid w:val="0014022B"/>
    <w:rsid w:val="00141238"/>
    <w:rsid w:val="001A77C5"/>
    <w:rsid w:val="001B51F0"/>
    <w:rsid w:val="001F6773"/>
    <w:rsid w:val="002036B8"/>
    <w:rsid w:val="00206A73"/>
    <w:rsid w:val="002C1F61"/>
    <w:rsid w:val="002C5CD5"/>
    <w:rsid w:val="002F64B6"/>
    <w:rsid w:val="00370001"/>
    <w:rsid w:val="003769B0"/>
    <w:rsid w:val="003C19E1"/>
    <w:rsid w:val="003D3DC1"/>
    <w:rsid w:val="003E33B4"/>
    <w:rsid w:val="003E4925"/>
    <w:rsid w:val="003F4655"/>
    <w:rsid w:val="00405F48"/>
    <w:rsid w:val="00422988"/>
    <w:rsid w:val="004279D0"/>
    <w:rsid w:val="004844BE"/>
    <w:rsid w:val="00491831"/>
    <w:rsid w:val="004B132B"/>
    <w:rsid w:val="00500753"/>
    <w:rsid w:val="00506F66"/>
    <w:rsid w:val="00520636"/>
    <w:rsid w:val="005325DC"/>
    <w:rsid w:val="00541036"/>
    <w:rsid w:val="00547A2D"/>
    <w:rsid w:val="00557248"/>
    <w:rsid w:val="005747C9"/>
    <w:rsid w:val="00580440"/>
    <w:rsid w:val="00581F2D"/>
    <w:rsid w:val="00583437"/>
    <w:rsid w:val="00591361"/>
    <w:rsid w:val="005A667F"/>
    <w:rsid w:val="005D3880"/>
    <w:rsid w:val="005E1BB0"/>
    <w:rsid w:val="005E5B91"/>
    <w:rsid w:val="005F5223"/>
    <w:rsid w:val="00624B5A"/>
    <w:rsid w:val="00625BD6"/>
    <w:rsid w:val="006321F6"/>
    <w:rsid w:val="006623BB"/>
    <w:rsid w:val="00670074"/>
    <w:rsid w:val="006C6503"/>
    <w:rsid w:val="006C78EF"/>
    <w:rsid w:val="006D6D7A"/>
    <w:rsid w:val="006E37DE"/>
    <w:rsid w:val="007171DB"/>
    <w:rsid w:val="00722C16"/>
    <w:rsid w:val="00730D50"/>
    <w:rsid w:val="007332B1"/>
    <w:rsid w:val="0074300B"/>
    <w:rsid w:val="00764F54"/>
    <w:rsid w:val="007674BB"/>
    <w:rsid w:val="007727E9"/>
    <w:rsid w:val="00774631"/>
    <w:rsid w:val="007C216C"/>
    <w:rsid w:val="007C2927"/>
    <w:rsid w:val="007C68D3"/>
    <w:rsid w:val="007E0280"/>
    <w:rsid w:val="00812B2B"/>
    <w:rsid w:val="00812B58"/>
    <w:rsid w:val="00833F8B"/>
    <w:rsid w:val="008C5100"/>
    <w:rsid w:val="008D6E40"/>
    <w:rsid w:val="008F0CE3"/>
    <w:rsid w:val="00903A10"/>
    <w:rsid w:val="00935EF7"/>
    <w:rsid w:val="00975FB7"/>
    <w:rsid w:val="00976FB4"/>
    <w:rsid w:val="0098084D"/>
    <w:rsid w:val="009A414A"/>
    <w:rsid w:val="009D4544"/>
    <w:rsid w:val="009D630D"/>
    <w:rsid w:val="009E44F5"/>
    <w:rsid w:val="00A04AA9"/>
    <w:rsid w:val="00A06BB4"/>
    <w:rsid w:val="00A63285"/>
    <w:rsid w:val="00AA713E"/>
    <w:rsid w:val="00AE1684"/>
    <w:rsid w:val="00AE651D"/>
    <w:rsid w:val="00B21FE0"/>
    <w:rsid w:val="00B37514"/>
    <w:rsid w:val="00B848FE"/>
    <w:rsid w:val="00BB3236"/>
    <w:rsid w:val="00BC4208"/>
    <w:rsid w:val="00BF5B0C"/>
    <w:rsid w:val="00C2128E"/>
    <w:rsid w:val="00C426B3"/>
    <w:rsid w:val="00C42B46"/>
    <w:rsid w:val="00C430E0"/>
    <w:rsid w:val="00C465A3"/>
    <w:rsid w:val="00C60103"/>
    <w:rsid w:val="00C62C84"/>
    <w:rsid w:val="00C65304"/>
    <w:rsid w:val="00C72850"/>
    <w:rsid w:val="00C807DA"/>
    <w:rsid w:val="00C928BC"/>
    <w:rsid w:val="00C96A98"/>
    <w:rsid w:val="00CB0B69"/>
    <w:rsid w:val="00CE1A0B"/>
    <w:rsid w:val="00D37286"/>
    <w:rsid w:val="00D70C2D"/>
    <w:rsid w:val="00D85949"/>
    <w:rsid w:val="00D9239A"/>
    <w:rsid w:val="00D95175"/>
    <w:rsid w:val="00DA258E"/>
    <w:rsid w:val="00DB50E6"/>
    <w:rsid w:val="00DB5674"/>
    <w:rsid w:val="00DC590A"/>
    <w:rsid w:val="00DE7689"/>
    <w:rsid w:val="00E10114"/>
    <w:rsid w:val="00E10DAC"/>
    <w:rsid w:val="00E30E1E"/>
    <w:rsid w:val="00E5377B"/>
    <w:rsid w:val="00E53CCB"/>
    <w:rsid w:val="00E560AB"/>
    <w:rsid w:val="00E94B12"/>
    <w:rsid w:val="00EC542D"/>
    <w:rsid w:val="00EC55E8"/>
    <w:rsid w:val="00EC58AE"/>
    <w:rsid w:val="00EE3085"/>
    <w:rsid w:val="00EF4C58"/>
    <w:rsid w:val="00F25BF9"/>
    <w:rsid w:val="00F330B5"/>
    <w:rsid w:val="00F464BB"/>
    <w:rsid w:val="00F511FF"/>
    <w:rsid w:val="00F533A2"/>
    <w:rsid w:val="00F569A0"/>
    <w:rsid w:val="00F6524B"/>
    <w:rsid w:val="00F6786B"/>
    <w:rsid w:val="00FB7938"/>
    <w:rsid w:val="00FC339E"/>
    <w:rsid w:val="00FC524E"/>
    <w:rsid w:val="00FE6407"/>
    <w:rsid w:val="0A489E19"/>
    <w:rsid w:val="0EC95833"/>
    <w:rsid w:val="13510C7B"/>
    <w:rsid w:val="1869A253"/>
    <w:rsid w:val="2113635B"/>
    <w:rsid w:val="22308EB1"/>
    <w:rsid w:val="2860A926"/>
    <w:rsid w:val="2E7C8CBC"/>
    <w:rsid w:val="31EE2AEA"/>
    <w:rsid w:val="3349B49B"/>
    <w:rsid w:val="355499C3"/>
    <w:rsid w:val="385DF528"/>
    <w:rsid w:val="3880D34E"/>
    <w:rsid w:val="407EF7AD"/>
    <w:rsid w:val="40C7EEC8"/>
    <w:rsid w:val="44E66580"/>
    <w:rsid w:val="55CACC7E"/>
    <w:rsid w:val="5856E4AB"/>
    <w:rsid w:val="5A06C60E"/>
    <w:rsid w:val="5ACA0993"/>
    <w:rsid w:val="5BD68FB9"/>
    <w:rsid w:val="6473520E"/>
    <w:rsid w:val="69E72DF6"/>
    <w:rsid w:val="6DFF0408"/>
    <w:rsid w:val="732F27AF"/>
    <w:rsid w:val="73A792C6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D95175"/>
  </w:style>
  <w:style w:type="character" w:styleId="eop" w:customStyle="1">
    <w:name w:val="eop"/>
    <w:basedOn w:val="DefaultParagraphFont"/>
    <w:rsid w:val="00D9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5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6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5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8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1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53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9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22</revision>
  <dcterms:created xsi:type="dcterms:W3CDTF">2025-05-15T19:46:00.0000000Z</dcterms:created>
  <dcterms:modified xsi:type="dcterms:W3CDTF">2025-05-16T21:45:19.3406365Z</dcterms:modified>
</coreProperties>
</file>