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2240" w14:textId="07EC0BB5" w:rsidR="00547A2D" w:rsidRPr="008F0CE3" w:rsidRDefault="65D99180" w:rsidP="59897CEC">
      <w:pPr>
        <w:rPr>
          <w:b/>
          <w:bCs/>
          <w:color w:val="27AAE1" w:themeColor="accent3"/>
        </w:rPr>
      </w:pPr>
      <w:r w:rsidRPr="59897CEC">
        <w:rPr>
          <w:b/>
          <w:bCs/>
          <w:color w:val="27A9E1"/>
        </w:rPr>
        <w:t xml:space="preserve">[Full name of housing co-op or letterhead] </w:t>
      </w:r>
    </w:p>
    <w:p w14:paraId="0908FBF1" w14:textId="2C0D4A42" w:rsidR="00547A2D" w:rsidRPr="008F0CE3" w:rsidRDefault="1C86C771" w:rsidP="003610D5">
      <w:pPr>
        <w:pStyle w:val="Heading1"/>
      </w:pPr>
      <w:r>
        <w:t xml:space="preserve">Template - </w:t>
      </w:r>
      <w:r w:rsidR="20A928F5">
        <w:t>Candidate’s Declaration and Consent - Board of Directors</w:t>
      </w:r>
    </w:p>
    <w:p w14:paraId="0C7680D4" w14:textId="78F66766" w:rsidR="00547A2D" w:rsidRPr="008F0CE3" w:rsidRDefault="65D99180" w:rsidP="008F0CE3">
      <w:r>
        <w:t>I declare that I am a candidate for the position of director of</w:t>
      </w:r>
      <w:r w:rsidRPr="32083FA0">
        <w:rPr>
          <w:color w:val="27AAE1" w:themeColor="accent3"/>
        </w:rPr>
        <w:t xml:space="preserve"> [insert name of housing co-op] </w:t>
      </w:r>
      <w:r>
        <w:t>(the Co-op) and I consent to serve in that position if I am elected.</w:t>
      </w:r>
    </w:p>
    <w:p w14:paraId="5AE6537A" w14:textId="3DDE1048" w:rsidR="00547A2D" w:rsidRPr="008F0CE3" w:rsidRDefault="65D99180" w:rsidP="00557E3D">
      <w:pPr>
        <w:ind w:firstLine="720"/>
      </w:pPr>
      <w:r>
        <w:t>I am a member of the Co-op.</w:t>
      </w:r>
    </w:p>
    <w:p w14:paraId="4ACD0834" w14:textId="2F48888F" w:rsidR="00547A2D" w:rsidRPr="008F0CE3" w:rsidRDefault="65D99180" w:rsidP="001D2F14">
      <w:pPr>
        <w:ind w:left="720"/>
      </w:pPr>
      <w:r>
        <w:t xml:space="preserve">I am at least </w:t>
      </w:r>
      <w:r w:rsidR="6967E948" w:rsidRPr="000525D4">
        <w:rPr>
          <w:color w:val="27AAE1"/>
        </w:rPr>
        <w:t>[</w:t>
      </w:r>
      <w:r w:rsidR="000525D4">
        <w:rPr>
          <w:color w:val="27AAE1"/>
        </w:rPr>
        <w:t>insert</w:t>
      </w:r>
      <w:r w:rsidR="00BF30A0">
        <w:rPr>
          <w:color w:val="27AAE1"/>
        </w:rPr>
        <w:t xml:space="preserve"> </w:t>
      </w:r>
      <w:r w:rsidR="00640DA0">
        <w:rPr>
          <w:color w:val="27AAE1"/>
        </w:rPr>
        <w:t xml:space="preserve">age requirement based on </w:t>
      </w:r>
      <w:r w:rsidR="00640DA0" w:rsidRPr="00640DA0">
        <w:rPr>
          <w:color w:val="27AAE1"/>
        </w:rPr>
        <w:t>Rule 17.5</w:t>
      </w:r>
      <w:r w:rsidR="5BEB9805" w:rsidRPr="000525D4">
        <w:rPr>
          <w:color w:val="27AAE1"/>
        </w:rPr>
        <w:t>]</w:t>
      </w:r>
      <w:r w:rsidRPr="000525D4">
        <w:rPr>
          <w:color w:val="27AAE1"/>
        </w:rPr>
        <w:t xml:space="preserve"> </w:t>
      </w:r>
      <w:r>
        <w:t>years of age</w:t>
      </w:r>
      <w:r w:rsidR="000C5EDA">
        <w:t xml:space="preserve"> and</w:t>
      </w:r>
      <w:r>
        <w:t xml:space="preserve"> have not been found by a court to be incapable of managing my own affairs</w:t>
      </w:r>
      <w:r w:rsidR="000C5EDA">
        <w:t>. I am</w:t>
      </w:r>
      <w:r>
        <w:t xml:space="preserve"> not an undischarged bankrupt. I have not been convicted of an offence involving fraud or the management of a corporation. I am not in arrears of housing charges or other charges to the Co-op. I am not disqualified from acting as Director according to any other criteria set out in our co-op’s Rules, specifically Rule 17.5.</w:t>
      </w:r>
    </w:p>
    <w:p w14:paraId="54842749" w14:textId="186C1041" w:rsidR="121FCBBE" w:rsidRDefault="6C888377" w:rsidP="121FCBBE">
      <w:r>
        <w:t xml:space="preserve">For </w:t>
      </w:r>
      <w:r w:rsidR="30016044">
        <w:t xml:space="preserve">the </w:t>
      </w:r>
      <w:r>
        <w:t>purposes of this declaration, I understand that “arrears of housing charges or other charges” means</w:t>
      </w:r>
      <w:r w:rsidR="6F2B7E82">
        <w:t xml:space="preserve"> any</w:t>
      </w:r>
      <w:r>
        <w:t xml:space="preserve"> money owed to the Co-op</w:t>
      </w:r>
      <w:r w:rsidR="61417054">
        <w:t>, except for</w:t>
      </w:r>
      <w:r>
        <w:t xml:space="preserve"> scheduled future payments towards the purchase of shares, current month’s housing charges, or </w:t>
      </w:r>
      <w:r w:rsidR="15D63EE5">
        <w:t>other non-housing charges that are b</w:t>
      </w:r>
      <w:r w:rsidR="3AEF4F5D">
        <w:t>eing paid according to a board-approved plan.</w:t>
      </w:r>
      <w: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25"/>
        <w:gridCol w:w="4860"/>
      </w:tblGrid>
      <w:tr w:rsidR="363EF6E4" w14:paraId="2DB2C1E1" w14:textId="77777777" w:rsidTr="130B6111">
        <w:trPr>
          <w:trHeight w:val="285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D2D43CD" w14:textId="67808AA1" w:rsidR="363EF6E4" w:rsidRDefault="363EF6E4" w:rsidP="130B6111">
            <w:pPr>
              <w:spacing w:after="0" w:line="240" w:lineRule="auto"/>
              <w:rPr>
                <w:rFonts w:eastAsia="Lato" w:cs="Lato"/>
              </w:rPr>
            </w:pPr>
            <w:r w:rsidRPr="130B6111">
              <w:rPr>
                <w:rFonts w:eastAsia="Lato" w:cs="Lato"/>
              </w:rPr>
              <w:t> </w:t>
            </w:r>
          </w:p>
          <w:p w14:paraId="6B6E9068" w14:textId="3AD93CF0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976FA0F" w14:textId="7CCCEA14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11A27CC" w14:textId="0F1E760D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</w:tr>
      <w:tr w:rsidR="363EF6E4" w14:paraId="7D6968C5" w14:textId="77777777" w:rsidTr="130B6111">
        <w:trPr>
          <w:trHeight w:val="285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06A20AC" w14:textId="1BD4CD19" w:rsidR="6511A25C" w:rsidRDefault="6511A25C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Candidate</w:t>
            </w:r>
            <w:r w:rsidR="363EF6E4" w:rsidRPr="363EF6E4">
              <w:rPr>
                <w:rFonts w:eastAsia="Lato" w:cs="Lato"/>
              </w:rPr>
              <w:t xml:space="preserve"> Signature 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E224B6E" w14:textId="5E609B92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A017F72" w14:textId="61CA6976" w:rsidR="3B6D5D03" w:rsidRDefault="3B6D5D03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Witness</w:t>
            </w:r>
            <w:r w:rsidR="363EF6E4" w:rsidRPr="363EF6E4">
              <w:rPr>
                <w:rFonts w:eastAsia="Lato" w:cs="Lato"/>
              </w:rPr>
              <w:t xml:space="preserve"> Signature </w:t>
            </w:r>
          </w:p>
        </w:tc>
      </w:tr>
    </w:tbl>
    <w:p w14:paraId="143395D8" w14:textId="517B355B" w:rsidR="5A3BF0B2" w:rsidRDefault="5262A824" w:rsidP="363EF6E4">
      <w:pPr>
        <w:spacing w:after="0" w:line="240" w:lineRule="auto"/>
        <w:rPr>
          <w:rFonts w:eastAsia="Lato" w:cs="Lato"/>
          <w:color w:val="000000"/>
        </w:rPr>
      </w:pPr>
      <w:r w:rsidRPr="363EF6E4">
        <w:rPr>
          <w:rFonts w:eastAsia="Lato" w:cs="Lato"/>
          <w:color w:val="000000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25"/>
        <w:gridCol w:w="4860"/>
      </w:tblGrid>
      <w:tr w:rsidR="363EF6E4" w14:paraId="3F2BA482" w14:textId="77777777" w:rsidTr="363EF6E4">
        <w:trPr>
          <w:trHeight w:val="285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D5CBA24" w14:textId="64EB23E1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D7B327" w14:textId="4ACB3618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38D50F9" w14:textId="48384516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</w:tr>
      <w:tr w:rsidR="363EF6E4" w14:paraId="328B9CBA" w14:textId="77777777" w:rsidTr="363EF6E4">
        <w:trPr>
          <w:trHeight w:val="285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429332D" w14:textId="59BB51EC" w:rsidR="363EF6E4" w:rsidRDefault="363EF6E4" w:rsidP="363EF6E4">
            <w:pPr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Date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AC6543E" w14:textId="1290529E" w:rsidR="363EF6E4" w:rsidRDefault="363EF6E4" w:rsidP="363EF6E4">
            <w:pPr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BBE19B6" w14:textId="34669FB9" w:rsidR="363EF6E4" w:rsidRDefault="363EF6E4" w:rsidP="363EF6E4">
            <w:pPr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Date </w:t>
            </w:r>
          </w:p>
        </w:tc>
      </w:tr>
      <w:tr w:rsidR="363EF6E4" w14:paraId="623B43DF" w14:textId="77777777" w:rsidTr="363EF6E4">
        <w:trPr>
          <w:trHeight w:val="285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BE5ED86" w14:textId="6D24536C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0EBB14B" w14:textId="4051BC4D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F07DA71" w14:textId="02C23CA9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</w:tr>
      <w:tr w:rsidR="363EF6E4" w14:paraId="0F66D1C0" w14:textId="77777777" w:rsidTr="363EF6E4">
        <w:trPr>
          <w:trHeight w:val="285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7CAB139" w14:textId="46A94962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Name 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400E74D" w14:textId="5BCACFA8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0B3BD73" w14:textId="6FA5264B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 xml:space="preserve">Name </w:t>
            </w:r>
          </w:p>
        </w:tc>
      </w:tr>
    </w:tbl>
    <w:p w14:paraId="5CEA423E" w14:textId="315B9A38" w:rsidR="5A3BF0B2" w:rsidRDefault="5262A824" w:rsidP="363EF6E4">
      <w:pPr>
        <w:spacing w:after="0" w:line="240" w:lineRule="auto"/>
        <w:rPr>
          <w:rFonts w:eastAsia="Lato" w:cs="Lato"/>
          <w:color w:val="000000"/>
        </w:rPr>
      </w:pPr>
      <w:r w:rsidRPr="363EF6E4">
        <w:rPr>
          <w:rFonts w:eastAsia="Lato" w:cs="Lato"/>
          <w:color w:val="000000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25"/>
        <w:gridCol w:w="4860"/>
      </w:tblGrid>
      <w:tr w:rsidR="363EF6E4" w14:paraId="6CF7D496" w14:textId="77777777" w:rsidTr="363EF6E4">
        <w:trPr>
          <w:trHeight w:val="285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3A4D4C9" w14:textId="60743C69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7BAF00" w14:textId="1EC951C7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52BCB8C" w14:textId="4DD500C6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</w:tr>
      <w:tr w:rsidR="363EF6E4" w14:paraId="4686226D" w14:textId="77777777" w:rsidTr="363EF6E4">
        <w:trPr>
          <w:trHeight w:val="285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4A990E3" w14:textId="4F558DAE" w:rsidR="363EF6E4" w:rsidRDefault="363EF6E4" w:rsidP="363EF6E4">
            <w:pPr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City 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BF6BE3A" w14:textId="6DFA699B" w:rsidR="363EF6E4" w:rsidRDefault="363EF6E4" w:rsidP="363EF6E4">
            <w:pPr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496DED2" w14:textId="694CE111" w:rsidR="363EF6E4" w:rsidRDefault="363EF6E4" w:rsidP="363EF6E4">
            <w:pPr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City </w:t>
            </w:r>
          </w:p>
        </w:tc>
      </w:tr>
      <w:tr w:rsidR="363EF6E4" w14:paraId="3EE6A9F8" w14:textId="77777777" w:rsidTr="363EF6E4">
        <w:trPr>
          <w:trHeight w:val="285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7E1F140" w14:textId="6092FF7A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A30D0C3" w14:textId="58CD2409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F3DF5BB" w14:textId="57A096F0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</w:tr>
      <w:tr w:rsidR="363EF6E4" w14:paraId="10D923AD" w14:textId="77777777" w:rsidTr="363EF6E4">
        <w:trPr>
          <w:trHeight w:val="285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01BA399" w14:textId="162BA783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Phone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19C7D74" w14:textId="09ECFF95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21C33E6" w14:textId="0B0A9706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 xml:space="preserve">Phone </w:t>
            </w:r>
          </w:p>
        </w:tc>
      </w:tr>
    </w:tbl>
    <w:p w14:paraId="77F61BFD" w14:textId="5DA1AB99" w:rsidR="5A3BF0B2" w:rsidRDefault="5262A824" w:rsidP="363EF6E4">
      <w:pPr>
        <w:spacing w:after="0" w:line="240" w:lineRule="auto"/>
        <w:rPr>
          <w:rFonts w:eastAsia="Lato" w:cs="Lato"/>
          <w:color w:val="000000"/>
        </w:rPr>
      </w:pPr>
      <w:r w:rsidRPr="363EF6E4">
        <w:rPr>
          <w:rFonts w:eastAsia="Lato" w:cs="Lato"/>
          <w:color w:val="000000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25"/>
        <w:gridCol w:w="4860"/>
      </w:tblGrid>
      <w:tr w:rsidR="363EF6E4" w14:paraId="260AF6BF" w14:textId="77777777" w:rsidTr="363EF6E4">
        <w:trPr>
          <w:trHeight w:val="285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D59FF53" w14:textId="1700DD60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83DD156" w14:textId="2B03043B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0176960" w14:textId="03EF0051" w:rsidR="363EF6E4" w:rsidRDefault="363EF6E4" w:rsidP="363EF6E4">
            <w:pPr>
              <w:spacing w:after="0" w:line="240" w:lineRule="auto"/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</w:tr>
      <w:tr w:rsidR="363EF6E4" w14:paraId="4AA65362" w14:textId="77777777" w:rsidTr="363EF6E4">
        <w:trPr>
          <w:trHeight w:val="285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58F5727" w14:textId="46C41969" w:rsidR="363EF6E4" w:rsidRDefault="363EF6E4" w:rsidP="363EF6E4">
            <w:pPr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 xml:space="preserve">Email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34B678" w14:textId="636DD9F5" w:rsidR="363EF6E4" w:rsidRDefault="363EF6E4" w:rsidP="363EF6E4">
            <w:pPr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A9D3834" w14:textId="32C0E466" w:rsidR="363EF6E4" w:rsidRDefault="363EF6E4" w:rsidP="363EF6E4">
            <w:pPr>
              <w:rPr>
                <w:rFonts w:eastAsia="Lato" w:cs="Lato"/>
              </w:rPr>
            </w:pPr>
            <w:r w:rsidRPr="363EF6E4">
              <w:rPr>
                <w:rFonts w:eastAsia="Lato" w:cs="Lato"/>
              </w:rPr>
              <w:t>Email </w:t>
            </w:r>
          </w:p>
        </w:tc>
      </w:tr>
    </w:tbl>
    <w:p w14:paraId="724AAA3E" w14:textId="2B4BBCB1" w:rsidR="5A3BF0B2" w:rsidRDefault="5E97FECD" w:rsidP="363EF6E4">
      <w:pPr>
        <w:rPr>
          <w:b/>
          <w:bCs/>
        </w:rPr>
      </w:pPr>
      <w:r w:rsidRPr="363EF6E4">
        <w:rPr>
          <w:b/>
          <w:bCs/>
        </w:rPr>
        <w:t>P</w:t>
      </w:r>
      <w:r w:rsidR="5A3BF0B2" w:rsidRPr="363EF6E4">
        <w:rPr>
          <w:b/>
          <w:bCs/>
        </w:rPr>
        <w:t>lease submit this declaration before</w:t>
      </w:r>
      <w:r w:rsidR="5A3BF0B2" w:rsidRPr="363EF6E4">
        <w:rPr>
          <w:b/>
          <w:bCs/>
          <w:color w:val="27A9E1"/>
        </w:rPr>
        <w:t xml:space="preserve"> [insert date] </w:t>
      </w:r>
      <w:r w:rsidR="5A3BF0B2" w:rsidRPr="363EF6E4">
        <w:rPr>
          <w:b/>
          <w:bCs/>
        </w:rPr>
        <w:t xml:space="preserve">or bring it to the AGM on </w:t>
      </w:r>
      <w:r w:rsidR="5A3BF0B2" w:rsidRPr="363EF6E4">
        <w:rPr>
          <w:b/>
          <w:bCs/>
          <w:color w:val="27A9E1"/>
        </w:rPr>
        <w:t>[insert date]</w:t>
      </w:r>
      <w:r w:rsidR="2A41CB63" w:rsidRPr="363EF6E4">
        <w:rPr>
          <w:b/>
          <w:bCs/>
        </w:rPr>
        <w:t>.</w:t>
      </w:r>
      <w:r w:rsidR="006B4234">
        <w:br/>
      </w:r>
      <w:r w:rsidR="5A3BF0B2" w:rsidRPr="363EF6E4">
        <w:rPr>
          <w:b/>
          <w:bCs/>
        </w:rPr>
        <w:t>The co-op will circulate an election update with a list of all declared candidates on</w:t>
      </w:r>
      <w:r w:rsidR="5A3BF0B2" w:rsidRPr="363EF6E4">
        <w:rPr>
          <w:b/>
          <w:bCs/>
          <w:color w:val="27A9E1"/>
        </w:rPr>
        <w:t xml:space="preserve"> [insert date]</w:t>
      </w:r>
      <w:r w:rsidR="56AF5ED0" w:rsidRPr="363EF6E4">
        <w:rPr>
          <w:b/>
          <w:bCs/>
        </w:rPr>
        <w:t>.</w:t>
      </w:r>
      <w:r w:rsidR="5A3BF0B2" w:rsidRPr="363EF6E4">
        <w:rPr>
          <w:b/>
          <w:bCs/>
          <w:color w:val="27A9E1"/>
        </w:rPr>
        <w:t xml:space="preserve"> </w:t>
      </w:r>
    </w:p>
    <w:sectPr w:rsidR="5A3BF0B2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28AA" w14:textId="77777777" w:rsidR="00265390" w:rsidRDefault="00265390" w:rsidP="00E30E1E">
      <w:r>
        <w:separator/>
      </w:r>
    </w:p>
  </w:endnote>
  <w:endnote w:type="continuationSeparator" w:id="0">
    <w:p w14:paraId="124B94AB" w14:textId="77777777" w:rsidR="00265390" w:rsidRDefault="00265390" w:rsidP="00E30E1E">
      <w:r>
        <w:continuationSeparator/>
      </w:r>
    </w:p>
  </w:endnote>
  <w:endnote w:type="continuationNotice" w:id="1">
    <w:p w14:paraId="3D5F015E" w14:textId="77777777" w:rsidR="00265390" w:rsidRDefault="00265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64AE" w14:textId="77777777" w:rsidR="00265390" w:rsidRDefault="00265390" w:rsidP="00E30E1E">
      <w:r>
        <w:separator/>
      </w:r>
    </w:p>
  </w:footnote>
  <w:footnote w:type="continuationSeparator" w:id="0">
    <w:p w14:paraId="03E02585" w14:textId="77777777" w:rsidR="00265390" w:rsidRDefault="00265390" w:rsidP="00E30E1E">
      <w:r>
        <w:continuationSeparator/>
      </w:r>
    </w:p>
  </w:footnote>
  <w:footnote w:type="continuationNotice" w:id="1">
    <w:p w14:paraId="6F9E62E4" w14:textId="77777777" w:rsidR="00265390" w:rsidRDefault="00265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00068"/>
    <w:rsid w:val="0004769E"/>
    <w:rsid w:val="000525D4"/>
    <w:rsid w:val="000840DF"/>
    <w:rsid w:val="000C02D2"/>
    <w:rsid w:val="000C5EDA"/>
    <w:rsid w:val="000E095A"/>
    <w:rsid w:val="000F34D3"/>
    <w:rsid w:val="0011574F"/>
    <w:rsid w:val="00120988"/>
    <w:rsid w:val="0014022B"/>
    <w:rsid w:val="00141238"/>
    <w:rsid w:val="00161905"/>
    <w:rsid w:val="00165CCC"/>
    <w:rsid w:val="00186BC0"/>
    <w:rsid w:val="001A10DC"/>
    <w:rsid w:val="001C2220"/>
    <w:rsid w:val="001D2F14"/>
    <w:rsid w:val="0023319B"/>
    <w:rsid w:val="00265390"/>
    <w:rsid w:val="00294744"/>
    <w:rsid w:val="002C3FF4"/>
    <w:rsid w:val="002C5CD5"/>
    <w:rsid w:val="002D683A"/>
    <w:rsid w:val="002F64B6"/>
    <w:rsid w:val="003067A5"/>
    <w:rsid w:val="0033597E"/>
    <w:rsid w:val="003508CC"/>
    <w:rsid w:val="003610D5"/>
    <w:rsid w:val="00363565"/>
    <w:rsid w:val="00370001"/>
    <w:rsid w:val="00370268"/>
    <w:rsid w:val="003774AA"/>
    <w:rsid w:val="003844AB"/>
    <w:rsid w:val="0038450C"/>
    <w:rsid w:val="00396376"/>
    <w:rsid w:val="003C19E1"/>
    <w:rsid w:val="003D59DE"/>
    <w:rsid w:val="003E33B4"/>
    <w:rsid w:val="003F4655"/>
    <w:rsid w:val="004032DB"/>
    <w:rsid w:val="00415159"/>
    <w:rsid w:val="004279D0"/>
    <w:rsid w:val="00430CEB"/>
    <w:rsid w:val="00453F3C"/>
    <w:rsid w:val="00491831"/>
    <w:rsid w:val="004B132B"/>
    <w:rsid w:val="004D1173"/>
    <w:rsid w:val="00500753"/>
    <w:rsid w:val="005065A2"/>
    <w:rsid w:val="00506F66"/>
    <w:rsid w:val="00520636"/>
    <w:rsid w:val="00547A2D"/>
    <w:rsid w:val="00557248"/>
    <w:rsid w:val="00557916"/>
    <w:rsid w:val="00557E3D"/>
    <w:rsid w:val="005747C9"/>
    <w:rsid w:val="00583437"/>
    <w:rsid w:val="005A53EE"/>
    <w:rsid w:val="005D3880"/>
    <w:rsid w:val="005E5B91"/>
    <w:rsid w:val="005F5223"/>
    <w:rsid w:val="00624B5A"/>
    <w:rsid w:val="00625BD6"/>
    <w:rsid w:val="0063317C"/>
    <w:rsid w:val="006353F4"/>
    <w:rsid w:val="00640DA0"/>
    <w:rsid w:val="0065583A"/>
    <w:rsid w:val="00670074"/>
    <w:rsid w:val="006B4234"/>
    <w:rsid w:val="006C78EF"/>
    <w:rsid w:val="006D6D7A"/>
    <w:rsid w:val="006E37DE"/>
    <w:rsid w:val="00726F92"/>
    <w:rsid w:val="00730D50"/>
    <w:rsid w:val="0074300B"/>
    <w:rsid w:val="00764F54"/>
    <w:rsid w:val="007727E9"/>
    <w:rsid w:val="00774631"/>
    <w:rsid w:val="007C216C"/>
    <w:rsid w:val="007C2927"/>
    <w:rsid w:val="007C68D3"/>
    <w:rsid w:val="007D039B"/>
    <w:rsid w:val="007E0280"/>
    <w:rsid w:val="008649EE"/>
    <w:rsid w:val="008B0977"/>
    <w:rsid w:val="008C5100"/>
    <w:rsid w:val="008F0775"/>
    <w:rsid w:val="008F0CE3"/>
    <w:rsid w:val="00975FB7"/>
    <w:rsid w:val="009A414A"/>
    <w:rsid w:val="009C3C9D"/>
    <w:rsid w:val="009E44F5"/>
    <w:rsid w:val="00A06BB4"/>
    <w:rsid w:val="00A366E5"/>
    <w:rsid w:val="00A63285"/>
    <w:rsid w:val="00A741FB"/>
    <w:rsid w:val="00AA713E"/>
    <w:rsid w:val="00AE651D"/>
    <w:rsid w:val="00B01C4F"/>
    <w:rsid w:val="00B21FE0"/>
    <w:rsid w:val="00B35EF8"/>
    <w:rsid w:val="00B37514"/>
    <w:rsid w:val="00B46DFF"/>
    <w:rsid w:val="00B527AE"/>
    <w:rsid w:val="00B831BC"/>
    <w:rsid w:val="00B848FE"/>
    <w:rsid w:val="00B905B2"/>
    <w:rsid w:val="00BC4208"/>
    <w:rsid w:val="00BC6AAD"/>
    <w:rsid w:val="00BF30A0"/>
    <w:rsid w:val="00BF3C37"/>
    <w:rsid w:val="00C426B3"/>
    <w:rsid w:val="00C42B46"/>
    <w:rsid w:val="00C430E0"/>
    <w:rsid w:val="00C465A3"/>
    <w:rsid w:val="00C60103"/>
    <w:rsid w:val="00C72850"/>
    <w:rsid w:val="00C96A98"/>
    <w:rsid w:val="00CB0B69"/>
    <w:rsid w:val="00D112DB"/>
    <w:rsid w:val="00D6167F"/>
    <w:rsid w:val="00D70C2D"/>
    <w:rsid w:val="00D85949"/>
    <w:rsid w:val="00D85E1F"/>
    <w:rsid w:val="00D9239A"/>
    <w:rsid w:val="00DA258E"/>
    <w:rsid w:val="00DB5674"/>
    <w:rsid w:val="00DE7689"/>
    <w:rsid w:val="00E10114"/>
    <w:rsid w:val="00E30E1E"/>
    <w:rsid w:val="00E5377B"/>
    <w:rsid w:val="00E744B6"/>
    <w:rsid w:val="00E86C21"/>
    <w:rsid w:val="00EF4C58"/>
    <w:rsid w:val="00F25BF9"/>
    <w:rsid w:val="00F330B5"/>
    <w:rsid w:val="00F464BB"/>
    <w:rsid w:val="00F511FF"/>
    <w:rsid w:val="00FC2353"/>
    <w:rsid w:val="00FE6407"/>
    <w:rsid w:val="07707233"/>
    <w:rsid w:val="085E27AF"/>
    <w:rsid w:val="095861F5"/>
    <w:rsid w:val="0970F280"/>
    <w:rsid w:val="0DCEB52C"/>
    <w:rsid w:val="121FCBBE"/>
    <w:rsid w:val="12749CC0"/>
    <w:rsid w:val="130B6111"/>
    <w:rsid w:val="133B4F37"/>
    <w:rsid w:val="15D63EE5"/>
    <w:rsid w:val="17A4B55E"/>
    <w:rsid w:val="189B3713"/>
    <w:rsid w:val="1980A8BF"/>
    <w:rsid w:val="1C86C771"/>
    <w:rsid w:val="200809FA"/>
    <w:rsid w:val="20A928F5"/>
    <w:rsid w:val="20FFB0DD"/>
    <w:rsid w:val="28826E4F"/>
    <w:rsid w:val="2A41CB63"/>
    <w:rsid w:val="2A45BADF"/>
    <w:rsid w:val="2BCAAB22"/>
    <w:rsid w:val="30016044"/>
    <w:rsid w:val="32083FA0"/>
    <w:rsid w:val="32E414D3"/>
    <w:rsid w:val="33ED462E"/>
    <w:rsid w:val="363117A3"/>
    <w:rsid w:val="363EF6E4"/>
    <w:rsid w:val="3A1D858C"/>
    <w:rsid w:val="3AEF4F5D"/>
    <w:rsid w:val="3B6D5D03"/>
    <w:rsid w:val="3BC9CA1B"/>
    <w:rsid w:val="3DE7756C"/>
    <w:rsid w:val="3F4EAD80"/>
    <w:rsid w:val="40DF171D"/>
    <w:rsid w:val="42A80BA6"/>
    <w:rsid w:val="42CCD730"/>
    <w:rsid w:val="43B3C44F"/>
    <w:rsid w:val="4477EED4"/>
    <w:rsid w:val="4A56BC8E"/>
    <w:rsid w:val="4E0CB4CF"/>
    <w:rsid w:val="5067680A"/>
    <w:rsid w:val="5262A824"/>
    <w:rsid w:val="56AF5ED0"/>
    <w:rsid w:val="59897CEC"/>
    <w:rsid w:val="5A3BF0B2"/>
    <w:rsid w:val="5BEB9805"/>
    <w:rsid w:val="5D7A6C7E"/>
    <w:rsid w:val="5E97FECD"/>
    <w:rsid w:val="609D2503"/>
    <w:rsid w:val="60EC67FF"/>
    <w:rsid w:val="61417054"/>
    <w:rsid w:val="61584B75"/>
    <w:rsid w:val="6314397E"/>
    <w:rsid w:val="6511A25C"/>
    <w:rsid w:val="65D55674"/>
    <w:rsid w:val="65D99180"/>
    <w:rsid w:val="686676E3"/>
    <w:rsid w:val="6967E948"/>
    <w:rsid w:val="6A700659"/>
    <w:rsid w:val="6AF801FF"/>
    <w:rsid w:val="6C888377"/>
    <w:rsid w:val="6F2B7E82"/>
    <w:rsid w:val="70A9EDDB"/>
    <w:rsid w:val="79553DB7"/>
    <w:rsid w:val="7C4A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0FB09DC2-3538-44A8-B2CB-B96893A1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spacing w:after="120"/>
      <w:ind w:left="1080" w:hanging="36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4"/>
      </w:numPr>
      <w:spacing w:after="120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32083FA0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  <w:style w:type="paragraph" w:styleId="Revision">
    <w:name w:val="Revision"/>
    <w:hidden/>
    <w:uiPriority w:val="99"/>
    <w:semiHidden/>
    <w:rsid w:val="00FC2353"/>
    <w:pPr>
      <w:spacing w:after="0" w:line="240" w:lineRule="auto"/>
    </w:pPr>
    <w:rPr>
      <w:rFonts w:ascii="Lato" w:hAnsi="Lato"/>
    </w:rPr>
  </w:style>
  <w:style w:type="character" w:styleId="Mention">
    <w:name w:val="Mention"/>
    <w:basedOn w:val="DefaultParagraphFont"/>
    <w:uiPriority w:val="99"/>
    <w:unhideWhenUsed/>
    <w:rsid w:val="002947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CCL-Resource_document.dotx</Template>
  <TotalTime>0</TotalTime>
  <Pages>1</Pages>
  <Words>220</Words>
  <Characters>1258</Characters>
  <Application>Microsoft Office Word</Application>
  <DocSecurity>4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Hannah Sturmer</cp:lastModifiedBy>
  <cp:revision>37</cp:revision>
  <dcterms:created xsi:type="dcterms:W3CDTF">2025-04-17T21:56:00Z</dcterms:created>
  <dcterms:modified xsi:type="dcterms:W3CDTF">2025-05-08T21:03:00Z</dcterms:modified>
</cp:coreProperties>
</file>