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0092" w14:textId="77777777" w:rsidR="00591361" w:rsidRDefault="00591361" w:rsidP="00591361">
      <w:pPr>
        <w:rPr>
          <w:color w:val="27AAE1"/>
        </w:rPr>
      </w:pPr>
    </w:p>
    <w:tbl>
      <w:tblPr>
        <w:tblStyle w:val="TableGrid"/>
        <w:tblW w:w="619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3184"/>
      </w:tblGrid>
      <w:tr w:rsidR="001D4513" w14:paraId="0CCB38A2" w14:textId="77777777" w:rsidTr="57E37E2F">
        <w:trPr>
          <w:trHeight w:val="2349"/>
        </w:trPr>
        <w:tc>
          <w:tcPr>
            <w:tcW w:w="6197" w:type="dxa"/>
            <w:gridSpan w:val="2"/>
          </w:tcPr>
          <w:p w14:paraId="25B6BFC1" w14:textId="77777777" w:rsidR="001902D1" w:rsidRDefault="001902D1" w:rsidP="000F1403">
            <w:pPr>
              <w:pStyle w:val="Heading1"/>
              <w:jc w:val="center"/>
            </w:pPr>
          </w:p>
          <w:p w14:paraId="6E9CB4A6" w14:textId="5D33EB22" w:rsidR="001D4513" w:rsidRDefault="00D70F0A" w:rsidP="000F1403">
            <w:pPr>
              <w:pStyle w:val="Heading1"/>
              <w:jc w:val="center"/>
            </w:pPr>
            <w:r>
              <w:t>Election Ballot</w:t>
            </w:r>
          </w:p>
        </w:tc>
      </w:tr>
      <w:tr w:rsidR="001D4513" w14:paraId="536B1114" w14:textId="77777777" w:rsidTr="57E37E2F">
        <w:trPr>
          <w:trHeight w:val="728"/>
        </w:trPr>
        <w:tc>
          <w:tcPr>
            <w:tcW w:w="6197" w:type="dxa"/>
            <w:gridSpan w:val="2"/>
          </w:tcPr>
          <w:p w14:paraId="6B486582" w14:textId="77777777" w:rsidR="001D4513" w:rsidRDefault="001D4513" w:rsidP="57E37E2F">
            <w:pPr>
              <w:jc w:val="center"/>
              <w:rPr>
                <w:b/>
                <w:bCs/>
                <w:color w:val="27AAE1"/>
              </w:rPr>
            </w:pPr>
            <w:r w:rsidRPr="57E37E2F">
              <w:rPr>
                <w:b/>
                <w:bCs/>
                <w:color w:val="27AAE1" w:themeColor="accent3"/>
              </w:rPr>
              <w:t>[Full Name of Housing Co-operative]</w:t>
            </w:r>
          </w:p>
        </w:tc>
      </w:tr>
      <w:tr w:rsidR="001D4513" w14:paraId="067A6AE5" w14:textId="77777777" w:rsidTr="57E37E2F">
        <w:trPr>
          <w:trHeight w:val="742"/>
        </w:trPr>
        <w:tc>
          <w:tcPr>
            <w:tcW w:w="6197" w:type="dxa"/>
            <w:gridSpan w:val="2"/>
          </w:tcPr>
          <w:p w14:paraId="4D7B18FC" w14:textId="1281792A" w:rsidR="001D4513" w:rsidRDefault="00D70F0A" w:rsidP="000F1403">
            <w:pPr>
              <w:jc w:val="center"/>
              <w:rPr>
                <w:color w:val="27AAE1"/>
              </w:rPr>
            </w:pPr>
            <w:r>
              <w:rPr>
                <w:color w:val="102038" w:themeColor="text1"/>
              </w:rPr>
              <w:t>Annual</w:t>
            </w:r>
            <w:r w:rsidR="001D4513" w:rsidRPr="00747CBF">
              <w:rPr>
                <w:color w:val="102038" w:themeColor="text1"/>
              </w:rPr>
              <w:t xml:space="preserve"> General Meeting</w:t>
            </w:r>
          </w:p>
        </w:tc>
      </w:tr>
      <w:tr w:rsidR="001D4513" w14:paraId="01B9653B" w14:textId="77777777" w:rsidTr="57E37E2F">
        <w:trPr>
          <w:trHeight w:val="742"/>
        </w:trPr>
        <w:tc>
          <w:tcPr>
            <w:tcW w:w="6197" w:type="dxa"/>
            <w:gridSpan w:val="2"/>
          </w:tcPr>
          <w:p w14:paraId="21638386" w14:textId="77777777" w:rsidR="001D4513" w:rsidRDefault="001D4513" w:rsidP="000F1403">
            <w:pPr>
              <w:jc w:val="center"/>
              <w:rPr>
                <w:color w:val="27AAE1"/>
              </w:rPr>
            </w:pPr>
            <w:r>
              <w:rPr>
                <w:color w:val="27AAE1"/>
              </w:rPr>
              <w:t>[Meeting date]</w:t>
            </w:r>
          </w:p>
        </w:tc>
      </w:tr>
      <w:tr w:rsidR="001D4513" w14:paraId="13D694E5" w14:textId="77777777" w:rsidTr="57E37E2F">
        <w:trPr>
          <w:trHeight w:val="728"/>
        </w:trPr>
        <w:tc>
          <w:tcPr>
            <w:tcW w:w="6197" w:type="dxa"/>
            <w:gridSpan w:val="2"/>
          </w:tcPr>
          <w:p w14:paraId="734AB389" w14:textId="77777777" w:rsidR="001D4513" w:rsidRDefault="001D4513" w:rsidP="000F1403"/>
        </w:tc>
      </w:tr>
      <w:tr w:rsidR="001D4513" w:rsidRPr="00747CBF" w14:paraId="2F8220A7" w14:textId="77777777" w:rsidTr="57E37E2F">
        <w:trPr>
          <w:trHeight w:val="1099"/>
        </w:trPr>
        <w:tc>
          <w:tcPr>
            <w:tcW w:w="3013" w:type="dxa"/>
          </w:tcPr>
          <w:p w14:paraId="6BE04D89" w14:textId="176E7D73" w:rsidR="001D4513" w:rsidRPr="00747CBF" w:rsidRDefault="001D4513" w:rsidP="000F1403">
            <w:pPr>
              <w:spacing w:before="240"/>
              <w:jc w:val="center"/>
              <w:rPr>
                <w:color w:val="102038" w:themeColor="text1"/>
              </w:rPr>
            </w:pPr>
          </w:p>
        </w:tc>
        <w:tc>
          <w:tcPr>
            <w:tcW w:w="3183" w:type="dxa"/>
          </w:tcPr>
          <w:p w14:paraId="170B81E0" w14:textId="5B4C4135" w:rsidR="001D4513" w:rsidRPr="00747CBF" w:rsidRDefault="001D4513" w:rsidP="000F1403">
            <w:pPr>
              <w:spacing w:before="240"/>
              <w:jc w:val="center"/>
              <w:rPr>
                <w:noProof/>
                <w:color w:val="102038" w:themeColor="text1"/>
              </w:rPr>
            </w:pPr>
          </w:p>
        </w:tc>
      </w:tr>
      <w:tr w:rsidR="001D4513" w14:paraId="27FF7437" w14:textId="77777777" w:rsidTr="57E37E2F">
        <w:trPr>
          <w:trHeight w:val="2097"/>
        </w:trPr>
        <w:tc>
          <w:tcPr>
            <w:tcW w:w="3013" w:type="dxa"/>
          </w:tcPr>
          <w:p w14:paraId="553E74C9" w14:textId="77777777" w:rsidR="001D4513" w:rsidRDefault="001D4513" w:rsidP="000F1403">
            <w:pPr>
              <w:rPr>
                <w:color w:val="27AAE1"/>
              </w:rPr>
            </w:pPr>
          </w:p>
          <w:p w14:paraId="5813319D" w14:textId="77777777" w:rsidR="001D4513" w:rsidRDefault="001D4513" w:rsidP="000F1403">
            <w:pPr>
              <w:rPr>
                <w:color w:val="27AAE1"/>
              </w:rPr>
            </w:pPr>
          </w:p>
          <w:p w14:paraId="736331C5" w14:textId="77777777" w:rsidR="001D4513" w:rsidRDefault="001D4513" w:rsidP="000F1403">
            <w:pPr>
              <w:rPr>
                <w:color w:val="27AAE1"/>
              </w:rPr>
            </w:pPr>
          </w:p>
        </w:tc>
        <w:tc>
          <w:tcPr>
            <w:tcW w:w="3183" w:type="dxa"/>
          </w:tcPr>
          <w:p w14:paraId="3F793553" w14:textId="77777777" w:rsidR="001D4513" w:rsidRDefault="001D4513" w:rsidP="000F1403">
            <w:pPr>
              <w:rPr>
                <w:color w:val="27AAE1"/>
              </w:rPr>
            </w:pPr>
          </w:p>
        </w:tc>
      </w:tr>
    </w:tbl>
    <w:p w14:paraId="071FEB90" w14:textId="77777777" w:rsidR="001D4513" w:rsidRDefault="001D4513" w:rsidP="00591361">
      <w:pPr>
        <w:rPr>
          <w:color w:val="27AAE1"/>
        </w:rPr>
      </w:pPr>
    </w:p>
    <w:p w14:paraId="5283F699" w14:textId="77777777" w:rsidR="00342F63" w:rsidRDefault="00342F63" w:rsidP="00591361">
      <w:pPr>
        <w:rPr>
          <w:color w:val="27AAE1"/>
        </w:rPr>
      </w:pPr>
    </w:p>
    <w:tbl>
      <w:tblPr>
        <w:tblStyle w:val="TableGrid"/>
        <w:tblW w:w="619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3184"/>
      </w:tblGrid>
      <w:tr w:rsidR="00342F63" w14:paraId="4F3228F1" w14:textId="77777777" w:rsidTr="57E37E2F">
        <w:trPr>
          <w:trHeight w:val="2349"/>
        </w:trPr>
        <w:tc>
          <w:tcPr>
            <w:tcW w:w="6197" w:type="dxa"/>
            <w:gridSpan w:val="2"/>
          </w:tcPr>
          <w:p w14:paraId="5F82B1C5" w14:textId="77777777" w:rsidR="00342F63" w:rsidRDefault="00342F63" w:rsidP="000F1403">
            <w:pPr>
              <w:pStyle w:val="Heading1"/>
              <w:jc w:val="center"/>
            </w:pPr>
          </w:p>
          <w:p w14:paraId="33EABBC4" w14:textId="77777777" w:rsidR="00342F63" w:rsidRDefault="00342F63" w:rsidP="000F1403">
            <w:pPr>
              <w:pStyle w:val="Heading1"/>
              <w:jc w:val="center"/>
            </w:pPr>
            <w:r>
              <w:t>Election Ballot</w:t>
            </w:r>
          </w:p>
        </w:tc>
      </w:tr>
      <w:tr w:rsidR="00342F63" w14:paraId="4E481333" w14:textId="77777777" w:rsidTr="57E37E2F">
        <w:trPr>
          <w:trHeight w:val="728"/>
        </w:trPr>
        <w:tc>
          <w:tcPr>
            <w:tcW w:w="6197" w:type="dxa"/>
            <w:gridSpan w:val="2"/>
          </w:tcPr>
          <w:p w14:paraId="52597E1D" w14:textId="77777777" w:rsidR="00342F63" w:rsidRDefault="4221A114" w:rsidP="57E37E2F">
            <w:pPr>
              <w:jc w:val="center"/>
              <w:rPr>
                <w:b/>
                <w:bCs/>
                <w:color w:val="27AAE1"/>
              </w:rPr>
            </w:pPr>
            <w:r w:rsidRPr="57E37E2F">
              <w:rPr>
                <w:b/>
                <w:bCs/>
                <w:color w:val="27AAE1" w:themeColor="accent3"/>
              </w:rPr>
              <w:t>[Full Name of Housing Co-operative]</w:t>
            </w:r>
          </w:p>
        </w:tc>
      </w:tr>
      <w:tr w:rsidR="00342F63" w14:paraId="54CD851B" w14:textId="77777777" w:rsidTr="57E37E2F">
        <w:trPr>
          <w:trHeight w:val="742"/>
        </w:trPr>
        <w:tc>
          <w:tcPr>
            <w:tcW w:w="6197" w:type="dxa"/>
            <w:gridSpan w:val="2"/>
          </w:tcPr>
          <w:p w14:paraId="3E155E40" w14:textId="77777777" w:rsidR="00342F63" w:rsidRDefault="00342F63" w:rsidP="000F1403">
            <w:pPr>
              <w:jc w:val="center"/>
              <w:rPr>
                <w:color w:val="27AAE1"/>
              </w:rPr>
            </w:pPr>
            <w:r>
              <w:rPr>
                <w:color w:val="102038" w:themeColor="text1"/>
              </w:rPr>
              <w:t>Annual</w:t>
            </w:r>
            <w:r w:rsidRPr="00747CBF">
              <w:rPr>
                <w:color w:val="102038" w:themeColor="text1"/>
              </w:rPr>
              <w:t xml:space="preserve"> General Meeting</w:t>
            </w:r>
          </w:p>
        </w:tc>
      </w:tr>
      <w:tr w:rsidR="00342F63" w14:paraId="7EF1E32B" w14:textId="77777777" w:rsidTr="57E37E2F">
        <w:trPr>
          <w:trHeight w:val="742"/>
        </w:trPr>
        <w:tc>
          <w:tcPr>
            <w:tcW w:w="6197" w:type="dxa"/>
            <w:gridSpan w:val="2"/>
          </w:tcPr>
          <w:p w14:paraId="6B783E10" w14:textId="77777777" w:rsidR="00342F63" w:rsidRDefault="00342F63" w:rsidP="000F1403">
            <w:pPr>
              <w:jc w:val="center"/>
              <w:rPr>
                <w:color w:val="27AAE1"/>
              </w:rPr>
            </w:pPr>
            <w:r>
              <w:rPr>
                <w:color w:val="27AAE1"/>
              </w:rPr>
              <w:t>[Meeting date]</w:t>
            </w:r>
          </w:p>
        </w:tc>
      </w:tr>
      <w:tr w:rsidR="00342F63" w14:paraId="738FE0DC" w14:textId="77777777" w:rsidTr="57E37E2F">
        <w:trPr>
          <w:trHeight w:val="728"/>
        </w:trPr>
        <w:tc>
          <w:tcPr>
            <w:tcW w:w="6197" w:type="dxa"/>
            <w:gridSpan w:val="2"/>
          </w:tcPr>
          <w:p w14:paraId="20A4F676" w14:textId="77777777" w:rsidR="00342F63" w:rsidRDefault="00342F63" w:rsidP="000F1403"/>
        </w:tc>
      </w:tr>
      <w:tr w:rsidR="00342F63" w:rsidRPr="00747CBF" w14:paraId="2628B565" w14:textId="77777777" w:rsidTr="57E37E2F">
        <w:trPr>
          <w:trHeight w:val="1099"/>
        </w:trPr>
        <w:tc>
          <w:tcPr>
            <w:tcW w:w="3013" w:type="dxa"/>
          </w:tcPr>
          <w:p w14:paraId="71B24983" w14:textId="77777777" w:rsidR="00342F63" w:rsidRPr="00747CBF" w:rsidRDefault="00342F63" w:rsidP="000F1403">
            <w:pPr>
              <w:spacing w:before="240"/>
              <w:jc w:val="center"/>
              <w:rPr>
                <w:color w:val="102038" w:themeColor="text1"/>
              </w:rPr>
            </w:pPr>
          </w:p>
        </w:tc>
        <w:tc>
          <w:tcPr>
            <w:tcW w:w="3183" w:type="dxa"/>
          </w:tcPr>
          <w:p w14:paraId="5FBB0E84" w14:textId="77777777" w:rsidR="00342F63" w:rsidRPr="00747CBF" w:rsidRDefault="00342F63" w:rsidP="000F1403">
            <w:pPr>
              <w:spacing w:before="240"/>
              <w:jc w:val="center"/>
              <w:rPr>
                <w:noProof/>
                <w:color w:val="102038" w:themeColor="text1"/>
              </w:rPr>
            </w:pPr>
          </w:p>
        </w:tc>
      </w:tr>
      <w:tr w:rsidR="00342F63" w14:paraId="05AB4B62" w14:textId="77777777" w:rsidTr="57E37E2F">
        <w:trPr>
          <w:trHeight w:val="2097"/>
        </w:trPr>
        <w:tc>
          <w:tcPr>
            <w:tcW w:w="3013" w:type="dxa"/>
          </w:tcPr>
          <w:p w14:paraId="02C3BC8F" w14:textId="77777777" w:rsidR="00342F63" w:rsidRDefault="00342F63" w:rsidP="000F1403">
            <w:pPr>
              <w:rPr>
                <w:color w:val="27AAE1"/>
              </w:rPr>
            </w:pPr>
          </w:p>
          <w:p w14:paraId="2A257DC3" w14:textId="77777777" w:rsidR="00342F63" w:rsidRDefault="00342F63" w:rsidP="000F1403">
            <w:pPr>
              <w:rPr>
                <w:color w:val="27AAE1"/>
              </w:rPr>
            </w:pPr>
          </w:p>
          <w:p w14:paraId="7B566413" w14:textId="77777777" w:rsidR="00342F63" w:rsidRDefault="00342F63" w:rsidP="000F1403">
            <w:pPr>
              <w:rPr>
                <w:color w:val="27AAE1"/>
              </w:rPr>
            </w:pPr>
          </w:p>
        </w:tc>
        <w:tc>
          <w:tcPr>
            <w:tcW w:w="3183" w:type="dxa"/>
          </w:tcPr>
          <w:p w14:paraId="3C4A33A0" w14:textId="77777777" w:rsidR="00342F63" w:rsidRDefault="00342F63" w:rsidP="000F1403">
            <w:pPr>
              <w:rPr>
                <w:color w:val="27AAE1"/>
              </w:rPr>
            </w:pPr>
          </w:p>
        </w:tc>
      </w:tr>
    </w:tbl>
    <w:p w14:paraId="03203654" w14:textId="77777777" w:rsidR="001D4513" w:rsidRPr="00DC590A" w:rsidRDefault="001D4513" w:rsidP="00E5488D">
      <w:pPr>
        <w:rPr>
          <w:color w:val="27AAE1"/>
        </w:rPr>
      </w:pPr>
    </w:p>
    <w:sectPr w:rsidR="001D4513" w:rsidRPr="00DC590A" w:rsidSect="00E548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562" w:footer="158" w:gutter="0"/>
      <w:cols w:num="2" w:space="70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4087" w14:textId="77777777" w:rsidR="000F2D7F" w:rsidRDefault="000F2D7F" w:rsidP="00E30E1E">
      <w:r>
        <w:separator/>
      </w:r>
    </w:p>
  </w:endnote>
  <w:endnote w:type="continuationSeparator" w:id="0">
    <w:p w14:paraId="793D0528" w14:textId="77777777" w:rsidR="000F2D7F" w:rsidRDefault="000F2D7F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BE7B" w14:textId="77777777" w:rsidR="00BB3236" w:rsidRDefault="00BB3236" w:rsidP="00BB3236">
    <w:pPr>
      <w:pStyle w:val="Footer"/>
      <w:jc w:val="right"/>
      <w:rPr>
        <w:color w:val="314673" w:themeColor="text2"/>
      </w:rPr>
    </w:pPr>
  </w:p>
  <w:sdt>
    <w:sdtPr>
      <w:rPr>
        <w:color w:val="314673" w:themeColor="text2"/>
      </w:rPr>
      <w:id w:val="-982390823"/>
      <w:docPartObj>
        <w:docPartGallery w:val="Page Numbers (Bottom of Page)"/>
        <w:docPartUnique/>
      </w:docPartObj>
    </w:sdtPr>
    <w:sdtEndPr>
      <w:rPr>
        <w:noProof/>
        <w:color w:val="314673" w:themeColor="accent1"/>
      </w:rPr>
    </w:sdtEndPr>
    <w:sdtContent>
      <w:p w14:paraId="1B468DA7" w14:textId="1F953695" w:rsidR="00BB3236" w:rsidRDefault="00BB3236" w:rsidP="00BB3236">
        <w:pPr>
          <w:pStyle w:val="Footer"/>
          <w:jc w:val="right"/>
          <w:rPr>
            <w:noProof/>
            <w:color w:val="314673" w:themeColor="text2"/>
          </w:rPr>
        </w:pPr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1</w:t>
        </w:r>
        <w:r w:rsidRPr="00500753">
          <w:rPr>
            <w:noProof/>
            <w:color w:val="314673" w:themeColor="text2"/>
          </w:rPr>
          <w:fldChar w:fldCharType="end"/>
        </w:r>
      </w:p>
      <w:p w14:paraId="4D7A084A" w14:textId="20453D1F" w:rsidR="00BB3236" w:rsidRDefault="001A6290" w:rsidP="00BB3236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DF0A" w14:textId="77777777" w:rsidR="002036B8" w:rsidRDefault="00BB3236" w:rsidP="00BB3236">
    <w:pPr>
      <w:pStyle w:val="Footer"/>
      <w:jc w:val="right"/>
    </w:pPr>
    <w:r>
      <w:tab/>
    </w:r>
  </w:p>
  <w:p w14:paraId="00A46CAB" w14:textId="7810875C" w:rsidR="00BB3236" w:rsidRDefault="001A6290" w:rsidP="00BB3236">
    <w:pPr>
      <w:pStyle w:val="Footer"/>
      <w:jc w:val="right"/>
    </w:pPr>
    <w:sdt>
      <w:sdtPr>
        <w:rPr>
          <w:color w:val="314673" w:themeColor="text2"/>
        </w:rPr>
        <w:id w:val="-9836997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3236" w:rsidRPr="00500753">
          <w:rPr>
            <w:color w:val="314673" w:themeColor="text2"/>
          </w:rPr>
          <w:fldChar w:fldCharType="begin"/>
        </w:r>
        <w:r w:rsidR="00BB3236" w:rsidRPr="00500753">
          <w:rPr>
            <w:color w:val="314673" w:themeColor="text2"/>
          </w:rPr>
          <w:instrText xml:space="preserve"> PAGE   \* MERGEFORMAT </w:instrText>
        </w:r>
        <w:r w:rsidR="00BB3236" w:rsidRPr="00500753">
          <w:rPr>
            <w:color w:val="314673" w:themeColor="text2"/>
          </w:rPr>
          <w:fldChar w:fldCharType="separate"/>
        </w:r>
        <w:r w:rsidR="00BB3236">
          <w:rPr>
            <w:color w:val="314673" w:themeColor="text2"/>
          </w:rPr>
          <w:t>2</w:t>
        </w:r>
        <w:r w:rsidR="00BB3236" w:rsidRPr="00500753">
          <w:rPr>
            <w:noProof/>
            <w:color w:val="314673" w:themeColor="text2"/>
          </w:rPr>
          <w:fldChar w:fldCharType="end"/>
        </w:r>
      </w:sdtContent>
    </w:sdt>
  </w:p>
  <w:p w14:paraId="68356038" w14:textId="3EE9894E" w:rsidR="00BB3236" w:rsidRDefault="00BB3236" w:rsidP="00BB3236">
    <w:pPr>
      <w:pStyle w:val="Footer"/>
      <w:tabs>
        <w:tab w:val="clear" w:pos="4680"/>
        <w:tab w:val="clear" w:pos="9360"/>
        <w:tab w:val="left" w:pos="84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1ED9D" w14:textId="20A7EB35" w:rsidR="00833F8B" w:rsidRPr="000701CC" w:rsidRDefault="00B848FE" w:rsidP="000701CC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4BD6" w14:textId="77777777" w:rsidR="000F2D7F" w:rsidRDefault="000F2D7F" w:rsidP="00E30E1E">
      <w:r>
        <w:separator/>
      </w:r>
    </w:p>
  </w:footnote>
  <w:footnote w:type="continuationSeparator" w:id="0">
    <w:p w14:paraId="05DEF5B7" w14:textId="77777777" w:rsidR="000F2D7F" w:rsidRDefault="000F2D7F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DE8A" w14:textId="2225A7A0" w:rsidR="00812B2B" w:rsidRDefault="00812B2B" w:rsidP="00BB3236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  <w:r>
      <w:rPr>
        <w:noProof/>
      </w:rPr>
      <w:drawing>
        <wp:inline distT="0" distB="0" distL="0" distR="0" wp14:anchorId="03BF5F90" wp14:editId="5546711B">
          <wp:extent cx="688768" cy="354224"/>
          <wp:effectExtent l="0" t="0" r="0" b="8255"/>
          <wp:docPr id="70574032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Heading3Char"/>
      </w:rPr>
      <w:t xml:space="preserve"> </w:t>
    </w:r>
    <w:r w:rsidR="00BB3236">
      <w:rPr>
        <w:rStyle w:val="Heading3Char"/>
      </w:rPr>
      <w:tab/>
    </w:r>
  </w:p>
  <w:p w14:paraId="214CF799" w14:textId="77777777" w:rsidR="00BB3236" w:rsidRDefault="00BB3236" w:rsidP="00BB3236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150E" w14:textId="5C413E45" w:rsidR="00833F8B" w:rsidRDefault="00935EF7" w:rsidP="00BB3236">
    <w:pPr>
      <w:pStyle w:val="Header"/>
      <w:tabs>
        <w:tab w:val="clear" w:pos="4680"/>
        <w:tab w:val="clear" w:pos="9360"/>
        <w:tab w:val="left" w:pos="1870"/>
      </w:tabs>
    </w:pPr>
    <w:r>
      <w:rPr>
        <w:noProof/>
      </w:rPr>
      <w:drawing>
        <wp:inline distT="0" distB="0" distL="0" distR="0" wp14:anchorId="0A5B4C8D" wp14:editId="6B946768">
          <wp:extent cx="688768" cy="354224"/>
          <wp:effectExtent l="0" t="0" r="0" b="8255"/>
          <wp:docPr id="15087987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236">
      <w:tab/>
    </w:r>
  </w:p>
  <w:p w14:paraId="4430E09C" w14:textId="77777777" w:rsidR="00BB3236" w:rsidRDefault="00BB3236" w:rsidP="00BB3236">
    <w:pPr>
      <w:pStyle w:val="Header"/>
      <w:tabs>
        <w:tab w:val="clear" w:pos="4680"/>
        <w:tab w:val="clear" w:pos="9360"/>
        <w:tab w:val="left" w:pos="18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612192A" wp14:editId="6C7A745E">
          <wp:simplePos x="0" y="0"/>
          <wp:positionH relativeFrom="column">
            <wp:posOffset>8281515</wp:posOffset>
          </wp:positionH>
          <wp:positionV relativeFrom="paragraph">
            <wp:posOffset>-378863</wp:posOffset>
          </wp:positionV>
          <wp:extent cx="1319266" cy="910894"/>
          <wp:effectExtent l="0" t="38100" r="90805" b="60960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319266" cy="910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61F11"/>
    <w:rsid w:val="000701CC"/>
    <w:rsid w:val="000840DF"/>
    <w:rsid w:val="000F1403"/>
    <w:rsid w:val="000F2D7F"/>
    <w:rsid w:val="000F34D3"/>
    <w:rsid w:val="0011574F"/>
    <w:rsid w:val="00120988"/>
    <w:rsid w:val="0014022B"/>
    <w:rsid w:val="00141238"/>
    <w:rsid w:val="0015649A"/>
    <w:rsid w:val="001902D1"/>
    <w:rsid w:val="001A6290"/>
    <w:rsid w:val="001D4513"/>
    <w:rsid w:val="001F6311"/>
    <w:rsid w:val="001F6773"/>
    <w:rsid w:val="002036B8"/>
    <w:rsid w:val="00283C82"/>
    <w:rsid w:val="002C1F61"/>
    <w:rsid w:val="002C279B"/>
    <w:rsid w:val="002C5CD5"/>
    <w:rsid w:val="002E2A6E"/>
    <w:rsid w:val="002F64B6"/>
    <w:rsid w:val="00342F63"/>
    <w:rsid w:val="0034642D"/>
    <w:rsid w:val="00370001"/>
    <w:rsid w:val="00371C3D"/>
    <w:rsid w:val="003769B0"/>
    <w:rsid w:val="003C19E1"/>
    <w:rsid w:val="003D3DC1"/>
    <w:rsid w:val="003E33B4"/>
    <w:rsid w:val="003E4925"/>
    <w:rsid w:val="003E5502"/>
    <w:rsid w:val="003F4655"/>
    <w:rsid w:val="004279D0"/>
    <w:rsid w:val="004844BE"/>
    <w:rsid w:val="00491831"/>
    <w:rsid w:val="004B132B"/>
    <w:rsid w:val="004F387A"/>
    <w:rsid w:val="00500753"/>
    <w:rsid w:val="00506F66"/>
    <w:rsid w:val="00520636"/>
    <w:rsid w:val="00547A2D"/>
    <w:rsid w:val="00557248"/>
    <w:rsid w:val="005747C9"/>
    <w:rsid w:val="00583437"/>
    <w:rsid w:val="00591361"/>
    <w:rsid w:val="005D3880"/>
    <w:rsid w:val="005E1BB0"/>
    <w:rsid w:val="005E5B91"/>
    <w:rsid w:val="005F5223"/>
    <w:rsid w:val="00617818"/>
    <w:rsid w:val="00624B5A"/>
    <w:rsid w:val="00625BD6"/>
    <w:rsid w:val="006321F6"/>
    <w:rsid w:val="006623BB"/>
    <w:rsid w:val="00670074"/>
    <w:rsid w:val="00677012"/>
    <w:rsid w:val="006C6503"/>
    <w:rsid w:val="006C78EF"/>
    <w:rsid w:val="006D6D7A"/>
    <w:rsid w:val="006E37DE"/>
    <w:rsid w:val="00730D50"/>
    <w:rsid w:val="007332B1"/>
    <w:rsid w:val="0074300B"/>
    <w:rsid w:val="00764F54"/>
    <w:rsid w:val="007674BB"/>
    <w:rsid w:val="007727E9"/>
    <w:rsid w:val="00774631"/>
    <w:rsid w:val="00781F56"/>
    <w:rsid w:val="007C216C"/>
    <w:rsid w:val="007C2927"/>
    <w:rsid w:val="007C68D3"/>
    <w:rsid w:val="007E0280"/>
    <w:rsid w:val="007F0985"/>
    <w:rsid w:val="00812B2B"/>
    <w:rsid w:val="00812B58"/>
    <w:rsid w:val="00833F8B"/>
    <w:rsid w:val="00871EF6"/>
    <w:rsid w:val="008C5100"/>
    <w:rsid w:val="008D334D"/>
    <w:rsid w:val="008D6E40"/>
    <w:rsid w:val="008F0CE3"/>
    <w:rsid w:val="008F4208"/>
    <w:rsid w:val="00935EF7"/>
    <w:rsid w:val="0097244E"/>
    <w:rsid w:val="00975FB7"/>
    <w:rsid w:val="009866F9"/>
    <w:rsid w:val="009A414A"/>
    <w:rsid w:val="009D630D"/>
    <w:rsid w:val="009E3774"/>
    <w:rsid w:val="009E44F5"/>
    <w:rsid w:val="00A04AA9"/>
    <w:rsid w:val="00A06BB4"/>
    <w:rsid w:val="00A63285"/>
    <w:rsid w:val="00AA713E"/>
    <w:rsid w:val="00AC3BFD"/>
    <w:rsid w:val="00AE1684"/>
    <w:rsid w:val="00AE651D"/>
    <w:rsid w:val="00B21FE0"/>
    <w:rsid w:val="00B37514"/>
    <w:rsid w:val="00B848FE"/>
    <w:rsid w:val="00BB3236"/>
    <w:rsid w:val="00BC4208"/>
    <w:rsid w:val="00BE45D7"/>
    <w:rsid w:val="00C15FC9"/>
    <w:rsid w:val="00C2128E"/>
    <w:rsid w:val="00C426B3"/>
    <w:rsid w:val="00C42B46"/>
    <w:rsid w:val="00C430E0"/>
    <w:rsid w:val="00C465A3"/>
    <w:rsid w:val="00C60103"/>
    <w:rsid w:val="00C72850"/>
    <w:rsid w:val="00C807DA"/>
    <w:rsid w:val="00C928BC"/>
    <w:rsid w:val="00C96A98"/>
    <w:rsid w:val="00CB0B69"/>
    <w:rsid w:val="00CE1A0B"/>
    <w:rsid w:val="00D37286"/>
    <w:rsid w:val="00D70C2D"/>
    <w:rsid w:val="00D70F0A"/>
    <w:rsid w:val="00D85949"/>
    <w:rsid w:val="00D9239A"/>
    <w:rsid w:val="00DA258E"/>
    <w:rsid w:val="00DB50E6"/>
    <w:rsid w:val="00DB5674"/>
    <w:rsid w:val="00DC590A"/>
    <w:rsid w:val="00DC65D9"/>
    <w:rsid w:val="00DE7689"/>
    <w:rsid w:val="00E10114"/>
    <w:rsid w:val="00E30E1E"/>
    <w:rsid w:val="00E3276E"/>
    <w:rsid w:val="00E5377B"/>
    <w:rsid w:val="00E5488D"/>
    <w:rsid w:val="00E560AB"/>
    <w:rsid w:val="00E610E3"/>
    <w:rsid w:val="00E70D65"/>
    <w:rsid w:val="00E84337"/>
    <w:rsid w:val="00E94B12"/>
    <w:rsid w:val="00EF4C58"/>
    <w:rsid w:val="00F25BF9"/>
    <w:rsid w:val="00F330B5"/>
    <w:rsid w:val="00F464BB"/>
    <w:rsid w:val="00F511FF"/>
    <w:rsid w:val="00F569A0"/>
    <w:rsid w:val="00F6524B"/>
    <w:rsid w:val="00FC339E"/>
    <w:rsid w:val="00FD3CF9"/>
    <w:rsid w:val="00FD4684"/>
    <w:rsid w:val="00FE153D"/>
    <w:rsid w:val="00FE6407"/>
    <w:rsid w:val="00FF62DB"/>
    <w:rsid w:val="0A489E19"/>
    <w:rsid w:val="0EC95833"/>
    <w:rsid w:val="13510C7B"/>
    <w:rsid w:val="1869A253"/>
    <w:rsid w:val="2113635B"/>
    <w:rsid w:val="22308EB1"/>
    <w:rsid w:val="2860A926"/>
    <w:rsid w:val="2E7C8CBC"/>
    <w:rsid w:val="31EE2AEA"/>
    <w:rsid w:val="3349B49B"/>
    <w:rsid w:val="385DF528"/>
    <w:rsid w:val="3880D34E"/>
    <w:rsid w:val="4221A114"/>
    <w:rsid w:val="44E66580"/>
    <w:rsid w:val="55CACC7E"/>
    <w:rsid w:val="57E37E2F"/>
    <w:rsid w:val="5A06C60E"/>
    <w:rsid w:val="5BD68FB9"/>
    <w:rsid w:val="69E72DF6"/>
    <w:rsid w:val="6DFF0408"/>
    <w:rsid w:val="7114FD00"/>
    <w:rsid w:val="732F27AF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57592CC9-7A6C-4FB4-A6E9-8B922337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781F56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D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CCL-Resource_document.dotx</Template>
  <TotalTime>0</TotalTime>
  <Pages>1</Pages>
  <Words>31</Words>
  <Characters>183</Characters>
  <Application>Microsoft Office Word</Application>
  <DocSecurity>4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Hannah Sturmer</cp:lastModifiedBy>
  <cp:revision>10</cp:revision>
  <dcterms:created xsi:type="dcterms:W3CDTF">2025-05-15T20:46:00Z</dcterms:created>
  <dcterms:modified xsi:type="dcterms:W3CDTF">2025-05-15T22:00:00Z</dcterms:modified>
</cp:coreProperties>
</file>