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5EB1DF" w:rsidP="1FE413B6" w:rsidRDefault="6A5EB1DF" w14:paraId="1A7603C6" w14:textId="532DB8B7">
      <w:pPr>
        <w:rPr>
          <w:rStyle w:val="Strong"/>
          <w:color w:val="27AAE1" w:themeColor="accent3" w:themeTint="FF" w:themeShade="FF"/>
        </w:rPr>
      </w:pPr>
      <w:r w:rsidRPr="1FE413B6" w:rsidR="6A5EB1DF">
        <w:rPr>
          <w:rStyle w:val="Strong"/>
          <w:color w:val="27AAE1" w:themeColor="accent3" w:themeTint="FF" w:themeShade="FF"/>
        </w:rPr>
        <w:t>[Full name of housing co-op or letterhead]</w:t>
      </w:r>
      <w:r>
        <w:br/>
      </w:r>
      <w:r w:rsidRPr="1FE413B6" w:rsidR="6A5EB1DF">
        <w:rPr>
          <w:rStyle w:val="Strong"/>
          <w:color w:val="27AAE1" w:themeColor="accent3" w:themeTint="FF" w:themeShade="FF"/>
        </w:rPr>
        <w:t>[</w:t>
      </w:r>
      <w:r w:rsidRPr="1FE413B6" w:rsidR="67E3E054">
        <w:rPr>
          <w:rStyle w:val="Strong"/>
          <w:color w:val="27AAE1" w:themeColor="accent3" w:themeTint="FF" w:themeShade="FF"/>
        </w:rPr>
        <w:t xml:space="preserve">Meeting </w:t>
      </w:r>
      <w:r w:rsidRPr="1FE413B6" w:rsidR="6A5EB1DF">
        <w:rPr>
          <w:rStyle w:val="Strong"/>
          <w:color w:val="27AAE1" w:themeColor="accent3" w:themeTint="FF" w:themeShade="FF"/>
        </w:rPr>
        <w:t>Date]</w:t>
      </w:r>
    </w:p>
    <w:p w:rsidR="7EA4FC02" w:rsidP="1FE413B6" w:rsidRDefault="7EA4FC02" w14:paraId="31C16F9B" w14:textId="4606BFDA">
      <w:pPr>
        <w:pStyle w:val="Normal"/>
        <w:rPr>
          <w:rStyle w:val="Strong"/>
          <w:color w:val="27AAE1" w:themeColor="accent3" w:themeTint="FF" w:themeShade="FF"/>
        </w:rPr>
      </w:pPr>
      <w:r w:rsidRPr="1FE413B6" w:rsidR="7EA4FC02">
        <w:rPr>
          <w:rStyle w:val="Strong"/>
          <w:color w:val="27AAE1" w:themeColor="accent3" w:themeTint="FF" w:themeShade="FF"/>
        </w:rPr>
        <w:t>[Meeting Type]</w:t>
      </w:r>
    </w:p>
    <w:p w:rsidR="4AEA888F" w:rsidP="1FE413B6" w:rsidRDefault="4AEA888F" w14:paraId="311CA44A" w14:textId="69D0FBCB">
      <w:pPr>
        <w:pStyle w:val="Heading1"/>
        <w:keepNext w:val="1"/>
        <w:keepLines w:val="1"/>
        <w:spacing w:beforeAutospacing="on" w:after="240" w:line="264" w:lineRule="auto"/>
      </w:pPr>
      <w:r w:rsidR="4AEA888F">
        <w:rPr/>
        <w:t xml:space="preserve">Template - </w:t>
      </w:r>
      <w:r w:rsidRPr="1FE413B6" w:rsidR="7BC18ED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314673" w:themeColor="accent1" w:themeTint="FF" w:themeShade="FF"/>
          <w:sz w:val="40"/>
          <w:szCs w:val="40"/>
          <w:lang w:val="en-CA"/>
        </w:rPr>
        <w:t xml:space="preserve">Election of Directors – Record of Ballot Counting and Election Results Report </w:t>
      </w:r>
      <w:r w:rsidRPr="1FE413B6" w:rsidR="7BC18EDC">
        <w:rPr>
          <w:noProof w:val="0"/>
          <w:lang w:val="en-CA"/>
        </w:rPr>
        <w:t xml:space="preserve"> </w:t>
      </w:r>
    </w:p>
    <w:p w:rsidR="6A5EB1DF" w:rsidP="1FE413B6" w:rsidRDefault="6A5EB1DF" w14:paraId="41C60496" w14:textId="0C83EB4E">
      <w:pPr>
        <w:pStyle w:val="Heading3"/>
      </w:pPr>
      <w:r w:rsidR="6A5EB1DF">
        <w:rPr/>
        <w:t>Record of Ballot Counting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475"/>
        <w:gridCol w:w="2632"/>
        <w:gridCol w:w="2632"/>
      </w:tblGrid>
      <w:tr w:rsidR="1FE413B6" w:rsidTr="1FE413B6" w14:paraId="43B1D93B">
        <w:trPr>
          <w:trHeight w:val="300"/>
        </w:trPr>
        <w:tc>
          <w:tcPr>
            <w:tcW w:w="2790" w:type="dxa"/>
            <w:tcMar/>
          </w:tcPr>
          <w:p w:rsidR="5FC722A7" w:rsidP="1FE413B6" w:rsidRDefault="5FC722A7" w14:paraId="4F48BD00" w14:textId="3FBC5DB5">
            <w:pPr>
              <w:pStyle w:val="Normal"/>
              <w:jc w:val="left"/>
            </w:pPr>
            <w:r w:rsidRPr="1FE413B6" w:rsidR="5FC722A7">
              <w:rPr>
                <w:rStyle w:val="Strong"/>
              </w:rPr>
              <w:t>Candidate Name</w:t>
            </w:r>
          </w:p>
        </w:tc>
        <w:tc>
          <w:tcPr>
            <w:tcW w:w="2475" w:type="dxa"/>
            <w:tcMar/>
          </w:tcPr>
          <w:p w:rsidR="5FC722A7" w:rsidP="1FE413B6" w:rsidRDefault="5FC722A7" w14:paraId="53148425" w14:textId="59905E5C">
            <w:pPr>
              <w:pStyle w:val="Normal"/>
              <w:jc w:val="left"/>
            </w:pPr>
            <w:r w:rsidRPr="1FE413B6" w:rsidR="5FC722A7">
              <w:rPr>
                <w:rStyle w:val="Strong"/>
              </w:rPr>
              <w:t xml:space="preserve">Votes Cast </w:t>
            </w:r>
          </w:p>
        </w:tc>
        <w:tc>
          <w:tcPr>
            <w:tcW w:w="2632" w:type="dxa"/>
            <w:tcMar/>
          </w:tcPr>
          <w:p w:rsidR="67C1D7CF" w:rsidP="1FE413B6" w:rsidRDefault="67C1D7CF" w14:paraId="4034D709" w14:textId="26C98261">
            <w:pPr>
              <w:pStyle w:val="Normal"/>
              <w:jc w:val="left"/>
              <w:rPr>
                <w:rStyle w:val="Strong"/>
              </w:rPr>
            </w:pPr>
            <w:r w:rsidRPr="1FE413B6" w:rsidR="67C1D7CF">
              <w:rPr>
                <w:rStyle w:val="Strong"/>
              </w:rPr>
              <w:t xml:space="preserve">Number </w:t>
            </w:r>
            <w:r w:rsidRPr="1FE413B6" w:rsidR="5FC722A7">
              <w:rPr>
                <w:rStyle w:val="Strong"/>
              </w:rPr>
              <w:t xml:space="preserve">of Total Valid Ballots </w:t>
            </w:r>
            <w:r w:rsidRPr="1FE413B6" w:rsidR="1FBDDA86">
              <w:rPr>
                <w:rStyle w:val="Strong"/>
              </w:rPr>
              <w:t>if</w:t>
            </w:r>
            <w:r w:rsidRPr="1FE413B6" w:rsidR="222C5528">
              <w:rPr>
                <w:rStyle w:val="Strong"/>
              </w:rPr>
              <w:t xml:space="preserve"> </w:t>
            </w:r>
            <w:r w:rsidRPr="1FE413B6" w:rsidR="7C6C5DD2">
              <w:rPr>
                <w:rStyle w:val="Strong"/>
              </w:rPr>
              <w:t>Rules</w:t>
            </w:r>
            <w:r w:rsidRPr="1FE413B6" w:rsidR="454FCF58">
              <w:rPr>
                <w:rStyle w:val="Strong"/>
              </w:rPr>
              <w:t xml:space="preserve"> require</w:t>
            </w:r>
            <w:r w:rsidRPr="1FE413B6" w:rsidR="7C6C5DD2">
              <w:rPr>
                <w:rStyle w:val="Strong"/>
              </w:rPr>
              <w:t>*</w:t>
            </w:r>
          </w:p>
        </w:tc>
        <w:tc>
          <w:tcPr>
            <w:tcW w:w="2632" w:type="dxa"/>
            <w:tcMar/>
          </w:tcPr>
          <w:p w:rsidR="5FC722A7" w:rsidP="1FE413B6" w:rsidRDefault="5FC722A7" w14:paraId="055E9EA7" w14:textId="4D679812">
            <w:pPr>
              <w:pStyle w:val="Normal"/>
              <w:jc w:val="left"/>
            </w:pPr>
            <w:r w:rsidRPr="1FE413B6" w:rsidR="5FC722A7">
              <w:rPr>
                <w:rStyle w:val="Strong"/>
              </w:rPr>
              <w:t>Elected and Term*</w:t>
            </w:r>
            <w:r w:rsidRPr="1FE413B6" w:rsidR="509A3C32">
              <w:rPr>
                <w:rStyle w:val="Strong"/>
              </w:rPr>
              <w:t>*</w:t>
            </w:r>
          </w:p>
        </w:tc>
      </w:tr>
      <w:tr w:rsidR="1FE413B6" w:rsidTr="1FE413B6" w14:paraId="659294FD">
        <w:trPr>
          <w:trHeight w:val="300"/>
        </w:trPr>
        <w:tc>
          <w:tcPr>
            <w:tcW w:w="2790" w:type="dxa"/>
            <w:tcMar/>
          </w:tcPr>
          <w:p w:rsidR="52E58230" w:rsidP="1FE413B6" w:rsidRDefault="52E58230" w14:paraId="3B8608FE" w14:textId="49487FD5">
            <w:pPr>
              <w:pStyle w:val="Normal"/>
              <w:rPr>
                <w:color w:val="27AAE1" w:themeColor="accent3" w:themeTint="FF" w:themeShade="FF"/>
              </w:rPr>
            </w:pPr>
            <w:r w:rsidRPr="1FE413B6" w:rsidR="52E58230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2475" w:type="dxa"/>
            <w:tcMar/>
          </w:tcPr>
          <w:p w:rsidR="09D0340E" w:rsidP="1FE413B6" w:rsidRDefault="09D0340E" w14:paraId="2EE42D21" w14:textId="7A79CD75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09D0340E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2632" w:type="dxa"/>
            <w:tcMar/>
          </w:tcPr>
          <w:p w:rsidR="1FE413B6" w:rsidP="1FE413B6" w:rsidRDefault="1FE413B6" w14:paraId="6ACFD4FF" w14:textId="52E6412C">
            <w:pPr>
              <w:pStyle w:val="Normal"/>
              <w:jc w:val="right"/>
            </w:pPr>
          </w:p>
        </w:tc>
        <w:tc>
          <w:tcPr>
            <w:tcW w:w="2632" w:type="dxa"/>
            <w:tcMar/>
          </w:tcPr>
          <w:p w:rsidR="1FE413B6" w:rsidP="1FE413B6" w:rsidRDefault="1FE413B6" w14:paraId="2CF0AAD2" w14:textId="52E6412C">
            <w:pPr>
              <w:pStyle w:val="Normal"/>
              <w:jc w:val="right"/>
            </w:pPr>
          </w:p>
        </w:tc>
      </w:tr>
      <w:tr w:rsidR="1FE413B6" w:rsidTr="1FE413B6" w14:paraId="7C622EB4">
        <w:trPr>
          <w:trHeight w:val="300"/>
        </w:trPr>
        <w:tc>
          <w:tcPr>
            <w:tcW w:w="2790" w:type="dxa"/>
            <w:tcMar/>
          </w:tcPr>
          <w:p w:rsidR="015E1E24" w:rsidP="1FE413B6" w:rsidRDefault="015E1E24" w14:paraId="7520EC66" w14:textId="35B20EF7">
            <w:pPr>
              <w:pStyle w:val="Normal"/>
              <w:rPr>
                <w:color w:val="27AAE1" w:themeColor="accent3" w:themeTint="FF" w:themeShade="FF"/>
              </w:rPr>
            </w:pPr>
            <w:r w:rsidRPr="1FE413B6" w:rsidR="015E1E24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2475" w:type="dxa"/>
            <w:tcMar/>
          </w:tcPr>
          <w:p w:rsidR="09D0340E" w:rsidP="1FE413B6" w:rsidRDefault="09D0340E" w14:paraId="4E9FC72F" w14:textId="0669C47E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09D0340E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2632" w:type="dxa"/>
            <w:tcMar/>
          </w:tcPr>
          <w:p w:rsidR="1FE413B6" w:rsidP="1FE413B6" w:rsidRDefault="1FE413B6" w14:paraId="009C7377" w14:textId="52E6412C">
            <w:pPr>
              <w:pStyle w:val="Normal"/>
              <w:jc w:val="right"/>
            </w:pPr>
          </w:p>
        </w:tc>
        <w:tc>
          <w:tcPr>
            <w:tcW w:w="2632" w:type="dxa"/>
            <w:tcMar/>
          </w:tcPr>
          <w:p w:rsidR="1FE413B6" w:rsidP="1FE413B6" w:rsidRDefault="1FE413B6" w14:paraId="3C4883E5" w14:textId="52E6412C">
            <w:pPr>
              <w:pStyle w:val="Normal"/>
              <w:jc w:val="right"/>
            </w:pPr>
          </w:p>
        </w:tc>
      </w:tr>
      <w:tr w:rsidR="1FE413B6" w:rsidTr="1FE413B6" w14:paraId="18891503">
        <w:trPr>
          <w:trHeight w:val="300"/>
        </w:trPr>
        <w:tc>
          <w:tcPr>
            <w:tcW w:w="2790" w:type="dxa"/>
            <w:tcMar/>
          </w:tcPr>
          <w:p w:rsidR="1AE55110" w:rsidP="1FE413B6" w:rsidRDefault="1AE55110" w14:paraId="2844F629" w14:textId="3C1603CD">
            <w:pPr>
              <w:pStyle w:val="Normal"/>
              <w:rPr>
                <w:color w:val="27AAE1" w:themeColor="accent3" w:themeTint="FF" w:themeShade="FF"/>
              </w:rPr>
            </w:pPr>
            <w:r w:rsidRPr="1FE413B6" w:rsidR="1AE55110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2475" w:type="dxa"/>
            <w:tcMar/>
          </w:tcPr>
          <w:p w:rsidR="09D0340E" w:rsidP="1FE413B6" w:rsidRDefault="09D0340E" w14:paraId="14D1F902" w14:textId="6D55D93C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09D0340E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2632" w:type="dxa"/>
            <w:tcMar/>
          </w:tcPr>
          <w:p w:rsidR="1FE413B6" w:rsidP="1FE413B6" w:rsidRDefault="1FE413B6" w14:paraId="74B86990" w14:textId="52E6412C">
            <w:pPr>
              <w:pStyle w:val="Normal"/>
              <w:jc w:val="right"/>
            </w:pPr>
          </w:p>
        </w:tc>
        <w:tc>
          <w:tcPr>
            <w:tcW w:w="2632" w:type="dxa"/>
            <w:tcMar/>
          </w:tcPr>
          <w:p w:rsidR="1FE413B6" w:rsidP="1FE413B6" w:rsidRDefault="1FE413B6" w14:paraId="3D3BFDBB" w14:textId="52E6412C">
            <w:pPr>
              <w:pStyle w:val="Normal"/>
              <w:jc w:val="right"/>
            </w:pPr>
          </w:p>
        </w:tc>
      </w:tr>
      <w:tr w:rsidR="1FE413B6" w:rsidTr="1FE413B6" w14:paraId="07DE89C7">
        <w:trPr>
          <w:trHeight w:val="300"/>
        </w:trPr>
        <w:tc>
          <w:tcPr>
            <w:tcW w:w="2790" w:type="dxa"/>
            <w:tcMar/>
          </w:tcPr>
          <w:p w:rsidR="0F84AC5B" w:rsidP="1FE413B6" w:rsidRDefault="0F84AC5B" w14:paraId="17E653BD" w14:textId="2F4FFF46">
            <w:pPr>
              <w:pStyle w:val="Normal"/>
              <w:rPr>
                <w:color w:val="27AAE1" w:themeColor="accent3" w:themeTint="FF" w:themeShade="FF"/>
              </w:rPr>
            </w:pPr>
            <w:r w:rsidRPr="1FE413B6" w:rsidR="0F84AC5B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2475" w:type="dxa"/>
            <w:tcMar/>
          </w:tcPr>
          <w:p w:rsidR="09D0340E" w:rsidP="1FE413B6" w:rsidRDefault="09D0340E" w14:paraId="23D37412" w14:textId="0022BFDB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09D0340E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2632" w:type="dxa"/>
            <w:tcMar/>
          </w:tcPr>
          <w:p w:rsidR="1FE413B6" w:rsidP="1FE413B6" w:rsidRDefault="1FE413B6" w14:paraId="2F3B5036" w14:textId="52E6412C">
            <w:pPr>
              <w:pStyle w:val="Normal"/>
              <w:jc w:val="right"/>
            </w:pPr>
          </w:p>
        </w:tc>
        <w:tc>
          <w:tcPr>
            <w:tcW w:w="2632" w:type="dxa"/>
            <w:tcMar/>
          </w:tcPr>
          <w:p w:rsidR="1FE413B6" w:rsidP="1FE413B6" w:rsidRDefault="1FE413B6" w14:paraId="234A1C5F" w14:textId="52E6412C">
            <w:pPr>
              <w:pStyle w:val="Normal"/>
              <w:jc w:val="right"/>
            </w:pPr>
          </w:p>
        </w:tc>
      </w:tr>
      <w:tr w:rsidR="1FE413B6" w:rsidTr="1FE413B6" w14:paraId="37435A50">
        <w:trPr>
          <w:trHeight w:val="300"/>
        </w:trPr>
        <w:tc>
          <w:tcPr>
            <w:tcW w:w="2790" w:type="dxa"/>
            <w:tcMar/>
          </w:tcPr>
          <w:p w:rsidR="31DCD52F" w:rsidP="1FE413B6" w:rsidRDefault="31DCD52F" w14:paraId="07EE2C18" w14:textId="0B5FCBB3">
            <w:pPr>
              <w:pStyle w:val="Normal"/>
              <w:rPr>
                <w:color w:val="27AAE1" w:themeColor="accent3" w:themeTint="FF" w:themeShade="FF"/>
              </w:rPr>
            </w:pPr>
            <w:r w:rsidRPr="1FE413B6" w:rsidR="31DCD52F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2475" w:type="dxa"/>
            <w:tcMar/>
          </w:tcPr>
          <w:p w:rsidR="09D0340E" w:rsidP="1FE413B6" w:rsidRDefault="09D0340E" w14:paraId="3F5C9938" w14:textId="3E450DA4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09D0340E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2632" w:type="dxa"/>
            <w:tcMar/>
          </w:tcPr>
          <w:p w:rsidR="1FE413B6" w:rsidP="1FE413B6" w:rsidRDefault="1FE413B6" w14:paraId="68571AA1" w14:textId="52E6412C">
            <w:pPr>
              <w:pStyle w:val="Normal"/>
              <w:jc w:val="right"/>
            </w:pPr>
          </w:p>
        </w:tc>
        <w:tc>
          <w:tcPr>
            <w:tcW w:w="2632" w:type="dxa"/>
            <w:tcMar/>
          </w:tcPr>
          <w:p w:rsidR="1FE413B6" w:rsidP="1FE413B6" w:rsidRDefault="1FE413B6" w14:paraId="3B6381D9" w14:textId="52E6412C">
            <w:pPr>
              <w:pStyle w:val="Normal"/>
              <w:jc w:val="right"/>
            </w:pPr>
          </w:p>
        </w:tc>
      </w:tr>
      <w:tr w:rsidR="1FE413B6" w:rsidTr="1FE413B6" w14:paraId="0989625E">
        <w:trPr>
          <w:trHeight w:val="300"/>
        </w:trPr>
        <w:tc>
          <w:tcPr>
            <w:tcW w:w="2790" w:type="dxa"/>
            <w:tcMar/>
          </w:tcPr>
          <w:p w:rsidR="2B5D71C6" w:rsidP="1FE413B6" w:rsidRDefault="2B5D71C6" w14:paraId="04E5EFA7" w14:textId="6BCBFC5B">
            <w:pPr>
              <w:pStyle w:val="Normal"/>
              <w:rPr>
                <w:b w:val="1"/>
                <w:bCs w:val="1"/>
              </w:rPr>
            </w:pPr>
            <w:r w:rsidRPr="1FE413B6" w:rsidR="2B5D71C6">
              <w:rPr>
                <w:b w:val="1"/>
                <w:bCs w:val="1"/>
              </w:rPr>
              <w:t>Total</w:t>
            </w:r>
            <w:r w:rsidRPr="1FE413B6" w:rsidR="6CD9E61B">
              <w:rPr>
                <w:b w:val="1"/>
                <w:bCs w:val="1"/>
              </w:rPr>
              <w:t xml:space="preserve"> Valid Ballots Cast</w:t>
            </w:r>
          </w:p>
        </w:tc>
        <w:tc>
          <w:tcPr>
            <w:tcW w:w="7739" w:type="dxa"/>
            <w:gridSpan w:val="3"/>
            <w:tcMar/>
          </w:tcPr>
          <w:p w:rsidR="24172C09" w:rsidP="1FE413B6" w:rsidRDefault="24172C09" w14:paraId="748D82A1" w14:textId="71AF92FC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24172C09">
              <w:rPr>
                <w:color w:val="27AAE1" w:themeColor="accent3" w:themeTint="FF" w:themeShade="FF"/>
              </w:rPr>
              <w:t>[#]</w:t>
            </w:r>
          </w:p>
        </w:tc>
      </w:tr>
    </w:tbl>
    <w:p w:rsidR="1FE413B6" w:rsidP="1FE413B6" w:rsidRDefault="1FE413B6" w14:paraId="2F989A0B" w14:textId="5AF67728">
      <w:pPr>
        <w:pStyle w:val="Normal"/>
      </w:pPr>
    </w:p>
    <w:p w:rsidR="5070DF9D" w:rsidP="1FE413B6" w:rsidRDefault="5070DF9D" w14:paraId="11410CC5" w14:textId="23552ACC">
      <w:pPr>
        <w:pStyle w:val="Normal"/>
        <w:rPr>
          <w:rStyle w:val="Emphasis"/>
          <w:b w:val="1"/>
          <w:bCs w:val="1"/>
          <w:color w:val="auto"/>
          <w:u w:val="none"/>
        </w:rPr>
      </w:pPr>
      <w:r w:rsidRPr="1FE413B6" w:rsidR="5070DF9D">
        <w:rPr>
          <w:rStyle w:val="Emphasis"/>
          <w:i w:val="0"/>
          <w:iCs w:val="0"/>
          <w:color w:val="auto"/>
          <w:u w:val="none"/>
        </w:rPr>
        <w:t>*See your Rules</w:t>
      </w:r>
      <w:r w:rsidRPr="1FE413B6" w:rsidR="53276A7B">
        <w:rPr>
          <w:rStyle w:val="Emphasis"/>
          <w:i w:val="0"/>
          <w:iCs w:val="0"/>
          <w:color w:val="auto"/>
          <w:u w:val="none"/>
        </w:rPr>
        <w:t xml:space="preserve"> 18.3 - 18.4</w:t>
      </w: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 for voting requirements</w:t>
      </w: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.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 xml:space="preserve">Model Rules require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 xml:space="preserve">that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 xml:space="preserve">the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>candidate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>s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 xml:space="preserve">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 xml:space="preserve">who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 xml:space="preserve">receive the highest number of votes (a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>plurality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>)</w:t>
      </w:r>
      <w:r w:rsidRPr="1FE413B6" w:rsidR="55BFE6C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 xml:space="preserve"> </w:t>
      </w:r>
      <w:r w:rsidRPr="1FE413B6" w:rsidR="22DD6C82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CA"/>
        </w:rPr>
        <w:t>be elected.</w:t>
      </w: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 Some co-ops’ Rules require a simple majority, which is more than half of the ballots cast. That is the purpose of this </w:t>
      </w:r>
      <w:r w:rsidRPr="1FE413B6" w:rsidR="40AFDA84">
        <w:rPr>
          <w:rStyle w:val="Emphasis"/>
          <w:i w:val="0"/>
          <w:iCs w:val="0"/>
          <w:color w:val="auto"/>
          <w:u w:val="none"/>
        </w:rPr>
        <w:t>thi</w:t>
      </w:r>
      <w:r w:rsidRPr="1FE413B6" w:rsidR="5070DF9D">
        <w:rPr>
          <w:rStyle w:val="Emphasis"/>
          <w:i w:val="0"/>
          <w:iCs w:val="0"/>
          <w:color w:val="auto"/>
          <w:u w:val="none"/>
        </w:rPr>
        <w:t>rd</w:t>
      </w: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 column.</w:t>
      </w:r>
      <w:r w:rsidRPr="1FE413B6" w:rsidR="5070DF9D">
        <w:rPr>
          <w:rStyle w:val="Emphasis"/>
          <w:color w:val="auto"/>
          <w:u w:val="none"/>
        </w:rPr>
        <w:t xml:space="preserve"> </w:t>
      </w:r>
    </w:p>
    <w:p w:rsidR="5070DF9D" w:rsidP="1FE413B6" w:rsidRDefault="5070DF9D" w14:paraId="47FA88C8" w14:textId="24B2366F">
      <w:pPr>
        <w:pStyle w:val="Normal"/>
        <w:rPr>
          <w:rStyle w:val="Emphasis"/>
          <w:i w:val="0"/>
          <w:iCs w:val="0"/>
          <w:color w:val="auto"/>
          <w:u w:val="none"/>
        </w:rPr>
      </w:pP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** </w:t>
      </w:r>
      <w:r w:rsidRPr="1FE413B6" w:rsidR="4832A74F">
        <w:rPr>
          <w:rStyle w:val="Emphasis"/>
          <w:i w:val="0"/>
          <w:iCs w:val="0"/>
          <w:color w:val="auto"/>
          <w:u w:val="none"/>
        </w:rPr>
        <w:t xml:space="preserve">If your </w:t>
      </w:r>
      <w:r w:rsidRPr="1FE413B6" w:rsidR="4832A74F">
        <w:rPr>
          <w:rStyle w:val="Emphasis"/>
          <w:i w:val="0"/>
          <w:iCs w:val="0"/>
          <w:color w:val="auto"/>
          <w:u w:val="none"/>
        </w:rPr>
        <w:t>Rule 18.5 has a director’s term decided by the number of votes received, please include the term in this column.</w:t>
      </w:r>
      <w:r w:rsidRPr="1FE413B6" w:rsidR="5070DF9D">
        <w:rPr>
          <w:rStyle w:val="Emphasis"/>
          <w:i w:val="0"/>
          <w:iCs w:val="0"/>
          <w:color w:val="auto"/>
          <w:u w:val="none"/>
        </w:rPr>
        <w:t xml:space="preserve"> If not, the board will set terms at its first meeting. </w:t>
      </w:r>
    </w:p>
    <w:p w:rsidR="4E6EA97D" w:rsidP="1FE413B6" w:rsidRDefault="4E6EA97D" w14:paraId="39E795B5" w14:textId="043908FD">
      <w:pPr>
        <w:pStyle w:val="Normal"/>
        <w:rPr>
          <w:rFonts w:ascii="Lato" w:hAnsi="Lato" w:eastAsia="Lato" w:cs="Lato"/>
          <w:noProof w:val="0"/>
          <w:sz w:val="24"/>
          <w:szCs w:val="24"/>
          <w:lang w:val="en-CA"/>
        </w:rPr>
      </w:pPr>
      <w:r w:rsidRPr="1FE413B6" w:rsidR="4E6EA97D">
        <w:rPr>
          <w:rStyle w:val="Emphasis"/>
          <w:b w:val="1"/>
          <w:bCs w:val="1"/>
          <w:i w:val="0"/>
          <w:iCs w:val="0"/>
        </w:rPr>
        <w:t xml:space="preserve">Please </w:t>
      </w:r>
      <w:r w:rsidRPr="1FE413B6" w:rsidR="4E6EA97D">
        <w:rPr>
          <w:rStyle w:val="Emphasis"/>
          <w:b w:val="1"/>
          <w:bCs w:val="1"/>
          <w:i w:val="0"/>
          <w:iCs w:val="0"/>
        </w:rPr>
        <w:t>n</w:t>
      </w:r>
      <w:r w:rsidRPr="1FE413B6" w:rsidR="5070DF9D">
        <w:rPr>
          <w:rStyle w:val="Emphasis"/>
          <w:b w:val="1"/>
          <w:bCs w:val="1"/>
          <w:i w:val="0"/>
          <w:iCs w:val="0"/>
        </w:rPr>
        <w:t>ote:</w:t>
      </w:r>
      <w:r w:rsidRPr="1FE413B6" w:rsidR="5070DF9D">
        <w:rPr>
          <w:rStyle w:val="Emphasis"/>
          <w:b w:val="1"/>
          <w:bCs w:val="1"/>
          <w:i w:val="0"/>
          <w:iCs w:val="0"/>
        </w:rPr>
        <w:t xml:space="preserve"> </w:t>
      </w:r>
      <w:r w:rsidRPr="1FE413B6" w:rsidR="4B364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>The first page goes with the ballots, to be kept or destroyed based on</w:t>
      </w:r>
      <w:r w:rsidRPr="1FE413B6" w:rsidR="4B364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CA"/>
        </w:rPr>
        <w:t xml:space="preserve"> the decision at the meeting about disposal of the ballots.</w:t>
      </w:r>
    </w:p>
    <w:p w:rsidR="1FE413B6" w:rsidRDefault="1FE413B6" w14:paraId="05FA5D70" w14:textId="4B69CDC4">
      <w:r>
        <w:br w:type="page"/>
      </w:r>
    </w:p>
    <w:p w:rsidR="061DDB7D" w:rsidP="1FE413B6" w:rsidRDefault="061DDB7D" w14:paraId="27EFD4A0" w14:textId="1328F3D3">
      <w:pPr>
        <w:pStyle w:val="Heading3"/>
      </w:pPr>
      <w:r w:rsidR="061DDB7D">
        <w:rPr/>
        <w:t xml:space="preserve">Election Results Report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65"/>
        <w:gridCol w:w="5265"/>
      </w:tblGrid>
      <w:tr w:rsidR="1FE413B6" w:rsidTr="1FE413B6" w14:paraId="7E4D2359">
        <w:trPr>
          <w:trHeight w:val="300"/>
        </w:trPr>
        <w:tc>
          <w:tcPr>
            <w:tcW w:w="5265" w:type="dxa"/>
            <w:tcMar/>
          </w:tcPr>
          <w:p w:rsidR="5332A6B7" w:rsidP="1FE413B6" w:rsidRDefault="5332A6B7" w14:paraId="03A511C4" w14:textId="34EFCDD6">
            <w:pPr>
              <w:pStyle w:val="Normal"/>
            </w:pPr>
            <w:r w:rsidRPr="1FE413B6" w:rsidR="5332A6B7">
              <w:rPr>
                <w:b w:val="1"/>
                <w:bCs w:val="1"/>
              </w:rPr>
              <w:t xml:space="preserve">Total number of members present and eligible to vote: </w:t>
            </w:r>
            <w:r w:rsidR="5332A6B7">
              <w:rPr/>
              <w:t xml:space="preserve"> </w:t>
            </w:r>
          </w:p>
        </w:tc>
        <w:tc>
          <w:tcPr>
            <w:tcW w:w="5265" w:type="dxa"/>
            <w:tcMar/>
          </w:tcPr>
          <w:p w:rsidR="5332A6B7" w:rsidP="1FE413B6" w:rsidRDefault="5332A6B7" w14:paraId="79C2F5CE" w14:textId="45FF34DC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5332A6B7">
              <w:rPr>
                <w:color w:val="27AAE1" w:themeColor="accent3" w:themeTint="FF" w:themeShade="FF"/>
              </w:rPr>
              <w:t>[#]</w:t>
            </w:r>
          </w:p>
        </w:tc>
      </w:tr>
      <w:tr w:rsidR="1FE413B6" w:rsidTr="1FE413B6" w14:paraId="266B88E1">
        <w:trPr>
          <w:trHeight w:val="300"/>
        </w:trPr>
        <w:tc>
          <w:tcPr>
            <w:tcW w:w="5265" w:type="dxa"/>
            <w:tcMar/>
          </w:tcPr>
          <w:p w:rsidR="5332A6B7" w:rsidP="1FE413B6" w:rsidRDefault="5332A6B7" w14:paraId="6193B64F" w14:textId="25CE4F34">
            <w:pPr>
              <w:pStyle w:val="Normal"/>
              <w:rPr>
                <w:b w:val="1"/>
                <w:bCs w:val="1"/>
              </w:rPr>
            </w:pPr>
            <w:r w:rsidRPr="1FE413B6" w:rsidR="5332A6B7">
              <w:rPr>
                <w:b w:val="1"/>
                <w:bCs w:val="1"/>
              </w:rPr>
              <w:t xml:space="preserve">Total number of ballots distributed:  </w:t>
            </w:r>
          </w:p>
        </w:tc>
        <w:tc>
          <w:tcPr>
            <w:tcW w:w="5265" w:type="dxa"/>
            <w:tcMar/>
          </w:tcPr>
          <w:p w:rsidR="5332A6B7" w:rsidP="1FE413B6" w:rsidRDefault="5332A6B7" w14:paraId="13EA1EED" w14:textId="0B246D03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5332A6B7">
              <w:rPr>
                <w:color w:val="27AAE1" w:themeColor="accent3" w:themeTint="FF" w:themeShade="FF"/>
              </w:rPr>
              <w:t>[#]</w:t>
            </w:r>
          </w:p>
        </w:tc>
      </w:tr>
      <w:tr w:rsidR="1FE413B6" w:rsidTr="1FE413B6" w14:paraId="24931AFA">
        <w:trPr>
          <w:trHeight w:val="300"/>
        </w:trPr>
        <w:tc>
          <w:tcPr>
            <w:tcW w:w="5265" w:type="dxa"/>
            <w:tcMar/>
          </w:tcPr>
          <w:p w:rsidR="5332A6B7" w:rsidP="1FE413B6" w:rsidRDefault="5332A6B7" w14:paraId="5432FF4C" w14:textId="5A6D98C8">
            <w:pPr>
              <w:pStyle w:val="Normal"/>
              <w:rPr>
                <w:b w:val="1"/>
                <w:bCs w:val="1"/>
              </w:rPr>
            </w:pPr>
            <w:r w:rsidRPr="1FE413B6" w:rsidR="5332A6B7">
              <w:rPr>
                <w:b w:val="1"/>
                <w:bCs w:val="1"/>
              </w:rPr>
              <w:t xml:space="preserve">Blank ballots***:  </w:t>
            </w:r>
          </w:p>
        </w:tc>
        <w:tc>
          <w:tcPr>
            <w:tcW w:w="5265" w:type="dxa"/>
            <w:tcMar/>
          </w:tcPr>
          <w:p w:rsidR="5332A6B7" w:rsidP="1FE413B6" w:rsidRDefault="5332A6B7" w14:paraId="531E7029" w14:textId="7FFF2300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5332A6B7">
              <w:rPr>
                <w:color w:val="27AAE1" w:themeColor="accent3" w:themeTint="FF" w:themeShade="FF"/>
              </w:rPr>
              <w:t>[#]</w:t>
            </w:r>
          </w:p>
        </w:tc>
      </w:tr>
      <w:tr w:rsidR="1FE413B6" w:rsidTr="1FE413B6" w14:paraId="77C4BDEA">
        <w:trPr>
          <w:trHeight w:val="300"/>
        </w:trPr>
        <w:tc>
          <w:tcPr>
            <w:tcW w:w="5265" w:type="dxa"/>
            <w:tcMar/>
          </w:tcPr>
          <w:p w:rsidR="5332A6B7" w:rsidP="1FE413B6" w:rsidRDefault="5332A6B7" w14:paraId="563987A2" w14:textId="5E122A7F">
            <w:pPr>
              <w:pStyle w:val="Normal"/>
              <w:rPr>
                <w:b w:val="1"/>
                <w:bCs w:val="1"/>
              </w:rPr>
            </w:pPr>
            <w:r w:rsidRPr="1FE413B6" w:rsidR="5332A6B7">
              <w:rPr>
                <w:b w:val="1"/>
                <w:bCs w:val="1"/>
              </w:rPr>
              <w:t xml:space="preserve">Spoiled ballots***:   </w:t>
            </w:r>
          </w:p>
        </w:tc>
        <w:tc>
          <w:tcPr>
            <w:tcW w:w="5265" w:type="dxa"/>
            <w:tcMar/>
          </w:tcPr>
          <w:p w:rsidR="5332A6B7" w:rsidP="1FE413B6" w:rsidRDefault="5332A6B7" w14:paraId="59333FB8" w14:textId="76B2BBA8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5332A6B7">
              <w:rPr>
                <w:color w:val="27AAE1" w:themeColor="accent3" w:themeTint="FF" w:themeShade="FF"/>
              </w:rPr>
              <w:t>[#]</w:t>
            </w:r>
          </w:p>
        </w:tc>
      </w:tr>
      <w:tr w:rsidR="1FE413B6" w:rsidTr="1FE413B6" w14:paraId="15CB238E">
        <w:trPr>
          <w:trHeight w:val="300"/>
        </w:trPr>
        <w:tc>
          <w:tcPr>
            <w:tcW w:w="5265" w:type="dxa"/>
            <w:tcMar/>
          </w:tcPr>
          <w:p w:rsidR="5332A6B7" w:rsidP="1FE413B6" w:rsidRDefault="5332A6B7" w14:paraId="6A345BCA" w14:textId="55248B0A">
            <w:pPr>
              <w:pStyle w:val="Normal"/>
              <w:rPr>
                <w:b w:val="1"/>
                <w:bCs w:val="1"/>
              </w:rPr>
            </w:pPr>
            <w:r w:rsidRPr="1FE413B6" w:rsidR="5332A6B7">
              <w:rPr>
                <w:b w:val="1"/>
                <w:bCs w:val="1"/>
              </w:rPr>
              <w:t xml:space="preserve">Total number of valid ballots:  </w:t>
            </w:r>
          </w:p>
        </w:tc>
        <w:tc>
          <w:tcPr>
            <w:tcW w:w="5265" w:type="dxa"/>
            <w:tcMar/>
          </w:tcPr>
          <w:p w:rsidR="5332A6B7" w:rsidP="1FE413B6" w:rsidRDefault="5332A6B7" w14:paraId="6DAF02BD" w14:textId="739474C7">
            <w:pPr>
              <w:pStyle w:val="Normal"/>
              <w:jc w:val="right"/>
              <w:rPr>
                <w:color w:val="27AAE1" w:themeColor="accent3" w:themeTint="FF" w:themeShade="FF"/>
              </w:rPr>
            </w:pPr>
            <w:r w:rsidRPr="1FE413B6" w:rsidR="5332A6B7">
              <w:rPr>
                <w:color w:val="27AAE1" w:themeColor="accent3" w:themeTint="FF" w:themeShade="FF"/>
              </w:rPr>
              <w:t>[#]</w:t>
            </w:r>
          </w:p>
        </w:tc>
      </w:tr>
    </w:tbl>
    <w:p w:rsidR="1FE413B6" w:rsidP="1FE413B6" w:rsidRDefault="1FE413B6" w14:paraId="7AB2EE16" w14:textId="28130B11">
      <w:pPr>
        <w:pStyle w:val="Normal"/>
      </w:pPr>
    </w:p>
    <w:p w:rsidR="42A77B36" w:rsidP="1FE413B6" w:rsidRDefault="42A77B36" w14:paraId="69793DBE" w14:textId="7700EEFE">
      <w:pPr>
        <w:pStyle w:val="Normal"/>
        <w:rPr>
          <w:i w:val="0"/>
          <w:iCs w:val="0"/>
        </w:rPr>
      </w:pPr>
      <w:r w:rsidRPr="1FE413B6" w:rsidR="42A77B36">
        <w:rPr>
          <w:i w:val="0"/>
          <w:iCs w:val="0"/>
        </w:rPr>
        <w:t>***Blank or spoiled ballots are not counted as votes cast</w:t>
      </w:r>
      <w:r w:rsidRPr="1FE413B6" w:rsidR="42A77B36">
        <w:rPr>
          <w:i w:val="0"/>
          <w:iCs w:val="0"/>
        </w:rPr>
        <w:t>.</w:t>
      </w:r>
    </w:p>
    <w:p w:rsidR="1FE413B6" w:rsidRDefault="1FE413B6" w14:paraId="77F302D7" w14:textId="45330353">
      <w:r>
        <w:br w:type="page"/>
      </w:r>
    </w:p>
    <w:p w:rsidR="42A77B36" w:rsidP="1FE413B6" w:rsidRDefault="42A77B36" w14:paraId="2D5AC458" w14:textId="0442DBB6">
      <w:pPr>
        <w:pStyle w:val="Normal"/>
        <w:rPr>
          <w:b w:val="1"/>
          <w:bCs w:val="1"/>
        </w:rPr>
      </w:pPr>
      <w:r w:rsidRPr="1FE413B6" w:rsidR="42A77B36">
        <w:rPr>
          <w:b w:val="1"/>
          <w:bCs w:val="1"/>
        </w:rPr>
        <w:t>Scrutineers’ and chairperson’s declaration:</w:t>
      </w:r>
    </w:p>
    <w:p w:rsidR="42A77B36" w:rsidP="1FE413B6" w:rsidRDefault="42A77B36" w14:paraId="3014D2AA" w14:textId="7380422D">
      <w:pPr>
        <w:pStyle w:val="Normal"/>
      </w:pPr>
      <w:r w:rsidR="42A77B36">
        <w:rPr/>
        <w:t xml:space="preserve">We agree to </w:t>
      </w:r>
      <w:r w:rsidR="42A77B36">
        <w:rPr/>
        <w:t>o</w:t>
      </w:r>
      <w:r w:rsidR="42A77B36">
        <w:rPr/>
        <w:t>bserve</w:t>
      </w:r>
      <w:r w:rsidR="42A77B36">
        <w:rPr/>
        <w:t xml:space="preserve"> </w:t>
      </w:r>
      <w:r w:rsidR="42A77B36">
        <w:rPr/>
        <w:t xml:space="preserve">fair and democratic balloting procedures according to our Rules, and if the vote tally </w:t>
      </w:r>
      <w:r w:rsidR="42A77B36">
        <w:rPr/>
        <w:t>r</w:t>
      </w:r>
      <w:r w:rsidR="42A77B36">
        <w:rPr/>
        <w:t>emains</w:t>
      </w:r>
      <w:r w:rsidR="42A77B36">
        <w:rPr/>
        <w:t xml:space="preserve"> </w:t>
      </w:r>
      <w:r w:rsidR="42A77B36">
        <w:rPr/>
        <w:t>confidential, to not reveal or discuss the number of votes received by individual candidates. We confirm the following election results:</w:t>
      </w:r>
    </w:p>
    <w:p w:rsidR="42A77B36" w:rsidP="1FE413B6" w:rsidRDefault="42A77B36" w14:paraId="4C783879" w14:textId="3A7F6359">
      <w:pPr>
        <w:pStyle w:val="Normal"/>
        <w:rPr>
          <w:b w:val="1"/>
          <w:bCs w:val="1"/>
        </w:rPr>
      </w:pPr>
      <w:r w:rsidRPr="1FE413B6" w:rsidR="42A77B36">
        <w:rPr>
          <w:b w:val="1"/>
          <w:bCs w:val="1"/>
        </w:rPr>
        <w:t xml:space="preserve">Results: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FE413B6" w:rsidTr="1FE413B6" w14:paraId="3E1C6540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DB83DC7" w:rsidP="1FE413B6" w:rsidRDefault="0DB83DC7" w14:paraId="7888470B" w14:textId="01537B6B">
            <w:pPr>
              <w:pStyle w:val="Normal"/>
              <w:rPr>
                <w:color w:val="auto"/>
              </w:rPr>
            </w:pPr>
            <w:r w:rsidRPr="1FE413B6" w:rsidR="0DB83DC7">
              <w:rPr>
                <w:color w:val="auto"/>
              </w:rPr>
              <w:t xml:space="preserve">Elected for a 2-year term: </w:t>
            </w:r>
            <w:r w:rsidRPr="1FE413B6" w:rsidR="0DB83DC7">
              <w:rPr>
                <w:color w:val="27AAE1" w:themeColor="accent3" w:themeTint="FF" w:themeShade="FF"/>
              </w:rPr>
              <w:t>[Name], [Name]</w:t>
            </w:r>
          </w:p>
          <w:p w:rsidR="0DB83DC7" w:rsidP="1FE413B6" w:rsidRDefault="0DB83DC7" w14:paraId="3643EB19" w14:textId="367F01BC">
            <w:pPr>
              <w:pStyle w:val="Normal"/>
              <w:rPr>
                <w:color w:val="auto"/>
              </w:rPr>
            </w:pPr>
            <w:r w:rsidRPr="1FE413B6" w:rsidR="0DB83DC7">
              <w:rPr>
                <w:color w:val="auto"/>
              </w:rPr>
              <w:t xml:space="preserve">Elected for a 1-year term: </w:t>
            </w:r>
            <w:r w:rsidRPr="1FE413B6" w:rsidR="0DB83DC7">
              <w:rPr>
                <w:color w:val="27AAE1" w:themeColor="accent3" w:themeTint="FF" w:themeShade="FF"/>
              </w:rPr>
              <w:t>[Name]</w:t>
            </w:r>
          </w:p>
          <w:p w:rsidR="1FE413B6" w:rsidP="1FE413B6" w:rsidRDefault="1FE413B6" w14:paraId="427B8A79" w14:textId="7C09D45B">
            <w:pPr>
              <w:pStyle w:val="Normal"/>
              <w:rPr>
                <w:color w:val="auto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1FE413B6" w:rsidP="1FE413B6" w:rsidRDefault="1FE413B6" w14:paraId="54E03EB2" w14:textId="0524E77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1881DEA1" w14:textId="0FEA0A50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1B9B9DC6" w14:textId="1C79538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</w:tr>
      <w:tr w:rsidR="1FE413B6" w:rsidTr="1FE413B6" w14:paraId="5D947FDF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35FC3CB4" w14:textId="11D45C47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1 name: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07B8E73C" w14:textId="2AD5BE8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1BA73FAE" w14:textId="4F275BCB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1 signature:</w:t>
            </w:r>
          </w:p>
        </w:tc>
      </w:tr>
      <w:tr w:rsidR="1FE413B6" w:rsidTr="1FE413B6" w14:paraId="55DD436C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03D15A1E" w14:textId="310159C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3CE3976C" w14:textId="16434B90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266ED554" w14:textId="46B6AAA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</w:tr>
      <w:tr w:rsidR="1FE413B6" w:rsidTr="1FE413B6" w14:paraId="6ABB60C6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322F18DE" w14:textId="074F06C1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2 name: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460C0D3F" w14:textId="19F359E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66B0905B" w14:textId="54ADF094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2 signature:</w:t>
            </w:r>
          </w:p>
        </w:tc>
      </w:tr>
      <w:tr w:rsidR="1FE413B6" w:rsidTr="1FE413B6" w14:paraId="20E3C03F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4339800F" w14:textId="7A82DFFD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6F7FEAE2" w14:textId="1DB5121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7FC31E1B" w14:textId="7A40D36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</w:tr>
      <w:tr w:rsidR="1FE413B6" w:rsidTr="1FE413B6" w14:paraId="4879EE04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70BF8E7E" w14:textId="4386779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3 name: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59B78D41" w14:textId="16018916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6D417E0B" w14:textId="407D3D8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Scrutineer 3 signature:</w:t>
            </w:r>
          </w:p>
        </w:tc>
      </w:tr>
      <w:tr w:rsidR="1FE413B6" w:rsidTr="1FE413B6" w14:paraId="432EA95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5F0E4779" w14:textId="01A8703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53E7461F" w14:textId="6CFD466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134CD675" w14:textId="64DD5F8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</w:tr>
      <w:tr w:rsidR="1FE413B6" w:rsidTr="1FE413B6" w14:paraId="16DED53B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206D8F07" w14:textId="65B269B7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Chairperson name: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5BF4B7F8" w14:textId="1D950855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FE413B6" w:rsidP="1FE413B6" w:rsidRDefault="1FE413B6" w14:paraId="05AF051B" w14:textId="0C5E6C96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</w:rPr>
            </w:pPr>
            <w:r w:rsidRPr="1FE413B6" w:rsidR="1FE413B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lang w:val="en-CA"/>
              </w:rPr>
              <w:t>Chairperson signature:</w:t>
            </w:r>
          </w:p>
        </w:tc>
      </w:tr>
    </w:tbl>
    <w:p w:rsidR="1FE413B6" w:rsidP="1FE413B6" w:rsidRDefault="1FE413B6" w14:paraId="25A3367B" w14:textId="21D8EA22">
      <w:pPr>
        <w:pStyle w:val="Normal"/>
        <w:rPr>
          <w:b w:val="1"/>
          <w:bCs w:val="1"/>
        </w:rPr>
      </w:pPr>
    </w:p>
    <w:p w:rsidR="42A77B36" w:rsidP="1FE413B6" w:rsidRDefault="42A77B36" w14:paraId="6F18844D" w14:textId="5AA266AD">
      <w:pPr>
        <w:pStyle w:val="Normal"/>
        <w:rPr>
          <w:b w:val="1"/>
          <w:bCs w:val="1"/>
        </w:rPr>
      </w:pPr>
      <w:r w:rsidRPr="1FE413B6" w:rsidR="42A77B36">
        <w:rPr>
          <w:b w:val="1"/>
          <w:bCs w:val="1"/>
        </w:rPr>
        <w:t xml:space="preserve"> 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1280EBB"/>
    <w:rsid w:val="0143D4A1"/>
    <w:rsid w:val="015E1E24"/>
    <w:rsid w:val="0201EE78"/>
    <w:rsid w:val="0368D057"/>
    <w:rsid w:val="0605993D"/>
    <w:rsid w:val="061DDB7D"/>
    <w:rsid w:val="084908CD"/>
    <w:rsid w:val="0869EB3D"/>
    <w:rsid w:val="09D0340E"/>
    <w:rsid w:val="0DB83DC7"/>
    <w:rsid w:val="0ED5F816"/>
    <w:rsid w:val="0F84AC5B"/>
    <w:rsid w:val="0F9FD8E5"/>
    <w:rsid w:val="10995A4D"/>
    <w:rsid w:val="1478ACCD"/>
    <w:rsid w:val="1478ACCD"/>
    <w:rsid w:val="14FF90E7"/>
    <w:rsid w:val="160DF49B"/>
    <w:rsid w:val="1942C21A"/>
    <w:rsid w:val="1A45541F"/>
    <w:rsid w:val="1AE55110"/>
    <w:rsid w:val="1BE979DD"/>
    <w:rsid w:val="1FBDDA86"/>
    <w:rsid w:val="1FE413B6"/>
    <w:rsid w:val="222C5528"/>
    <w:rsid w:val="22DD6C82"/>
    <w:rsid w:val="23F635B5"/>
    <w:rsid w:val="24172C09"/>
    <w:rsid w:val="255BDCEF"/>
    <w:rsid w:val="2653E595"/>
    <w:rsid w:val="29323FC3"/>
    <w:rsid w:val="29E1C1DA"/>
    <w:rsid w:val="29E1C1DA"/>
    <w:rsid w:val="2B5D71C6"/>
    <w:rsid w:val="2B9D4068"/>
    <w:rsid w:val="2FF0A76A"/>
    <w:rsid w:val="30F18A97"/>
    <w:rsid w:val="31DCD52F"/>
    <w:rsid w:val="336B47C3"/>
    <w:rsid w:val="350B001B"/>
    <w:rsid w:val="35E4F3B4"/>
    <w:rsid w:val="36589664"/>
    <w:rsid w:val="36DEC4DB"/>
    <w:rsid w:val="39342069"/>
    <w:rsid w:val="3B954307"/>
    <w:rsid w:val="3E8202B8"/>
    <w:rsid w:val="40AFDA84"/>
    <w:rsid w:val="40C0F59B"/>
    <w:rsid w:val="41E18E02"/>
    <w:rsid w:val="41EE510B"/>
    <w:rsid w:val="42A77B36"/>
    <w:rsid w:val="43FAEB95"/>
    <w:rsid w:val="43FFCCD4"/>
    <w:rsid w:val="4445AA0E"/>
    <w:rsid w:val="445BC9CD"/>
    <w:rsid w:val="445BC9CD"/>
    <w:rsid w:val="4484E88A"/>
    <w:rsid w:val="454FCF58"/>
    <w:rsid w:val="45E97DEF"/>
    <w:rsid w:val="46A6A0BD"/>
    <w:rsid w:val="46A6A0BD"/>
    <w:rsid w:val="46D5ABC6"/>
    <w:rsid w:val="4832A74F"/>
    <w:rsid w:val="4AEA888F"/>
    <w:rsid w:val="4B364136"/>
    <w:rsid w:val="4B46FAAD"/>
    <w:rsid w:val="4BAB531C"/>
    <w:rsid w:val="4BD38F27"/>
    <w:rsid w:val="4E30F667"/>
    <w:rsid w:val="4E6EA97D"/>
    <w:rsid w:val="4EBA0FBC"/>
    <w:rsid w:val="5043E211"/>
    <w:rsid w:val="5043E211"/>
    <w:rsid w:val="5070DF9D"/>
    <w:rsid w:val="509A3C32"/>
    <w:rsid w:val="5183AF1B"/>
    <w:rsid w:val="5183AF1B"/>
    <w:rsid w:val="519108BF"/>
    <w:rsid w:val="519108BF"/>
    <w:rsid w:val="51BC9E97"/>
    <w:rsid w:val="52E58230"/>
    <w:rsid w:val="53276A7B"/>
    <w:rsid w:val="5332A6B7"/>
    <w:rsid w:val="55BFE6C0"/>
    <w:rsid w:val="569DB665"/>
    <w:rsid w:val="592756F2"/>
    <w:rsid w:val="5ACF139D"/>
    <w:rsid w:val="5B8BE84D"/>
    <w:rsid w:val="5DE9B320"/>
    <w:rsid w:val="5EEDB38A"/>
    <w:rsid w:val="5FC722A7"/>
    <w:rsid w:val="6061A913"/>
    <w:rsid w:val="60CDAA8C"/>
    <w:rsid w:val="6191B900"/>
    <w:rsid w:val="645C862B"/>
    <w:rsid w:val="645C862B"/>
    <w:rsid w:val="64FE378A"/>
    <w:rsid w:val="65008BEE"/>
    <w:rsid w:val="65334EB4"/>
    <w:rsid w:val="65334EB4"/>
    <w:rsid w:val="6602108D"/>
    <w:rsid w:val="6602108D"/>
    <w:rsid w:val="67594898"/>
    <w:rsid w:val="67C1D7CF"/>
    <w:rsid w:val="67E3E054"/>
    <w:rsid w:val="684E225B"/>
    <w:rsid w:val="6A5EB1DF"/>
    <w:rsid w:val="6BEF8431"/>
    <w:rsid w:val="6C97F036"/>
    <w:rsid w:val="6CD9E61B"/>
    <w:rsid w:val="6E175D5B"/>
    <w:rsid w:val="6F56F08A"/>
    <w:rsid w:val="72F8CED8"/>
    <w:rsid w:val="73079DBE"/>
    <w:rsid w:val="735CCD01"/>
    <w:rsid w:val="7BC18EDC"/>
    <w:rsid w:val="7C4A665F"/>
    <w:rsid w:val="7C4A665F"/>
    <w:rsid w:val="7C642EFF"/>
    <w:rsid w:val="7C6C5DD2"/>
    <w:rsid w:val="7D3C1DCA"/>
    <w:rsid w:val="7EA4FC02"/>
    <w:rsid w:val="7FCF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Emphasis">
    <w:uiPriority w:val="20"/>
    <w:name w:val="Emphasis"/>
    <w:basedOn w:val="DefaultParagraphFont"/>
    <w:qFormat/>
    <w:rsid w:val="1FE413B6"/>
    <w:rPr>
      <w:i w:val="1"/>
      <w:i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3</revision>
  <dcterms:created xsi:type="dcterms:W3CDTF">2025-04-17T21:56:00.0000000Z</dcterms:created>
  <dcterms:modified xsi:type="dcterms:W3CDTF">2025-05-08T19:19:03.3930398Z</dcterms:modified>
</coreProperties>
</file>