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361" w:rsidP="61F85DEC" w:rsidRDefault="00591361" w14:paraId="37960092" w14:textId="77777777" w14:noSpellErr="1">
      <w:pPr>
        <w:rPr>
          <w:b w:val="1"/>
          <w:bCs w:val="1"/>
        </w:rPr>
      </w:pPr>
    </w:p>
    <w:p w:rsidRPr="0065684A" w:rsidR="0065684A" w:rsidP="61F85DEC" w:rsidRDefault="0065684A" w14:paraId="4AF3BF95" w14:textId="076DC57E">
      <w:pPr>
        <w:rPr>
          <w:b w:val="1"/>
          <w:bCs w:val="1"/>
          <w:color w:val="27AAE1"/>
          <w:lang w:val="en-US"/>
        </w:rPr>
      </w:pPr>
      <w:r w:rsidRPr="61F85DEC" w:rsidR="0065684A">
        <w:rPr>
          <w:b w:val="1"/>
          <w:bCs w:val="1"/>
          <w:color w:val="27AAE1" w:themeColor="accent3" w:themeTint="FF" w:themeShade="FF"/>
        </w:rPr>
        <w:t>[</w:t>
      </w:r>
      <w:r w:rsidRPr="61F85DEC" w:rsidR="0065684A">
        <w:rPr>
          <w:b w:val="1"/>
          <w:bCs w:val="1"/>
          <w:color w:val="27AAE1" w:themeColor="accent3" w:themeTint="FF" w:themeShade="FF"/>
        </w:rPr>
        <w:t>Full name of housing co-op]</w:t>
      </w:r>
      <w:r w:rsidRPr="61F85DEC" w:rsidR="0065684A">
        <w:rPr>
          <w:b w:val="1"/>
          <w:bCs w:val="1"/>
          <w:color w:val="27AAE1" w:themeColor="accent3" w:themeTint="FF" w:themeShade="FF"/>
          <w:lang w:val="en-US"/>
        </w:rPr>
        <w:t> </w:t>
      </w:r>
    </w:p>
    <w:p w:rsidRPr="0065684A" w:rsidR="0065684A" w:rsidP="0065684A" w:rsidRDefault="0065684A" w14:paraId="3163BD05" w14:textId="3AF2B1A4">
      <w:pPr>
        <w:pStyle w:val="Heading1"/>
        <w:rPr>
          <w:lang w:val="en-US"/>
        </w:rPr>
      </w:pPr>
      <w:r w:rsidR="1F973915">
        <w:rPr/>
        <w:t>Template</w:t>
      </w:r>
      <w:r w:rsidR="1F973915">
        <w:rPr/>
        <w:t xml:space="preserve"> - </w:t>
      </w:r>
      <w:r w:rsidR="0065684A">
        <w:rPr/>
        <w:t>Arrears Report</w:t>
      </w:r>
    </w:p>
    <w:p w:rsidRPr="0065684A" w:rsidR="0065684A" w:rsidP="0065684A" w:rsidRDefault="0065684A" w14:paraId="5C49AAE1" w14:textId="67FC3E51">
      <w:pPr>
        <w:rPr>
          <w:lang w:val="en-US"/>
        </w:rPr>
      </w:pPr>
      <w:r w:rsidRPr="0065684A">
        <w:t xml:space="preserve">Record as of </w:t>
      </w:r>
      <w:r w:rsidRPr="0065684A">
        <w:rPr>
          <w:color w:val="27AAE1"/>
        </w:rPr>
        <w:t>[document date] </w:t>
      </w:r>
      <w:r w:rsidRPr="0065684A">
        <w:rPr>
          <w:color w:val="27AAE1"/>
          <w:lang w:val="en-US"/>
        </w:rPr>
        <w:t> </w:t>
      </w:r>
    </w:p>
    <w:tbl>
      <w:tblPr>
        <w:tblW w:w="13597" w:type="dxa"/>
        <w:tblInd w:w="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681"/>
        <w:gridCol w:w="1559"/>
        <w:gridCol w:w="2070"/>
        <w:gridCol w:w="2610"/>
        <w:gridCol w:w="3600"/>
      </w:tblGrid>
      <w:tr w:rsidRPr="0065684A" w:rsidR="00D34D28" w:rsidTr="0D425D46" w14:paraId="76C52685" w14:textId="77777777">
        <w:trPr>
          <w:trHeight w:val="300"/>
        </w:trPr>
        <w:tc>
          <w:tcPr>
            <w:tcW w:w="2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9F0A40" w:rsidR="0065684A" w:rsidP="0D425D46" w:rsidRDefault="0065684A" w14:paraId="112D6D35" w14:textId="77B74EEE">
            <w:pPr>
              <w:jc w:val="center"/>
              <w:rPr>
                <w:b w:val="1"/>
                <w:bCs w:val="1"/>
                <w:color w:val="102038" w:themeColor="text1"/>
                <w:sz w:val="24"/>
                <w:szCs w:val="24"/>
                <w:lang w:val="en-US"/>
              </w:rPr>
            </w:pPr>
            <w:r w:rsidRPr="0D425D46" w:rsidR="0065684A">
              <w:rPr>
                <w:b w:val="1"/>
                <w:bCs w:val="1"/>
                <w:color w:val="102038" w:themeColor="text1" w:themeTint="FF" w:themeShade="FF"/>
                <w:sz w:val="24"/>
                <w:szCs w:val="24"/>
              </w:rPr>
              <w:t>Name</w:t>
            </w:r>
          </w:p>
        </w:tc>
        <w:tc>
          <w:tcPr>
            <w:tcW w:w="16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9F0A40" w:rsidR="0065684A" w:rsidP="0D425D46" w:rsidRDefault="009F0A40" w14:paraId="16C33A36" w14:textId="1B725A2D">
            <w:pPr>
              <w:jc w:val="center"/>
              <w:rPr>
                <w:b w:val="1"/>
                <w:bCs w:val="1"/>
                <w:color w:val="102038" w:themeColor="text1"/>
                <w:sz w:val="24"/>
                <w:szCs w:val="24"/>
                <w:lang w:val="en-US"/>
              </w:rPr>
            </w:pPr>
            <w:r w:rsidRPr="0D425D46" w:rsidR="009F0A40">
              <w:rPr>
                <w:b w:val="1"/>
                <w:bCs w:val="1"/>
                <w:color w:val="102038" w:themeColor="text1" w:themeTint="FF" w:themeShade="FF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9F0A40" w:rsidR="0065684A" w:rsidP="0D425D46" w:rsidRDefault="0065684A" w14:paraId="5A9CE6AF" w14:textId="3B3A73E7">
            <w:pPr>
              <w:jc w:val="center"/>
              <w:rPr>
                <w:b w:val="1"/>
                <w:bCs w:val="1"/>
                <w:color w:val="102038" w:themeColor="text1"/>
                <w:sz w:val="24"/>
                <w:szCs w:val="24"/>
                <w:lang w:val="en-US"/>
              </w:rPr>
            </w:pPr>
            <w:r w:rsidRPr="0D425D46" w:rsidR="0065684A">
              <w:rPr>
                <w:b w:val="1"/>
                <w:bCs w:val="1"/>
                <w:color w:val="102038" w:themeColor="text1" w:themeTint="FF" w:themeShade="FF"/>
                <w:sz w:val="24"/>
                <w:szCs w:val="24"/>
              </w:rPr>
              <w:t>Prior Arrears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9F0A40" w:rsidR="0065684A" w:rsidP="0D425D46" w:rsidRDefault="0065684A" w14:paraId="504AA2D6" w14:textId="4C7D36E4">
            <w:pPr>
              <w:jc w:val="center"/>
              <w:rPr>
                <w:b w:val="1"/>
                <w:bCs w:val="1"/>
                <w:color w:val="102038" w:themeColor="text1"/>
                <w:sz w:val="24"/>
                <w:szCs w:val="24"/>
                <w:lang w:val="en-US"/>
              </w:rPr>
            </w:pPr>
            <w:r w:rsidRPr="0D425D46" w:rsidR="0065684A">
              <w:rPr>
                <w:b w:val="1"/>
                <w:bCs w:val="1"/>
                <w:color w:val="102038" w:themeColor="text1" w:themeTint="FF" w:themeShade="FF"/>
                <w:sz w:val="24"/>
                <w:szCs w:val="24"/>
              </w:rPr>
              <w:t>Total Arrears at Date of Report</w:t>
            </w:r>
          </w:p>
        </w:tc>
        <w:tc>
          <w:tcPr>
            <w:tcW w:w="2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9F0A40" w:rsidR="0065684A" w:rsidP="0D425D46" w:rsidRDefault="0065684A" w14:paraId="5A55CEB9" w14:textId="7AAF97B9">
            <w:pPr>
              <w:jc w:val="center"/>
              <w:rPr>
                <w:b w:val="1"/>
                <w:bCs w:val="1"/>
                <w:color w:val="102038" w:themeColor="text1"/>
                <w:sz w:val="24"/>
                <w:szCs w:val="24"/>
                <w:lang w:val="en-US"/>
              </w:rPr>
            </w:pPr>
            <w:r w:rsidRPr="0D425D46" w:rsidR="0065684A">
              <w:rPr>
                <w:b w:val="1"/>
                <w:bCs w:val="1"/>
                <w:color w:val="102038" w:themeColor="text1" w:themeTint="FF" w:themeShade="FF"/>
                <w:sz w:val="24"/>
                <w:szCs w:val="24"/>
              </w:rPr>
              <w:t>Payment plan approved by Board?</w:t>
            </w:r>
          </w:p>
        </w:tc>
        <w:tc>
          <w:tcPr>
            <w:tcW w:w="36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9F0A40" w:rsidR="0065684A" w:rsidP="0D425D46" w:rsidRDefault="0065684A" w14:paraId="28E86706" w14:textId="3D5C9EAD">
            <w:pPr>
              <w:jc w:val="center"/>
              <w:rPr>
                <w:b w:val="1"/>
                <w:bCs w:val="1"/>
                <w:color w:val="102038" w:themeColor="text1"/>
                <w:sz w:val="24"/>
                <w:szCs w:val="24"/>
                <w:lang w:val="en-US"/>
              </w:rPr>
            </w:pPr>
            <w:r w:rsidRPr="0D425D46" w:rsidR="0065684A">
              <w:rPr>
                <w:b w:val="1"/>
                <w:bCs w:val="1"/>
                <w:color w:val="102038" w:themeColor="text1" w:themeTint="FF" w:themeShade="FF"/>
                <w:sz w:val="24"/>
                <w:szCs w:val="24"/>
              </w:rPr>
              <w:t>Comments</w:t>
            </w:r>
          </w:p>
        </w:tc>
      </w:tr>
      <w:tr w:rsidRPr="0065684A" w:rsidR="00D34D28" w:rsidTr="0D425D46" w14:paraId="583BBC75" w14:textId="77777777">
        <w:trPr>
          <w:trHeight w:val="300"/>
        </w:trPr>
        <w:tc>
          <w:tcPr>
            <w:tcW w:w="2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65684A" w:rsidP="006C715B" w:rsidRDefault="0065684A" w14:paraId="0463B840" w14:textId="77FFB93B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[Member’s name]</w:t>
            </w:r>
          </w:p>
        </w:tc>
        <w:tc>
          <w:tcPr>
            <w:tcW w:w="16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65684A" w:rsidP="006C715B" w:rsidRDefault="0065684A" w14:paraId="00A03384" w14:textId="2871F3C3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</w:t>
            </w:r>
            <w:r w:rsidR="009F0A40">
              <w:rPr>
                <w:color w:val="27AAE1"/>
              </w:rPr>
              <w:t>address</w:t>
            </w:r>
            <w:r w:rsidRPr="003475DC">
              <w:rPr>
                <w:color w:val="27AAE1"/>
              </w:rPr>
              <w:t>]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65684A" w:rsidP="006C715B" w:rsidRDefault="0065684A" w14:paraId="1CE4EE47" w14:textId="6E655D41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[previous arrears amount]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65684A" w:rsidP="00E631D5" w:rsidRDefault="00E631D5" w14:paraId="1595CA6D" w14:textId="0F65C0A8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</w:t>
            </w:r>
            <w:r>
              <w:rPr>
                <w:color w:val="27AAE1"/>
              </w:rPr>
              <w:t>total amount owed to date</w:t>
            </w:r>
            <w:r w:rsidRPr="003475DC">
              <w:rPr>
                <w:color w:val="27AAE1"/>
              </w:rPr>
              <w:t>]</w:t>
            </w:r>
          </w:p>
        </w:tc>
        <w:tc>
          <w:tcPr>
            <w:tcW w:w="2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3475DC" w:rsidR="0065684A" w:rsidP="0065684A" w:rsidRDefault="0065684A" w14:paraId="2E837228" w14:textId="4B680489">
            <w:pPr>
              <w:rPr>
                <w:color w:val="27AAE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65684A" w:rsidP="0065684A" w:rsidRDefault="0065684A" w14:paraId="03BF2D5B" w14:textId="77777777">
            <w:pPr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[enter any comments] </w:t>
            </w:r>
            <w:r w:rsidRPr="003475DC">
              <w:rPr>
                <w:color w:val="27AAE1"/>
                <w:lang w:val="en-US"/>
              </w:rPr>
              <w:t> </w:t>
            </w:r>
          </w:p>
        </w:tc>
      </w:tr>
      <w:tr w:rsidRPr="0065684A" w:rsidR="00E631D5" w:rsidTr="0D425D46" w14:paraId="2FC40155" w14:textId="77777777">
        <w:trPr>
          <w:trHeight w:val="300"/>
        </w:trPr>
        <w:tc>
          <w:tcPr>
            <w:tcW w:w="2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06B9C623" w14:textId="36A145E6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[Member’s name]</w:t>
            </w:r>
          </w:p>
        </w:tc>
        <w:tc>
          <w:tcPr>
            <w:tcW w:w="16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1FF2DE9F" w14:textId="38249273">
            <w:pPr>
              <w:jc w:val="center"/>
              <w:rPr>
                <w:color w:val="27AAE1"/>
                <w:lang w:val="en-US"/>
              </w:rPr>
            </w:pPr>
            <w:r w:rsidRPr="00364BCE">
              <w:rPr>
                <w:color w:val="27AAE1"/>
              </w:rPr>
              <w:t>[address]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43532C30" w14:textId="41B777AE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[previous arrears amount]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hideMark/>
          </w:tcPr>
          <w:p w:rsidRPr="003475DC" w:rsidR="00E631D5" w:rsidP="00E631D5" w:rsidRDefault="00E631D5" w14:paraId="68D310A4" w14:textId="4D9CA813">
            <w:pPr>
              <w:jc w:val="center"/>
              <w:rPr>
                <w:color w:val="27AAE1"/>
                <w:lang w:val="en-US"/>
              </w:rPr>
            </w:pPr>
            <w:r w:rsidRPr="00C96214">
              <w:rPr>
                <w:color w:val="27AAE1"/>
              </w:rPr>
              <w:t>[total amount owed to date]</w:t>
            </w:r>
          </w:p>
        </w:tc>
        <w:tc>
          <w:tcPr>
            <w:tcW w:w="2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3475DC" w:rsidR="00E631D5" w:rsidP="00E631D5" w:rsidRDefault="00E631D5" w14:paraId="0432504E" w14:textId="7082EA83">
            <w:pPr>
              <w:rPr>
                <w:color w:val="27AAE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193F62F5" w14:textId="77777777">
            <w:pPr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[enter any comments] </w:t>
            </w:r>
            <w:r w:rsidRPr="003475DC">
              <w:rPr>
                <w:color w:val="27AAE1"/>
                <w:lang w:val="en-US"/>
              </w:rPr>
              <w:t> </w:t>
            </w:r>
          </w:p>
        </w:tc>
      </w:tr>
      <w:tr w:rsidRPr="0065684A" w:rsidR="00E631D5" w:rsidTr="0D425D46" w14:paraId="625421CC" w14:textId="77777777">
        <w:trPr>
          <w:trHeight w:val="300"/>
        </w:trPr>
        <w:tc>
          <w:tcPr>
            <w:tcW w:w="2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0D73F9CA" w14:textId="64035C06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[Member’s name]</w:t>
            </w:r>
          </w:p>
        </w:tc>
        <w:tc>
          <w:tcPr>
            <w:tcW w:w="16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3542810B" w14:textId="6E132622">
            <w:pPr>
              <w:jc w:val="center"/>
              <w:rPr>
                <w:color w:val="27AAE1"/>
                <w:lang w:val="en-US"/>
              </w:rPr>
            </w:pPr>
            <w:r w:rsidRPr="00364BCE">
              <w:rPr>
                <w:color w:val="27AAE1"/>
              </w:rPr>
              <w:t>[address]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535D417C" w14:textId="36772BCC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[previous arrears amount]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hideMark/>
          </w:tcPr>
          <w:p w:rsidRPr="003475DC" w:rsidR="00E631D5" w:rsidP="00E631D5" w:rsidRDefault="00E631D5" w14:paraId="3BA61E9E" w14:textId="0DE8BFD7">
            <w:pPr>
              <w:jc w:val="center"/>
              <w:rPr>
                <w:color w:val="27AAE1"/>
                <w:lang w:val="en-US"/>
              </w:rPr>
            </w:pPr>
            <w:r w:rsidRPr="00C96214">
              <w:rPr>
                <w:color w:val="27AAE1"/>
              </w:rPr>
              <w:t>[total amount owed to date]</w:t>
            </w:r>
          </w:p>
        </w:tc>
        <w:tc>
          <w:tcPr>
            <w:tcW w:w="2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3475DC" w:rsidR="00E631D5" w:rsidP="00E631D5" w:rsidRDefault="00E631D5" w14:paraId="6EF174CD" w14:textId="696BA643">
            <w:pPr>
              <w:rPr>
                <w:color w:val="27AAE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401AE1C5" w14:textId="77777777">
            <w:pPr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[enter any comments] </w:t>
            </w:r>
            <w:r w:rsidRPr="003475DC">
              <w:rPr>
                <w:color w:val="27AAE1"/>
                <w:lang w:val="en-US"/>
              </w:rPr>
              <w:t> </w:t>
            </w:r>
          </w:p>
        </w:tc>
      </w:tr>
      <w:tr w:rsidRPr="0065684A" w:rsidR="00E631D5" w:rsidTr="0D425D46" w14:paraId="58033C66" w14:textId="77777777">
        <w:trPr>
          <w:trHeight w:val="300"/>
        </w:trPr>
        <w:tc>
          <w:tcPr>
            <w:tcW w:w="2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50A18A24" w14:textId="6FEE395A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[Member’s name]</w:t>
            </w:r>
          </w:p>
        </w:tc>
        <w:tc>
          <w:tcPr>
            <w:tcW w:w="16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603D6AA8" w14:textId="6FAAD6D1">
            <w:pPr>
              <w:jc w:val="center"/>
              <w:rPr>
                <w:color w:val="27AAE1"/>
                <w:lang w:val="en-US"/>
              </w:rPr>
            </w:pPr>
            <w:r w:rsidRPr="00364BCE">
              <w:rPr>
                <w:color w:val="27AAE1"/>
              </w:rPr>
              <w:t>[address]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2F31983B" w14:textId="14D805EE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[previous arrears amount]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hideMark/>
          </w:tcPr>
          <w:p w:rsidRPr="003475DC" w:rsidR="00E631D5" w:rsidP="00E631D5" w:rsidRDefault="00E631D5" w14:paraId="1CA9EA2D" w14:textId="351453E7">
            <w:pPr>
              <w:jc w:val="center"/>
              <w:rPr>
                <w:color w:val="27AAE1"/>
                <w:lang w:val="en-US"/>
              </w:rPr>
            </w:pPr>
            <w:r w:rsidRPr="00C96214">
              <w:rPr>
                <w:color w:val="27AAE1"/>
              </w:rPr>
              <w:t>[total amount owed to date]</w:t>
            </w:r>
          </w:p>
        </w:tc>
        <w:tc>
          <w:tcPr>
            <w:tcW w:w="2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3475DC" w:rsidR="00E631D5" w:rsidP="00E631D5" w:rsidRDefault="00E631D5" w14:paraId="3D89728D" w14:textId="61D65026">
            <w:pPr>
              <w:rPr>
                <w:color w:val="27AAE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5CFC5985" w14:textId="77777777">
            <w:pPr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[enter any comments] </w:t>
            </w:r>
            <w:r w:rsidRPr="003475DC">
              <w:rPr>
                <w:color w:val="27AAE1"/>
                <w:lang w:val="en-US"/>
              </w:rPr>
              <w:t> </w:t>
            </w:r>
          </w:p>
        </w:tc>
      </w:tr>
      <w:tr w:rsidRPr="0065684A" w:rsidR="00E631D5" w:rsidTr="0D425D46" w14:paraId="48B9A21F" w14:textId="77777777">
        <w:trPr>
          <w:trHeight w:val="300"/>
        </w:trPr>
        <w:tc>
          <w:tcPr>
            <w:tcW w:w="2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0F310347" w14:textId="211B3678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[Member’s name]</w:t>
            </w:r>
          </w:p>
        </w:tc>
        <w:tc>
          <w:tcPr>
            <w:tcW w:w="16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665775AF" w14:textId="0800027F">
            <w:pPr>
              <w:jc w:val="center"/>
              <w:rPr>
                <w:color w:val="27AAE1"/>
                <w:lang w:val="en-US"/>
              </w:rPr>
            </w:pPr>
            <w:r w:rsidRPr="00364BCE">
              <w:rPr>
                <w:color w:val="27AAE1"/>
              </w:rPr>
              <w:t>[address]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444AB1EF" w14:textId="3E68469D">
            <w:pPr>
              <w:jc w:val="center"/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[previous arrears amount]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hideMark/>
          </w:tcPr>
          <w:p w:rsidRPr="003475DC" w:rsidR="00E631D5" w:rsidP="00E631D5" w:rsidRDefault="00E631D5" w14:paraId="0099053B" w14:textId="67E3929E">
            <w:pPr>
              <w:jc w:val="center"/>
              <w:rPr>
                <w:color w:val="27AAE1"/>
                <w:lang w:val="en-US"/>
              </w:rPr>
            </w:pPr>
            <w:r w:rsidRPr="00C96214">
              <w:rPr>
                <w:color w:val="27AAE1"/>
              </w:rPr>
              <w:t>[total amount owed to date]</w:t>
            </w:r>
          </w:p>
        </w:tc>
        <w:tc>
          <w:tcPr>
            <w:tcW w:w="26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3475DC" w:rsidR="00E631D5" w:rsidP="00E631D5" w:rsidRDefault="00E631D5" w14:paraId="096A4F06" w14:textId="75CDACA6">
            <w:pPr>
              <w:rPr>
                <w:color w:val="27AAE1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  <w:hideMark/>
          </w:tcPr>
          <w:p w:rsidRPr="003475DC" w:rsidR="00E631D5" w:rsidP="00E631D5" w:rsidRDefault="00E631D5" w14:paraId="4E666190" w14:textId="77777777">
            <w:pPr>
              <w:rPr>
                <w:color w:val="27AAE1"/>
                <w:lang w:val="en-US"/>
              </w:rPr>
            </w:pPr>
            <w:r w:rsidRPr="003475DC">
              <w:rPr>
                <w:color w:val="27AAE1"/>
              </w:rPr>
              <w:t>[enter any comments] </w:t>
            </w:r>
            <w:r w:rsidRPr="003475DC">
              <w:rPr>
                <w:color w:val="27AAE1"/>
                <w:lang w:val="en-US"/>
              </w:rPr>
              <w:t> </w:t>
            </w:r>
          </w:p>
        </w:tc>
      </w:tr>
    </w:tbl>
    <w:p w:rsidRPr="0065684A" w:rsidR="0065684A" w:rsidP="0065684A" w:rsidRDefault="0065684A" w14:paraId="148D6877" w14:textId="77777777">
      <w:pPr>
        <w:rPr>
          <w:lang w:val="en-US"/>
        </w:rPr>
      </w:pPr>
      <w:r w:rsidRPr="0065684A">
        <w:rPr>
          <w:lang w:val="en-US"/>
        </w:rPr>
        <w:t> </w:t>
      </w:r>
    </w:p>
    <w:p w:rsidRPr="0065684A" w:rsidR="0065684A" w:rsidP="0D425D46" w:rsidRDefault="0065684A" w14:paraId="0FED519C" w14:textId="05550D96">
      <w:pPr>
        <w:pStyle w:val="Normal"/>
        <w:rPr>
          <w:lang w:val="en-US"/>
        </w:rPr>
      </w:pPr>
      <w:r w:rsidRPr="0D425D46" w:rsidR="3E3560EF">
        <w:rPr>
          <w:b w:val="1"/>
          <w:bCs w:val="1"/>
        </w:rPr>
        <w:t xml:space="preserve">Please </w:t>
      </w:r>
      <w:r w:rsidRPr="0D425D46" w:rsidR="3E3560EF">
        <w:rPr>
          <w:b w:val="1"/>
          <w:bCs w:val="1"/>
        </w:rPr>
        <w:t>n</w:t>
      </w:r>
      <w:r w:rsidRPr="0D425D46" w:rsidR="0065684A">
        <w:rPr>
          <w:b w:val="1"/>
          <w:bCs w:val="1"/>
        </w:rPr>
        <w:t>ote:</w:t>
      </w:r>
      <w:r w:rsidR="0065684A">
        <w:rPr>
          <w:b w:val="0"/>
          <w:bCs w:val="0"/>
        </w:rPr>
        <w:t xml:space="preserve"> </w:t>
      </w:r>
      <w:r w:rsidR="1F4ADC6A">
        <w:rPr>
          <w:b w:val="0"/>
          <w:bCs w:val="0"/>
        </w:rPr>
        <w:t>S</w:t>
      </w:r>
      <w:r w:rsidR="0065684A">
        <w:rPr>
          <w:b w:val="0"/>
          <w:bCs w:val="0"/>
        </w:rPr>
        <w:t xml:space="preserve">ee </w:t>
      </w:r>
      <w:r w:rsidR="0065684A">
        <w:rPr/>
        <w:t>Rule 17.5</w:t>
      </w:r>
      <w:r w:rsidR="0065684A">
        <w:rPr/>
        <w:t xml:space="preserve"> </w:t>
      </w:r>
      <w:r w:rsidR="0065684A">
        <w:rPr/>
        <w:t>‘Persons disqualified to act as Directors’</w:t>
      </w:r>
      <w:r w:rsidR="0065684A">
        <w:rPr/>
        <w:t xml:space="preserve"> to confirm if a candidate with arrears may be disqualified from running on the Board.</w:t>
      </w:r>
      <w:r w:rsidRPr="0D425D46" w:rsidR="0065684A">
        <w:rPr>
          <w:lang w:val="en-US"/>
        </w:rPr>
        <w:t> </w:t>
      </w:r>
    </w:p>
    <w:p w:rsidRPr="00170B83" w:rsidR="00170B83" w:rsidP="00170B83" w:rsidRDefault="0065684A" w14:paraId="26911001" w14:textId="77777777">
      <w:pPr>
        <w:rPr>
          <w:color w:val="27AAE1"/>
          <w:lang w:val="en-US"/>
        </w:rPr>
      </w:pPr>
      <w:r w:rsidRPr="00170B83">
        <w:rPr>
          <w:color w:val="27AAE1"/>
        </w:rPr>
        <w:t xml:space="preserve">[Insert #] </w:t>
      </w:r>
      <w:r w:rsidRPr="0065684A">
        <w:t xml:space="preserve">member(s) are disqualified from running for director: </w:t>
      </w:r>
      <w:r w:rsidRPr="0065684A">
        <w:rPr>
          <w:lang w:val="en-US"/>
        </w:rPr>
        <w:t> </w:t>
      </w:r>
      <w:r w:rsidRPr="0065684A">
        <w:rPr>
          <w:lang w:val="en-US"/>
        </w:rPr>
        <w:br/>
      </w:r>
      <w:r w:rsidRPr="0065684A">
        <w:rPr>
          <w:lang w:val="en-US"/>
        </w:rPr>
        <w:t> </w:t>
      </w:r>
      <w:r w:rsidRPr="0065684A">
        <w:rPr>
          <w:lang w:val="en-US"/>
        </w:rPr>
        <w:br/>
      </w:r>
      <w:r w:rsidRPr="00170B83">
        <w:rPr>
          <w:color w:val="27AAE1"/>
        </w:rPr>
        <w:t>[insert name] [Explain how this member will be or has been told before the election]</w:t>
      </w:r>
      <w:r w:rsidRPr="00170B83">
        <w:rPr>
          <w:color w:val="27AAE1"/>
          <w:lang w:val="en-US"/>
        </w:rPr>
        <w:t> </w:t>
      </w:r>
    </w:p>
    <w:p w:rsidRPr="00170B83" w:rsidR="0065684A" w:rsidP="00170B83" w:rsidRDefault="0065684A" w14:paraId="1E607FE0" w14:textId="2D5164B4">
      <w:pPr>
        <w:rPr>
          <w:color w:val="27AAE1"/>
          <w:lang w:val="en-US"/>
        </w:rPr>
      </w:pPr>
      <w:r w:rsidRPr="00170B83">
        <w:rPr>
          <w:color w:val="27AAE1"/>
        </w:rPr>
        <w:t>[insert name] [Explain how this member will be or has been told before the election]</w:t>
      </w:r>
      <w:r w:rsidRPr="00170B83">
        <w:rPr>
          <w:color w:val="27AAE1"/>
          <w:lang w:val="en-US"/>
        </w:rPr>
        <w:t> </w:t>
      </w:r>
    </w:p>
    <w:p w:rsidRPr="00170B83" w:rsidR="0065684A" w:rsidP="00170B83" w:rsidRDefault="0065684A" w14:paraId="771682AC" w14:textId="77777777">
      <w:pPr>
        <w:rPr>
          <w:color w:val="27AAE1"/>
          <w:lang w:val="en-US"/>
        </w:rPr>
      </w:pPr>
      <w:r w:rsidRPr="00170B83">
        <w:rPr>
          <w:color w:val="27AAE1"/>
        </w:rPr>
        <w:t>[insert name] [Explain how this member will be or has been told before the election]</w:t>
      </w:r>
      <w:r w:rsidRPr="00170B83">
        <w:rPr>
          <w:color w:val="27AAE1"/>
          <w:lang w:val="en-US"/>
        </w:rPr>
        <w:t> </w:t>
      </w:r>
    </w:p>
    <w:p w:rsidRPr="00DC590A" w:rsidR="00FF53EF" w:rsidP="00170B83" w:rsidRDefault="0065684A" w14:paraId="2560CEB7" w14:textId="27E41CF2">
      <w:r w:rsidRPr="0065684A">
        <w:rPr>
          <w:lang w:val="en-US"/>
        </w:rPr>
        <w:t> </w:t>
      </w:r>
    </w:p>
    <w:sectPr w:rsidRPr="00DC590A" w:rsidR="00FF53EF" w:rsidSect="005E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51D" w:rsidP="00E30E1E" w:rsidRDefault="0017051D" w14:paraId="04E1145C" w14:textId="77777777">
      <w:r>
        <w:separator/>
      </w:r>
    </w:p>
  </w:endnote>
  <w:endnote w:type="continuationSeparator" w:id="0">
    <w:p w:rsidR="0017051D" w:rsidP="00E30E1E" w:rsidRDefault="0017051D" w14:paraId="4CF85D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2" w:themeColor="accent1" w:themeTint="FF" w:themeShade="FF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000000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000000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51D" w:rsidP="00E30E1E" w:rsidRDefault="0017051D" w14:paraId="6603B092" w14:textId="77777777">
      <w:r>
        <w:separator/>
      </w:r>
    </w:p>
  </w:footnote>
  <w:footnote w:type="continuationSeparator" w:id="0">
    <w:p w:rsidR="0017051D" w:rsidP="00E30E1E" w:rsidRDefault="0017051D" w14:paraId="41B2FA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701CC"/>
    <w:rsid w:val="000840DF"/>
    <w:rsid w:val="000F34D3"/>
    <w:rsid w:val="0011574F"/>
    <w:rsid w:val="00120988"/>
    <w:rsid w:val="0014022B"/>
    <w:rsid w:val="00141238"/>
    <w:rsid w:val="0017051D"/>
    <w:rsid w:val="00170B83"/>
    <w:rsid w:val="001F6773"/>
    <w:rsid w:val="002036B8"/>
    <w:rsid w:val="002C1F61"/>
    <w:rsid w:val="002C5CD5"/>
    <w:rsid w:val="002F64B6"/>
    <w:rsid w:val="003475DC"/>
    <w:rsid w:val="00370001"/>
    <w:rsid w:val="003769B0"/>
    <w:rsid w:val="003C19E1"/>
    <w:rsid w:val="003D3DC1"/>
    <w:rsid w:val="003E33B4"/>
    <w:rsid w:val="003E4925"/>
    <w:rsid w:val="003F4655"/>
    <w:rsid w:val="00413534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5B91"/>
    <w:rsid w:val="005F5223"/>
    <w:rsid w:val="00624B5A"/>
    <w:rsid w:val="00625BD6"/>
    <w:rsid w:val="006321F6"/>
    <w:rsid w:val="0065684A"/>
    <w:rsid w:val="006623BB"/>
    <w:rsid w:val="00670074"/>
    <w:rsid w:val="006C6503"/>
    <w:rsid w:val="006C715B"/>
    <w:rsid w:val="006C78EF"/>
    <w:rsid w:val="006D6D7A"/>
    <w:rsid w:val="006E37DE"/>
    <w:rsid w:val="00730D50"/>
    <w:rsid w:val="007332B1"/>
    <w:rsid w:val="0074300B"/>
    <w:rsid w:val="00764F54"/>
    <w:rsid w:val="007674BB"/>
    <w:rsid w:val="007727E9"/>
    <w:rsid w:val="00774631"/>
    <w:rsid w:val="007C216C"/>
    <w:rsid w:val="007C2927"/>
    <w:rsid w:val="007C68D3"/>
    <w:rsid w:val="007E0280"/>
    <w:rsid w:val="00812B2B"/>
    <w:rsid w:val="00812B58"/>
    <w:rsid w:val="00833F8B"/>
    <w:rsid w:val="008C5100"/>
    <w:rsid w:val="008D6E40"/>
    <w:rsid w:val="008F0CE3"/>
    <w:rsid w:val="00935EF7"/>
    <w:rsid w:val="00975FB7"/>
    <w:rsid w:val="009A414A"/>
    <w:rsid w:val="009D630D"/>
    <w:rsid w:val="009E44F5"/>
    <w:rsid w:val="009F0A40"/>
    <w:rsid w:val="00A04AA9"/>
    <w:rsid w:val="00A06BB4"/>
    <w:rsid w:val="00A63285"/>
    <w:rsid w:val="00AA713E"/>
    <w:rsid w:val="00AE1684"/>
    <w:rsid w:val="00AE651D"/>
    <w:rsid w:val="00B21FE0"/>
    <w:rsid w:val="00B37514"/>
    <w:rsid w:val="00B848FE"/>
    <w:rsid w:val="00BB3236"/>
    <w:rsid w:val="00BC4208"/>
    <w:rsid w:val="00C2128E"/>
    <w:rsid w:val="00C30765"/>
    <w:rsid w:val="00C426B3"/>
    <w:rsid w:val="00C42B46"/>
    <w:rsid w:val="00C430E0"/>
    <w:rsid w:val="00C465A3"/>
    <w:rsid w:val="00C60103"/>
    <w:rsid w:val="00C72850"/>
    <w:rsid w:val="00C807DA"/>
    <w:rsid w:val="00C928BC"/>
    <w:rsid w:val="00C96A98"/>
    <w:rsid w:val="00CB0B69"/>
    <w:rsid w:val="00CE1A0B"/>
    <w:rsid w:val="00D34D28"/>
    <w:rsid w:val="00D37286"/>
    <w:rsid w:val="00D70C2D"/>
    <w:rsid w:val="00D85949"/>
    <w:rsid w:val="00D9239A"/>
    <w:rsid w:val="00DA258E"/>
    <w:rsid w:val="00DA60A5"/>
    <w:rsid w:val="00DB50E6"/>
    <w:rsid w:val="00DB5674"/>
    <w:rsid w:val="00DC590A"/>
    <w:rsid w:val="00DE7689"/>
    <w:rsid w:val="00E0306B"/>
    <w:rsid w:val="00E10114"/>
    <w:rsid w:val="00E30E1E"/>
    <w:rsid w:val="00E5377B"/>
    <w:rsid w:val="00E560AB"/>
    <w:rsid w:val="00E631D5"/>
    <w:rsid w:val="00E94B12"/>
    <w:rsid w:val="00EF4C58"/>
    <w:rsid w:val="00F25BF9"/>
    <w:rsid w:val="00F330B5"/>
    <w:rsid w:val="00F464BB"/>
    <w:rsid w:val="00F511FF"/>
    <w:rsid w:val="00F569A0"/>
    <w:rsid w:val="00F6524B"/>
    <w:rsid w:val="00FC339E"/>
    <w:rsid w:val="00FE6407"/>
    <w:rsid w:val="00FF53EF"/>
    <w:rsid w:val="03E907C3"/>
    <w:rsid w:val="0A489E19"/>
    <w:rsid w:val="0D425D46"/>
    <w:rsid w:val="0EC95833"/>
    <w:rsid w:val="13510C7B"/>
    <w:rsid w:val="1869A253"/>
    <w:rsid w:val="1F4ADC6A"/>
    <w:rsid w:val="1F973915"/>
    <w:rsid w:val="2113635B"/>
    <w:rsid w:val="22308EB1"/>
    <w:rsid w:val="2860A926"/>
    <w:rsid w:val="2E7C8CBC"/>
    <w:rsid w:val="31EE2AEA"/>
    <w:rsid w:val="3349B49B"/>
    <w:rsid w:val="385DF528"/>
    <w:rsid w:val="3880D34E"/>
    <w:rsid w:val="3E3560EF"/>
    <w:rsid w:val="44E66580"/>
    <w:rsid w:val="545C3EDC"/>
    <w:rsid w:val="55CACC7E"/>
    <w:rsid w:val="5A06C60E"/>
    <w:rsid w:val="5BD68FB9"/>
    <w:rsid w:val="61F85DEC"/>
    <w:rsid w:val="69E72DF6"/>
    <w:rsid w:val="6DFF0408"/>
    <w:rsid w:val="732F27AF"/>
    <w:rsid w:val="78BDD42F"/>
    <w:rsid w:val="79B95AC4"/>
    <w:rsid w:val="7BF8C10A"/>
    <w:rsid w:val="7CC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7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95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12</revision>
  <dcterms:created xsi:type="dcterms:W3CDTF">2025-05-15T21:08:00.0000000Z</dcterms:created>
  <dcterms:modified xsi:type="dcterms:W3CDTF">2025-05-16T22:24:21.3017192Z</dcterms:modified>
</coreProperties>
</file>